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D8FC" w14:textId="00670F88" w:rsidR="00276F47" w:rsidRPr="00450266" w:rsidRDefault="008838C1" w:rsidP="7989CE61">
      <w:pPr>
        <w:pStyle w:val="Heading1"/>
        <w:spacing w:line="276" w:lineRule="auto"/>
        <w:ind w:left="2880" w:right="360" w:firstLine="0"/>
        <w:rPr>
          <w:rFonts w:ascii="Avenir Next LT Pro" w:eastAsia="Avenir Next LT Pro" w:hAnsi="Avenir Next LT Pro" w:cs="Avenir Next LT Pro"/>
          <w:sz w:val="24"/>
          <w:szCs w:val="24"/>
        </w:rPr>
      </w:pPr>
      <w:bookmarkStart w:id="0" w:name="_Hlk70597207"/>
      <w:r>
        <w:rPr>
          <w:noProof/>
        </w:rPr>
        <w:drawing>
          <wp:anchor distT="0" distB="0" distL="114300" distR="114300" simplePos="0" relativeHeight="251657728" behindDoc="1" locked="0" layoutInCell="1" allowOverlap="1" wp14:anchorId="0CFA1D29" wp14:editId="4C62ABD6">
            <wp:simplePos x="0" y="0"/>
            <wp:positionH relativeFrom="margin">
              <wp:align>left</wp:align>
            </wp:positionH>
            <wp:positionV relativeFrom="paragraph">
              <wp:posOffset>9525</wp:posOffset>
            </wp:positionV>
            <wp:extent cx="1838325" cy="1290320"/>
            <wp:effectExtent l="0" t="0" r="0" b="0"/>
            <wp:wrapNone/>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806" w:rsidRPr="00450266">
        <w:rPr>
          <w:rFonts w:ascii="Avenir Next LT Pro" w:eastAsia="Avenir Next LT Pro" w:hAnsi="Avenir Next LT Pro" w:cs="Avenir Next LT Pro"/>
          <w:sz w:val="24"/>
          <w:szCs w:val="24"/>
        </w:rPr>
        <w:t>Village of Hampshire</w:t>
      </w:r>
    </w:p>
    <w:p w14:paraId="7C573201" w14:textId="77777777" w:rsidR="00E34806" w:rsidRPr="00A77CD9" w:rsidRDefault="00E34806" w:rsidP="7989CE61">
      <w:pPr>
        <w:pStyle w:val="Heading1"/>
        <w:spacing w:line="276" w:lineRule="auto"/>
        <w:ind w:left="2880" w:right="360"/>
        <w:rPr>
          <w:rFonts w:ascii="Avenir Next LT Pro" w:eastAsia="Avenir Next LT Pro" w:hAnsi="Avenir Next LT Pro" w:cs="Avenir Next LT Pro"/>
          <w:sz w:val="22"/>
          <w:szCs w:val="22"/>
        </w:rPr>
      </w:pPr>
      <w:r w:rsidRPr="7989CE61">
        <w:rPr>
          <w:rFonts w:ascii="Avenir Next LT Pro" w:eastAsia="Avenir Next LT Pro" w:hAnsi="Avenir Next LT Pro" w:cs="Avenir Next LT Pro"/>
          <w:sz w:val="22"/>
          <w:szCs w:val="22"/>
        </w:rPr>
        <w:t>Village Board Meeting</w:t>
      </w:r>
      <w:r w:rsidR="00B8643A">
        <w:rPr>
          <w:rFonts w:ascii="Avenir Next LT Pro" w:eastAsia="Avenir Next LT Pro" w:hAnsi="Avenir Next LT Pro" w:cs="Avenir Next LT Pro"/>
          <w:sz w:val="22"/>
          <w:szCs w:val="22"/>
        </w:rPr>
        <w:t xml:space="preserve"> Minutes</w:t>
      </w:r>
    </w:p>
    <w:p w14:paraId="3826574F" w14:textId="459D6EAE" w:rsidR="00E34806" w:rsidRPr="00A77CD9" w:rsidRDefault="35F835A4"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701A9C35">
        <w:rPr>
          <w:rFonts w:ascii="Avenir Next LT Pro" w:eastAsia="Avenir Next LT Pro" w:hAnsi="Avenir Next LT Pro" w:cs="Avenir Next LT Pro"/>
          <w:sz w:val="22"/>
          <w:szCs w:val="22"/>
        </w:rPr>
        <w:t>Thursday,</w:t>
      </w:r>
      <w:r w:rsidR="5951CB73" w:rsidRPr="701A9C35">
        <w:rPr>
          <w:rFonts w:ascii="Avenir Next LT Pro" w:eastAsia="Avenir Next LT Pro" w:hAnsi="Avenir Next LT Pro" w:cs="Avenir Next LT Pro"/>
          <w:sz w:val="22"/>
          <w:szCs w:val="22"/>
        </w:rPr>
        <w:t xml:space="preserve"> </w:t>
      </w:r>
      <w:r w:rsidR="0098612D">
        <w:rPr>
          <w:rFonts w:ascii="Avenir Next LT Pro" w:eastAsia="Avenir Next LT Pro" w:hAnsi="Avenir Next LT Pro" w:cs="Avenir Next LT Pro"/>
          <w:sz w:val="22"/>
          <w:szCs w:val="22"/>
        </w:rPr>
        <w:t xml:space="preserve">November </w:t>
      </w:r>
      <w:r w:rsidR="00885759">
        <w:rPr>
          <w:rFonts w:ascii="Avenir Next LT Pro" w:eastAsia="Avenir Next LT Pro" w:hAnsi="Avenir Next LT Pro" w:cs="Avenir Next LT Pro"/>
          <w:sz w:val="22"/>
          <w:szCs w:val="22"/>
        </w:rPr>
        <w:t>21</w:t>
      </w:r>
      <w:r w:rsidR="1F957DEC" w:rsidRPr="701A9C35">
        <w:rPr>
          <w:rFonts w:ascii="Avenir Next LT Pro" w:eastAsia="Avenir Next LT Pro" w:hAnsi="Avenir Next LT Pro" w:cs="Avenir Next LT Pro"/>
          <w:sz w:val="22"/>
          <w:szCs w:val="22"/>
        </w:rPr>
        <w:t>,</w:t>
      </w:r>
      <w:r w:rsidR="2E8AD240" w:rsidRPr="701A9C35">
        <w:rPr>
          <w:rFonts w:ascii="Avenir Next LT Pro" w:eastAsia="Avenir Next LT Pro" w:hAnsi="Avenir Next LT Pro" w:cs="Avenir Next LT Pro"/>
          <w:sz w:val="22"/>
          <w:szCs w:val="22"/>
        </w:rPr>
        <w:t xml:space="preserve"> 202</w:t>
      </w:r>
      <w:r w:rsidR="00432190">
        <w:rPr>
          <w:rFonts w:ascii="Avenir Next LT Pro" w:eastAsia="Avenir Next LT Pro" w:hAnsi="Avenir Next LT Pro" w:cs="Avenir Next LT Pro"/>
          <w:sz w:val="22"/>
          <w:szCs w:val="22"/>
        </w:rPr>
        <w:t>4</w:t>
      </w:r>
      <w:r w:rsidR="2E8AD240" w:rsidRPr="701A9C35">
        <w:rPr>
          <w:rFonts w:ascii="Avenir Next LT Pro" w:eastAsia="Avenir Next LT Pro" w:hAnsi="Avenir Next LT Pro" w:cs="Avenir Next LT Pro"/>
          <w:sz w:val="22"/>
          <w:szCs w:val="22"/>
        </w:rPr>
        <w:t xml:space="preserve"> - </w:t>
      </w:r>
      <w:r w:rsidR="23101027" w:rsidRPr="701A9C35">
        <w:rPr>
          <w:rFonts w:ascii="Avenir Next LT Pro" w:eastAsia="Avenir Next LT Pro" w:hAnsi="Avenir Next LT Pro" w:cs="Avenir Next LT Pro"/>
          <w:sz w:val="22"/>
          <w:szCs w:val="22"/>
        </w:rPr>
        <w:t>7</w:t>
      </w:r>
      <w:r w:rsidR="2E8AD240" w:rsidRPr="701A9C35">
        <w:rPr>
          <w:rFonts w:ascii="Avenir Next LT Pro" w:eastAsia="Avenir Next LT Pro" w:hAnsi="Avenir Next LT Pro" w:cs="Avenir Next LT Pro"/>
          <w:sz w:val="22"/>
          <w:szCs w:val="22"/>
        </w:rPr>
        <w:t>:0</w:t>
      </w:r>
      <w:r w:rsidR="00314D4A">
        <w:rPr>
          <w:rFonts w:ascii="Avenir Next LT Pro" w:eastAsia="Avenir Next LT Pro" w:hAnsi="Avenir Next LT Pro" w:cs="Avenir Next LT Pro"/>
          <w:sz w:val="22"/>
          <w:szCs w:val="22"/>
        </w:rPr>
        <w:t>2</w:t>
      </w:r>
      <w:r w:rsidR="2E8AD240" w:rsidRPr="701A9C35">
        <w:rPr>
          <w:rFonts w:ascii="Avenir Next LT Pro" w:eastAsia="Avenir Next LT Pro" w:hAnsi="Avenir Next LT Pro" w:cs="Avenir Next LT Pro"/>
          <w:sz w:val="22"/>
          <w:szCs w:val="22"/>
        </w:rPr>
        <w:t xml:space="preserve"> PM</w:t>
      </w:r>
    </w:p>
    <w:p w14:paraId="31F050C9" w14:textId="77777777" w:rsidR="00F53D6E" w:rsidRDefault="00F53D6E"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063D0DF4">
        <w:rPr>
          <w:rFonts w:ascii="Avenir Next LT Pro" w:eastAsia="Avenir Next LT Pro" w:hAnsi="Avenir Next LT Pro" w:cs="Avenir Next LT Pro"/>
          <w:sz w:val="22"/>
          <w:szCs w:val="22"/>
        </w:rPr>
        <w:t>Hampshire Village Hall</w:t>
      </w:r>
    </w:p>
    <w:p w14:paraId="6B57F5C0" w14:textId="41CDF8E9" w:rsidR="00A77CD9" w:rsidRPr="00D979E8" w:rsidRDefault="002B16E9">
      <w:pPr>
        <w:pStyle w:val="ListParagraph"/>
        <w:numPr>
          <w:ilvl w:val="0"/>
          <w:numId w:val="2"/>
        </w:numPr>
        <w:tabs>
          <w:tab w:val="left" w:pos="9630"/>
        </w:tabs>
        <w:spacing w:line="276" w:lineRule="auto"/>
        <w:ind w:right="360"/>
        <w:jc w:val="center"/>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Sou</w:t>
      </w:r>
      <w:r w:rsidR="00A77CD9" w:rsidRPr="00D979E8">
        <w:rPr>
          <w:rFonts w:ascii="Avenir Next LT Pro" w:eastAsia="Avenir Next LT Pro" w:hAnsi="Avenir Next LT Pro" w:cs="Avenir Next LT Pro"/>
          <w:sz w:val="22"/>
          <w:szCs w:val="22"/>
        </w:rPr>
        <w:t>th State Street, Hampshire, IL 60140</w:t>
      </w:r>
    </w:p>
    <w:p w14:paraId="287BB293" w14:textId="77777777" w:rsidR="00006A68" w:rsidRPr="00F53D6E" w:rsidRDefault="00006A68" w:rsidP="00450266">
      <w:pPr>
        <w:spacing w:line="276" w:lineRule="auto"/>
        <w:ind w:right="360"/>
        <w:rPr>
          <w:rFonts w:ascii="Avenir Next LT Pro" w:eastAsia="Avenir Next LT Pro" w:hAnsi="Avenir Next LT Pro" w:cs="Avenir Next LT Pro"/>
          <w:sz w:val="22"/>
          <w:szCs w:val="22"/>
        </w:rPr>
      </w:pPr>
    </w:p>
    <w:bookmarkEnd w:id="0"/>
    <w:p w14:paraId="2C7E7391" w14:textId="77777777" w:rsidR="00B8643A" w:rsidRDefault="00B8643A"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p>
    <w:p w14:paraId="0A244411" w14:textId="71FD4D5F" w:rsidR="0093608B" w:rsidRPr="00CB75F5" w:rsidRDefault="00D979E8">
      <w:pPr>
        <w:pStyle w:val="Heading2"/>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     </w:t>
      </w:r>
      <w:r w:rsidR="0093608B" w:rsidRPr="00CB75F5">
        <w:rPr>
          <w:rFonts w:ascii="Avenir Next LT Pro" w:eastAsia="Avenir Next LT Pro" w:hAnsi="Avenir Next LT Pro" w:cs="Avenir Next LT Pro"/>
          <w:b/>
          <w:bCs/>
          <w:sz w:val="22"/>
          <w:szCs w:val="22"/>
        </w:rPr>
        <w:t>Call to Order</w:t>
      </w:r>
    </w:p>
    <w:p w14:paraId="2C53F11B" w14:textId="053555B9" w:rsidR="00B8643A" w:rsidRPr="00CB75F5" w:rsidRDefault="00B8643A"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Village </w:t>
      </w:r>
      <w:r w:rsidR="009030D5">
        <w:rPr>
          <w:rFonts w:ascii="Avenir Next LT Pro" w:eastAsia="Avenir Next LT Pro" w:hAnsi="Avenir Next LT Pro" w:cs="Avenir Next LT Pro"/>
          <w:sz w:val="22"/>
          <w:szCs w:val="22"/>
        </w:rPr>
        <w:t xml:space="preserve">President Michael J. Reid Jr. </w:t>
      </w:r>
      <w:r w:rsidRPr="00CB75F5">
        <w:rPr>
          <w:rFonts w:ascii="Avenir Next LT Pro" w:eastAsia="Avenir Next LT Pro" w:hAnsi="Avenir Next LT Pro" w:cs="Avenir Next LT Pro"/>
          <w:sz w:val="22"/>
          <w:szCs w:val="22"/>
        </w:rPr>
        <w:t xml:space="preserve"> called to order the Village Board Meeting at 7:0</w:t>
      </w:r>
      <w:r w:rsidR="0098612D">
        <w:rPr>
          <w:rFonts w:ascii="Avenir Next LT Pro" w:eastAsia="Avenir Next LT Pro" w:hAnsi="Avenir Next LT Pro" w:cs="Avenir Next LT Pro"/>
          <w:sz w:val="22"/>
          <w:szCs w:val="22"/>
        </w:rPr>
        <w:t>0</w:t>
      </w:r>
      <w:r w:rsidRPr="00CB75F5">
        <w:rPr>
          <w:rFonts w:ascii="Avenir Next LT Pro" w:eastAsia="Avenir Next LT Pro" w:hAnsi="Avenir Next LT Pro" w:cs="Avenir Next LT Pro"/>
          <w:sz w:val="22"/>
          <w:szCs w:val="22"/>
        </w:rPr>
        <w:t xml:space="preserve"> p.m. in the Village of Hampshire Village Board Room, 234 S. State Street, on Thursday, </w:t>
      </w:r>
      <w:r w:rsidR="0098612D">
        <w:rPr>
          <w:rFonts w:ascii="Avenir Next LT Pro" w:eastAsia="Avenir Next LT Pro" w:hAnsi="Avenir Next LT Pro" w:cs="Avenir Next LT Pro"/>
          <w:sz w:val="22"/>
          <w:szCs w:val="22"/>
        </w:rPr>
        <w:t xml:space="preserve">November </w:t>
      </w:r>
      <w:r w:rsidR="00965E44">
        <w:rPr>
          <w:rFonts w:ascii="Avenir Next LT Pro" w:eastAsia="Avenir Next LT Pro" w:hAnsi="Avenir Next LT Pro" w:cs="Avenir Next LT Pro"/>
          <w:sz w:val="22"/>
          <w:szCs w:val="22"/>
        </w:rPr>
        <w:t>21</w:t>
      </w:r>
      <w:r w:rsidRPr="00CB75F5">
        <w:rPr>
          <w:rFonts w:ascii="Avenir Next LT Pro" w:eastAsia="Avenir Next LT Pro" w:hAnsi="Avenir Next LT Pro" w:cs="Avenir Next LT Pro"/>
          <w:sz w:val="22"/>
          <w:szCs w:val="22"/>
        </w:rPr>
        <w:t>, 202</w:t>
      </w:r>
      <w:r w:rsidR="00432190" w:rsidRPr="00CB75F5">
        <w:rPr>
          <w:rFonts w:ascii="Avenir Next LT Pro" w:eastAsia="Avenir Next LT Pro" w:hAnsi="Avenir Next LT Pro" w:cs="Avenir Next LT Pro"/>
          <w:sz w:val="22"/>
          <w:szCs w:val="22"/>
        </w:rPr>
        <w:t>4</w:t>
      </w:r>
      <w:r w:rsidRPr="00CB75F5">
        <w:rPr>
          <w:rFonts w:ascii="Avenir Next LT Pro" w:eastAsia="Avenir Next LT Pro" w:hAnsi="Avenir Next LT Pro" w:cs="Avenir Next LT Pro"/>
          <w:sz w:val="22"/>
          <w:szCs w:val="22"/>
        </w:rPr>
        <w:t>.</w:t>
      </w:r>
    </w:p>
    <w:p w14:paraId="2B5563BD" w14:textId="2A98F3BA" w:rsidR="001D3597" w:rsidRPr="00D979E8" w:rsidRDefault="00F24033">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Roll</w:t>
      </w:r>
      <w:r w:rsidR="00A16DEC" w:rsidRPr="00D979E8">
        <w:rPr>
          <w:rFonts w:ascii="Avenir Next LT Pro" w:eastAsia="Avenir Next LT Pro" w:hAnsi="Avenir Next LT Pro" w:cs="Avenir Next LT Pro"/>
          <w:b/>
          <w:bCs/>
          <w:sz w:val="22"/>
          <w:szCs w:val="22"/>
        </w:rPr>
        <w:t xml:space="preserve"> Call</w:t>
      </w:r>
      <w:r w:rsidR="00B8643A" w:rsidRPr="00D979E8">
        <w:rPr>
          <w:rFonts w:ascii="Avenir Next LT Pro" w:eastAsia="Avenir Next LT Pro" w:hAnsi="Avenir Next LT Pro" w:cs="Avenir Next LT Pro"/>
          <w:b/>
          <w:bCs/>
          <w:sz w:val="22"/>
          <w:szCs w:val="22"/>
        </w:rPr>
        <w:t xml:space="preserve"> by Village Clerk, Karen Stuehler:</w:t>
      </w:r>
    </w:p>
    <w:p w14:paraId="05E015B7" w14:textId="6E02A9E0" w:rsidR="00B8643A" w:rsidRDefault="00B8643A" w:rsidP="00B8643A">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Present: </w:t>
      </w:r>
      <w:r w:rsidR="009030D5">
        <w:rPr>
          <w:rFonts w:ascii="Avenir Next LT Pro" w:eastAsia="Avenir Next LT Pro" w:hAnsi="Avenir Next LT Pro" w:cs="Avenir Next LT Pro"/>
          <w:sz w:val="22"/>
          <w:szCs w:val="22"/>
        </w:rPr>
        <w:t xml:space="preserve">Village President Michael J. Reid </w:t>
      </w:r>
      <w:r w:rsidR="00042B5A">
        <w:rPr>
          <w:rFonts w:ascii="Avenir Next LT Pro" w:eastAsia="Avenir Next LT Pro" w:hAnsi="Avenir Next LT Pro" w:cs="Avenir Next LT Pro"/>
          <w:sz w:val="22"/>
          <w:szCs w:val="22"/>
        </w:rPr>
        <w:t>Jr</w:t>
      </w:r>
      <w:r w:rsidR="009030D5">
        <w:rPr>
          <w:rFonts w:ascii="Avenir Next LT Pro" w:eastAsia="Avenir Next LT Pro" w:hAnsi="Avenir Next LT Pro" w:cs="Avenir Next LT Pro"/>
          <w:sz w:val="22"/>
          <w:szCs w:val="22"/>
        </w:rPr>
        <w:t>.</w:t>
      </w:r>
      <w:r w:rsidR="00057223">
        <w:rPr>
          <w:rFonts w:ascii="Avenir Next LT Pro" w:eastAsia="Avenir Next LT Pro" w:hAnsi="Avenir Next LT Pro" w:cs="Avenir Next LT Pro"/>
          <w:sz w:val="22"/>
          <w:szCs w:val="22"/>
        </w:rPr>
        <w:t xml:space="preserve">, </w:t>
      </w:r>
      <w:r w:rsidR="00BD5B40">
        <w:rPr>
          <w:rFonts w:ascii="Avenir Next LT Pro" w:eastAsia="Avenir Next LT Pro" w:hAnsi="Avenir Next LT Pro" w:cs="Avenir Next LT Pro"/>
          <w:sz w:val="22"/>
          <w:szCs w:val="22"/>
        </w:rPr>
        <w:t>Trustee Fodor,</w:t>
      </w:r>
      <w:r w:rsidR="00D51309">
        <w:rPr>
          <w:rFonts w:ascii="Avenir Next LT Pro" w:eastAsia="Avenir Next LT Pro" w:hAnsi="Avenir Next LT Pro" w:cs="Avenir Next LT Pro"/>
          <w:sz w:val="22"/>
          <w:szCs w:val="22"/>
        </w:rPr>
        <w:t xml:space="preserve"> </w:t>
      </w:r>
      <w:r w:rsidR="00BD5B40">
        <w:rPr>
          <w:rFonts w:ascii="Avenir Next LT Pro" w:eastAsia="Avenir Next LT Pro" w:hAnsi="Avenir Next LT Pro" w:cs="Avenir Next LT Pro"/>
          <w:sz w:val="22"/>
          <w:szCs w:val="22"/>
        </w:rPr>
        <w:t xml:space="preserve">Trustee Koth, </w:t>
      </w:r>
      <w:r w:rsidRPr="00CB75F5">
        <w:rPr>
          <w:rFonts w:ascii="Avenir Next LT Pro" w:eastAsia="Avenir Next LT Pro" w:hAnsi="Avenir Next LT Pro" w:cs="Avenir Next LT Pro"/>
          <w:sz w:val="22"/>
          <w:szCs w:val="22"/>
        </w:rPr>
        <w:t>Trustee Lionel Mott</w:t>
      </w:r>
      <w:r w:rsidR="001F73E9">
        <w:rPr>
          <w:rFonts w:ascii="Avenir Next LT Pro" w:eastAsia="Avenir Next LT Pro" w:hAnsi="Avenir Next LT Pro" w:cs="Avenir Next LT Pro"/>
          <w:sz w:val="22"/>
          <w:szCs w:val="22"/>
        </w:rPr>
        <w:t xml:space="preserve">, </w:t>
      </w:r>
      <w:r w:rsidR="00057223">
        <w:rPr>
          <w:rFonts w:ascii="Avenir Next LT Pro" w:eastAsia="Avenir Next LT Pro" w:hAnsi="Avenir Next LT Pro" w:cs="Avenir Next LT Pro"/>
          <w:sz w:val="22"/>
          <w:szCs w:val="22"/>
        </w:rPr>
        <w:t>Trustee Pollastrin</w:t>
      </w:r>
      <w:r w:rsidR="00D51309">
        <w:rPr>
          <w:rFonts w:ascii="Avenir Next LT Pro" w:eastAsia="Avenir Next LT Pro" w:hAnsi="Avenir Next LT Pro" w:cs="Avenir Next LT Pro"/>
          <w:sz w:val="22"/>
          <w:szCs w:val="22"/>
        </w:rPr>
        <w:t>i</w:t>
      </w:r>
      <w:r w:rsidR="00314D4A">
        <w:rPr>
          <w:rFonts w:ascii="Avenir Next LT Pro" w:eastAsia="Avenir Next LT Pro" w:hAnsi="Avenir Next LT Pro" w:cs="Avenir Next LT Pro"/>
          <w:sz w:val="22"/>
          <w:szCs w:val="22"/>
        </w:rPr>
        <w:t>, Trustee Robinson</w:t>
      </w:r>
      <w:r w:rsidR="00DC6F6C">
        <w:rPr>
          <w:rFonts w:ascii="Avenir Next LT Pro" w:eastAsia="Avenir Next LT Pro" w:hAnsi="Avenir Next LT Pro" w:cs="Avenir Next LT Pro"/>
          <w:sz w:val="22"/>
          <w:szCs w:val="22"/>
        </w:rPr>
        <w:t>, Trustee Kelly joined remotely.</w:t>
      </w:r>
    </w:p>
    <w:p w14:paraId="12A7AFA3" w14:textId="245F0B4F" w:rsidR="001F73E9" w:rsidRPr="00CB75F5" w:rsidRDefault="001F73E9" w:rsidP="00B8643A">
      <w:pPr>
        <w:tabs>
          <w:tab w:val="left" w:pos="461"/>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Absent</w:t>
      </w:r>
      <w:r w:rsidR="00BD5B40">
        <w:rPr>
          <w:rFonts w:ascii="Avenir Next LT Pro" w:eastAsia="Avenir Next LT Pro" w:hAnsi="Avenir Next LT Pro" w:cs="Avenir Next LT Pro"/>
          <w:sz w:val="22"/>
          <w:szCs w:val="22"/>
        </w:rPr>
        <w:t xml:space="preserve">: </w:t>
      </w:r>
      <w:r w:rsidR="00314D4A">
        <w:rPr>
          <w:rFonts w:ascii="Avenir Next LT Pro" w:eastAsia="Avenir Next LT Pro" w:hAnsi="Avenir Next LT Pro" w:cs="Avenir Next LT Pro"/>
          <w:sz w:val="22"/>
          <w:szCs w:val="22"/>
        </w:rPr>
        <w:t>None.</w:t>
      </w:r>
    </w:p>
    <w:p w14:paraId="26E9D07E" w14:textId="77777777" w:rsidR="00944125" w:rsidRPr="00CB75F5" w:rsidRDefault="00944125" w:rsidP="00944125">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 Quorum was Established.</w:t>
      </w:r>
    </w:p>
    <w:p w14:paraId="7604A524" w14:textId="77777777" w:rsidR="00DC6F6C" w:rsidRDefault="00944125" w:rsidP="00DC6F6C">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Others Present: Village Manager Jay Hedges, Village Clerk Karen Stuehler, </w:t>
      </w:r>
      <w:r w:rsidR="00D51309">
        <w:rPr>
          <w:rFonts w:ascii="Avenir Next LT Pro" w:eastAsia="Avenir Next LT Pro" w:hAnsi="Avenir Next LT Pro" w:cs="Avenir Next LT Pro"/>
          <w:sz w:val="22"/>
          <w:szCs w:val="22"/>
        </w:rPr>
        <w:t>Chief Pann</w:t>
      </w:r>
      <w:r w:rsidRPr="00CB75F5">
        <w:rPr>
          <w:rFonts w:ascii="Avenir Next LT Pro" w:eastAsia="Avenir Next LT Pro" w:hAnsi="Avenir Next LT Pro" w:cs="Avenir Next LT Pro"/>
          <w:sz w:val="22"/>
          <w:szCs w:val="22"/>
        </w:rPr>
        <w:t>,</w:t>
      </w:r>
      <w:r w:rsidR="00057223">
        <w:rPr>
          <w:rFonts w:ascii="Avenir Next LT Pro" w:eastAsia="Avenir Next LT Pro" w:hAnsi="Avenir Next LT Pro" w:cs="Avenir Next LT Pro"/>
          <w:sz w:val="22"/>
          <w:szCs w:val="22"/>
        </w:rPr>
        <w:t xml:space="preserve"> Assistant Village Manager for Development Mo Khan,</w:t>
      </w:r>
      <w:r w:rsidRPr="00CB75F5">
        <w:rPr>
          <w:rFonts w:ascii="Avenir Next LT Pro" w:eastAsia="Avenir Next LT Pro" w:hAnsi="Avenir Next LT Pro" w:cs="Avenir Next LT Pro"/>
          <w:sz w:val="22"/>
          <w:szCs w:val="22"/>
        </w:rPr>
        <w:t xml:space="preserve"> Village Attorney James Vasselli</w:t>
      </w:r>
      <w:r w:rsidR="00B55646">
        <w:rPr>
          <w:rFonts w:ascii="Avenir Next LT Pro" w:eastAsia="Avenir Next LT Pro" w:hAnsi="Avenir Next LT Pro" w:cs="Avenir Next LT Pro"/>
          <w:sz w:val="22"/>
          <w:szCs w:val="22"/>
        </w:rPr>
        <w:t>.</w:t>
      </w:r>
      <w:r w:rsidR="00042B5A">
        <w:rPr>
          <w:rFonts w:ascii="Avenir Next LT Pro" w:eastAsia="Avenir Next LT Pro" w:hAnsi="Avenir Next LT Pro" w:cs="Avenir Next LT Pro"/>
          <w:sz w:val="22"/>
          <w:szCs w:val="22"/>
        </w:rPr>
        <w:t xml:space="preserve"> </w:t>
      </w:r>
      <w:r w:rsidR="00EB6A7B">
        <w:rPr>
          <w:rFonts w:ascii="Avenir Next LT Pro" w:eastAsia="Avenir Next LT Pro" w:hAnsi="Avenir Next LT Pro" w:cs="Avenir Next LT Pro"/>
          <w:sz w:val="22"/>
          <w:szCs w:val="22"/>
        </w:rPr>
        <w:t>Finance Director Lori Lyons</w:t>
      </w:r>
      <w:r w:rsidR="00DC6F6C">
        <w:rPr>
          <w:rFonts w:ascii="Avenir Next LT Pro" w:eastAsia="Avenir Next LT Pro" w:hAnsi="Avenir Next LT Pro" w:cs="Avenir Next LT Pro"/>
          <w:sz w:val="22"/>
          <w:szCs w:val="22"/>
        </w:rPr>
        <w:t>.</w:t>
      </w:r>
      <w:r w:rsidR="00EB6A7B">
        <w:rPr>
          <w:rFonts w:ascii="Avenir Next LT Pro" w:eastAsia="Avenir Next LT Pro" w:hAnsi="Avenir Next LT Pro" w:cs="Avenir Next LT Pro"/>
          <w:sz w:val="22"/>
          <w:szCs w:val="22"/>
        </w:rPr>
        <w:t xml:space="preserve"> </w:t>
      </w:r>
    </w:p>
    <w:p w14:paraId="0FBE4F96" w14:textId="475DD6C2" w:rsidR="00E62FA3" w:rsidRPr="00D979E8" w:rsidRDefault="0093608B" w:rsidP="00DC6F6C">
      <w:pPr>
        <w:tabs>
          <w:tab w:val="left" w:pos="461"/>
        </w:tabs>
        <w:spacing w:after="120" w:line="276" w:lineRule="auto"/>
        <w:ind w:left="720"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Pledge of Allegianc</w:t>
      </w:r>
      <w:r w:rsidR="16DBCE6A" w:rsidRPr="00D979E8">
        <w:rPr>
          <w:rFonts w:ascii="Avenir Next LT Pro" w:eastAsia="Avenir Next LT Pro" w:hAnsi="Avenir Next LT Pro" w:cs="Avenir Next LT Pro"/>
          <w:b/>
          <w:bCs/>
          <w:sz w:val="22"/>
          <w:szCs w:val="22"/>
        </w:rPr>
        <w:t>e</w:t>
      </w:r>
    </w:p>
    <w:p w14:paraId="12FFD9DA" w14:textId="6BA8FF4A" w:rsidR="00850455" w:rsidRDefault="00441EB4" w:rsidP="00850455">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President</w:t>
      </w:r>
      <w:r w:rsidR="00A221C7" w:rsidRPr="00CB75F5">
        <w:rPr>
          <w:rFonts w:ascii="Avenir Next LT Pro" w:eastAsia="Avenir Next LT Pro" w:hAnsi="Avenir Next LT Pro" w:cs="Avenir Next LT Pro"/>
          <w:sz w:val="22"/>
          <w:szCs w:val="22"/>
        </w:rPr>
        <w:t xml:space="preserve"> Michael J. Reid</w:t>
      </w:r>
      <w:r w:rsidR="00042B5A">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Jr.</w:t>
      </w:r>
      <w:r w:rsidR="00B8643A" w:rsidRPr="00CB75F5">
        <w:rPr>
          <w:rFonts w:ascii="Avenir Next LT Pro" w:eastAsia="Avenir Next LT Pro" w:hAnsi="Avenir Next LT Pro" w:cs="Avenir Next LT Pro"/>
          <w:sz w:val="22"/>
          <w:szCs w:val="22"/>
        </w:rPr>
        <w:t xml:space="preserve"> led the Pledge of Allegiance</w:t>
      </w:r>
      <w:r w:rsidR="00576A77" w:rsidRPr="00CB75F5">
        <w:rPr>
          <w:rFonts w:ascii="Avenir Next LT Pro" w:eastAsia="Avenir Next LT Pro" w:hAnsi="Avenir Next LT Pro" w:cs="Avenir Next LT Pro"/>
          <w:sz w:val="22"/>
          <w:szCs w:val="22"/>
        </w:rPr>
        <w:t>.</w:t>
      </w:r>
    </w:p>
    <w:p w14:paraId="5FB08917" w14:textId="57406CF0" w:rsidR="00DC6F6C" w:rsidRDefault="00DC6F6C" w:rsidP="00DC6F6C">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 Motion to Approve Trustee Kelly to </w:t>
      </w:r>
      <w:r w:rsidR="00D251D6">
        <w:rPr>
          <w:rFonts w:ascii="Avenir Next LT Pro" w:eastAsia="Avenir Next LT Pro" w:hAnsi="Avenir Next LT Pro" w:cs="Avenir Next LT Pro"/>
          <w:sz w:val="22"/>
          <w:szCs w:val="22"/>
        </w:rPr>
        <w:t>join</w:t>
      </w:r>
      <w:r>
        <w:rPr>
          <w:rFonts w:ascii="Avenir Next LT Pro" w:eastAsia="Avenir Next LT Pro" w:hAnsi="Avenir Next LT Pro" w:cs="Avenir Next LT Pro"/>
          <w:sz w:val="22"/>
          <w:szCs w:val="22"/>
        </w:rPr>
        <w:t xml:space="preserve"> the meeting Remotely.</w:t>
      </w:r>
    </w:p>
    <w:p w14:paraId="14BF632D" w14:textId="11EDDB23" w:rsidR="00DC6F6C" w:rsidRDefault="00DC6F6C" w:rsidP="00DC6F6C">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Mott moved to approve Trustee Kelly</w:t>
      </w:r>
      <w:r w:rsidR="00D251D6">
        <w:rPr>
          <w:rFonts w:ascii="Avenir Next LT Pro" w:eastAsia="Avenir Next LT Pro" w:hAnsi="Avenir Next LT Pro" w:cs="Avenir Next LT Pro"/>
          <w:sz w:val="22"/>
          <w:szCs w:val="22"/>
        </w:rPr>
        <w:t xml:space="preserve"> to join the meeting remotely.</w:t>
      </w:r>
    </w:p>
    <w:p w14:paraId="2DFDA616" w14:textId="69BF2E28" w:rsidR="00D251D6" w:rsidRDefault="00D251D6" w:rsidP="00DC6F6C">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Trustee Fodor.</w:t>
      </w:r>
    </w:p>
    <w:p w14:paraId="40F120AD" w14:textId="135FA2BD" w:rsidR="00D251D6" w:rsidRDefault="00D251D6" w:rsidP="00DC6F6C">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Roll Call Vote:</w:t>
      </w:r>
    </w:p>
    <w:p w14:paraId="4798272D" w14:textId="628B8DD8" w:rsidR="00D251D6" w:rsidRPr="00DD53BD" w:rsidRDefault="00D251D6" w:rsidP="00D251D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proofErr w:type="gramStart"/>
      <w:r w:rsidRPr="00DD53BD">
        <w:rPr>
          <w:rFonts w:ascii="Avenir Next LT Pro" w:eastAsia="Avenir Next LT Pro" w:hAnsi="Avenir Next LT Pro" w:cs="Avenir Next LT Pro"/>
          <w:sz w:val="22"/>
          <w:szCs w:val="22"/>
        </w:rPr>
        <w:t>Ayes</w:t>
      </w:r>
      <w:proofErr w:type="gramEnd"/>
      <w:r w:rsidRPr="00DD53BD">
        <w:rPr>
          <w:rFonts w:ascii="Avenir Next LT Pro" w:eastAsia="Avenir Next LT Pro" w:hAnsi="Avenir Next LT Pro" w:cs="Avenir Next LT Pro"/>
          <w:sz w:val="22"/>
          <w:szCs w:val="22"/>
        </w:rPr>
        <w:t>: Fodor,</w:t>
      </w:r>
      <w:r>
        <w:rPr>
          <w:rFonts w:ascii="Avenir Next LT Pro" w:eastAsia="Avenir Next LT Pro" w:hAnsi="Avenir Next LT Pro" w:cs="Avenir Next LT Pro"/>
          <w:sz w:val="22"/>
          <w:szCs w:val="22"/>
        </w:rPr>
        <w:t xml:space="preserve"> </w:t>
      </w:r>
      <w:r w:rsidRPr="00DD53BD">
        <w:rPr>
          <w:rFonts w:ascii="Avenir Next LT Pro" w:eastAsia="Avenir Next LT Pro" w:hAnsi="Avenir Next LT Pro" w:cs="Avenir Next LT Pro"/>
          <w:sz w:val="22"/>
          <w:szCs w:val="22"/>
        </w:rPr>
        <w:t>Koth, Mott, Pollastrini</w:t>
      </w:r>
      <w:r>
        <w:rPr>
          <w:rFonts w:ascii="Avenir Next LT Pro" w:eastAsia="Avenir Next LT Pro" w:hAnsi="Avenir Next LT Pro" w:cs="Avenir Next LT Pro"/>
          <w:sz w:val="22"/>
          <w:szCs w:val="22"/>
        </w:rPr>
        <w:t>, Robinson.</w:t>
      </w:r>
    </w:p>
    <w:p w14:paraId="3323D133" w14:textId="77777777" w:rsidR="00D251D6" w:rsidRPr="00CB75F5" w:rsidRDefault="00D251D6" w:rsidP="00D251D6">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DD53BD">
        <w:rPr>
          <w:rFonts w:ascii="Avenir Next LT Pro" w:eastAsia="Avenir Next LT Pro" w:hAnsi="Avenir Next LT Pro" w:cs="Avenir Next LT Pro"/>
          <w:sz w:val="22"/>
          <w:szCs w:val="22"/>
        </w:rPr>
        <w:tab/>
        <w:t>Nayes: None.</w:t>
      </w:r>
    </w:p>
    <w:p w14:paraId="001D61EE" w14:textId="77777777" w:rsidR="00D251D6" w:rsidRPr="00CB75F5" w:rsidRDefault="00D251D6" w:rsidP="00D251D6">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p>
    <w:p w14:paraId="0242971F" w14:textId="77777777" w:rsidR="00D251D6" w:rsidRPr="00CB75F5" w:rsidRDefault="00D251D6" w:rsidP="00D251D6">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r>
        <w:rPr>
          <w:rFonts w:ascii="Avenir Next LT Pro" w:eastAsia="Avenir Next LT Pro" w:hAnsi="Avenir Next LT Pro" w:cs="Avenir Next LT Pro"/>
          <w:sz w:val="22"/>
          <w:szCs w:val="22"/>
        </w:rPr>
        <w:t>None.</w:t>
      </w:r>
    </w:p>
    <w:p w14:paraId="11CCC880" w14:textId="18B13D5B" w:rsidR="00D251D6" w:rsidRPr="00D251D6" w:rsidRDefault="00D251D6" w:rsidP="00D251D6">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r>
        <w:rPr>
          <w:rFonts w:ascii="Avenir Next LT Pro" w:eastAsia="Avenir Next LT Pro" w:hAnsi="Avenir Next LT Pro" w:cs="Avenir Next LT Pro"/>
          <w:sz w:val="22"/>
          <w:szCs w:val="22"/>
        </w:rPr>
        <w:t>.</w:t>
      </w:r>
    </w:p>
    <w:p w14:paraId="3EF4EBBB" w14:textId="24C1613A" w:rsidR="00D251D6" w:rsidRPr="00DC6F6C" w:rsidRDefault="00D251D6" w:rsidP="00DC6F6C">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p>
    <w:p w14:paraId="7C55480C" w14:textId="14E2BC14" w:rsidR="00845991" w:rsidRDefault="006120C9">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Public</w:t>
      </w:r>
      <w:r w:rsidR="0093608B" w:rsidRPr="00D979E8">
        <w:rPr>
          <w:rFonts w:ascii="Avenir Next LT Pro" w:eastAsia="Avenir Next LT Pro" w:hAnsi="Avenir Next LT Pro" w:cs="Avenir Next LT Pro"/>
          <w:b/>
          <w:bCs/>
          <w:sz w:val="22"/>
          <w:szCs w:val="22"/>
        </w:rPr>
        <w:t xml:space="preserve"> Comment</w:t>
      </w:r>
      <w:r w:rsidR="00DA64F5" w:rsidRPr="00D979E8">
        <w:rPr>
          <w:rFonts w:ascii="Avenir Next LT Pro" w:eastAsia="Avenir Next LT Pro" w:hAnsi="Avenir Next LT Pro" w:cs="Avenir Next LT Pro"/>
          <w:b/>
          <w:bCs/>
          <w:sz w:val="22"/>
          <w:szCs w:val="22"/>
        </w:rPr>
        <w:t>s</w:t>
      </w:r>
    </w:p>
    <w:p w14:paraId="33D637A2" w14:textId="43529981" w:rsidR="0098612D" w:rsidRPr="0098612D" w:rsidRDefault="0098612D" w:rsidP="0098612D">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None</w:t>
      </w:r>
    </w:p>
    <w:p w14:paraId="70049D54" w14:textId="6CB448BF" w:rsidR="00A13357" w:rsidRDefault="7E763DB1">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lastRenderedPageBreak/>
        <w:t xml:space="preserve">A Motion to </w:t>
      </w:r>
      <w:r w:rsidR="00D51309">
        <w:rPr>
          <w:rFonts w:ascii="Avenir Next LT Pro" w:eastAsia="Avenir Next LT Pro" w:hAnsi="Avenir Next LT Pro" w:cs="Avenir Next LT Pro"/>
          <w:b/>
          <w:bCs/>
          <w:sz w:val="22"/>
          <w:szCs w:val="22"/>
        </w:rPr>
        <w:t>Approve</w:t>
      </w:r>
      <w:r w:rsidRPr="00D979E8">
        <w:rPr>
          <w:rFonts w:ascii="Avenir Next LT Pro" w:eastAsia="Avenir Next LT Pro" w:hAnsi="Avenir Next LT Pro" w:cs="Avenir Next LT Pro"/>
          <w:b/>
          <w:bCs/>
          <w:sz w:val="22"/>
          <w:szCs w:val="22"/>
        </w:rPr>
        <w:t xml:space="preserve"> the</w:t>
      </w:r>
      <w:r w:rsidR="18175000" w:rsidRPr="00D979E8">
        <w:rPr>
          <w:rFonts w:ascii="Avenir Next LT Pro" w:eastAsia="Avenir Next LT Pro" w:hAnsi="Avenir Next LT Pro" w:cs="Avenir Next LT Pro"/>
          <w:b/>
          <w:bCs/>
          <w:sz w:val="22"/>
          <w:szCs w:val="22"/>
        </w:rPr>
        <w:t xml:space="preserve"> </w:t>
      </w:r>
      <w:r w:rsidR="127B240F" w:rsidRPr="00D979E8">
        <w:rPr>
          <w:rFonts w:ascii="Avenir Next LT Pro" w:eastAsia="Avenir Next LT Pro" w:hAnsi="Avenir Next LT Pro" w:cs="Avenir Next LT Pro"/>
          <w:b/>
          <w:bCs/>
          <w:sz w:val="22"/>
          <w:szCs w:val="22"/>
        </w:rPr>
        <w:t>Meeting Minutes</w:t>
      </w:r>
      <w:r w:rsidR="18175000" w:rsidRPr="00D979E8">
        <w:rPr>
          <w:rFonts w:ascii="Avenir Next LT Pro" w:eastAsia="Avenir Next LT Pro" w:hAnsi="Avenir Next LT Pro" w:cs="Avenir Next LT Pro"/>
          <w:b/>
          <w:bCs/>
          <w:sz w:val="22"/>
          <w:szCs w:val="22"/>
        </w:rPr>
        <w:t xml:space="preserve"> from </w:t>
      </w:r>
      <w:r w:rsidR="00D251D6">
        <w:rPr>
          <w:rFonts w:ascii="Avenir Next LT Pro" w:eastAsia="Avenir Next LT Pro" w:hAnsi="Avenir Next LT Pro" w:cs="Avenir Next LT Pro"/>
          <w:b/>
          <w:bCs/>
          <w:sz w:val="22"/>
          <w:szCs w:val="22"/>
        </w:rPr>
        <w:t>November 7</w:t>
      </w:r>
      <w:r w:rsidR="00850455" w:rsidRPr="00D979E8">
        <w:rPr>
          <w:rFonts w:ascii="Avenir Next LT Pro" w:eastAsia="Avenir Next LT Pro" w:hAnsi="Avenir Next LT Pro" w:cs="Avenir Next LT Pro"/>
          <w:b/>
          <w:bCs/>
          <w:sz w:val="22"/>
          <w:szCs w:val="22"/>
        </w:rPr>
        <w:t>,</w:t>
      </w:r>
      <w:r w:rsidR="256242E6" w:rsidRPr="00D979E8">
        <w:rPr>
          <w:rFonts w:ascii="Avenir Next LT Pro" w:eastAsia="Avenir Next LT Pro" w:hAnsi="Avenir Next LT Pro" w:cs="Avenir Next LT Pro"/>
          <w:b/>
          <w:bCs/>
          <w:sz w:val="22"/>
          <w:szCs w:val="22"/>
        </w:rPr>
        <w:t xml:space="preserve"> </w:t>
      </w:r>
      <w:r w:rsidR="18175000" w:rsidRPr="00D979E8">
        <w:rPr>
          <w:rFonts w:ascii="Avenir Next LT Pro" w:eastAsia="Avenir Next LT Pro" w:hAnsi="Avenir Next LT Pro" w:cs="Avenir Next LT Pro"/>
          <w:b/>
          <w:bCs/>
          <w:sz w:val="22"/>
          <w:szCs w:val="22"/>
        </w:rPr>
        <w:t>202</w:t>
      </w:r>
      <w:r w:rsidR="00850455" w:rsidRPr="00D979E8">
        <w:rPr>
          <w:rFonts w:ascii="Avenir Next LT Pro" w:eastAsia="Avenir Next LT Pro" w:hAnsi="Avenir Next LT Pro" w:cs="Avenir Next LT Pro"/>
          <w:b/>
          <w:bCs/>
          <w:sz w:val="22"/>
          <w:szCs w:val="22"/>
        </w:rPr>
        <w:t>4</w:t>
      </w:r>
      <w:r w:rsidR="002A048F">
        <w:rPr>
          <w:rFonts w:ascii="Avenir Next LT Pro" w:eastAsia="Avenir Next LT Pro" w:hAnsi="Avenir Next LT Pro" w:cs="Avenir Next LT Pro"/>
          <w:b/>
          <w:bCs/>
          <w:sz w:val="22"/>
          <w:szCs w:val="22"/>
        </w:rPr>
        <w:t>.</w:t>
      </w:r>
    </w:p>
    <w:p w14:paraId="23DB8E0E" w14:textId="4DE4DBD4" w:rsidR="00314D4A" w:rsidRPr="00314D4A" w:rsidRDefault="00314D4A" w:rsidP="00314D4A">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sidRPr="00314D4A">
        <w:rPr>
          <w:rFonts w:ascii="Avenir Next LT Pro" w:eastAsia="Avenir Next LT Pro" w:hAnsi="Avenir Next LT Pro" w:cs="Avenir Next LT Pro"/>
          <w:sz w:val="22"/>
          <w:szCs w:val="22"/>
        </w:rPr>
        <w:t xml:space="preserve"> </w:t>
      </w:r>
      <w:r w:rsidRPr="00314D4A">
        <w:rPr>
          <w:rFonts w:ascii="Avenir Next LT Pro" w:eastAsia="Avenir Next LT Pro" w:hAnsi="Avenir Next LT Pro" w:cs="Avenir Next LT Pro"/>
          <w:sz w:val="22"/>
          <w:szCs w:val="22"/>
        </w:rPr>
        <w:tab/>
        <w:t xml:space="preserve">Trustee </w:t>
      </w:r>
      <w:r w:rsidR="00D251D6">
        <w:rPr>
          <w:rFonts w:ascii="Avenir Next LT Pro" w:eastAsia="Avenir Next LT Pro" w:hAnsi="Avenir Next LT Pro" w:cs="Avenir Next LT Pro"/>
          <w:sz w:val="22"/>
          <w:szCs w:val="22"/>
        </w:rPr>
        <w:t xml:space="preserve">Koth </w:t>
      </w:r>
      <w:r>
        <w:rPr>
          <w:rFonts w:ascii="Avenir Next LT Pro" w:eastAsia="Avenir Next LT Pro" w:hAnsi="Avenir Next LT Pro" w:cs="Avenir Next LT Pro"/>
          <w:sz w:val="22"/>
          <w:szCs w:val="22"/>
        </w:rPr>
        <w:t>mo</w:t>
      </w:r>
      <w:r w:rsidR="0055721C">
        <w:rPr>
          <w:rFonts w:ascii="Avenir Next LT Pro" w:eastAsia="Avenir Next LT Pro" w:hAnsi="Avenir Next LT Pro" w:cs="Avenir Next LT Pro"/>
          <w:sz w:val="22"/>
          <w:szCs w:val="22"/>
        </w:rPr>
        <w:t xml:space="preserve">ved to approve the Meeting Minutes from </w:t>
      </w:r>
      <w:r w:rsidR="00D251D6">
        <w:rPr>
          <w:rFonts w:ascii="Avenir Next LT Pro" w:eastAsia="Avenir Next LT Pro" w:hAnsi="Avenir Next LT Pro" w:cs="Avenir Next LT Pro"/>
          <w:sz w:val="22"/>
          <w:szCs w:val="22"/>
        </w:rPr>
        <w:t>November 7</w:t>
      </w:r>
      <w:r w:rsidR="0055721C">
        <w:rPr>
          <w:rFonts w:ascii="Avenir Next LT Pro" w:eastAsia="Avenir Next LT Pro" w:hAnsi="Avenir Next LT Pro" w:cs="Avenir Next LT Pro"/>
          <w:sz w:val="22"/>
          <w:szCs w:val="22"/>
        </w:rPr>
        <w:t xml:space="preserve">, </w:t>
      </w:r>
      <w:proofErr w:type="gramStart"/>
      <w:r w:rsidR="0055721C">
        <w:rPr>
          <w:rFonts w:ascii="Avenir Next LT Pro" w:eastAsia="Avenir Next LT Pro" w:hAnsi="Avenir Next LT Pro" w:cs="Avenir Next LT Pro"/>
          <w:sz w:val="22"/>
          <w:szCs w:val="22"/>
        </w:rPr>
        <w:t>2024</w:t>
      </w:r>
      <w:proofErr w:type="gramEnd"/>
      <w:r w:rsidR="00D251D6">
        <w:rPr>
          <w:rFonts w:ascii="Avenir Next LT Pro" w:eastAsia="Avenir Next LT Pro" w:hAnsi="Avenir Next LT Pro" w:cs="Avenir Next LT Pro"/>
          <w:sz w:val="22"/>
          <w:szCs w:val="22"/>
        </w:rPr>
        <w:t xml:space="preserve"> with corrections.</w:t>
      </w:r>
    </w:p>
    <w:p w14:paraId="42199A91" w14:textId="1F23CFAD" w:rsidR="00DD53BD" w:rsidRPr="0055721C" w:rsidRDefault="0055721C" w:rsidP="0055721C">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proofErr w:type="gramStart"/>
      <w:r w:rsidR="00DD53BD" w:rsidRPr="0055721C">
        <w:rPr>
          <w:rFonts w:ascii="Avenir Next LT Pro" w:eastAsia="Avenir Next LT Pro" w:hAnsi="Avenir Next LT Pro" w:cs="Avenir Next LT Pro"/>
          <w:sz w:val="22"/>
          <w:szCs w:val="22"/>
        </w:rPr>
        <w:t>Seconded by</w:t>
      </w:r>
      <w:proofErr w:type="gramEnd"/>
      <w:r w:rsidR="00DD53BD" w:rsidRPr="0055721C">
        <w:rPr>
          <w:rFonts w:ascii="Avenir Next LT Pro" w:eastAsia="Avenir Next LT Pro" w:hAnsi="Avenir Next LT Pro" w:cs="Avenir Next LT Pro"/>
          <w:sz w:val="22"/>
          <w:szCs w:val="22"/>
        </w:rPr>
        <w:t xml:space="preserve">: Trustee </w:t>
      </w:r>
      <w:r w:rsidR="00D251D6">
        <w:rPr>
          <w:rFonts w:ascii="Avenir Next LT Pro" w:eastAsia="Avenir Next LT Pro" w:hAnsi="Avenir Next LT Pro" w:cs="Avenir Next LT Pro"/>
          <w:sz w:val="22"/>
          <w:szCs w:val="22"/>
        </w:rPr>
        <w:t>Fodor</w:t>
      </w:r>
      <w:r w:rsidR="00DD53BD" w:rsidRPr="0055721C">
        <w:rPr>
          <w:rFonts w:ascii="Avenir Next LT Pro" w:eastAsia="Avenir Next LT Pro" w:hAnsi="Avenir Next LT Pro" w:cs="Avenir Next LT Pro"/>
          <w:sz w:val="22"/>
          <w:szCs w:val="22"/>
        </w:rPr>
        <w:t>.</w:t>
      </w:r>
    </w:p>
    <w:p w14:paraId="1E1EDC71" w14:textId="3A19A661" w:rsidR="00DD53BD" w:rsidRPr="00DD53BD" w:rsidRDefault="00DD53BD" w:rsidP="00DD53BD">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3B403A">
        <w:rPr>
          <w:rFonts w:ascii="Avenir Next LT Pro" w:eastAsia="Avenir Next LT Pro" w:hAnsi="Avenir Next LT Pro" w:cs="Avenir Next LT Pro"/>
          <w:sz w:val="22"/>
          <w:szCs w:val="22"/>
        </w:rPr>
        <w:t>Roll</w:t>
      </w:r>
      <w:r>
        <w:rPr>
          <w:rFonts w:ascii="Avenir Next LT Pro" w:eastAsia="Avenir Next LT Pro" w:hAnsi="Avenir Next LT Pro" w:cs="Avenir Next LT Pro"/>
          <w:sz w:val="22"/>
          <w:szCs w:val="22"/>
        </w:rPr>
        <w:t xml:space="preserve"> Call Vote:</w:t>
      </w:r>
    </w:p>
    <w:p w14:paraId="376046C2" w14:textId="7D6E7DD7" w:rsidR="00B8643A" w:rsidRPr="00DD53BD" w:rsidRDefault="00DD53BD" w:rsidP="00DD53BD">
      <w:pPr>
        <w:tabs>
          <w:tab w:val="left" w:pos="461"/>
        </w:tabs>
        <w:spacing w:after="120" w:line="276" w:lineRule="auto"/>
        <w:ind w:right="360"/>
        <w:rPr>
          <w:rFonts w:ascii="Avenir Next LT Pro" w:eastAsia="Avenir Next LT Pro" w:hAnsi="Avenir Next LT Pro" w:cs="Avenir Next LT Pro"/>
          <w:sz w:val="22"/>
          <w:szCs w:val="22"/>
        </w:rPr>
      </w:pPr>
      <w:bookmarkStart w:id="1" w:name="_Hlk162358848"/>
      <w:bookmarkStart w:id="2" w:name="_Hlk164408739"/>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bookmarkStart w:id="3" w:name="_Hlk183160197"/>
      <w:r w:rsidR="00B8643A" w:rsidRPr="00DD53BD">
        <w:rPr>
          <w:rFonts w:ascii="Avenir Next LT Pro" w:eastAsia="Avenir Next LT Pro" w:hAnsi="Avenir Next LT Pro" w:cs="Avenir Next LT Pro"/>
          <w:sz w:val="22"/>
          <w:szCs w:val="22"/>
        </w:rPr>
        <w:t xml:space="preserve">Ayes: </w:t>
      </w:r>
      <w:r w:rsidR="00B55646" w:rsidRPr="00DD53BD">
        <w:rPr>
          <w:rFonts w:ascii="Avenir Next LT Pro" w:eastAsia="Avenir Next LT Pro" w:hAnsi="Avenir Next LT Pro" w:cs="Avenir Next LT Pro"/>
          <w:sz w:val="22"/>
          <w:szCs w:val="22"/>
        </w:rPr>
        <w:t>Fodor,</w:t>
      </w:r>
      <w:r w:rsidR="0055721C">
        <w:rPr>
          <w:rFonts w:ascii="Avenir Next LT Pro" w:eastAsia="Avenir Next LT Pro" w:hAnsi="Avenir Next LT Pro" w:cs="Avenir Next LT Pro"/>
          <w:sz w:val="22"/>
          <w:szCs w:val="22"/>
        </w:rPr>
        <w:t xml:space="preserve"> Kelly</w:t>
      </w:r>
      <w:r w:rsidR="0069737C" w:rsidRPr="00DD53BD">
        <w:rPr>
          <w:rFonts w:ascii="Avenir Next LT Pro" w:eastAsia="Avenir Next LT Pro" w:hAnsi="Avenir Next LT Pro" w:cs="Avenir Next LT Pro"/>
          <w:sz w:val="22"/>
          <w:szCs w:val="22"/>
        </w:rPr>
        <w:t xml:space="preserve"> </w:t>
      </w:r>
      <w:r w:rsidR="002A048F" w:rsidRPr="00DD53BD">
        <w:rPr>
          <w:rFonts w:ascii="Avenir Next LT Pro" w:eastAsia="Avenir Next LT Pro" w:hAnsi="Avenir Next LT Pro" w:cs="Avenir Next LT Pro"/>
          <w:sz w:val="22"/>
          <w:szCs w:val="22"/>
        </w:rPr>
        <w:t xml:space="preserve">Koth, Mott, </w:t>
      </w:r>
      <w:r w:rsidR="00763CA4" w:rsidRPr="00DD53BD">
        <w:rPr>
          <w:rFonts w:ascii="Avenir Next LT Pro" w:eastAsia="Avenir Next LT Pro" w:hAnsi="Avenir Next LT Pro" w:cs="Avenir Next LT Pro"/>
          <w:sz w:val="22"/>
          <w:szCs w:val="22"/>
        </w:rPr>
        <w:t>Pollastrini</w:t>
      </w:r>
      <w:r w:rsidR="0098612D">
        <w:rPr>
          <w:rFonts w:ascii="Avenir Next LT Pro" w:eastAsia="Avenir Next LT Pro" w:hAnsi="Avenir Next LT Pro" w:cs="Avenir Next LT Pro"/>
          <w:sz w:val="22"/>
          <w:szCs w:val="22"/>
        </w:rPr>
        <w:t>, Robinson.</w:t>
      </w:r>
    </w:p>
    <w:p w14:paraId="038750E1" w14:textId="17F95E4C"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DD53BD">
        <w:rPr>
          <w:rFonts w:ascii="Avenir Next LT Pro" w:eastAsia="Avenir Next LT Pro" w:hAnsi="Avenir Next LT Pro" w:cs="Avenir Next LT Pro"/>
          <w:sz w:val="22"/>
          <w:szCs w:val="22"/>
        </w:rPr>
        <w:tab/>
        <w:t xml:space="preserve">Nayes: </w:t>
      </w:r>
      <w:r w:rsidR="000A6ACC" w:rsidRPr="00DD53BD">
        <w:rPr>
          <w:rFonts w:ascii="Avenir Next LT Pro" w:eastAsia="Avenir Next LT Pro" w:hAnsi="Avenir Next LT Pro" w:cs="Avenir Next LT Pro"/>
          <w:sz w:val="22"/>
          <w:szCs w:val="22"/>
        </w:rPr>
        <w:t>None</w:t>
      </w:r>
      <w:r w:rsidR="00CB2512" w:rsidRPr="00DD53BD">
        <w:rPr>
          <w:rFonts w:ascii="Avenir Next LT Pro" w:eastAsia="Avenir Next LT Pro" w:hAnsi="Avenir Next LT Pro" w:cs="Avenir Next LT Pro"/>
          <w:sz w:val="22"/>
          <w:szCs w:val="22"/>
        </w:rPr>
        <w:t>.</w:t>
      </w:r>
    </w:p>
    <w:p w14:paraId="79367764" w14:textId="4B93C892"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sidR="0055721C">
        <w:rPr>
          <w:rFonts w:ascii="Avenir Next LT Pro" w:eastAsia="Avenir Next LT Pro" w:hAnsi="Avenir Next LT Pro" w:cs="Avenir Next LT Pro"/>
          <w:sz w:val="22"/>
          <w:szCs w:val="22"/>
        </w:rPr>
        <w:t>None</w:t>
      </w:r>
      <w:r w:rsidR="002A048F">
        <w:rPr>
          <w:rFonts w:ascii="Avenir Next LT Pro" w:eastAsia="Avenir Next LT Pro" w:hAnsi="Avenir Next LT Pro" w:cs="Avenir Next LT Pro"/>
          <w:sz w:val="22"/>
          <w:szCs w:val="22"/>
        </w:rPr>
        <w:t>.</w:t>
      </w:r>
    </w:p>
    <w:p w14:paraId="398F2540" w14:textId="1C81BCBD" w:rsidR="00805D36" w:rsidRPr="00CB75F5" w:rsidRDefault="00805D36"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bookmarkEnd w:id="1"/>
      <w:r w:rsidR="0098612D">
        <w:rPr>
          <w:rFonts w:ascii="Avenir Next LT Pro" w:eastAsia="Avenir Next LT Pro" w:hAnsi="Avenir Next LT Pro" w:cs="Avenir Next LT Pro"/>
          <w:sz w:val="22"/>
          <w:szCs w:val="22"/>
        </w:rPr>
        <w:t>None</w:t>
      </w:r>
      <w:r w:rsidR="00763CA4">
        <w:rPr>
          <w:rFonts w:ascii="Avenir Next LT Pro" w:eastAsia="Avenir Next LT Pro" w:hAnsi="Avenir Next LT Pro" w:cs="Avenir Next LT Pro"/>
          <w:sz w:val="22"/>
          <w:szCs w:val="22"/>
        </w:rPr>
        <w:t>.</w:t>
      </w:r>
    </w:p>
    <w:bookmarkEnd w:id="2"/>
    <w:p w14:paraId="4FDB1F2A" w14:textId="426CE904" w:rsidR="000D43BE" w:rsidRDefault="00B8643A" w:rsidP="000D43B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r w:rsidR="00433BF5">
        <w:rPr>
          <w:rFonts w:ascii="Avenir Next LT Pro" w:eastAsia="Avenir Next LT Pro" w:hAnsi="Avenir Next LT Pro" w:cs="Avenir Next LT Pro"/>
          <w:sz w:val="22"/>
          <w:szCs w:val="22"/>
        </w:rPr>
        <w:t>.</w:t>
      </w:r>
    </w:p>
    <w:bookmarkEnd w:id="3"/>
    <w:p w14:paraId="5D47947F" w14:textId="77777777" w:rsidR="00CE0436" w:rsidRDefault="00CE0436" w:rsidP="000D43B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p>
    <w:p w14:paraId="32455DC3" w14:textId="37E4D984" w:rsidR="00CE0436" w:rsidRDefault="00CE0436" w:rsidP="00CE0436">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bookmarkStart w:id="4" w:name="_Hlk181968818"/>
      <w:r w:rsidRPr="00094F29">
        <w:rPr>
          <w:rFonts w:ascii="Avenir Next LT Pro" w:eastAsia="Avenir Next LT Pro" w:hAnsi="Avenir Next LT Pro" w:cs="Avenir Next LT Pro"/>
          <w:b/>
          <w:bCs/>
          <w:sz w:val="22"/>
          <w:szCs w:val="22"/>
        </w:rPr>
        <w:t xml:space="preserve">A </w:t>
      </w:r>
      <w:r w:rsidR="009F7412">
        <w:rPr>
          <w:rFonts w:ascii="Avenir Next LT Pro" w:eastAsia="Avenir Next LT Pro" w:hAnsi="Avenir Next LT Pro" w:cs="Avenir Next LT Pro"/>
          <w:b/>
          <w:bCs/>
          <w:sz w:val="22"/>
          <w:szCs w:val="22"/>
        </w:rPr>
        <w:t>M</w:t>
      </w:r>
      <w:r w:rsidRPr="00094F29">
        <w:rPr>
          <w:rFonts w:ascii="Avenir Next LT Pro" w:eastAsia="Avenir Next LT Pro" w:hAnsi="Avenir Next LT Pro" w:cs="Avenir Next LT Pro"/>
          <w:b/>
          <w:bCs/>
          <w:sz w:val="22"/>
          <w:szCs w:val="22"/>
        </w:rPr>
        <w:t xml:space="preserve">otion to </w:t>
      </w:r>
      <w:bookmarkStart w:id="5" w:name="_Hlk181968556"/>
      <w:r w:rsidRPr="00094F29">
        <w:rPr>
          <w:rFonts w:ascii="Avenir Next LT Pro" w:eastAsia="Avenir Next LT Pro" w:hAnsi="Avenir Next LT Pro" w:cs="Avenir Next LT Pro"/>
          <w:b/>
          <w:bCs/>
          <w:sz w:val="22"/>
          <w:szCs w:val="22"/>
        </w:rPr>
        <w:t xml:space="preserve">Approve the Appointment of </w:t>
      </w:r>
      <w:r w:rsidR="00D251D6">
        <w:rPr>
          <w:rFonts w:ascii="Avenir Next LT Pro" w:eastAsia="Avenir Next LT Pro" w:hAnsi="Avenir Next LT Pro" w:cs="Avenir Next LT Pro"/>
          <w:b/>
          <w:bCs/>
          <w:sz w:val="22"/>
          <w:szCs w:val="22"/>
        </w:rPr>
        <w:t>Mary Brandes</w:t>
      </w:r>
      <w:r w:rsidRPr="00094F29">
        <w:rPr>
          <w:rFonts w:ascii="Avenir Next LT Pro" w:eastAsia="Avenir Next LT Pro" w:hAnsi="Avenir Next LT Pro" w:cs="Avenir Next LT Pro"/>
          <w:b/>
          <w:bCs/>
          <w:sz w:val="22"/>
          <w:szCs w:val="22"/>
        </w:rPr>
        <w:t xml:space="preserve"> as </w:t>
      </w:r>
      <w:r w:rsidR="00D251D6">
        <w:rPr>
          <w:rFonts w:ascii="Avenir Next LT Pro" w:eastAsia="Avenir Next LT Pro" w:hAnsi="Avenir Next LT Pro" w:cs="Avenir Next LT Pro"/>
          <w:b/>
          <w:bCs/>
          <w:sz w:val="22"/>
          <w:szCs w:val="22"/>
        </w:rPr>
        <w:t>Deputy Village Clerk.</w:t>
      </w:r>
    </w:p>
    <w:bookmarkEnd w:id="5"/>
    <w:p w14:paraId="63B97781" w14:textId="7951C3DA" w:rsidR="00094F29" w:rsidRDefault="00094F29" w:rsidP="0052305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094F29">
        <w:rPr>
          <w:rFonts w:ascii="Avenir Next LT Pro" w:eastAsia="Avenir Next LT Pro" w:hAnsi="Avenir Next LT Pro" w:cs="Avenir Next LT Pro"/>
          <w:sz w:val="22"/>
          <w:szCs w:val="22"/>
        </w:rPr>
        <w:t xml:space="preserve">Trustee </w:t>
      </w:r>
      <w:r w:rsidR="00D251D6">
        <w:rPr>
          <w:rFonts w:ascii="Avenir Next LT Pro" w:eastAsia="Avenir Next LT Pro" w:hAnsi="Avenir Next LT Pro" w:cs="Avenir Next LT Pro"/>
          <w:sz w:val="22"/>
          <w:szCs w:val="22"/>
        </w:rPr>
        <w:t>Robinson</w:t>
      </w:r>
      <w:r w:rsidRPr="00094F29">
        <w:rPr>
          <w:rFonts w:ascii="Avenir Next LT Pro" w:eastAsia="Avenir Next LT Pro" w:hAnsi="Avenir Next LT Pro" w:cs="Avenir Next LT Pro"/>
          <w:sz w:val="22"/>
          <w:szCs w:val="22"/>
        </w:rPr>
        <w:t xml:space="preserve"> moved to Approve the Appointment of </w:t>
      </w:r>
      <w:r w:rsidR="00D251D6">
        <w:rPr>
          <w:rFonts w:ascii="Avenir Next LT Pro" w:eastAsia="Avenir Next LT Pro" w:hAnsi="Avenir Next LT Pro" w:cs="Avenir Next LT Pro"/>
          <w:sz w:val="22"/>
          <w:szCs w:val="22"/>
        </w:rPr>
        <w:t>Mary Brandes as Deputy Village Clerk.</w:t>
      </w:r>
    </w:p>
    <w:p w14:paraId="7020A8A4" w14:textId="6D620CCD" w:rsidR="00094F29" w:rsidRDefault="00094F29" w:rsidP="00094F29">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Trustee Fodor.</w:t>
      </w:r>
    </w:p>
    <w:p w14:paraId="154B97E3" w14:textId="5533BA4B" w:rsidR="00094F29" w:rsidRPr="00DD53BD" w:rsidRDefault="00094F29" w:rsidP="00094F2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100E8E00" w14:textId="77777777" w:rsidR="00094F29" w:rsidRPr="00DD53BD" w:rsidRDefault="00094F29" w:rsidP="00094F2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Pr="00DD53BD">
        <w:rPr>
          <w:rFonts w:ascii="Avenir Next LT Pro" w:eastAsia="Avenir Next LT Pro" w:hAnsi="Avenir Next LT Pro" w:cs="Avenir Next LT Pro"/>
          <w:sz w:val="22"/>
          <w:szCs w:val="22"/>
        </w:rPr>
        <w:t>Ayes: Fodor,</w:t>
      </w:r>
      <w:r>
        <w:rPr>
          <w:rFonts w:ascii="Avenir Next LT Pro" w:eastAsia="Avenir Next LT Pro" w:hAnsi="Avenir Next LT Pro" w:cs="Avenir Next LT Pro"/>
          <w:sz w:val="22"/>
          <w:szCs w:val="22"/>
        </w:rPr>
        <w:t xml:space="preserve"> Kelly</w:t>
      </w:r>
      <w:r w:rsidRPr="00DD53BD">
        <w:rPr>
          <w:rFonts w:ascii="Avenir Next LT Pro" w:eastAsia="Avenir Next LT Pro" w:hAnsi="Avenir Next LT Pro" w:cs="Avenir Next LT Pro"/>
          <w:sz w:val="22"/>
          <w:szCs w:val="22"/>
        </w:rPr>
        <w:t xml:space="preserve"> Koth, Mott, Pollastrini</w:t>
      </w:r>
      <w:r>
        <w:rPr>
          <w:rFonts w:ascii="Avenir Next LT Pro" w:eastAsia="Avenir Next LT Pro" w:hAnsi="Avenir Next LT Pro" w:cs="Avenir Next LT Pro"/>
          <w:sz w:val="22"/>
          <w:szCs w:val="22"/>
        </w:rPr>
        <w:t>, Robinson.</w:t>
      </w:r>
    </w:p>
    <w:p w14:paraId="196A41C3" w14:textId="77777777" w:rsidR="00094F29" w:rsidRPr="00CB75F5" w:rsidRDefault="00094F29" w:rsidP="00094F29">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DD53BD">
        <w:rPr>
          <w:rFonts w:ascii="Avenir Next LT Pro" w:eastAsia="Avenir Next LT Pro" w:hAnsi="Avenir Next LT Pro" w:cs="Avenir Next LT Pro"/>
          <w:sz w:val="22"/>
          <w:szCs w:val="22"/>
        </w:rPr>
        <w:tab/>
        <w:t>Nayes: None.</w:t>
      </w:r>
    </w:p>
    <w:p w14:paraId="1C698C51" w14:textId="77777777" w:rsidR="00094F29" w:rsidRPr="00CB75F5" w:rsidRDefault="00094F29" w:rsidP="00094F29">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p>
    <w:p w14:paraId="1838B4ED" w14:textId="77777777" w:rsidR="00094F29" w:rsidRPr="00CB75F5" w:rsidRDefault="00094F29" w:rsidP="00094F29">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r>
        <w:rPr>
          <w:rFonts w:ascii="Avenir Next LT Pro" w:eastAsia="Avenir Next LT Pro" w:hAnsi="Avenir Next LT Pro" w:cs="Avenir Next LT Pro"/>
          <w:sz w:val="22"/>
          <w:szCs w:val="22"/>
        </w:rPr>
        <w:t>None.</w:t>
      </w:r>
    </w:p>
    <w:p w14:paraId="5281B619" w14:textId="77777777" w:rsidR="00094F29" w:rsidRDefault="00094F29" w:rsidP="00094F29">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r>
        <w:rPr>
          <w:rFonts w:ascii="Avenir Next LT Pro" w:eastAsia="Avenir Next LT Pro" w:hAnsi="Avenir Next LT Pro" w:cs="Avenir Next LT Pro"/>
          <w:sz w:val="22"/>
          <w:szCs w:val="22"/>
        </w:rPr>
        <w:t>.</w:t>
      </w:r>
    </w:p>
    <w:bookmarkEnd w:id="4"/>
    <w:p w14:paraId="61371E1D" w14:textId="07D2A955" w:rsidR="00094F29" w:rsidRDefault="00094F29" w:rsidP="0052305F">
      <w:pPr>
        <w:pStyle w:val="ListParagraph"/>
        <w:numPr>
          <w:ilvl w:val="1"/>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094F29">
        <w:rPr>
          <w:rFonts w:ascii="Avenir Next LT Pro" w:eastAsia="Avenir Next LT Pro" w:hAnsi="Avenir Next LT Pro" w:cs="Avenir Next LT Pro"/>
          <w:b/>
          <w:bCs/>
          <w:sz w:val="22"/>
          <w:szCs w:val="22"/>
        </w:rPr>
        <w:t xml:space="preserve">A </w:t>
      </w:r>
      <w:r w:rsidR="009F7412">
        <w:rPr>
          <w:rFonts w:ascii="Avenir Next LT Pro" w:eastAsia="Avenir Next LT Pro" w:hAnsi="Avenir Next LT Pro" w:cs="Avenir Next LT Pro"/>
          <w:b/>
          <w:bCs/>
          <w:sz w:val="22"/>
          <w:szCs w:val="22"/>
        </w:rPr>
        <w:t>M</w:t>
      </w:r>
      <w:r w:rsidRPr="00094F29">
        <w:rPr>
          <w:rFonts w:ascii="Avenir Next LT Pro" w:eastAsia="Avenir Next LT Pro" w:hAnsi="Avenir Next LT Pro" w:cs="Avenir Next LT Pro"/>
          <w:b/>
          <w:bCs/>
          <w:sz w:val="22"/>
          <w:szCs w:val="22"/>
        </w:rPr>
        <w:t>otion to Approve the Appointment</w:t>
      </w:r>
      <w:r w:rsidR="00D251D6">
        <w:rPr>
          <w:rFonts w:ascii="Avenir Next LT Pro" w:eastAsia="Avenir Next LT Pro" w:hAnsi="Avenir Next LT Pro" w:cs="Avenir Next LT Pro"/>
          <w:b/>
          <w:bCs/>
          <w:sz w:val="22"/>
          <w:szCs w:val="22"/>
        </w:rPr>
        <w:t xml:space="preserve"> of</w:t>
      </w:r>
      <w:r w:rsidRPr="00094F29">
        <w:rPr>
          <w:rFonts w:ascii="Avenir Next LT Pro" w:eastAsia="Avenir Next LT Pro" w:hAnsi="Avenir Next LT Pro" w:cs="Avenir Next LT Pro"/>
          <w:b/>
          <w:bCs/>
          <w:sz w:val="22"/>
          <w:szCs w:val="22"/>
        </w:rPr>
        <w:t xml:space="preserve"> </w:t>
      </w:r>
      <w:r w:rsidR="00D251D6">
        <w:rPr>
          <w:rFonts w:ascii="Avenir Next LT Pro" w:eastAsia="Avenir Next LT Pro" w:hAnsi="Avenir Next LT Pro" w:cs="Avenir Next LT Pro"/>
          <w:b/>
          <w:bCs/>
          <w:sz w:val="22"/>
          <w:szCs w:val="22"/>
        </w:rPr>
        <w:t>Mo Khan as Deputy Village Clerk.</w:t>
      </w:r>
    </w:p>
    <w:p w14:paraId="1A8B1D79" w14:textId="4C612204" w:rsidR="00094F29" w:rsidRDefault="00094F29" w:rsidP="0052305F">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094F29">
        <w:rPr>
          <w:rFonts w:ascii="Avenir Next LT Pro" w:eastAsia="Avenir Next LT Pro" w:hAnsi="Avenir Next LT Pro" w:cs="Avenir Next LT Pro"/>
          <w:sz w:val="22"/>
          <w:szCs w:val="22"/>
        </w:rPr>
        <w:t xml:space="preserve">Trustee </w:t>
      </w:r>
      <w:r w:rsidR="00D251D6">
        <w:rPr>
          <w:rFonts w:ascii="Avenir Next LT Pro" w:eastAsia="Avenir Next LT Pro" w:hAnsi="Avenir Next LT Pro" w:cs="Avenir Next LT Pro"/>
          <w:sz w:val="22"/>
          <w:szCs w:val="22"/>
        </w:rPr>
        <w:t>Robinson</w:t>
      </w:r>
      <w:r w:rsidRPr="00094F29">
        <w:rPr>
          <w:rFonts w:ascii="Avenir Next LT Pro" w:eastAsia="Avenir Next LT Pro" w:hAnsi="Avenir Next LT Pro" w:cs="Avenir Next LT Pro"/>
          <w:sz w:val="22"/>
          <w:szCs w:val="22"/>
        </w:rPr>
        <w:t xml:space="preserve"> moved to Approve the Appointment </w:t>
      </w:r>
      <w:r w:rsidR="00D251D6">
        <w:rPr>
          <w:rFonts w:ascii="Avenir Next LT Pro" w:eastAsia="Avenir Next LT Pro" w:hAnsi="Avenir Next LT Pro" w:cs="Avenir Next LT Pro"/>
          <w:sz w:val="22"/>
          <w:szCs w:val="22"/>
        </w:rPr>
        <w:t>of Mo Khan as Deputy Village Clerk</w:t>
      </w:r>
      <w:r w:rsidRPr="00094F29">
        <w:rPr>
          <w:rFonts w:ascii="Avenir Next LT Pro" w:eastAsia="Avenir Next LT Pro" w:hAnsi="Avenir Next LT Pro" w:cs="Avenir Next LT Pro"/>
          <w:sz w:val="22"/>
          <w:szCs w:val="22"/>
        </w:rPr>
        <w:t>.</w:t>
      </w:r>
    </w:p>
    <w:p w14:paraId="65F663C0" w14:textId="354C54E2" w:rsidR="00094F29" w:rsidRDefault="00094F29" w:rsidP="00094F29">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Seconded by</w:t>
      </w:r>
      <w:proofErr w:type="gramEnd"/>
      <w:r>
        <w:rPr>
          <w:rFonts w:ascii="Avenir Next LT Pro" w:eastAsia="Avenir Next LT Pro" w:hAnsi="Avenir Next LT Pro" w:cs="Avenir Next LT Pro"/>
          <w:sz w:val="22"/>
          <w:szCs w:val="22"/>
        </w:rPr>
        <w:t xml:space="preserve">: Trustee </w:t>
      </w:r>
      <w:r w:rsidR="00D251D6">
        <w:rPr>
          <w:rFonts w:ascii="Avenir Next LT Pro" w:eastAsia="Avenir Next LT Pro" w:hAnsi="Avenir Next LT Pro" w:cs="Avenir Next LT Pro"/>
          <w:sz w:val="22"/>
          <w:szCs w:val="22"/>
        </w:rPr>
        <w:t>Mott</w:t>
      </w:r>
      <w:r>
        <w:rPr>
          <w:rFonts w:ascii="Avenir Next LT Pro" w:eastAsia="Avenir Next LT Pro" w:hAnsi="Avenir Next LT Pro" w:cs="Avenir Next LT Pro"/>
          <w:sz w:val="22"/>
          <w:szCs w:val="22"/>
        </w:rPr>
        <w:t>.</w:t>
      </w:r>
    </w:p>
    <w:p w14:paraId="385DB0D1" w14:textId="77777777" w:rsidR="00094F29" w:rsidRPr="00DD53BD" w:rsidRDefault="00094F29" w:rsidP="00094F2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7D550343" w14:textId="77777777" w:rsidR="00094F29" w:rsidRPr="00DD53BD" w:rsidRDefault="00094F29" w:rsidP="00094F2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Pr="00DD53BD">
        <w:rPr>
          <w:rFonts w:ascii="Avenir Next LT Pro" w:eastAsia="Avenir Next LT Pro" w:hAnsi="Avenir Next LT Pro" w:cs="Avenir Next LT Pro"/>
          <w:sz w:val="22"/>
          <w:szCs w:val="22"/>
        </w:rPr>
        <w:t>Ayes: Fodor,</w:t>
      </w:r>
      <w:r>
        <w:rPr>
          <w:rFonts w:ascii="Avenir Next LT Pro" w:eastAsia="Avenir Next LT Pro" w:hAnsi="Avenir Next LT Pro" w:cs="Avenir Next LT Pro"/>
          <w:sz w:val="22"/>
          <w:szCs w:val="22"/>
        </w:rPr>
        <w:t xml:space="preserve"> Kelly</w:t>
      </w:r>
      <w:r w:rsidRPr="00DD53BD">
        <w:rPr>
          <w:rFonts w:ascii="Avenir Next LT Pro" w:eastAsia="Avenir Next LT Pro" w:hAnsi="Avenir Next LT Pro" w:cs="Avenir Next LT Pro"/>
          <w:sz w:val="22"/>
          <w:szCs w:val="22"/>
        </w:rPr>
        <w:t xml:space="preserve"> Koth, Mott, Pollastrini</w:t>
      </w:r>
      <w:r>
        <w:rPr>
          <w:rFonts w:ascii="Avenir Next LT Pro" w:eastAsia="Avenir Next LT Pro" w:hAnsi="Avenir Next LT Pro" w:cs="Avenir Next LT Pro"/>
          <w:sz w:val="22"/>
          <w:szCs w:val="22"/>
        </w:rPr>
        <w:t>, Robinson.</w:t>
      </w:r>
    </w:p>
    <w:p w14:paraId="416B0A2A" w14:textId="77777777" w:rsidR="00094F29" w:rsidRPr="00CB75F5" w:rsidRDefault="00094F29" w:rsidP="00094F29">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DD53BD">
        <w:rPr>
          <w:rFonts w:ascii="Avenir Next LT Pro" w:eastAsia="Avenir Next LT Pro" w:hAnsi="Avenir Next LT Pro" w:cs="Avenir Next LT Pro"/>
          <w:sz w:val="22"/>
          <w:szCs w:val="22"/>
        </w:rPr>
        <w:tab/>
        <w:t>Nayes: None.</w:t>
      </w:r>
    </w:p>
    <w:p w14:paraId="4271CB98" w14:textId="77777777" w:rsidR="00094F29" w:rsidRPr="00CB75F5" w:rsidRDefault="00094F29" w:rsidP="00094F29">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p>
    <w:p w14:paraId="229C53FF" w14:textId="77777777" w:rsidR="00094F29" w:rsidRPr="00CB75F5" w:rsidRDefault="00094F29" w:rsidP="00094F29">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r>
        <w:rPr>
          <w:rFonts w:ascii="Avenir Next LT Pro" w:eastAsia="Avenir Next LT Pro" w:hAnsi="Avenir Next LT Pro" w:cs="Avenir Next LT Pro"/>
          <w:sz w:val="22"/>
          <w:szCs w:val="22"/>
        </w:rPr>
        <w:t>None.</w:t>
      </w:r>
    </w:p>
    <w:p w14:paraId="10F9842D" w14:textId="43F06BF1" w:rsidR="00094F29" w:rsidRPr="00094F29" w:rsidRDefault="00094F29" w:rsidP="00094F29">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lastRenderedPageBreak/>
        <w:t>Motion Approved</w:t>
      </w:r>
      <w:r>
        <w:rPr>
          <w:rFonts w:ascii="Avenir Next LT Pro" w:eastAsia="Avenir Next LT Pro" w:hAnsi="Avenir Next LT Pro" w:cs="Avenir Next LT Pro"/>
          <w:sz w:val="22"/>
          <w:szCs w:val="22"/>
        </w:rPr>
        <w:t>.</w:t>
      </w:r>
    </w:p>
    <w:p w14:paraId="5DD3E407" w14:textId="77777777" w:rsidR="00EC03E0" w:rsidRPr="00EC03E0" w:rsidRDefault="00EC03E0" w:rsidP="00D51309">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Village Manager’s Report</w:t>
      </w:r>
    </w:p>
    <w:p w14:paraId="631C8635" w14:textId="75313979" w:rsidR="00D51309" w:rsidRPr="00D51309" w:rsidRDefault="00D51309" w:rsidP="00EC03E0">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 xml:space="preserve">A </w:t>
      </w:r>
      <w:bookmarkStart w:id="6" w:name="_Hlk183161133"/>
      <w:r>
        <w:rPr>
          <w:rFonts w:ascii="Avenir Next LT Pro" w:eastAsia="Avenir Next LT Pro" w:hAnsi="Avenir Next LT Pro" w:cs="Avenir Next LT Pro"/>
          <w:b/>
          <w:bCs/>
          <w:sz w:val="22"/>
          <w:szCs w:val="22"/>
        </w:rPr>
        <w:t xml:space="preserve">Motion to </w:t>
      </w:r>
      <w:bookmarkStart w:id="7" w:name="_Hlk181969000"/>
      <w:r w:rsidR="009F7412">
        <w:rPr>
          <w:rFonts w:ascii="Avenir Next LT Pro" w:eastAsia="Avenir Next LT Pro" w:hAnsi="Avenir Next LT Pro" w:cs="Avenir Next LT Pro"/>
          <w:b/>
          <w:bCs/>
          <w:sz w:val="22"/>
          <w:szCs w:val="22"/>
        </w:rPr>
        <w:t>Award a Façade Improvement Grant to Neon Cow at 145 S. State. St. in the Amount to Not Exceed $19,965 (75% of Total Project Cost.)</w:t>
      </w:r>
    </w:p>
    <w:bookmarkEnd w:id="7"/>
    <w:bookmarkEnd w:id="6"/>
    <w:p w14:paraId="572BF64F" w14:textId="08710B3E" w:rsidR="00D51309" w:rsidRPr="009F7412" w:rsidRDefault="00D51309" w:rsidP="009F7412">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0A34E7">
        <w:rPr>
          <w:rFonts w:ascii="Avenir Next LT Pro" w:eastAsia="Avenir Next LT Pro" w:hAnsi="Avenir Next LT Pro" w:cs="Avenir Next LT Pro"/>
          <w:sz w:val="22"/>
          <w:szCs w:val="22"/>
        </w:rPr>
        <w:t xml:space="preserve">Trustee </w:t>
      </w:r>
      <w:r w:rsidR="0055721C">
        <w:rPr>
          <w:rFonts w:ascii="Avenir Next LT Pro" w:eastAsia="Avenir Next LT Pro" w:hAnsi="Avenir Next LT Pro" w:cs="Avenir Next LT Pro"/>
          <w:sz w:val="22"/>
          <w:szCs w:val="22"/>
        </w:rPr>
        <w:t>Koth</w:t>
      </w:r>
      <w:r w:rsidR="000A34E7" w:rsidRPr="000A34E7">
        <w:rPr>
          <w:rFonts w:ascii="Avenir Next LT Pro" w:eastAsia="Avenir Next LT Pro" w:hAnsi="Avenir Next LT Pro" w:cs="Avenir Next LT Pro"/>
          <w:sz w:val="22"/>
          <w:szCs w:val="22"/>
        </w:rPr>
        <w:t xml:space="preserve"> moved</w:t>
      </w:r>
      <w:r w:rsidRPr="000A34E7">
        <w:rPr>
          <w:rFonts w:ascii="Avenir Next LT Pro" w:eastAsia="Avenir Next LT Pro" w:hAnsi="Avenir Next LT Pro" w:cs="Avenir Next LT Pro"/>
          <w:sz w:val="22"/>
          <w:szCs w:val="22"/>
        </w:rPr>
        <w:t xml:space="preserve"> </w:t>
      </w:r>
      <w:r w:rsidR="000A34E7">
        <w:rPr>
          <w:rFonts w:ascii="Avenir Next LT Pro" w:eastAsia="Avenir Next LT Pro" w:hAnsi="Avenir Next LT Pro" w:cs="Avenir Next LT Pro"/>
          <w:sz w:val="22"/>
          <w:szCs w:val="22"/>
        </w:rPr>
        <w:t>to approve</w:t>
      </w:r>
      <w:r w:rsidR="0055721C" w:rsidRPr="0055721C">
        <w:rPr>
          <w:rFonts w:ascii="Avenir Next LT Pro" w:eastAsia="Avenir Next LT Pro" w:hAnsi="Avenir Next LT Pro" w:cs="Avenir Next LT Pro"/>
          <w:b/>
          <w:bCs/>
          <w:sz w:val="22"/>
          <w:szCs w:val="22"/>
        </w:rPr>
        <w:t xml:space="preserve"> </w:t>
      </w:r>
      <w:r w:rsidR="009F7412">
        <w:rPr>
          <w:rFonts w:ascii="Avenir Next LT Pro" w:eastAsia="Avenir Next LT Pro" w:hAnsi="Avenir Next LT Pro" w:cs="Avenir Next LT Pro"/>
          <w:sz w:val="22"/>
          <w:szCs w:val="22"/>
        </w:rPr>
        <w:t xml:space="preserve">the </w:t>
      </w:r>
      <w:r w:rsidR="009F7412" w:rsidRPr="009F7412">
        <w:rPr>
          <w:rFonts w:ascii="Avenir Next LT Pro" w:eastAsia="Avenir Next LT Pro" w:hAnsi="Avenir Next LT Pro" w:cs="Avenir Next LT Pro"/>
          <w:sz w:val="22"/>
          <w:szCs w:val="22"/>
        </w:rPr>
        <w:t>Motion to Award a Façade Improvement Grant to Neon Cow at 145 S. State. St. in the Amount to Not Exceed $19,965 (75% of Total Project Cost.)</w:t>
      </w:r>
    </w:p>
    <w:p w14:paraId="5FD36D1E" w14:textId="153C35AA" w:rsidR="004E72F2" w:rsidRDefault="004E72F2" w:rsidP="004E72F2">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Pr>
          <w:rFonts w:ascii="Avenir Next LT Pro" w:eastAsia="Avenir Next LT Pro" w:hAnsi="Avenir Next LT Pro" w:cs="Avenir Next LT Pro"/>
          <w:sz w:val="22"/>
          <w:szCs w:val="22"/>
        </w:rPr>
        <w:t>Seconded</w:t>
      </w:r>
      <w:proofErr w:type="gramEnd"/>
      <w:r>
        <w:rPr>
          <w:rFonts w:ascii="Avenir Next LT Pro" w:eastAsia="Avenir Next LT Pro" w:hAnsi="Avenir Next LT Pro" w:cs="Avenir Next LT Pro"/>
          <w:sz w:val="22"/>
          <w:szCs w:val="22"/>
        </w:rPr>
        <w:t xml:space="preserve"> by: Trustee </w:t>
      </w:r>
      <w:r w:rsidR="009F7412">
        <w:rPr>
          <w:rFonts w:ascii="Avenir Next LT Pro" w:eastAsia="Avenir Next LT Pro" w:hAnsi="Avenir Next LT Pro" w:cs="Avenir Next LT Pro"/>
          <w:sz w:val="22"/>
          <w:szCs w:val="22"/>
        </w:rPr>
        <w:t>Robinson</w:t>
      </w:r>
      <w:r>
        <w:rPr>
          <w:rFonts w:ascii="Avenir Next LT Pro" w:eastAsia="Avenir Next LT Pro" w:hAnsi="Avenir Next LT Pro" w:cs="Avenir Next LT Pro"/>
          <w:sz w:val="22"/>
          <w:szCs w:val="22"/>
        </w:rPr>
        <w:t xml:space="preserve">. </w:t>
      </w:r>
    </w:p>
    <w:p w14:paraId="1F71853F" w14:textId="1D836AF9" w:rsidR="004E72F2" w:rsidRDefault="004E72F2" w:rsidP="004E72F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3B403A">
        <w:rPr>
          <w:rFonts w:ascii="Avenir Next LT Pro" w:eastAsia="Avenir Next LT Pro" w:hAnsi="Avenir Next LT Pro" w:cs="Avenir Next LT Pro"/>
          <w:sz w:val="22"/>
          <w:szCs w:val="22"/>
        </w:rPr>
        <w:t>Rol</w:t>
      </w:r>
      <w:r>
        <w:rPr>
          <w:rFonts w:ascii="Avenir Next LT Pro" w:eastAsia="Avenir Next LT Pro" w:hAnsi="Avenir Next LT Pro" w:cs="Avenir Next LT Pro"/>
          <w:sz w:val="22"/>
          <w:szCs w:val="22"/>
        </w:rPr>
        <w:t>l Call Vote:</w:t>
      </w:r>
    </w:p>
    <w:p w14:paraId="75E4F266" w14:textId="4EFEB5D2" w:rsidR="004E72F2" w:rsidRPr="00DD53BD" w:rsidRDefault="004E72F2" w:rsidP="004E72F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Pr="00DD53BD">
        <w:rPr>
          <w:rFonts w:ascii="Avenir Next LT Pro" w:eastAsia="Avenir Next LT Pro" w:hAnsi="Avenir Next LT Pro" w:cs="Avenir Next LT Pro"/>
          <w:sz w:val="22"/>
          <w:szCs w:val="22"/>
        </w:rPr>
        <w:t>Ayes: Fodor, Koth, Mott</w:t>
      </w:r>
      <w:r w:rsidR="004B7AD3">
        <w:rPr>
          <w:rFonts w:ascii="Avenir Next LT Pro" w:eastAsia="Avenir Next LT Pro" w:hAnsi="Avenir Next LT Pro" w:cs="Avenir Next LT Pro"/>
          <w:sz w:val="22"/>
          <w:szCs w:val="22"/>
        </w:rPr>
        <w:t>.</w:t>
      </w:r>
    </w:p>
    <w:p w14:paraId="6B3420BF" w14:textId="710586EF" w:rsidR="004E72F2" w:rsidRPr="00CB75F5" w:rsidRDefault="004E72F2" w:rsidP="004E72F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DD53BD">
        <w:rPr>
          <w:rFonts w:ascii="Avenir Next LT Pro" w:eastAsia="Avenir Next LT Pro" w:hAnsi="Avenir Next LT Pro" w:cs="Avenir Next LT Pro"/>
          <w:sz w:val="22"/>
          <w:szCs w:val="22"/>
        </w:rPr>
        <w:tab/>
        <w:t xml:space="preserve">Nayes: </w:t>
      </w:r>
      <w:r w:rsidR="00BC1F48">
        <w:rPr>
          <w:rFonts w:ascii="Avenir Next LT Pro" w:eastAsia="Avenir Next LT Pro" w:hAnsi="Avenir Next LT Pro" w:cs="Avenir Next LT Pro"/>
          <w:sz w:val="22"/>
          <w:szCs w:val="22"/>
        </w:rPr>
        <w:t>Pollastrini.</w:t>
      </w:r>
    </w:p>
    <w:p w14:paraId="49D93C97" w14:textId="424E0F6C" w:rsidR="004E72F2" w:rsidRPr="00CB75F5" w:rsidRDefault="004E72F2" w:rsidP="004E72F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sidR="00965E44">
        <w:rPr>
          <w:rFonts w:ascii="Avenir Next LT Pro" w:eastAsia="Avenir Next LT Pro" w:hAnsi="Avenir Next LT Pro" w:cs="Avenir Next LT Pro"/>
          <w:sz w:val="22"/>
          <w:szCs w:val="22"/>
        </w:rPr>
        <w:t>Kelly</w:t>
      </w:r>
    </w:p>
    <w:p w14:paraId="0022E2ED" w14:textId="4ADA2AF5" w:rsidR="004E72F2" w:rsidRDefault="004E72F2" w:rsidP="009A7FD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r w:rsidR="004B7AD3">
        <w:rPr>
          <w:rFonts w:ascii="Avenir Next LT Pro" w:eastAsia="Avenir Next LT Pro" w:hAnsi="Avenir Next LT Pro" w:cs="Avenir Next LT Pro"/>
          <w:sz w:val="22"/>
          <w:szCs w:val="22"/>
        </w:rPr>
        <w:t>Robinson.</w:t>
      </w:r>
    </w:p>
    <w:p w14:paraId="6D9C8FF8" w14:textId="12931CCB" w:rsidR="003B403A" w:rsidRDefault="003B403A" w:rsidP="009A7FD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Motion Approved.</w:t>
      </w:r>
    </w:p>
    <w:p w14:paraId="33FE7DCE" w14:textId="69BCABA1" w:rsidR="00094F29" w:rsidRPr="009A7FDE" w:rsidRDefault="009F7412" w:rsidP="00094F29">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Discussion was had for the Façade Improvement Grant Award for The Kave at 123 Washington in the Amount to Not Exceed $17,928 (50% of Total project Cost) to be Awarded in Fiscal Year 2026.</w:t>
      </w:r>
    </w:p>
    <w:p w14:paraId="4B237E2D" w14:textId="418301FC" w:rsidR="00E76C8F" w:rsidRPr="00E76C8F" w:rsidRDefault="00433BF5" w:rsidP="00E76C8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E76C8F">
        <w:rPr>
          <w:rFonts w:ascii="Avenir Next LT Pro" w:eastAsia="Avenir Next LT Pro" w:hAnsi="Avenir Next LT Pro" w:cs="Avenir Next LT Pro"/>
          <w:b/>
          <w:bCs/>
          <w:sz w:val="22"/>
          <w:szCs w:val="22"/>
        </w:rPr>
        <w:t xml:space="preserve">A Motion to </w:t>
      </w:r>
      <w:bookmarkStart w:id="8" w:name="_Hlk183161760"/>
      <w:r w:rsidR="0055721C" w:rsidRPr="00E76C8F">
        <w:rPr>
          <w:rFonts w:ascii="Avenir Next LT Pro" w:eastAsia="Avenir Next LT Pro" w:hAnsi="Avenir Next LT Pro" w:cs="Avenir Next LT Pro"/>
          <w:b/>
          <w:bCs/>
          <w:sz w:val="22"/>
          <w:szCs w:val="22"/>
        </w:rPr>
        <w:t xml:space="preserve">Approve </w:t>
      </w:r>
      <w:r w:rsidR="009F7412" w:rsidRPr="00E76C8F">
        <w:rPr>
          <w:rFonts w:ascii="Avenir Next LT Pro" w:eastAsia="Avenir Next LT Pro" w:hAnsi="Avenir Next LT Pro" w:cs="Avenir Next LT Pro"/>
          <w:b/>
          <w:bCs/>
          <w:sz w:val="22"/>
          <w:szCs w:val="22"/>
        </w:rPr>
        <w:t>Resolution</w:t>
      </w:r>
      <w:r w:rsidR="00E76C8F" w:rsidRPr="00E76C8F">
        <w:rPr>
          <w:rFonts w:ascii="Avenir Next LT Pro" w:eastAsia="Avenir Next LT Pro" w:hAnsi="Avenir Next LT Pro" w:cs="Avenir Next LT Pro"/>
          <w:b/>
          <w:bCs/>
          <w:sz w:val="22"/>
          <w:szCs w:val="22"/>
        </w:rPr>
        <w:t xml:space="preserve"> 24-42 Determining the Amount of Funds to be Levied and Setting the Public Hearing for Corporate Tax Levy.</w:t>
      </w:r>
    </w:p>
    <w:bookmarkEnd w:id="8"/>
    <w:p w14:paraId="55D0F433" w14:textId="73D0CCAB" w:rsidR="00E76C8F" w:rsidRPr="00D167F5" w:rsidRDefault="00E76C8F" w:rsidP="00D167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Robinson moved to</w:t>
      </w:r>
      <w:r w:rsidRPr="00E76C8F">
        <w:rPr>
          <w:rFonts w:ascii="Avenir Next LT Pro" w:eastAsia="Avenir Next LT Pro" w:hAnsi="Avenir Next LT Pro" w:cs="Avenir Next LT Pro"/>
          <w:b/>
          <w:bCs/>
          <w:sz w:val="22"/>
          <w:szCs w:val="22"/>
        </w:rPr>
        <w:t xml:space="preserve"> </w:t>
      </w:r>
      <w:r w:rsidRPr="00E76C8F">
        <w:rPr>
          <w:rFonts w:ascii="Avenir Next LT Pro" w:eastAsia="Avenir Next LT Pro" w:hAnsi="Avenir Next LT Pro" w:cs="Avenir Next LT Pro"/>
          <w:sz w:val="22"/>
          <w:szCs w:val="22"/>
        </w:rPr>
        <w:t>Approve Resolution 24-42 Determining the Amount of Funds to be Levied and Setting the Public Hearing for Corporate Tax Levy.</w:t>
      </w:r>
    </w:p>
    <w:p w14:paraId="0D6D421A" w14:textId="74483AD8" w:rsidR="00433BF5" w:rsidRPr="00E76C8F" w:rsidRDefault="00433BF5" w:rsidP="00D167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proofErr w:type="gramStart"/>
      <w:r w:rsidRPr="00E76C8F">
        <w:rPr>
          <w:rFonts w:ascii="Avenir Next LT Pro" w:eastAsia="Avenir Next LT Pro" w:hAnsi="Avenir Next LT Pro" w:cs="Avenir Next LT Pro"/>
          <w:sz w:val="22"/>
          <w:szCs w:val="22"/>
        </w:rPr>
        <w:t>Seconded by</w:t>
      </w:r>
      <w:proofErr w:type="gramEnd"/>
      <w:r w:rsidRPr="00E76C8F">
        <w:rPr>
          <w:rFonts w:ascii="Avenir Next LT Pro" w:eastAsia="Avenir Next LT Pro" w:hAnsi="Avenir Next LT Pro" w:cs="Avenir Next LT Pro"/>
          <w:sz w:val="22"/>
          <w:szCs w:val="22"/>
        </w:rPr>
        <w:t xml:space="preserve">: Trustee </w:t>
      </w:r>
      <w:r w:rsidR="00D167F5">
        <w:rPr>
          <w:rFonts w:ascii="Avenir Next LT Pro" w:eastAsia="Avenir Next LT Pro" w:hAnsi="Avenir Next LT Pro" w:cs="Avenir Next LT Pro"/>
          <w:sz w:val="22"/>
          <w:szCs w:val="22"/>
        </w:rPr>
        <w:t>Fodor</w:t>
      </w:r>
      <w:r w:rsidRPr="00E76C8F">
        <w:rPr>
          <w:rFonts w:ascii="Avenir Next LT Pro" w:eastAsia="Avenir Next LT Pro" w:hAnsi="Avenir Next LT Pro" w:cs="Avenir Next LT Pro"/>
          <w:sz w:val="22"/>
          <w:szCs w:val="22"/>
        </w:rPr>
        <w:t>.</w:t>
      </w:r>
    </w:p>
    <w:p w14:paraId="56168950" w14:textId="4E6AB787" w:rsidR="00070B99" w:rsidRPr="00070B99" w:rsidRDefault="00070B99"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118005AB" w14:textId="6FDAF756" w:rsidR="00433BF5" w:rsidRDefault="00433BF5" w:rsidP="00433B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w:t>
      </w:r>
      <w:r w:rsidR="009A7FDE">
        <w:rPr>
          <w:rFonts w:ascii="Avenir Next LT Pro" w:eastAsia="Avenir Next LT Pro" w:hAnsi="Avenir Next LT Pro" w:cs="Avenir Next LT Pro"/>
          <w:sz w:val="22"/>
          <w:szCs w:val="22"/>
        </w:rPr>
        <w:t xml:space="preserve"> Kelly,</w:t>
      </w:r>
      <w:r>
        <w:rPr>
          <w:rFonts w:ascii="Avenir Next LT Pro" w:eastAsia="Avenir Next LT Pro" w:hAnsi="Avenir Next LT Pro" w:cs="Avenir Next LT Pro"/>
          <w:sz w:val="22"/>
          <w:szCs w:val="22"/>
        </w:rPr>
        <w:t xml:space="preserve"> Koth, Mott, Pollastrini</w:t>
      </w:r>
      <w:r w:rsidR="003B403A">
        <w:rPr>
          <w:rFonts w:ascii="Avenir Next LT Pro" w:eastAsia="Avenir Next LT Pro" w:hAnsi="Avenir Next LT Pro" w:cs="Avenir Next LT Pro"/>
          <w:sz w:val="22"/>
          <w:szCs w:val="22"/>
        </w:rPr>
        <w:t>, Robinson.</w:t>
      </w:r>
    </w:p>
    <w:p w14:paraId="59438F59" w14:textId="5768A65E" w:rsidR="00433BF5" w:rsidRDefault="00433BF5" w:rsidP="00433B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r w:rsidR="009A7FDE">
        <w:rPr>
          <w:rFonts w:ascii="Avenir Next LT Pro" w:eastAsia="Avenir Next LT Pro" w:hAnsi="Avenir Next LT Pro" w:cs="Avenir Next LT Pro"/>
          <w:sz w:val="22"/>
          <w:szCs w:val="22"/>
        </w:rPr>
        <w:t>.</w:t>
      </w:r>
    </w:p>
    <w:p w14:paraId="29836CAF" w14:textId="73FDC8BA" w:rsidR="00433BF5" w:rsidRDefault="00433BF5" w:rsidP="00433B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Absent: </w:t>
      </w:r>
      <w:r w:rsidR="003B403A">
        <w:rPr>
          <w:rFonts w:ascii="Avenir Next LT Pro" w:eastAsia="Avenir Next LT Pro" w:hAnsi="Avenir Next LT Pro" w:cs="Avenir Next LT Pro"/>
          <w:sz w:val="22"/>
          <w:szCs w:val="22"/>
        </w:rPr>
        <w:t>None</w:t>
      </w:r>
      <w:r w:rsidR="009A7FDE">
        <w:rPr>
          <w:rFonts w:ascii="Avenir Next LT Pro" w:eastAsia="Avenir Next LT Pro" w:hAnsi="Avenir Next LT Pro" w:cs="Avenir Next LT Pro"/>
          <w:sz w:val="22"/>
          <w:szCs w:val="22"/>
        </w:rPr>
        <w:t>.</w:t>
      </w:r>
    </w:p>
    <w:p w14:paraId="33292870" w14:textId="342D620E" w:rsidR="00433BF5" w:rsidRDefault="00433BF5" w:rsidP="00433B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r w:rsidR="009A7FDE">
        <w:rPr>
          <w:rFonts w:ascii="Avenir Next LT Pro" w:eastAsia="Avenir Next LT Pro" w:hAnsi="Avenir Next LT Pro" w:cs="Avenir Next LT Pro"/>
          <w:sz w:val="22"/>
          <w:szCs w:val="22"/>
        </w:rPr>
        <w:t>.</w:t>
      </w:r>
    </w:p>
    <w:p w14:paraId="273B5B99" w14:textId="7AAAD1CE" w:rsidR="00070B99" w:rsidRPr="00070B99" w:rsidRDefault="00070B99"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Pr="00070B99">
        <w:rPr>
          <w:rFonts w:ascii="Avenir Next LT Pro" w:eastAsia="Avenir Next LT Pro" w:hAnsi="Avenir Next LT Pro" w:cs="Avenir Next LT Pro"/>
          <w:sz w:val="22"/>
          <w:szCs w:val="22"/>
        </w:rPr>
        <w:t>Motion Approved.</w:t>
      </w:r>
    </w:p>
    <w:p w14:paraId="3773E133" w14:textId="77777777" w:rsidR="00D167F5" w:rsidRPr="00D167F5" w:rsidRDefault="005416FB" w:rsidP="00D167F5">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EC03E0">
        <w:rPr>
          <w:rFonts w:ascii="Avenir Next LT Pro" w:eastAsia="Avenir Next LT Pro" w:hAnsi="Avenir Next LT Pro" w:cs="Avenir Next LT Pro"/>
          <w:b/>
          <w:bCs/>
          <w:sz w:val="22"/>
          <w:szCs w:val="22"/>
        </w:rPr>
        <w:t xml:space="preserve"> </w:t>
      </w:r>
      <w:bookmarkStart w:id="9" w:name="_Hlk180139565"/>
      <w:r w:rsidRPr="00EC03E0">
        <w:rPr>
          <w:rFonts w:ascii="Avenir Next LT Pro" w:eastAsia="Avenir Next LT Pro" w:hAnsi="Avenir Next LT Pro" w:cs="Avenir Next LT Pro"/>
          <w:b/>
          <w:bCs/>
          <w:sz w:val="22"/>
          <w:szCs w:val="22"/>
        </w:rPr>
        <w:t xml:space="preserve">A Motion </w:t>
      </w:r>
      <w:r w:rsidR="003B403A" w:rsidRPr="00EC03E0">
        <w:rPr>
          <w:rFonts w:ascii="Avenir Next LT Pro" w:eastAsia="Avenir Next LT Pro" w:hAnsi="Avenir Next LT Pro" w:cs="Avenir Next LT Pro"/>
          <w:b/>
          <w:bCs/>
          <w:sz w:val="22"/>
          <w:szCs w:val="22"/>
        </w:rPr>
        <w:t xml:space="preserve">to </w:t>
      </w:r>
      <w:bookmarkStart w:id="10" w:name="_Hlk180139476"/>
      <w:r w:rsidR="003B403A" w:rsidRPr="00EC03E0">
        <w:rPr>
          <w:rFonts w:ascii="Avenir Next LT Pro" w:eastAsia="Avenir Next LT Pro" w:hAnsi="Avenir Next LT Pro" w:cs="Avenir Next LT Pro"/>
          <w:b/>
          <w:bCs/>
          <w:sz w:val="22"/>
          <w:szCs w:val="22"/>
        </w:rPr>
        <w:t>Approve Resolution 24-</w:t>
      </w:r>
      <w:r w:rsidR="00D167F5">
        <w:rPr>
          <w:rFonts w:ascii="Avenir Next LT Pro" w:eastAsia="Avenir Next LT Pro" w:hAnsi="Avenir Next LT Pro" w:cs="Avenir Next LT Pro"/>
          <w:b/>
          <w:bCs/>
          <w:sz w:val="22"/>
          <w:szCs w:val="22"/>
        </w:rPr>
        <w:t>43</w:t>
      </w:r>
      <w:r w:rsidR="003B403A" w:rsidRPr="00EC03E0">
        <w:rPr>
          <w:rFonts w:ascii="Avenir Next LT Pro" w:eastAsia="Avenir Next LT Pro" w:hAnsi="Avenir Next LT Pro" w:cs="Avenir Next LT Pro"/>
          <w:b/>
          <w:bCs/>
          <w:sz w:val="22"/>
          <w:szCs w:val="22"/>
        </w:rPr>
        <w:t xml:space="preserve"> </w:t>
      </w:r>
      <w:r w:rsidR="00D167F5">
        <w:rPr>
          <w:rFonts w:ascii="Avenir Next LT Pro" w:eastAsia="Avenir Next LT Pro" w:hAnsi="Avenir Next LT Pro" w:cs="Avenir Next LT Pro"/>
          <w:b/>
          <w:bCs/>
          <w:sz w:val="22"/>
          <w:szCs w:val="22"/>
        </w:rPr>
        <w:t>Authorizing Expenditure for Purchase of a Cob &amp; Chassis for a Snowplow Truck in the Amount of $122,747</w:t>
      </w:r>
      <w:r w:rsidR="00BE39FC">
        <w:rPr>
          <w:rFonts w:ascii="Avenir Next LT Pro" w:eastAsia="Avenir Next LT Pro" w:hAnsi="Avenir Next LT Pro" w:cs="Avenir Next LT Pro"/>
          <w:b/>
          <w:bCs/>
          <w:sz w:val="22"/>
          <w:szCs w:val="22"/>
        </w:rPr>
        <w:t xml:space="preserve"> </w:t>
      </w:r>
      <w:bookmarkEnd w:id="10"/>
    </w:p>
    <w:p w14:paraId="70DB0805" w14:textId="6014E46D" w:rsidR="00D167F5" w:rsidRPr="00E35E56" w:rsidRDefault="00D167F5" w:rsidP="00E35E56">
      <w:pPr>
        <w:tabs>
          <w:tab w:val="left" w:pos="461"/>
        </w:tabs>
        <w:spacing w:after="120" w:line="276" w:lineRule="auto"/>
        <w:ind w:left="1440" w:right="360"/>
        <w:rPr>
          <w:rFonts w:ascii="Avenir Next LT Pro" w:eastAsia="Avenir Next LT Pro" w:hAnsi="Avenir Next LT Pro" w:cs="Avenir Next LT Pro"/>
          <w:sz w:val="22"/>
          <w:szCs w:val="22"/>
        </w:rPr>
      </w:pPr>
      <w:r w:rsidRPr="00E35E56">
        <w:rPr>
          <w:rFonts w:ascii="Avenir Next LT Pro" w:eastAsia="Avenir Next LT Pro" w:hAnsi="Avenir Next LT Pro" w:cs="Avenir Next LT Pro"/>
          <w:sz w:val="22"/>
          <w:szCs w:val="22"/>
        </w:rPr>
        <w:lastRenderedPageBreak/>
        <w:t>Trustee Koth</w:t>
      </w:r>
      <w:r w:rsidR="00E35E56" w:rsidRPr="00E35E56">
        <w:rPr>
          <w:rFonts w:ascii="Avenir Next LT Pro" w:eastAsia="Avenir Next LT Pro" w:hAnsi="Avenir Next LT Pro" w:cs="Avenir Next LT Pro"/>
          <w:sz w:val="22"/>
          <w:szCs w:val="22"/>
        </w:rPr>
        <w:t xml:space="preserve"> moved to Approve Resolution 24-43 Authorizing Expenditure for Purchase of a Cob &amp; Chassis for a Snowplow Truck in the Amount of $122,747 </w:t>
      </w:r>
    </w:p>
    <w:p w14:paraId="78AE4607" w14:textId="1C8C1280" w:rsidR="005416FB" w:rsidRDefault="00E35E56" w:rsidP="00D167F5">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sidR="005416FB">
        <w:rPr>
          <w:rFonts w:ascii="Avenir Next LT Pro" w:eastAsia="Avenir Next LT Pro" w:hAnsi="Avenir Next LT Pro" w:cs="Avenir Next LT Pro"/>
          <w:sz w:val="22"/>
          <w:szCs w:val="22"/>
        </w:rPr>
        <w:t>Seconded</w:t>
      </w:r>
      <w:proofErr w:type="gramEnd"/>
      <w:r w:rsidR="005416FB">
        <w:rPr>
          <w:rFonts w:ascii="Avenir Next LT Pro" w:eastAsia="Avenir Next LT Pro" w:hAnsi="Avenir Next LT Pro" w:cs="Avenir Next LT Pro"/>
          <w:sz w:val="22"/>
          <w:szCs w:val="22"/>
        </w:rPr>
        <w:t xml:space="preserve"> by: Trustee </w:t>
      </w:r>
      <w:r>
        <w:rPr>
          <w:rFonts w:ascii="Avenir Next LT Pro" w:eastAsia="Avenir Next LT Pro" w:hAnsi="Avenir Next LT Pro" w:cs="Avenir Next LT Pro"/>
          <w:sz w:val="22"/>
          <w:szCs w:val="22"/>
        </w:rPr>
        <w:t>Robinson</w:t>
      </w:r>
      <w:r w:rsidR="005416FB">
        <w:rPr>
          <w:rFonts w:ascii="Avenir Next LT Pro" w:eastAsia="Avenir Next LT Pro" w:hAnsi="Avenir Next LT Pro" w:cs="Avenir Next LT Pro"/>
          <w:sz w:val="22"/>
          <w:szCs w:val="22"/>
        </w:rPr>
        <w:t>.</w:t>
      </w:r>
    </w:p>
    <w:p w14:paraId="42A267B0" w14:textId="28F461F8" w:rsidR="00070B99" w:rsidRPr="00070B99" w:rsidRDefault="00070B99"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50C179FF" w14:textId="03C902A7" w:rsidR="005416FB" w:rsidRDefault="005416FB" w:rsidP="005416F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w:t>
      </w:r>
      <w:r w:rsidR="003B403A">
        <w:rPr>
          <w:rFonts w:ascii="Avenir Next LT Pro" w:eastAsia="Avenir Next LT Pro" w:hAnsi="Avenir Next LT Pro" w:cs="Avenir Next LT Pro"/>
          <w:sz w:val="22"/>
          <w:szCs w:val="22"/>
        </w:rPr>
        <w:t>, Robinson.</w:t>
      </w:r>
    </w:p>
    <w:p w14:paraId="2972046E" w14:textId="77777777" w:rsidR="005416FB" w:rsidRDefault="005416FB" w:rsidP="005416F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1620ACCE" w14:textId="128BD3B0" w:rsidR="005416FB" w:rsidRDefault="005416FB" w:rsidP="005416F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Absent: </w:t>
      </w:r>
      <w:r w:rsidR="003B403A">
        <w:rPr>
          <w:rFonts w:ascii="Avenir Next LT Pro" w:eastAsia="Avenir Next LT Pro" w:hAnsi="Avenir Next LT Pro" w:cs="Avenir Next LT Pro"/>
          <w:sz w:val="22"/>
          <w:szCs w:val="22"/>
        </w:rPr>
        <w:t>None.</w:t>
      </w:r>
    </w:p>
    <w:p w14:paraId="7E922131" w14:textId="77777777" w:rsidR="005416FB" w:rsidRDefault="005416FB" w:rsidP="005416FB">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636F362E" w14:textId="7B763992" w:rsidR="005416FB" w:rsidRPr="00070B99" w:rsidRDefault="00070B99"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Pr="00070B99">
        <w:rPr>
          <w:rFonts w:ascii="Avenir Next LT Pro" w:eastAsia="Avenir Next LT Pro" w:hAnsi="Avenir Next LT Pro" w:cs="Avenir Next LT Pro"/>
          <w:sz w:val="22"/>
          <w:szCs w:val="22"/>
        </w:rPr>
        <w:t>Motion Approved.</w:t>
      </w:r>
      <w:bookmarkEnd w:id="9"/>
    </w:p>
    <w:p w14:paraId="12E96139" w14:textId="68FF4771" w:rsidR="00E35E56" w:rsidRPr="00E35E56" w:rsidRDefault="00070B99" w:rsidP="00E35E56">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bookmarkStart w:id="11" w:name="_Hlk156546149"/>
      <w:bookmarkStart w:id="12" w:name="_Hlk173750306"/>
      <w:r w:rsidRPr="00E35E56">
        <w:rPr>
          <w:rFonts w:ascii="Avenir Next LT Pro" w:eastAsia="Avenir Next LT Pro" w:hAnsi="Avenir Next LT Pro" w:cs="Avenir Next LT Pro"/>
          <w:b/>
          <w:bCs/>
          <w:sz w:val="22"/>
          <w:szCs w:val="22"/>
        </w:rPr>
        <w:t xml:space="preserve">A Motion to </w:t>
      </w:r>
      <w:bookmarkStart w:id="13" w:name="_Hlk181971648"/>
      <w:r w:rsidRPr="00E35E56">
        <w:rPr>
          <w:rFonts w:ascii="Avenir Next LT Pro" w:eastAsia="Avenir Next LT Pro" w:hAnsi="Avenir Next LT Pro" w:cs="Avenir Next LT Pro"/>
          <w:b/>
          <w:bCs/>
          <w:sz w:val="22"/>
          <w:szCs w:val="22"/>
        </w:rPr>
        <w:t xml:space="preserve">Approve </w:t>
      </w:r>
      <w:bookmarkStart w:id="14" w:name="_Hlk180139693"/>
      <w:bookmarkStart w:id="15" w:name="_Hlk183162780"/>
      <w:r w:rsidRPr="00E35E56">
        <w:rPr>
          <w:rFonts w:ascii="Avenir Next LT Pro" w:eastAsia="Avenir Next LT Pro" w:hAnsi="Avenir Next LT Pro" w:cs="Avenir Next LT Pro"/>
          <w:b/>
          <w:bCs/>
          <w:sz w:val="22"/>
          <w:szCs w:val="22"/>
        </w:rPr>
        <w:t>Resolution 24-</w:t>
      </w:r>
      <w:r w:rsidR="00B8262D" w:rsidRPr="00E35E56">
        <w:rPr>
          <w:rFonts w:ascii="Avenir Next LT Pro" w:eastAsia="Avenir Next LT Pro" w:hAnsi="Avenir Next LT Pro" w:cs="Avenir Next LT Pro"/>
          <w:b/>
          <w:bCs/>
          <w:sz w:val="22"/>
          <w:szCs w:val="22"/>
        </w:rPr>
        <w:t>4</w:t>
      </w:r>
      <w:r w:rsidR="00E35E56" w:rsidRPr="00E35E56">
        <w:rPr>
          <w:rFonts w:ascii="Avenir Next LT Pro" w:eastAsia="Avenir Next LT Pro" w:hAnsi="Avenir Next LT Pro" w:cs="Avenir Next LT Pro"/>
          <w:b/>
          <w:bCs/>
          <w:sz w:val="22"/>
          <w:szCs w:val="22"/>
        </w:rPr>
        <w:t>4</w:t>
      </w:r>
      <w:r w:rsidRPr="00E35E56">
        <w:rPr>
          <w:rFonts w:ascii="Avenir Next LT Pro" w:eastAsia="Avenir Next LT Pro" w:hAnsi="Avenir Next LT Pro" w:cs="Avenir Next LT Pro"/>
          <w:b/>
          <w:bCs/>
          <w:sz w:val="22"/>
          <w:szCs w:val="22"/>
        </w:rPr>
        <w:t xml:space="preserve"> </w:t>
      </w:r>
      <w:bookmarkEnd w:id="14"/>
      <w:bookmarkEnd w:id="13"/>
      <w:r w:rsidR="00E35E56" w:rsidRPr="00E35E56">
        <w:rPr>
          <w:rFonts w:ascii="Avenir Next LT Pro" w:eastAsia="Avenir Next LT Pro" w:hAnsi="Avenir Next LT Pro" w:cs="Avenir Next LT Pro"/>
          <w:b/>
          <w:bCs/>
          <w:sz w:val="22"/>
          <w:szCs w:val="22"/>
        </w:rPr>
        <w:t>Authorizing the Sale of a 2018 Ford Explorer to the Hampshire Fire Prot</w:t>
      </w:r>
      <w:r w:rsidR="00E35E56">
        <w:rPr>
          <w:rFonts w:ascii="Avenir Next LT Pro" w:eastAsia="Avenir Next LT Pro" w:hAnsi="Avenir Next LT Pro" w:cs="Avenir Next LT Pro"/>
          <w:b/>
          <w:bCs/>
          <w:sz w:val="22"/>
          <w:szCs w:val="22"/>
        </w:rPr>
        <w:t>e</w:t>
      </w:r>
      <w:r w:rsidR="00E35E56" w:rsidRPr="00E35E56">
        <w:rPr>
          <w:rFonts w:ascii="Avenir Next LT Pro" w:eastAsia="Avenir Next LT Pro" w:hAnsi="Avenir Next LT Pro" w:cs="Avenir Next LT Pro"/>
          <w:b/>
          <w:bCs/>
          <w:sz w:val="22"/>
          <w:szCs w:val="22"/>
        </w:rPr>
        <w:t>ction District in the amount of $10,500.</w:t>
      </w:r>
    </w:p>
    <w:bookmarkEnd w:id="15"/>
    <w:p w14:paraId="6A8E8451" w14:textId="68C65338" w:rsidR="00070B99" w:rsidRPr="00E35E56" w:rsidRDefault="00070B99" w:rsidP="00C6727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E35E56">
        <w:rPr>
          <w:rFonts w:ascii="Avenir Next LT Pro" w:eastAsia="Avenir Next LT Pro" w:hAnsi="Avenir Next LT Pro" w:cs="Avenir Next LT Pro"/>
          <w:sz w:val="22"/>
          <w:szCs w:val="22"/>
        </w:rPr>
        <w:t xml:space="preserve">Trustee </w:t>
      </w:r>
      <w:r w:rsidR="00B8262D" w:rsidRPr="00E35E56">
        <w:rPr>
          <w:rFonts w:ascii="Avenir Next LT Pro" w:eastAsia="Avenir Next LT Pro" w:hAnsi="Avenir Next LT Pro" w:cs="Avenir Next LT Pro"/>
          <w:sz w:val="22"/>
          <w:szCs w:val="22"/>
        </w:rPr>
        <w:t xml:space="preserve">Robinson moved to Approve </w:t>
      </w:r>
      <w:r w:rsidR="00E35E56" w:rsidRPr="00E35E56">
        <w:rPr>
          <w:rFonts w:ascii="Avenir Next LT Pro" w:eastAsia="Avenir Next LT Pro" w:hAnsi="Avenir Next LT Pro" w:cs="Avenir Next LT Pro"/>
          <w:sz w:val="22"/>
          <w:szCs w:val="22"/>
        </w:rPr>
        <w:t>Resolution 24-44 Authorizing the Sale of a 2018 Ford Explorer to the Hampshire Fire Protection District in the amount of $10,500.</w:t>
      </w:r>
    </w:p>
    <w:p w14:paraId="71339AFA" w14:textId="6EC4A95B"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Seconded by: Trustee </w:t>
      </w:r>
      <w:r w:rsidR="00B8262D">
        <w:rPr>
          <w:rFonts w:ascii="Avenir Next LT Pro" w:eastAsia="Avenir Next LT Pro" w:hAnsi="Avenir Next LT Pro" w:cs="Avenir Next LT Pro"/>
          <w:sz w:val="22"/>
          <w:szCs w:val="22"/>
        </w:rPr>
        <w:t>Koth</w:t>
      </w:r>
      <w:r>
        <w:rPr>
          <w:rFonts w:ascii="Avenir Next LT Pro" w:eastAsia="Avenir Next LT Pro" w:hAnsi="Avenir Next LT Pro" w:cs="Avenir Next LT Pro"/>
          <w:sz w:val="22"/>
          <w:szCs w:val="22"/>
        </w:rPr>
        <w:t>.</w:t>
      </w:r>
    </w:p>
    <w:p w14:paraId="61354FAF" w14:textId="2618FB15" w:rsidR="00070B99" w:rsidRPr="00070B99" w:rsidRDefault="00070B99"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63CD5B29"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582F14ED"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2142AA8E"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1595D6FD"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6AFA70B6" w14:textId="23B9A7BA" w:rsidR="00070B99" w:rsidRPr="00070B99" w:rsidRDefault="00070B99"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p w14:paraId="071AB5C6" w14:textId="4AD363EF" w:rsidR="00B44805" w:rsidRDefault="00070B99" w:rsidP="0052305F">
      <w:pPr>
        <w:pStyle w:val="ListParagraph"/>
        <w:numPr>
          <w:ilvl w:val="1"/>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B44805">
        <w:rPr>
          <w:rFonts w:ascii="Avenir Next LT Pro" w:eastAsia="Avenir Next LT Pro" w:hAnsi="Avenir Next LT Pro" w:cs="Avenir Next LT Pro"/>
          <w:b/>
          <w:bCs/>
          <w:sz w:val="22"/>
          <w:szCs w:val="22"/>
        </w:rPr>
        <w:t xml:space="preserve">A Motion to Approve Resolution </w:t>
      </w:r>
      <w:bookmarkStart w:id="16" w:name="_Hlk180140055"/>
      <w:r w:rsidRPr="00B44805">
        <w:rPr>
          <w:rFonts w:ascii="Avenir Next LT Pro" w:eastAsia="Avenir Next LT Pro" w:hAnsi="Avenir Next LT Pro" w:cs="Avenir Next LT Pro"/>
          <w:b/>
          <w:bCs/>
          <w:sz w:val="22"/>
          <w:szCs w:val="22"/>
        </w:rPr>
        <w:t>24-</w:t>
      </w:r>
      <w:bookmarkEnd w:id="16"/>
      <w:r w:rsidR="00B8262D" w:rsidRPr="00B44805">
        <w:rPr>
          <w:rFonts w:ascii="Avenir Next LT Pro" w:eastAsia="Avenir Next LT Pro" w:hAnsi="Avenir Next LT Pro" w:cs="Avenir Next LT Pro"/>
          <w:b/>
          <w:bCs/>
          <w:sz w:val="22"/>
          <w:szCs w:val="22"/>
        </w:rPr>
        <w:t>4</w:t>
      </w:r>
      <w:r w:rsidR="00E35E56">
        <w:rPr>
          <w:rFonts w:ascii="Avenir Next LT Pro" w:eastAsia="Avenir Next LT Pro" w:hAnsi="Avenir Next LT Pro" w:cs="Avenir Next LT Pro"/>
          <w:b/>
          <w:bCs/>
          <w:sz w:val="22"/>
          <w:szCs w:val="22"/>
        </w:rPr>
        <w:t>5</w:t>
      </w:r>
      <w:r w:rsidR="00B8262D" w:rsidRPr="00B44805">
        <w:rPr>
          <w:rFonts w:ascii="Avenir Next LT Pro" w:eastAsia="Avenir Next LT Pro" w:hAnsi="Avenir Next LT Pro" w:cs="Avenir Next LT Pro"/>
          <w:b/>
          <w:bCs/>
          <w:sz w:val="22"/>
          <w:szCs w:val="22"/>
        </w:rPr>
        <w:t xml:space="preserve"> </w:t>
      </w:r>
      <w:r w:rsidR="00E35E56">
        <w:rPr>
          <w:rFonts w:ascii="Avenir Next LT Pro" w:eastAsia="Avenir Next LT Pro" w:hAnsi="Avenir Next LT Pro" w:cs="Avenir Next LT Pro"/>
          <w:b/>
          <w:bCs/>
          <w:sz w:val="22"/>
          <w:szCs w:val="22"/>
        </w:rPr>
        <w:t>Accepting Public Improvements to Ryan Drive and Releasing Bonds for Ryan Drive and Old Dominion Development at 200 Ryan Drive.</w:t>
      </w:r>
    </w:p>
    <w:p w14:paraId="3F553E83" w14:textId="12809A64" w:rsidR="00581059" w:rsidRPr="00E35E56" w:rsidRDefault="00070B99" w:rsidP="00C6727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B44805">
        <w:rPr>
          <w:rFonts w:ascii="Avenir Next LT Pro" w:eastAsia="Avenir Next LT Pro" w:hAnsi="Avenir Next LT Pro" w:cs="Avenir Next LT Pro"/>
          <w:sz w:val="22"/>
          <w:szCs w:val="22"/>
        </w:rPr>
        <w:t xml:space="preserve">Trustee </w:t>
      </w:r>
      <w:r w:rsidR="00B44805">
        <w:rPr>
          <w:rFonts w:ascii="Avenir Next LT Pro" w:eastAsia="Avenir Next LT Pro" w:hAnsi="Avenir Next LT Pro" w:cs="Avenir Next LT Pro"/>
          <w:sz w:val="22"/>
          <w:szCs w:val="22"/>
        </w:rPr>
        <w:t>Robinson</w:t>
      </w:r>
      <w:r w:rsidRPr="00B44805">
        <w:rPr>
          <w:rFonts w:ascii="Avenir Next LT Pro" w:eastAsia="Avenir Next LT Pro" w:hAnsi="Avenir Next LT Pro" w:cs="Avenir Next LT Pro"/>
          <w:sz w:val="22"/>
          <w:szCs w:val="22"/>
        </w:rPr>
        <w:t xml:space="preserve"> moved to </w:t>
      </w:r>
      <w:r w:rsidRPr="00E35E56">
        <w:rPr>
          <w:rFonts w:ascii="Avenir Next LT Pro" w:eastAsia="Avenir Next LT Pro" w:hAnsi="Avenir Next LT Pro" w:cs="Avenir Next LT Pro"/>
          <w:sz w:val="22"/>
          <w:szCs w:val="22"/>
        </w:rPr>
        <w:t xml:space="preserve">approve </w:t>
      </w:r>
      <w:r w:rsidR="00B44805" w:rsidRPr="00E35E56">
        <w:rPr>
          <w:rFonts w:ascii="Avenir Next LT Pro" w:eastAsia="Avenir Next LT Pro" w:hAnsi="Avenir Next LT Pro" w:cs="Avenir Next LT Pro"/>
          <w:sz w:val="22"/>
          <w:szCs w:val="22"/>
        </w:rPr>
        <w:t xml:space="preserve">Resolution </w:t>
      </w:r>
      <w:r w:rsidR="00E35E56" w:rsidRPr="00E35E56">
        <w:rPr>
          <w:rFonts w:ascii="Avenir Next LT Pro" w:eastAsia="Avenir Next LT Pro" w:hAnsi="Avenir Next LT Pro" w:cs="Avenir Next LT Pro"/>
          <w:sz w:val="22"/>
          <w:szCs w:val="22"/>
        </w:rPr>
        <w:t>24-45 Accepting Public Improvements to Ryan Drive and Releasing Bonds for Ryan Drive and Old Dominion Development at 200 Ryan Drive.</w:t>
      </w:r>
    </w:p>
    <w:p w14:paraId="0C27C6E9" w14:textId="1AA59F08" w:rsidR="00070B99" w:rsidRDefault="00070B99" w:rsidP="00070B99">
      <w:pPr>
        <w:pStyle w:val="ListParagraph"/>
        <w:tabs>
          <w:tab w:val="left" w:pos="461"/>
        </w:tabs>
        <w:spacing w:after="120" w:line="276" w:lineRule="auto"/>
        <w:ind w:left="45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ab/>
      </w:r>
      <w:r>
        <w:rPr>
          <w:rFonts w:ascii="Avenir Next LT Pro" w:eastAsia="Avenir Next LT Pro" w:hAnsi="Avenir Next LT Pro" w:cs="Avenir Next LT Pro"/>
          <w:b/>
          <w:bCs/>
          <w:sz w:val="22"/>
          <w:szCs w:val="22"/>
        </w:rPr>
        <w:tab/>
      </w:r>
      <w:r w:rsidR="00E35E56">
        <w:rPr>
          <w:rFonts w:ascii="Avenir Next LT Pro" w:eastAsia="Avenir Next LT Pro" w:hAnsi="Avenir Next LT Pro" w:cs="Avenir Next LT Pro"/>
          <w:b/>
          <w:bCs/>
          <w:sz w:val="22"/>
          <w:szCs w:val="22"/>
        </w:rPr>
        <w:t xml:space="preserve">         </w:t>
      </w:r>
      <w:proofErr w:type="gramStart"/>
      <w:r w:rsidRPr="00070B99">
        <w:rPr>
          <w:rFonts w:ascii="Avenir Next LT Pro" w:eastAsia="Avenir Next LT Pro" w:hAnsi="Avenir Next LT Pro" w:cs="Avenir Next LT Pro"/>
          <w:sz w:val="22"/>
          <w:szCs w:val="22"/>
        </w:rPr>
        <w:t>Seconded by</w:t>
      </w:r>
      <w:proofErr w:type="gramEnd"/>
      <w:r w:rsidRPr="00070B99">
        <w:rPr>
          <w:rFonts w:ascii="Avenir Next LT Pro" w:eastAsia="Avenir Next LT Pro" w:hAnsi="Avenir Next LT Pro" w:cs="Avenir Next LT Pro"/>
          <w:sz w:val="22"/>
          <w:szCs w:val="22"/>
        </w:rPr>
        <w:t>:</w:t>
      </w:r>
      <w:r>
        <w:rPr>
          <w:rFonts w:ascii="Avenir Next LT Pro" w:eastAsia="Avenir Next LT Pro" w:hAnsi="Avenir Next LT Pro" w:cs="Avenir Next LT Pro"/>
          <w:sz w:val="22"/>
          <w:szCs w:val="22"/>
        </w:rPr>
        <w:t xml:space="preserve"> Trustee </w:t>
      </w:r>
      <w:r w:rsidR="00BC1F48">
        <w:rPr>
          <w:rFonts w:ascii="Avenir Next LT Pro" w:eastAsia="Avenir Next LT Pro" w:hAnsi="Avenir Next LT Pro" w:cs="Avenir Next LT Pro"/>
          <w:sz w:val="22"/>
          <w:szCs w:val="22"/>
        </w:rPr>
        <w:t>Fodor</w:t>
      </w:r>
      <w:r>
        <w:rPr>
          <w:rFonts w:ascii="Avenir Next LT Pro" w:eastAsia="Avenir Next LT Pro" w:hAnsi="Avenir Next LT Pro" w:cs="Avenir Next LT Pro"/>
          <w:sz w:val="22"/>
          <w:szCs w:val="22"/>
        </w:rPr>
        <w:t>.</w:t>
      </w:r>
    </w:p>
    <w:p w14:paraId="3BAC99FE" w14:textId="42F4F999" w:rsidR="00070B99" w:rsidRPr="00070B99" w:rsidRDefault="00070B99"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679C8C13"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7BB696D5"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26C552BB"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t>Absent: None.</w:t>
      </w:r>
    </w:p>
    <w:p w14:paraId="7B039264" w14:textId="77777777" w:rsidR="00070B99" w:rsidRDefault="00070B99" w:rsidP="00070B9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53140AF3" w14:textId="77777777" w:rsidR="00070B99" w:rsidRDefault="00070B99" w:rsidP="00070B99">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p w14:paraId="5AB616EA" w14:textId="19AD0A9E" w:rsidR="00C67276" w:rsidRDefault="00C67276" w:rsidP="00C67276">
      <w:pPr>
        <w:pStyle w:val="ListParagraph"/>
        <w:numPr>
          <w:ilvl w:val="1"/>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C67276">
        <w:rPr>
          <w:rFonts w:ascii="Avenir Next LT Pro" w:eastAsia="Avenir Next LT Pro" w:hAnsi="Avenir Next LT Pro" w:cs="Avenir Next LT Pro"/>
          <w:b/>
          <w:bCs/>
          <w:sz w:val="22"/>
          <w:szCs w:val="22"/>
        </w:rPr>
        <w:t xml:space="preserve">A Motion the </w:t>
      </w:r>
      <w:bookmarkStart w:id="17" w:name="_Hlk183176343"/>
      <w:r>
        <w:rPr>
          <w:rFonts w:ascii="Avenir Next LT Pro" w:eastAsia="Avenir Next LT Pro" w:hAnsi="Avenir Next LT Pro" w:cs="Avenir Next LT Pro"/>
          <w:b/>
          <w:bCs/>
          <w:sz w:val="22"/>
          <w:szCs w:val="22"/>
        </w:rPr>
        <w:t>T</w:t>
      </w:r>
      <w:r w:rsidRPr="00C67276">
        <w:rPr>
          <w:rFonts w:ascii="Avenir Next LT Pro" w:eastAsia="Avenir Next LT Pro" w:hAnsi="Avenir Next LT Pro" w:cs="Avenir Next LT Pro"/>
          <w:b/>
          <w:bCs/>
          <w:sz w:val="22"/>
          <w:szCs w:val="22"/>
        </w:rPr>
        <w:t xml:space="preserve">able </w:t>
      </w:r>
      <w:r>
        <w:rPr>
          <w:rFonts w:ascii="Avenir Next LT Pro" w:eastAsia="Avenir Next LT Pro" w:hAnsi="Avenir Next LT Pro" w:cs="Avenir Next LT Pro"/>
          <w:b/>
          <w:bCs/>
          <w:sz w:val="22"/>
          <w:szCs w:val="22"/>
        </w:rPr>
        <w:t>l</w:t>
      </w:r>
      <w:r w:rsidRPr="00C67276">
        <w:rPr>
          <w:rFonts w:ascii="Avenir Next LT Pro" w:eastAsia="Avenir Next LT Pro" w:hAnsi="Avenir Next LT Pro" w:cs="Avenir Next LT Pro"/>
          <w:b/>
          <w:bCs/>
          <w:sz w:val="22"/>
          <w:szCs w:val="22"/>
        </w:rPr>
        <w:t>etter g on the agenda, Presentation on Special Service Area Tax Levies.</w:t>
      </w:r>
    </w:p>
    <w:bookmarkEnd w:id="17"/>
    <w:p w14:paraId="23EADE5F" w14:textId="42AE4C0A" w:rsidR="00C67276" w:rsidRDefault="00C67276" w:rsidP="00C6727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Fodor moved to Table</w:t>
      </w:r>
      <w:r w:rsidRPr="00C67276">
        <w:rPr>
          <w:rFonts w:ascii="Avenir Next LT Pro" w:eastAsia="Avenir Next LT Pro" w:hAnsi="Avenir Next LT Pro" w:cs="Avenir Next LT Pro"/>
          <w:sz w:val="22"/>
          <w:szCs w:val="22"/>
        </w:rPr>
        <w:t xml:space="preserve"> letter g on the agenda, Presentation on Special Service Area Tax Levies.</w:t>
      </w:r>
    </w:p>
    <w:p w14:paraId="4CA67E75" w14:textId="252E9E1B" w:rsidR="00C67276" w:rsidRDefault="00C67276" w:rsidP="00C6727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Seconded by: Trustee Pollastrini.</w:t>
      </w:r>
    </w:p>
    <w:p w14:paraId="57968DFB" w14:textId="77777777" w:rsidR="00C67276" w:rsidRPr="00070B99" w:rsidRDefault="00C67276" w:rsidP="00C6727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 Call Vote:</w:t>
      </w:r>
    </w:p>
    <w:p w14:paraId="45D1C048" w14:textId="77777777" w:rsidR="00C67276" w:rsidRDefault="00C67276" w:rsidP="00C6727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Pr>
          <w:rFonts w:ascii="Avenir Next LT Pro" w:eastAsia="Avenir Next LT Pro" w:hAnsi="Avenir Next LT Pro" w:cs="Avenir Next LT Pro"/>
          <w:sz w:val="22"/>
          <w:szCs w:val="22"/>
        </w:rPr>
        <w:t>Ayes</w:t>
      </w:r>
      <w:proofErr w:type="gramEnd"/>
      <w:r>
        <w:rPr>
          <w:rFonts w:ascii="Avenir Next LT Pro" w:eastAsia="Avenir Next LT Pro" w:hAnsi="Avenir Next LT Pro" w:cs="Avenir Next LT Pro"/>
          <w:sz w:val="22"/>
          <w:szCs w:val="22"/>
        </w:rPr>
        <w:t>: Fodor, Kelly, Koth, Mott, Pollastrini, Robinson.</w:t>
      </w:r>
    </w:p>
    <w:p w14:paraId="1ACA6BCA" w14:textId="77777777" w:rsidR="00C67276" w:rsidRDefault="00C67276" w:rsidP="00C6727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Nayes: None.</w:t>
      </w:r>
    </w:p>
    <w:p w14:paraId="6295F1DB" w14:textId="77777777" w:rsidR="00C67276" w:rsidRDefault="00C67276" w:rsidP="00C6727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Absent: None.</w:t>
      </w:r>
    </w:p>
    <w:p w14:paraId="2D6C57B8" w14:textId="77777777" w:rsidR="00C67276" w:rsidRDefault="00C67276" w:rsidP="00C6727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Abstain: None.</w:t>
      </w:r>
    </w:p>
    <w:p w14:paraId="538A9900" w14:textId="16B3FF75" w:rsidR="00C67276" w:rsidRPr="003F5621" w:rsidRDefault="00C67276" w:rsidP="003F5621">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bookmarkEnd w:id="11"/>
    <w:bookmarkEnd w:id="12"/>
    <w:p w14:paraId="2C313F28" w14:textId="7EC5A422" w:rsidR="00DB165E" w:rsidRPr="0052305F" w:rsidRDefault="00DB165E" w:rsidP="0052305F">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sidRPr="0052305F">
        <w:rPr>
          <w:rFonts w:ascii="Avenir Next LT Pro" w:eastAsia="Avenir Next LT Pro" w:hAnsi="Avenir Next LT Pro" w:cs="Avenir Next LT Pro"/>
          <w:b/>
          <w:bCs/>
          <w:sz w:val="22"/>
          <w:szCs w:val="22"/>
        </w:rPr>
        <w:t>Staff Reports</w:t>
      </w:r>
    </w:p>
    <w:p w14:paraId="5900BDB2" w14:textId="32C5C8D2" w:rsidR="00A7259A" w:rsidRDefault="00BC1F48" w:rsidP="0052305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Police</w:t>
      </w:r>
      <w:r w:rsidR="0023673A">
        <w:rPr>
          <w:rFonts w:ascii="Avenir Next LT Pro" w:eastAsia="Avenir Next LT Pro" w:hAnsi="Avenir Next LT Pro" w:cs="Avenir Next LT Pro"/>
          <w:sz w:val="22"/>
          <w:szCs w:val="22"/>
        </w:rPr>
        <w:t xml:space="preserve"> Report</w:t>
      </w:r>
      <w:r w:rsidR="007640EC">
        <w:rPr>
          <w:rFonts w:ascii="Avenir Next LT Pro" w:eastAsia="Avenir Next LT Pro" w:hAnsi="Avenir Next LT Pro" w:cs="Avenir Next LT Pro"/>
          <w:sz w:val="22"/>
          <w:szCs w:val="22"/>
        </w:rPr>
        <w:t>:</w:t>
      </w:r>
    </w:p>
    <w:p w14:paraId="48551D93" w14:textId="26CF7BF5" w:rsidR="00A7259A" w:rsidRDefault="00BC1F48" w:rsidP="00A7259A">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Discussion was had about the Digital Ticketing System. Chief Pann explained why the implementation is taking so long and he is in hopes that it should be up and running any day now.</w:t>
      </w:r>
    </w:p>
    <w:p w14:paraId="50013FDF" w14:textId="2E99FC87" w:rsidR="00A7259A" w:rsidRDefault="00BC1F48" w:rsidP="0052305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Streets</w:t>
      </w:r>
      <w:r w:rsidR="00EC03E0" w:rsidRPr="0052305F">
        <w:rPr>
          <w:rFonts w:ascii="Avenir Next LT Pro" w:eastAsia="Avenir Next LT Pro" w:hAnsi="Avenir Next LT Pro" w:cs="Avenir Next LT Pro"/>
          <w:sz w:val="22"/>
          <w:szCs w:val="22"/>
        </w:rPr>
        <w:t xml:space="preserve"> Report</w:t>
      </w:r>
      <w:r w:rsidR="00A7259A" w:rsidRPr="0052305F">
        <w:rPr>
          <w:rFonts w:ascii="Avenir Next LT Pro" w:eastAsia="Avenir Next LT Pro" w:hAnsi="Avenir Next LT Pro" w:cs="Avenir Next LT Pro"/>
          <w:sz w:val="22"/>
          <w:szCs w:val="22"/>
        </w:rPr>
        <w:t>:</w:t>
      </w:r>
    </w:p>
    <w:p w14:paraId="3EB607A6" w14:textId="1B1B832C" w:rsidR="00BC1F48" w:rsidRDefault="00BC1F48" w:rsidP="00BC1F48">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Streets Supervisor, Dave Starrett provided a plowing map with routes and driver of each route to the board to review. </w:t>
      </w:r>
    </w:p>
    <w:p w14:paraId="03E31CD8" w14:textId="0EF3A069" w:rsidR="00BC1F48" w:rsidRPr="00BC1F48" w:rsidRDefault="00BC1F48" w:rsidP="00BC1F48">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Pollastrini thanked Dave for the information.</w:t>
      </w:r>
      <w:r w:rsidRPr="00BC1F48">
        <w:rPr>
          <w:rFonts w:ascii="Avenir Next LT Pro" w:eastAsia="Avenir Next LT Pro" w:hAnsi="Avenir Next LT Pro" w:cs="Avenir Next LT Pro"/>
          <w:sz w:val="22"/>
          <w:szCs w:val="22"/>
        </w:rPr>
        <w:tab/>
      </w:r>
    </w:p>
    <w:p w14:paraId="250A5EB8" w14:textId="1E11B650" w:rsidR="00BC1F48" w:rsidRDefault="00BC1F48" w:rsidP="0052305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Financial Report:</w:t>
      </w:r>
    </w:p>
    <w:p w14:paraId="18CC9B4C" w14:textId="79B0F7E6" w:rsidR="00BC1F48" w:rsidRPr="00BC1F48" w:rsidRDefault="00BC1F48" w:rsidP="00BC1F48">
      <w:pPr>
        <w:tabs>
          <w:tab w:val="left" w:pos="461"/>
        </w:tabs>
        <w:spacing w:after="120" w:line="276" w:lineRule="auto"/>
        <w:ind w:left="45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No Discussion</w:t>
      </w:r>
    </w:p>
    <w:p w14:paraId="29AD9928" w14:textId="3A4C90C9" w:rsidR="00507832" w:rsidRPr="00D30CCC" w:rsidRDefault="00507832" w:rsidP="0052305F">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sidRPr="00D30CCC">
        <w:rPr>
          <w:rFonts w:ascii="Avenir Next LT Pro" w:eastAsia="Avenir Next LT Pro" w:hAnsi="Avenir Next LT Pro" w:cs="Avenir Next LT Pro"/>
          <w:b/>
          <w:bCs/>
          <w:sz w:val="22"/>
          <w:szCs w:val="22"/>
        </w:rPr>
        <w:t>Accounts Payable</w:t>
      </w:r>
    </w:p>
    <w:p w14:paraId="03D962BC" w14:textId="6F4B81F6" w:rsidR="00507832" w:rsidRPr="0077764E" w:rsidRDefault="0077764E" w:rsidP="0052305F">
      <w:pPr>
        <w:pStyle w:val="ListParagraph"/>
        <w:numPr>
          <w:ilvl w:val="1"/>
          <w:numId w:val="3"/>
        </w:numPr>
        <w:tabs>
          <w:tab w:val="left" w:pos="461"/>
          <w:tab w:val="left" w:pos="1080"/>
        </w:tabs>
        <w:spacing w:after="120" w:line="276" w:lineRule="auto"/>
        <w:ind w:right="360"/>
        <w:rPr>
          <w:rFonts w:ascii="Avenir Next LT Pro" w:eastAsia="Avenir Next LT Pro" w:hAnsi="Avenir Next LT Pro" w:cs="Avenir Next LT Pro"/>
          <w:sz w:val="22"/>
          <w:szCs w:val="22"/>
        </w:rPr>
      </w:pPr>
      <w:bookmarkStart w:id="18" w:name="_Hlk162439059"/>
      <w:r w:rsidRPr="0077764E">
        <w:rPr>
          <w:rFonts w:ascii="Avenir Next LT Pro" w:eastAsia="Avenir Next LT Pro" w:hAnsi="Avenir Next LT Pro" w:cs="Avenir Next LT Pro"/>
          <w:sz w:val="22"/>
          <w:szCs w:val="22"/>
        </w:rPr>
        <w:t xml:space="preserve"> </w:t>
      </w:r>
      <w:r w:rsidR="00507832" w:rsidRPr="0077764E">
        <w:rPr>
          <w:rFonts w:ascii="Avenir Next LT Pro" w:eastAsia="Avenir Next LT Pro" w:hAnsi="Avenir Next LT Pro" w:cs="Avenir Next LT Pro"/>
          <w:sz w:val="22"/>
          <w:szCs w:val="22"/>
        </w:rPr>
        <w:t xml:space="preserve">A Motion </w:t>
      </w:r>
      <w:r w:rsidR="00CF54F6">
        <w:rPr>
          <w:rFonts w:ascii="Avenir Next LT Pro" w:eastAsia="Avenir Next LT Pro" w:hAnsi="Avenir Next LT Pro" w:cs="Avenir Next LT Pro"/>
          <w:sz w:val="22"/>
          <w:szCs w:val="22"/>
        </w:rPr>
        <w:t xml:space="preserve">to </w:t>
      </w:r>
      <w:bookmarkStart w:id="19" w:name="_Hlk180145011"/>
      <w:r w:rsidR="00A42063">
        <w:rPr>
          <w:rFonts w:ascii="Avenir Next LT Pro" w:eastAsia="Avenir Next LT Pro" w:hAnsi="Avenir Next LT Pro" w:cs="Avenir Next LT Pro"/>
          <w:sz w:val="22"/>
          <w:szCs w:val="22"/>
        </w:rPr>
        <w:t>Table</w:t>
      </w:r>
      <w:r w:rsidR="00CF54F6">
        <w:rPr>
          <w:rFonts w:ascii="Avenir Next LT Pro" w:eastAsia="Avenir Next LT Pro" w:hAnsi="Avenir Next LT Pro" w:cs="Avenir Next LT Pro"/>
          <w:sz w:val="22"/>
          <w:szCs w:val="22"/>
        </w:rPr>
        <w:t xml:space="preserve"> </w:t>
      </w:r>
      <w:r w:rsidR="00B44805">
        <w:rPr>
          <w:rFonts w:ascii="Avenir Next LT Pro" w:eastAsia="Avenir Next LT Pro" w:hAnsi="Avenir Next LT Pro" w:cs="Avenir Next LT Pro"/>
          <w:sz w:val="22"/>
          <w:szCs w:val="22"/>
        </w:rPr>
        <w:t xml:space="preserve">November </w:t>
      </w:r>
      <w:r w:rsidR="00BC1F48">
        <w:rPr>
          <w:rFonts w:ascii="Avenir Next LT Pro" w:eastAsia="Avenir Next LT Pro" w:hAnsi="Avenir Next LT Pro" w:cs="Avenir Next LT Pro"/>
          <w:sz w:val="22"/>
          <w:szCs w:val="22"/>
        </w:rPr>
        <w:t>21</w:t>
      </w:r>
      <w:r w:rsidR="00CF54F6">
        <w:rPr>
          <w:rFonts w:ascii="Avenir Next LT Pro" w:eastAsia="Avenir Next LT Pro" w:hAnsi="Avenir Next LT Pro" w:cs="Avenir Next LT Pro"/>
          <w:sz w:val="22"/>
          <w:szCs w:val="22"/>
        </w:rPr>
        <w:t xml:space="preserve">, </w:t>
      </w:r>
      <w:r w:rsidR="00A42063">
        <w:rPr>
          <w:rFonts w:ascii="Avenir Next LT Pro" w:eastAsia="Avenir Next LT Pro" w:hAnsi="Avenir Next LT Pro" w:cs="Avenir Next LT Pro"/>
          <w:sz w:val="22"/>
          <w:szCs w:val="22"/>
        </w:rPr>
        <w:t>2024,</w:t>
      </w:r>
      <w:r w:rsidR="00CF54F6">
        <w:rPr>
          <w:rFonts w:ascii="Avenir Next LT Pro" w:eastAsia="Avenir Next LT Pro" w:hAnsi="Avenir Next LT Pro" w:cs="Avenir Next LT Pro"/>
          <w:sz w:val="22"/>
          <w:szCs w:val="22"/>
        </w:rPr>
        <w:t xml:space="preserve"> Account Payable to Personnel </w:t>
      </w:r>
      <w:r w:rsidR="00A42063">
        <w:rPr>
          <w:rFonts w:ascii="Avenir Next LT Pro" w:eastAsia="Avenir Next LT Pro" w:hAnsi="Avenir Next LT Pro" w:cs="Avenir Next LT Pro"/>
          <w:sz w:val="22"/>
          <w:szCs w:val="22"/>
        </w:rPr>
        <w:t>indefinitely.</w:t>
      </w:r>
    </w:p>
    <w:bookmarkEnd w:id="19"/>
    <w:p w14:paraId="45AD798C" w14:textId="4100D6E4" w:rsidR="008D1AF7" w:rsidRPr="00CF54F6" w:rsidRDefault="00507832" w:rsidP="00C52648">
      <w:pPr>
        <w:pStyle w:val="ListParagraph"/>
        <w:tabs>
          <w:tab w:val="left" w:pos="461"/>
          <w:tab w:val="left" w:pos="1080"/>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Trustee</w:t>
      </w:r>
      <w:r w:rsidR="00A57D8D">
        <w:rPr>
          <w:rFonts w:ascii="Avenir Next LT Pro" w:eastAsia="Avenir Next LT Pro" w:hAnsi="Avenir Next LT Pro" w:cs="Avenir Next LT Pro"/>
          <w:sz w:val="22"/>
          <w:szCs w:val="22"/>
        </w:rPr>
        <w:t xml:space="preserve"> </w:t>
      </w:r>
      <w:r w:rsidR="00A42063">
        <w:rPr>
          <w:rFonts w:ascii="Avenir Next LT Pro" w:eastAsia="Avenir Next LT Pro" w:hAnsi="Avenir Next LT Pro" w:cs="Avenir Next LT Pro"/>
          <w:sz w:val="22"/>
          <w:szCs w:val="22"/>
        </w:rPr>
        <w:t>Fodor</w:t>
      </w:r>
      <w:r w:rsidRPr="00CB75F5">
        <w:rPr>
          <w:rFonts w:ascii="Avenir Next LT Pro" w:eastAsia="Avenir Next LT Pro" w:hAnsi="Avenir Next LT Pro" w:cs="Avenir Next LT Pro"/>
          <w:sz w:val="22"/>
          <w:szCs w:val="22"/>
        </w:rPr>
        <w:t xml:space="preserve"> moved </w:t>
      </w:r>
      <w:r w:rsidR="00787198">
        <w:rPr>
          <w:rFonts w:ascii="Avenir Next LT Pro" w:eastAsia="Avenir Next LT Pro" w:hAnsi="Avenir Next LT Pro" w:cs="Avenir Next LT Pro"/>
          <w:sz w:val="22"/>
          <w:szCs w:val="22"/>
        </w:rPr>
        <w:t xml:space="preserve">to </w:t>
      </w:r>
      <w:r w:rsidR="00A42063">
        <w:rPr>
          <w:rFonts w:ascii="Avenir Next LT Pro" w:eastAsia="Avenir Next LT Pro" w:hAnsi="Avenir Next LT Pro" w:cs="Avenir Next LT Pro"/>
          <w:sz w:val="22"/>
          <w:szCs w:val="22"/>
        </w:rPr>
        <w:t>Table</w:t>
      </w:r>
      <w:r w:rsidR="00CF54F6">
        <w:rPr>
          <w:rFonts w:ascii="Avenir Next LT Pro" w:eastAsia="Avenir Next LT Pro" w:hAnsi="Avenir Next LT Pro" w:cs="Avenir Next LT Pro"/>
          <w:sz w:val="22"/>
          <w:szCs w:val="22"/>
        </w:rPr>
        <w:t xml:space="preserve"> </w:t>
      </w:r>
      <w:r w:rsidR="00B44805">
        <w:rPr>
          <w:rFonts w:ascii="Avenir Next LT Pro" w:eastAsia="Avenir Next LT Pro" w:hAnsi="Avenir Next LT Pro" w:cs="Avenir Next LT Pro"/>
          <w:sz w:val="22"/>
          <w:szCs w:val="22"/>
        </w:rPr>
        <w:t xml:space="preserve">November </w:t>
      </w:r>
      <w:r w:rsidR="00A42063">
        <w:rPr>
          <w:rFonts w:ascii="Avenir Next LT Pro" w:eastAsia="Avenir Next LT Pro" w:hAnsi="Avenir Next LT Pro" w:cs="Avenir Next LT Pro"/>
          <w:sz w:val="22"/>
          <w:szCs w:val="22"/>
        </w:rPr>
        <w:t>21</w:t>
      </w:r>
      <w:r w:rsidR="00CF54F6">
        <w:rPr>
          <w:rFonts w:ascii="Avenir Next LT Pro" w:eastAsia="Avenir Next LT Pro" w:hAnsi="Avenir Next LT Pro" w:cs="Avenir Next LT Pro"/>
          <w:sz w:val="22"/>
          <w:szCs w:val="22"/>
        </w:rPr>
        <w:t xml:space="preserve">, </w:t>
      </w:r>
      <w:proofErr w:type="gramStart"/>
      <w:r w:rsidR="00A42063">
        <w:rPr>
          <w:rFonts w:ascii="Avenir Next LT Pro" w:eastAsia="Avenir Next LT Pro" w:hAnsi="Avenir Next LT Pro" w:cs="Avenir Next LT Pro"/>
          <w:sz w:val="22"/>
          <w:szCs w:val="22"/>
        </w:rPr>
        <w:t>2024;</w:t>
      </w:r>
      <w:proofErr w:type="gramEnd"/>
      <w:r w:rsidR="00CF54F6">
        <w:rPr>
          <w:rFonts w:ascii="Avenir Next LT Pro" w:eastAsia="Avenir Next LT Pro" w:hAnsi="Avenir Next LT Pro" w:cs="Avenir Next LT Pro"/>
          <w:sz w:val="22"/>
          <w:szCs w:val="22"/>
        </w:rPr>
        <w:t xml:space="preserve"> Account Payable to Personnel</w:t>
      </w:r>
      <w:r w:rsidR="00A42063">
        <w:rPr>
          <w:rFonts w:ascii="Avenir Next LT Pro" w:eastAsia="Avenir Next LT Pro" w:hAnsi="Avenir Next LT Pro" w:cs="Avenir Next LT Pro"/>
          <w:sz w:val="22"/>
          <w:szCs w:val="22"/>
        </w:rPr>
        <w:t xml:space="preserve"> indefinitely.</w:t>
      </w:r>
      <w:r w:rsidR="00CF54F6">
        <w:rPr>
          <w:rFonts w:ascii="Avenir Next LT Pro" w:eastAsia="Avenir Next LT Pro" w:hAnsi="Avenir Next LT Pro" w:cs="Avenir Next LT Pro"/>
          <w:sz w:val="22"/>
          <w:szCs w:val="22"/>
        </w:rPr>
        <w:tab/>
      </w:r>
    </w:p>
    <w:bookmarkEnd w:id="18"/>
    <w:p w14:paraId="2B1CD2FE" w14:textId="7A076E5E" w:rsidR="00507832" w:rsidRPr="00CB75F5" w:rsidRDefault="00507832" w:rsidP="00507832">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proofErr w:type="gramStart"/>
      <w:r w:rsidRPr="00CB75F5">
        <w:rPr>
          <w:rFonts w:ascii="Avenir Next LT Pro" w:eastAsia="Avenir Next LT Pro" w:hAnsi="Avenir Next LT Pro" w:cs="Avenir Next LT Pro"/>
          <w:sz w:val="22"/>
          <w:szCs w:val="22"/>
        </w:rPr>
        <w:t>Seconded</w:t>
      </w:r>
      <w:proofErr w:type="gramEnd"/>
      <w:r w:rsidRPr="00CB75F5">
        <w:rPr>
          <w:rFonts w:ascii="Avenir Next LT Pro" w:eastAsia="Avenir Next LT Pro" w:hAnsi="Avenir Next LT Pro" w:cs="Avenir Next LT Pro"/>
          <w:sz w:val="22"/>
          <w:szCs w:val="22"/>
        </w:rPr>
        <w:t xml:space="preserve"> by: Trustee </w:t>
      </w:r>
      <w:r w:rsidR="00A42063">
        <w:rPr>
          <w:rFonts w:ascii="Avenir Next LT Pro" w:eastAsia="Avenir Next LT Pro" w:hAnsi="Avenir Next LT Pro" w:cs="Avenir Next LT Pro"/>
          <w:sz w:val="22"/>
          <w:szCs w:val="22"/>
        </w:rPr>
        <w:t>Robinson</w:t>
      </w:r>
      <w:r w:rsidR="00D37969" w:rsidRPr="00CB75F5">
        <w:rPr>
          <w:rFonts w:ascii="Avenir Next LT Pro" w:eastAsia="Avenir Next LT Pro" w:hAnsi="Avenir Next LT Pro" w:cs="Avenir Next LT Pro"/>
          <w:sz w:val="22"/>
          <w:szCs w:val="22"/>
        </w:rPr>
        <w:t>.</w:t>
      </w:r>
      <w:r w:rsidR="00C64485" w:rsidRPr="00CB75F5">
        <w:rPr>
          <w:rFonts w:ascii="Avenir Next LT Pro" w:eastAsia="Avenir Next LT Pro" w:hAnsi="Avenir Next LT Pro" w:cs="Avenir Next LT Pro"/>
          <w:sz w:val="22"/>
          <w:szCs w:val="22"/>
        </w:rPr>
        <w:t xml:space="preserve"> </w:t>
      </w:r>
    </w:p>
    <w:p w14:paraId="0BD719AB" w14:textId="77777777" w:rsidR="0031326D" w:rsidRPr="00CB75F5" w:rsidRDefault="0031326D" w:rsidP="0031326D">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bookmarkStart w:id="20" w:name="_Hlk183164992"/>
      <w:r w:rsidRPr="00CB75F5">
        <w:rPr>
          <w:rFonts w:ascii="Avenir Next LT Pro" w:eastAsia="Avenir Next LT Pro" w:hAnsi="Avenir Next LT Pro" w:cs="Avenir Next LT Pro"/>
          <w:sz w:val="22"/>
          <w:szCs w:val="22"/>
        </w:rPr>
        <w:tab/>
        <w:t>Roll Call Vote.</w:t>
      </w:r>
    </w:p>
    <w:p w14:paraId="56005BDC" w14:textId="722E362F"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lastRenderedPageBreak/>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bookmarkStart w:id="21" w:name="_Hlk161066508"/>
      <w:proofErr w:type="gramStart"/>
      <w:r w:rsidRPr="00CB75F5">
        <w:rPr>
          <w:rFonts w:ascii="Avenir Next LT Pro" w:eastAsia="Avenir Next LT Pro" w:hAnsi="Avenir Next LT Pro" w:cs="Avenir Next LT Pro"/>
          <w:sz w:val="22"/>
          <w:szCs w:val="22"/>
        </w:rPr>
        <w:t>Ayes</w:t>
      </w:r>
      <w:proofErr w:type="gramEnd"/>
      <w:r w:rsidRPr="00CB75F5">
        <w:rPr>
          <w:rFonts w:ascii="Avenir Next LT Pro" w:eastAsia="Avenir Next LT Pro" w:hAnsi="Avenir Next LT Pro" w:cs="Avenir Next LT Pro"/>
          <w:sz w:val="22"/>
          <w:szCs w:val="22"/>
        </w:rPr>
        <w:t xml:space="preserve">: </w:t>
      </w:r>
      <w:r w:rsidR="00A57D8D">
        <w:rPr>
          <w:rFonts w:ascii="Avenir Next LT Pro" w:eastAsia="Avenir Next LT Pro" w:hAnsi="Avenir Next LT Pro" w:cs="Avenir Next LT Pro"/>
          <w:sz w:val="22"/>
          <w:szCs w:val="22"/>
        </w:rPr>
        <w:t>Fodor,</w:t>
      </w:r>
      <w:r w:rsidR="00B9665F">
        <w:rPr>
          <w:rFonts w:ascii="Avenir Next LT Pro" w:eastAsia="Avenir Next LT Pro" w:hAnsi="Avenir Next LT Pro" w:cs="Avenir Next LT Pro"/>
          <w:sz w:val="22"/>
          <w:szCs w:val="22"/>
        </w:rPr>
        <w:t xml:space="preserve"> </w:t>
      </w:r>
      <w:r w:rsidR="00787198">
        <w:rPr>
          <w:rFonts w:ascii="Avenir Next LT Pro" w:eastAsia="Avenir Next LT Pro" w:hAnsi="Avenir Next LT Pro" w:cs="Avenir Next LT Pro"/>
          <w:sz w:val="22"/>
          <w:szCs w:val="22"/>
        </w:rPr>
        <w:t xml:space="preserve">Kelly, </w:t>
      </w:r>
      <w:r w:rsidR="00A57D8D">
        <w:rPr>
          <w:rFonts w:ascii="Avenir Next LT Pro" w:eastAsia="Avenir Next LT Pro" w:hAnsi="Avenir Next LT Pro" w:cs="Avenir Next LT Pro"/>
          <w:sz w:val="22"/>
          <w:szCs w:val="22"/>
        </w:rPr>
        <w:t xml:space="preserve">Koth, </w:t>
      </w:r>
      <w:r w:rsidRPr="00CB75F5">
        <w:rPr>
          <w:rFonts w:ascii="Avenir Next LT Pro" w:eastAsia="Avenir Next LT Pro" w:hAnsi="Avenir Next LT Pro" w:cs="Avenir Next LT Pro"/>
          <w:sz w:val="22"/>
          <w:szCs w:val="22"/>
        </w:rPr>
        <w:t xml:space="preserve">Mott, </w:t>
      </w:r>
      <w:r w:rsidR="00121FEB">
        <w:rPr>
          <w:rFonts w:ascii="Avenir Next LT Pro" w:eastAsia="Avenir Next LT Pro" w:hAnsi="Avenir Next LT Pro" w:cs="Avenir Next LT Pro"/>
          <w:sz w:val="22"/>
          <w:szCs w:val="22"/>
        </w:rPr>
        <w:t>Pollastrini</w:t>
      </w:r>
      <w:r w:rsidR="00CF54F6">
        <w:rPr>
          <w:rFonts w:ascii="Avenir Next LT Pro" w:eastAsia="Avenir Next LT Pro" w:hAnsi="Avenir Next LT Pro" w:cs="Avenir Next LT Pro"/>
          <w:sz w:val="22"/>
          <w:szCs w:val="22"/>
        </w:rPr>
        <w:t>, Robinson.</w:t>
      </w:r>
    </w:p>
    <w:p w14:paraId="66D0DD3D" w14:textId="42EB7639" w:rsidR="00507832" w:rsidRPr="00CB75F5" w:rsidRDefault="00507832" w:rsidP="0050783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Nayes: None.</w:t>
      </w:r>
    </w:p>
    <w:p w14:paraId="75C45096" w14:textId="7859678E" w:rsidR="00507832"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 xml:space="preserve">Absent: </w:t>
      </w:r>
      <w:r w:rsidR="00CF54F6">
        <w:rPr>
          <w:rFonts w:ascii="Avenir Next LT Pro" w:eastAsia="Avenir Next LT Pro" w:hAnsi="Avenir Next LT Pro" w:cs="Avenir Next LT Pro"/>
          <w:sz w:val="22"/>
          <w:szCs w:val="22"/>
        </w:rPr>
        <w:t>None</w:t>
      </w:r>
      <w:r w:rsidR="00787198">
        <w:rPr>
          <w:rFonts w:ascii="Avenir Next LT Pro" w:eastAsia="Avenir Next LT Pro" w:hAnsi="Avenir Next LT Pro" w:cs="Avenir Next LT Pro"/>
          <w:sz w:val="22"/>
          <w:szCs w:val="22"/>
        </w:rPr>
        <w:t>.</w:t>
      </w:r>
    </w:p>
    <w:p w14:paraId="5DA118C9" w14:textId="34813979" w:rsidR="006F4DD7" w:rsidRPr="00CB75F5" w:rsidRDefault="006F4DD7" w:rsidP="0050783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p w14:paraId="07548C1F" w14:textId="08F66F75"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bookmarkEnd w:id="21"/>
    <w:bookmarkEnd w:id="20"/>
    <w:p w14:paraId="51903E07" w14:textId="399DC982" w:rsidR="008B58CE" w:rsidRPr="00C52648" w:rsidRDefault="008B58CE" w:rsidP="0052305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C52648">
        <w:rPr>
          <w:rFonts w:ascii="Avenir Next LT Pro" w:eastAsia="Avenir Next LT Pro" w:hAnsi="Avenir Next LT Pro" w:cs="Avenir Next LT Pro"/>
          <w:sz w:val="22"/>
          <w:szCs w:val="22"/>
        </w:rPr>
        <w:t>A Motion to Approve</w:t>
      </w:r>
      <w:r w:rsidR="00DD497D" w:rsidRPr="00C52648">
        <w:rPr>
          <w:rFonts w:ascii="Avenir Next LT Pro" w:eastAsia="Avenir Next LT Pro" w:hAnsi="Avenir Next LT Pro" w:cs="Avenir Next LT Pro"/>
          <w:sz w:val="22"/>
          <w:szCs w:val="22"/>
        </w:rPr>
        <w:t xml:space="preserve"> </w:t>
      </w:r>
      <w:r w:rsidR="00B44805">
        <w:rPr>
          <w:rFonts w:ascii="Avenir Next LT Pro" w:eastAsia="Avenir Next LT Pro" w:hAnsi="Avenir Next LT Pro" w:cs="Avenir Next LT Pro"/>
          <w:sz w:val="22"/>
          <w:szCs w:val="22"/>
        </w:rPr>
        <w:t xml:space="preserve">November </w:t>
      </w:r>
      <w:r w:rsidR="00A42063">
        <w:rPr>
          <w:rFonts w:ascii="Avenir Next LT Pro" w:eastAsia="Avenir Next LT Pro" w:hAnsi="Avenir Next LT Pro" w:cs="Avenir Next LT Pro"/>
          <w:sz w:val="22"/>
          <w:szCs w:val="22"/>
        </w:rPr>
        <w:t>21</w:t>
      </w:r>
      <w:r w:rsidRPr="00C52648">
        <w:rPr>
          <w:rFonts w:ascii="Avenir Next LT Pro" w:eastAsia="Avenir Next LT Pro" w:hAnsi="Avenir Next LT Pro" w:cs="Avenir Next LT Pro"/>
          <w:sz w:val="22"/>
          <w:szCs w:val="22"/>
        </w:rPr>
        <w:t>, 2024, Regular Accounts Payable</w:t>
      </w:r>
      <w:r w:rsidR="002D723C" w:rsidRPr="00C52648">
        <w:rPr>
          <w:rFonts w:ascii="Avenir Next LT Pro" w:eastAsia="Avenir Next LT Pro" w:hAnsi="Avenir Next LT Pro" w:cs="Avenir Next LT Pro"/>
          <w:sz w:val="22"/>
          <w:szCs w:val="22"/>
        </w:rPr>
        <w:t xml:space="preserve"> in the amount of $</w:t>
      </w:r>
      <w:r w:rsidR="00A42063">
        <w:rPr>
          <w:rFonts w:ascii="Avenir Next LT Pro" w:eastAsia="Avenir Next LT Pro" w:hAnsi="Avenir Next LT Pro" w:cs="Avenir Next LT Pro"/>
          <w:sz w:val="22"/>
          <w:szCs w:val="22"/>
        </w:rPr>
        <w:t>425,087.15</w:t>
      </w:r>
      <w:r w:rsidR="00F010DB" w:rsidRPr="00C52648">
        <w:rPr>
          <w:rFonts w:ascii="Avenir Next LT Pro" w:eastAsia="Avenir Next LT Pro" w:hAnsi="Avenir Next LT Pro" w:cs="Avenir Next LT Pro"/>
          <w:sz w:val="22"/>
          <w:szCs w:val="22"/>
        </w:rPr>
        <w:t>.</w:t>
      </w:r>
    </w:p>
    <w:p w14:paraId="25A8784C" w14:textId="372A24CB" w:rsidR="008B58CE" w:rsidRPr="00C52648" w:rsidRDefault="008B58CE" w:rsidP="00B44805">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Trustee </w:t>
      </w:r>
      <w:r w:rsidR="00A42063">
        <w:rPr>
          <w:rFonts w:ascii="Avenir Next LT Pro" w:eastAsia="Avenir Next LT Pro" w:hAnsi="Avenir Next LT Pro" w:cs="Avenir Next LT Pro"/>
          <w:sz w:val="22"/>
          <w:szCs w:val="22"/>
        </w:rPr>
        <w:t>Robinson</w:t>
      </w:r>
      <w:r w:rsidRPr="00CB75F5">
        <w:rPr>
          <w:rFonts w:ascii="Avenir Next LT Pro" w:eastAsia="Avenir Next LT Pro" w:hAnsi="Avenir Next LT Pro" w:cs="Avenir Next LT Pro"/>
          <w:sz w:val="22"/>
          <w:szCs w:val="22"/>
        </w:rPr>
        <w:t xml:space="preserve"> moved to </w:t>
      </w:r>
      <w:r w:rsidR="00C52648" w:rsidRPr="00C52648">
        <w:rPr>
          <w:rFonts w:ascii="Avenir Next LT Pro" w:eastAsia="Avenir Next LT Pro" w:hAnsi="Avenir Next LT Pro" w:cs="Avenir Next LT Pro"/>
          <w:sz w:val="22"/>
          <w:szCs w:val="22"/>
        </w:rPr>
        <w:t xml:space="preserve">Approve </w:t>
      </w:r>
      <w:r w:rsidR="00B44805">
        <w:rPr>
          <w:rFonts w:ascii="Avenir Next LT Pro" w:eastAsia="Avenir Next LT Pro" w:hAnsi="Avenir Next LT Pro" w:cs="Avenir Next LT Pro"/>
          <w:sz w:val="22"/>
          <w:szCs w:val="22"/>
        </w:rPr>
        <w:t xml:space="preserve">November </w:t>
      </w:r>
      <w:r w:rsidR="00A42063">
        <w:rPr>
          <w:rFonts w:ascii="Avenir Next LT Pro" w:eastAsia="Avenir Next LT Pro" w:hAnsi="Avenir Next LT Pro" w:cs="Avenir Next LT Pro"/>
          <w:sz w:val="22"/>
          <w:szCs w:val="22"/>
        </w:rPr>
        <w:t>21</w:t>
      </w:r>
      <w:r w:rsidR="00C52648" w:rsidRPr="00C52648">
        <w:rPr>
          <w:rFonts w:ascii="Avenir Next LT Pro" w:eastAsia="Avenir Next LT Pro" w:hAnsi="Avenir Next LT Pro" w:cs="Avenir Next LT Pro"/>
          <w:sz w:val="22"/>
          <w:szCs w:val="22"/>
        </w:rPr>
        <w:t>, 2024, Regular Accounts Payable in the amount of $</w:t>
      </w:r>
      <w:r w:rsidR="00A42063">
        <w:rPr>
          <w:rFonts w:ascii="Avenir Next LT Pro" w:eastAsia="Avenir Next LT Pro" w:hAnsi="Avenir Next LT Pro" w:cs="Avenir Next LT Pro"/>
          <w:sz w:val="22"/>
          <w:szCs w:val="22"/>
        </w:rPr>
        <w:t>425, 087.15</w:t>
      </w:r>
    </w:p>
    <w:p w14:paraId="4B1BC8B6" w14:textId="5CA38FF5" w:rsidR="008B58CE" w:rsidRPr="00CB75F5" w:rsidRDefault="008B58CE" w:rsidP="008B58C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Seconded by: Trustee </w:t>
      </w:r>
      <w:r w:rsidR="00A42063">
        <w:rPr>
          <w:rFonts w:ascii="Avenir Next LT Pro" w:eastAsia="Avenir Next LT Pro" w:hAnsi="Avenir Next LT Pro" w:cs="Avenir Next LT Pro"/>
          <w:sz w:val="22"/>
          <w:szCs w:val="22"/>
        </w:rPr>
        <w:t>Koth</w:t>
      </w:r>
      <w:r w:rsidR="00D37969" w:rsidRPr="00CB75F5">
        <w:rPr>
          <w:rFonts w:ascii="Avenir Next LT Pro" w:eastAsia="Avenir Next LT Pro" w:hAnsi="Avenir Next LT Pro" w:cs="Avenir Next LT Pro"/>
          <w:sz w:val="22"/>
          <w:szCs w:val="22"/>
        </w:rPr>
        <w:t>.</w:t>
      </w:r>
    </w:p>
    <w:p w14:paraId="03EFC470" w14:textId="77777777" w:rsidR="0031326D" w:rsidRPr="00CB75F5" w:rsidRDefault="0031326D" w:rsidP="0031326D">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Roll Call Vote.</w:t>
      </w:r>
    </w:p>
    <w:p w14:paraId="204FB9C2" w14:textId="42470D96" w:rsidR="008B58CE" w:rsidRPr="00CB75F5"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bookmarkStart w:id="22" w:name="_Hlk174959925"/>
      <w:proofErr w:type="gramStart"/>
      <w:r w:rsidRPr="00CB75F5">
        <w:rPr>
          <w:rFonts w:ascii="Avenir Next LT Pro" w:eastAsia="Avenir Next LT Pro" w:hAnsi="Avenir Next LT Pro" w:cs="Avenir Next LT Pro"/>
          <w:sz w:val="22"/>
          <w:szCs w:val="22"/>
        </w:rPr>
        <w:t>Ayes</w:t>
      </w:r>
      <w:proofErr w:type="gramEnd"/>
      <w:r w:rsidRPr="00CB75F5">
        <w:rPr>
          <w:rFonts w:ascii="Avenir Next LT Pro" w:eastAsia="Avenir Next LT Pro" w:hAnsi="Avenir Next LT Pro" w:cs="Avenir Next LT Pro"/>
          <w:sz w:val="22"/>
          <w:szCs w:val="22"/>
        </w:rPr>
        <w:t xml:space="preserve">: </w:t>
      </w:r>
      <w:r w:rsidR="00121FEB">
        <w:rPr>
          <w:rFonts w:ascii="Avenir Next LT Pro" w:eastAsia="Avenir Next LT Pro" w:hAnsi="Avenir Next LT Pro" w:cs="Avenir Next LT Pro"/>
          <w:sz w:val="22"/>
          <w:szCs w:val="22"/>
        </w:rPr>
        <w:t xml:space="preserve"> </w:t>
      </w:r>
      <w:r w:rsidR="00D646B0">
        <w:rPr>
          <w:rFonts w:ascii="Avenir Next LT Pro" w:eastAsia="Avenir Next LT Pro" w:hAnsi="Avenir Next LT Pro" w:cs="Avenir Next LT Pro"/>
          <w:sz w:val="22"/>
          <w:szCs w:val="22"/>
        </w:rPr>
        <w:t xml:space="preserve"> </w:t>
      </w:r>
      <w:r w:rsidR="00A57D8D">
        <w:rPr>
          <w:rFonts w:ascii="Avenir Next LT Pro" w:eastAsia="Avenir Next LT Pro" w:hAnsi="Avenir Next LT Pro" w:cs="Avenir Next LT Pro"/>
          <w:sz w:val="22"/>
          <w:szCs w:val="22"/>
        </w:rPr>
        <w:t>Fodor,</w:t>
      </w:r>
      <w:r w:rsidR="00C137F2">
        <w:rPr>
          <w:rFonts w:ascii="Avenir Next LT Pro" w:eastAsia="Avenir Next LT Pro" w:hAnsi="Avenir Next LT Pro" w:cs="Avenir Next LT Pro"/>
          <w:sz w:val="22"/>
          <w:szCs w:val="22"/>
        </w:rPr>
        <w:t xml:space="preserve"> Kelly</w:t>
      </w:r>
      <w:r w:rsidR="00CA4BA2">
        <w:rPr>
          <w:rFonts w:ascii="Avenir Next LT Pro" w:eastAsia="Avenir Next LT Pro" w:hAnsi="Avenir Next LT Pro" w:cs="Avenir Next LT Pro"/>
          <w:sz w:val="22"/>
          <w:szCs w:val="22"/>
        </w:rPr>
        <w:t>,</w:t>
      </w:r>
      <w:r w:rsidRPr="00CB75F5">
        <w:rPr>
          <w:rFonts w:ascii="Avenir Next LT Pro" w:eastAsia="Avenir Next LT Pro" w:hAnsi="Avenir Next LT Pro" w:cs="Avenir Next LT Pro"/>
          <w:sz w:val="22"/>
          <w:szCs w:val="22"/>
        </w:rPr>
        <w:t xml:space="preserve"> </w:t>
      </w:r>
      <w:r w:rsidR="00A57D8D">
        <w:rPr>
          <w:rFonts w:ascii="Avenir Next LT Pro" w:eastAsia="Avenir Next LT Pro" w:hAnsi="Avenir Next LT Pro" w:cs="Avenir Next LT Pro"/>
          <w:sz w:val="22"/>
          <w:szCs w:val="22"/>
        </w:rPr>
        <w:t xml:space="preserve">Koth, </w:t>
      </w:r>
      <w:r w:rsidRPr="00CB75F5">
        <w:rPr>
          <w:rFonts w:ascii="Avenir Next LT Pro" w:eastAsia="Avenir Next LT Pro" w:hAnsi="Avenir Next LT Pro" w:cs="Avenir Next LT Pro"/>
          <w:sz w:val="22"/>
          <w:szCs w:val="22"/>
        </w:rPr>
        <w:t>Mott,</w:t>
      </w:r>
      <w:r w:rsidR="00DB4864" w:rsidRPr="00CB75F5">
        <w:rPr>
          <w:rFonts w:ascii="Avenir Next LT Pro" w:eastAsia="Avenir Next LT Pro" w:hAnsi="Avenir Next LT Pro" w:cs="Avenir Next LT Pro"/>
          <w:sz w:val="22"/>
          <w:szCs w:val="22"/>
        </w:rPr>
        <w:t xml:space="preserve"> </w:t>
      </w:r>
      <w:r w:rsidR="00121FEB">
        <w:rPr>
          <w:rFonts w:ascii="Avenir Next LT Pro" w:eastAsia="Avenir Next LT Pro" w:hAnsi="Avenir Next LT Pro" w:cs="Avenir Next LT Pro"/>
          <w:sz w:val="22"/>
          <w:szCs w:val="22"/>
        </w:rPr>
        <w:t>Pollastrini</w:t>
      </w:r>
      <w:r w:rsidR="00C52648">
        <w:rPr>
          <w:rFonts w:ascii="Avenir Next LT Pro" w:eastAsia="Avenir Next LT Pro" w:hAnsi="Avenir Next LT Pro" w:cs="Avenir Next LT Pro"/>
          <w:sz w:val="22"/>
          <w:szCs w:val="22"/>
        </w:rPr>
        <w:t>, Robinson.</w:t>
      </w:r>
    </w:p>
    <w:p w14:paraId="2D95FC61" w14:textId="385A1BC4" w:rsidR="008B58CE" w:rsidRPr="00CB75F5" w:rsidRDefault="008B58CE" w:rsidP="008B58C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sidR="00DB4864" w:rsidRPr="00CB75F5">
        <w:rPr>
          <w:rFonts w:ascii="Avenir Next LT Pro" w:eastAsia="Avenir Next LT Pro" w:hAnsi="Avenir Next LT Pro" w:cs="Avenir Next LT Pro"/>
          <w:sz w:val="22"/>
          <w:szCs w:val="22"/>
        </w:rPr>
        <w:t>None</w:t>
      </w:r>
      <w:r w:rsidRPr="00CB75F5">
        <w:rPr>
          <w:rFonts w:ascii="Avenir Next LT Pro" w:eastAsia="Avenir Next LT Pro" w:hAnsi="Avenir Next LT Pro" w:cs="Avenir Next LT Pro"/>
          <w:sz w:val="22"/>
          <w:szCs w:val="22"/>
        </w:rPr>
        <w:t>.</w:t>
      </w:r>
    </w:p>
    <w:p w14:paraId="6DFFD1DA" w14:textId="56DC6255" w:rsidR="008B58CE" w:rsidRPr="00CB75F5"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007D7082">
        <w:rPr>
          <w:rFonts w:ascii="Avenir Next LT Pro" w:eastAsia="Avenir Next LT Pro" w:hAnsi="Avenir Next LT Pro" w:cs="Avenir Next LT Pro"/>
          <w:sz w:val="22"/>
          <w:szCs w:val="22"/>
        </w:rPr>
        <w:t>A</w:t>
      </w:r>
      <w:r w:rsidRPr="00CB75F5">
        <w:rPr>
          <w:rFonts w:ascii="Avenir Next LT Pro" w:eastAsia="Avenir Next LT Pro" w:hAnsi="Avenir Next LT Pro" w:cs="Avenir Next LT Pro"/>
          <w:sz w:val="22"/>
          <w:szCs w:val="22"/>
        </w:rPr>
        <w:t xml:space="preserve">bsent: </w:t>
      </w:r>
      <w:r w:rsidR="00C52648">
        <w:rPr>
          <w:rFonts w:ascii="Avenir Next LT Pro" w:eastAsia="Avenir Next LT Pro" w:hAnsi="Avenir Next LT Pro" w:cs="Avenir Next LT Pro"/>
          <w:sz w:val="22"/>
          <w:szCs w:val="22"/>
        </w:rPr>
        <w:t>None</w:t>
      </w:r>
      <w:r w:rsidR="00C137F2">
        <w:rPr>
          <w:rFonts w:ascii="Avenir Next LT Pro" w:eastAsia="Avenir Next LT Pro" w:hAnsi="Avenir Next LT Pro" w:cs="Avenir Next LT Pro"/>
          <w:sz w:val="22"/>
          <w:szCs w:val="22"/>
        </w:rPr>
        <w:t>.</w:t>
      </w:r>
    </w:p>
    <w:p w14:paraId="541DE14F" w14:textId="77777777" w:rsidR="00D979E8" w:rsidRDefault="008B58CE" w:rsidP="00D979E8">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bookmarkEnd w:id="22"/>
    <w:p w14:paraId="6BEFB637" w14:textId="4AEE5A2E" w:rsidR="004D6052" w:rsidRPr="00E07187" w:rsidRDefault="000E2991" w:rsidP="0052305F">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sidRPr="00E07187">
        <w:rPr>
          <w:rFonts w:ascii="Avenir Next LT Pro" w:eastAsia="Avenir Next LT Pro" w:hAnsi="Avenir Next LT Pro" w:cs="Avenir Next LT Pro"/>
          <w:b/>
          <w:bCs/>
          <w:sz w:val="22"/>
          <w:szCs w:val="22"/>
        </w:rPr>
        <w:t xml:space="preserve"> </w:t>
      </w:r>
      <w:r w:rsidR="004D6052" w:rsidRPr="00E07187">
        <w:rPr>
          <w:rFonts w:ascii="Avenir Next LT Pro" w:eastAsia="Avenir Next LT Pro" w:hAnsi="Avenir Next LT Pro" w:cs="Avenir Next LT Pro"/>
          <w:b/>
          <w:bCs/>
          <w:sz w:val="22"/>
          <w:szCs w:val="22"/>
        </w:rPr>
        <w:t>Village Board Committee Reports</w:t>
      </w:r>
    </w:p>
    <w:p w14:paraId="662E57E9" w14:textId="7109C7A3" w:rsidR="002652D9" w:rsidRPr="000F2489" w:rsidRDefault="002F4D0A" w:rsidP="0052305F">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sidRPr="000F2489">
        <w:rPr>
          <w:rFonts w:ascii="Avenir Next LT Pro" w:eastAsia="Avenir Next LT Pro" w:hAnsi="Avenir Next LT Pro" w:cs="Avenir Next LT Pro"/>
          <w:b/>
          <w:bCs/>
          <w:sz w:val="22"/>
          <w:szCs w:val="22"/>
        </w:rPr>
        <w:t xml:space="preserve"> </w:t>
      </w:r>
      <w:r w:rsidR="009B0597" w:rsidRPr="000F2489">
        <w:rPr>
          <w:rFonts w:ascii="Avenir Next LT Pro" w:eastAsia="Avenir Next LT Pro" w:hAnsi="Avenir Next LT Pro" w:cs="Avenir Next LT Pro"/>
          <w:sz w:val="22"/>
          <w:szCs w:val="22"/>
        </w:rPr>
        <w:t>Business Development Commi</w:t>
      </w:r>
      <w:r w:rsidR="00A42063">
        <w:rPr>
          <w:rFonts w:ascii="Avenir Next LT Pro" w:eastAsia="Avenir Next LT Pro" w:hAnsi="Avenir Next LT Pro" w:cs="Avenir Next LT Pro"/>
          <w:sz w:val="22"/>
          <w:szCs w:val="22"/>
        </w:rPr>
        <w:t>ttee</w:t>
      </w:r>
    </w:p>
    <w:p w14:paraId="5566BD57" w14:textId="37072968" w:rsidR="0052305F" w:rsidRDefault="00C52648" w:rsidP="0052305F">
      <w:pPr>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Kelly reported that </w:t>
      </w:r>
      <w:r w:rsidR="0052305F">
        <w:rPr>
          <w:rFonts w:ascii="Avenir Next LT Pro" w:eastAsia="Avenir Next LT Pro" w:hAnsi="Avenir Next LT Pro" w:cs="Avenir Next LT Pro"/>
          <w:sz w:val="22"/>
          <w:szCs w:val="22"/>
        </w:rPr>
        <w:t>the</w:t>
      </w:r>
      <w:r w:rsidR="00A42063">
        <w:rPr>
          <w:rFonts w:ascii="Avenir Next LT Pro" w:eastAsia="Avenir Next LT Pro" w:hAnsi="Avenir Next LT Pro" w:cs="Avenir Next LT Pro"/>
          <w:sz w:val="22"/>
          <w:szCs w:val="22"/>
        </w:rPr>
        <w:t xml:space="preserve"> signage for Delta Yoga and Style on State are complete. And the Kane County Economic Development Plan is under review.</w:t>
      </w:r>
    </w:p>
    <w:p w14:paraId="2C5929C8" w14:textId="13A1A153" w:rsidR="00CA4BA2" w:rsidRPr="004B7AD3" w:rsidRDefault="00CA4BA2" w:rsidP="004B7AD3">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4B7AD3">
        <w:rPr>
          <w:rFonts w:ascii="Avenir Next LT Pro" w:eastAsia="Avenir Next LT Pro" w:hAnsi="Avenir Next LT Pro" w:cs="Avenir Next LT Pro"/>
          <w:b/>
          <w:bCs/>
          <w:sz w:val="22"/>
          <w:szCs w:val="22"/>
        </w:rPr>
        <w:t>New Business</w:t>
      </w:r>
    </w:p>
    <w:p w14:paraId="6BA88E27" w14:textId="3585DD35" w:rsidR="00281923" w:rsidRPr="00AF0A4E" w:rsidRDefault="00A42063" w:rsidP="00AF0A4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No Discussion</w:t>
      </w:r>
    </w:p>
    <w:p w14:paraId="2B8E6E53" w14:textId="671E70A4" w:rsidR="003C2A61" w:rsidRDefault="00E07187" w:rsidP="0052305F">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 </w:t>
      </w:r>
      <w:r w:rsidR="00760917" w:rsidRPr="00D979E8">
        <w:rPr>
          <w:rFonts w:ascii="Avenir Next LT Pro" w:eastAsia="Avenir Next LT Pro" w:hAnsi="Avenir Next LT Pro" w:cs="Avenir Next LT Pro"/>
          <w:b/>
          <w:bCs/>
          <w:sz w:val="22"/>
          <w:szCs w:val="22"/>
        </w:rPr>
        <w:t>Announcements</w:t>
      </w:r>
    </w:p>
    <w:p w14:paraId="7891D667" w14:textId="36246F4E" w:rsidR="001C2BCF" w:rsidRPr="00D27B44" w:rsidRDefault="00A42063" w:rsidP="004B7AD3">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Pollastrini would like to remind everyone of the Jingle Fest parade. December 7.</w:t>
      </w:r>
    </w:p>
    <w:p w14:paraId="5BF27157" w14:textId="2C761D85" w:rsidR="00664B1A" w:rsidRPr="00E07187" w:rsidRDefault="00E027C7" w:rsidP="0052305F">
      <w:pPr>
        <w:pStyle w:val="ListParagraph"/>
        <w:numPr>
          <w:ilvl w:val="0"/>
          <w:numId w:val="3"/>
        </w:numPr>
        <w:tabs>
          <w:tab w:val="left" w:pos="461"/>
        </w:tabs>
        <w:spacing w:after="120" w:line="276" w:lineRule="auto"/>
        <w:ind w:right="360"/>
        <w:rPr>
          <w:rFonts w:ascii="Avenir Next LT Pro" w:eastAsia="Avenir Next LT Pro" w:hAnsi="Avenir Next LT Pro" w:cs="Avenir Next LT Pro"/>
          <w:sz w:val="22"/>
          <w:szCs w:val="22"/>
        </w:rPr>
      </w:pPr>
      <w:r w:rsidRPr="000E2991">
        <w:rPr>
          <w:rFonts w:ascii="Avenir Next LT Pro" w:eastAsia="Avenir Next LT Pro" w:hAnsi="Avenir Next LT Pro" w:cs="Avenir Next LT Pro"/>
          <w:b/>
          <w:bCs/>
          <w:sz w:val="22"/>
          <w:szCs w:val="22"/>
        </w:rPr>
        <w:t>Executive Session</w:t>
      </w:r>
    </w:p>
    <w:p w14:paraId="0939785A" w14:textId="241A0B1E" w:rsidR="00E07187" w:rsidRDefault="00E07187" w:rsidP="00E07187">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ab/>
      </w:r>
      <w:r w:rsidR="004809B9">
        <w:rPr>
          <w:rFonts w:ascii="Avenir Next LT Pro" w:eastAsia="Avenir Next LT Pro" w:hAnsi="Avenir Next LT Pro" w:cs="Avenir Next LT Pro"/>
          <w:sz w:val="22"/>
          <w:szCs w:val="22"/>
        </w:rPr>
        <w:t>Trustee Robinson moved to go into Executive Session at 8:23 p.m.</w:t>
      </w:r>
    </w:p>
    <w:p w14:paraId="486E7DFB" w14:textId="188783D3" w:rsidR="004809B9" w:rsidRDefault="004809B9" w:rsidP="00E07187">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Seconded by: Trustee Koth</w:t>
      </w:r>
      <w:r w:rsidR="001B1862">
        <w:rPr>
          <w:rFonts w:ascii="Avenir Next LT Pro" w:eastAsia="Avenir Next LT Pro" w:hAnsi="Avenir Next LT Pro" w:cs="Avenir Next LT Pro"/>
          <w:sz w:val="22"/>
          <w:szCs w:val="22"/>
        </w:rPr>
        <w:t>.</w:t>
      </w:r>
    </w:p>
    <w:p w14:paraId="0A7BAC91" w14:textId="77777777" w:rsidR="001B1862" w:rsidRPr="00CB75F5"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Roll Call Vote.</w:t>
      </w:r>
    </w:p>
    <w:p w14:paraId="4597FA43" w14:textId="77777777" w:rsidR="001B1862" w:rsidRPr="00CB75F5"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proofErr w:type="gramStart"/>
      <w:r w:rsidRPr="00CB75F5">
        <w:rPr>
          <w:rFonts w:ascii="Avenir Next LT Pro" w:eastAsia="Avenir Next LT Pro" w:hAnsi="Avenir Next LT Pro" w:cs="Avenir Next LT Pro"/>
          <w:sz w:val="22"/>
          <w:szCs w:val="22"/>
        </w:rPr>
        <w:t>Ayes</w:t>
      </w:r>
      <w:proofErr w:type="gramEnd"/>
      <w:r w:rsidRPr="00CB75F5">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 xml:space="preserve">Fodor, Kelly, Koth, </w:t>
      </w:r>
      <w:r w:rsidRPr="00CB75F5">
        <w:rPr>
          <w:rFonts w:ascii="Avenir Next LT Pro" w:eastAsia="Avenir Next LT Pro" w:hAnsi="Avenir Next LT Pro" w:cs="Avenir Next LT Pro"/>
          <w:sz w:val="22"/>
          <w:szCs w:val="22"/>
        </w:rPr>
        <w:t xml:space="preserve">Mott, </w:t>
      </w:r>
      <w:r>
        <w:rPr>
          <w:rFonts w:ascii="Avenir Next LT Pro" w:eastAsia="Avenir Next LT Pro" w:hAnsi="Avenir Next LT Pro" w:cs="Avenir Next LT Pro"/>
          <w:sz w:val="22"/>
          <w:szCs w:val="22"/>
        </w:rPr>
        <w:t>Pollastrini, Robinson.</w:t>
      </w:r>
    </w:p>
    <w:p w14:paraId="7268BB89" w14:textId="77777777" w:rsidR="001B1862" w:rsidRPr="00CB75F5" w:rsidRDefault="001B1862" w:rsidP="001B186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Nayes: None.</w:t>
      </w:r>
    </w:p>
    <w:p w14:paraId="36EF5B2D" w14:textId="77777777" w:rsidR="001B1862"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p>
    <w:p w14:paraId="1789901D" w14:textId="77777777" w:rsidR="001B1862" w:rsidRPr="00CB75F5"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p w14:paraId="1D73BA9F" w14:textId="03EAFFD4" w:rsidR="001B1862" w:rsidRPr="001B1862"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p w14:paraId="36A8E667" w14:textId="024AC180" w:rsidR="004809B9" w:rsidRDefault="004809B9" w:rsidP="004809B9">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Executive minutes were reviewed.</w:t>
      </w:r>
    </w:p>
    <w:p w14:paraId="3837AB60" w14:textId="2A406CC2" w:rsidR="004809B9" w:rsidRDefault="004809B9" w:rsidP="004809B9">
      <w:pPr>
        <w:pStyle w:val="ListParagraph"/>
        <w:numPr>
          <w:ilvl w:val="1"/>
          <w:numId w:val="3"/>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Personnel matters were discussed.</w:t>
      </w:r>
    </w:p>
    <w:p w14:paraId="2B4AA64B" w14:textId="650DB300" w:rsidR="004809B9" w:rsidRDefault="001B1862" w:rsidP="004809B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4809B9">
        <w:rPr>
          <w:rFonts w:ascii="Avenir Next LT Pro" w:eastAsia="Avenir Next LT Pro" w:hAnsi="Avenir Next LT Pro" w:cs="Avenir Next LT Pro"/>
          <w:sz w:val="22"/>
          <w:szCs w:val="22"/>
        </w:rPr>
        <w:t>Trustee Robinson moved to adjourn Executive Session at 8:58.</w:t>
      </w:r>
    </w:p>
    <w:p w14:paraId="2CC6E55B" w14:textId="5998F96A" w:rsidR="004809B9" w:rsidRDefault="001B1862" w:rsidP="004809B9">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4809B9">
        <w:rPr>
          <w:rFonts w:ascii="Avenir Next LT Pro" w:eastAsia="Avenir Next LT Pro" w:hAnsi="Avenir Next LT Pro" w:cs="Avenir Next LT Pro"/>
          <w:sz w:val="22"/>
          <w:szCs w:val="22"/>
        </w:rPr>
        <w:t xml:space="preserve">Seconded by: </w:t>
      </w:r>
      <w:r>
        <w:rPr>
          <w:rFonts w:ascii="Avenir Next LT Pro" w:eastAsia="Avenir Next LT Pro" w:hAnsi="Avenir Next LT Pro" w:cs="Avenir Next LT Pro"/>
          <w:sz w:val="22"/>
          <w:szCs w:val="22"/>
        </w:rPr>
        <w:t>Trustee Pollastrini.</w:t>
      </w:r>
    </w:p>
    <w:p w14:paraId="77174D8A" w14:textId="77777777" w:rsidR="001B1862" w:rsidRPr="00CB75F5"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Roll Call Vote.</w:t>
      </w:r>
    </w:p>
    <w:p w14:paraId="5406ADA1" w14:textId="77777777" w:rsidR="001B1862" w:rsidRPr="00CB75F5"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proofErr w:type="gramStart"/>
      <w:r w:rsidRPr="00CB75F5">
        <w:rPr>
          <w:rFonts w:ascii="Avenir Next LT Pro" w:eastAsia="Avenir Next LT Pro" w:hAnsi="Avenir Next LT Pro" w:cs="Avenir Next LT Pro"/>
          <w:sz w:val="22"/>
          <w:szCs w:val="22"/>
        </w:rPr>
        <w:t>Ayes</w:t>
      </w:r>
      <w:proofErr w:type="gramEnd"/>
      <w:r w:rsidRPr="00CB75F5">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 xml:space="preserve">Fodor, Kelly, Koth, </w:t>
      </w:r>
      <w:r w:rsidRPr="00CB75F5">
        <w:rPr>
          <w:rFonts w:ascii="Avenir Next LT Pro" w:eastAsia="Avenir Next LT Pro" w:hAnsi="Avenir Next LT Pro" w:cs="Avenir Next LT Pro"/>
          <w:sz w:val="22"/>
          <w:szCs w:val="22"/>
        </w:rPr>
        <w:t xml:space="preserve">Mott, </w:t>
      </w:r>
      <w:r>
        <w:rPr>
          <w:rFonts w:ascii="Avenir Next LT Pro" w:eastAsia="Avenir Next LT Pro" w:hAnsi="Avenir Next LT Pro" w:cs="Avenir Next LT Pro"/>
          <w:sz w:val="22"/>
          <w:szCs w:val="22"/>
        </w:rPr>
        <w:t>Pollastrini, Robinson.</w:t>
      </w:r>
    </w:p>
    <w:p w14:paraId="1F3FD521" w14:textId="77777777" w:rsidR="001B1862" w:rsidRPr="00CB75F5" w:rsidRDefault="001B1862" w:rsidP="001B186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Nayes: None.</w:t>
      </w:r>
    </w:p>
    <w:p w14:paraId="6EE00C15" w14:textId="77777777" w:rsidR="001B1862"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p>
    <w:p w14:paraId="243C6B34" w14:textId="77777777" w:rsidR="001B1862" w:rsidRPr="00CB75F5"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p w14:paraId="7D4EA190" w14:textId="7058E06B" w:rsidR="004809B9" w:rsidRPr="001B1862" w:rsidRDefault="001B1862" w:rsidP="001B186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p w14:paraId="4B1B7EC6" w14:textId="4E44262F" w:rsidR="00125014" w:rsidRPr="000F2489" w:rsidRDefault="00366374" w:rsidP="0052305F">
      <w:pPr>
        <w:pStyle w:val="ListParagraph"/>
        <w:numPr>
          <w:ilvl w:val="0"/>
          <w:numId w:val="3"/>
        </w:numPr>
        <w:tabs>
          <w:tab w:val="left" w:pos="461"/>
        </w:tabs>
        <w:spacing w:after="120" w:line="276" w:lineRule="auto"/>
        <w:ind w:right="360"/>
        <w:rPr>
          <w:rFonts w:ascii="Avenir Next LT Pro" w:eastAsia="Avenir Next LT Pro" w:hAnsi="Avenir Next LT Pro" w:cs="Avenir Next LT Pro"/>
          <w:b/>
          <w:bCs/>
          <w:sz w:val="22"/>
          <w:szCs w:val="22"/>
        </w:rPr>
      </w:pPr>
      <w:r w:rsidRPr="000F2489">
        <w:rPr>
          <w:rFonts w:ascii="Avenir Next LT Pro" w:eastAsia="Avenir Next LT Pro" w:hAnsi="Avenir Next LT Pro" w:cs="Avenir Next LT Pro"/>
          <w:b/>
          <w:bCs/>
          <w:sz w:val="22"/>
          <w:szCs w:val="22"/>
        </w:rPr>
        <w:t>Adjournment</w:t>
      </w:r>
    </w:p>
    <w:p w14:paraId="78DB43F9" w14:textId="3DE8939A" w:rsidR="0008497B" w:rsidRPr="00CB75F5" w:rsidRDefault="003C2703"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8497B" w:rsidRPr="00CB75F5">
        <w:rPr>
          <w:rFonts w:ascii="Avenir Next LT Pro" w:eastAsia="Avenir Next LT Pro" w:hAnsi="Avenir Next LT Pro" w:cs="Avenir Next LT Pro"/>
          <w:sz w:val="22"/>
          <w:szCs w:val="22"/>
        </w:rPr>
        <w:t>Trustee</w:t>
      </w:r>
      <w:r w:rsidR="00AF0A4E">
        <w:rPr>
          <w:rFonts w:ascii="Avenir Next LT Pro" w:eastAsia="Avenir Next LT Pro" w:hAnsi="Avenir Next LT Pro" w:cs="Avenir Next LT Pro"/>
          <w:sz w:val="22"/>
          <w:szCs w:val="22"/>
        </w:rPr>
        <w:t xml:space="preserve"> </w:t>
      </w:r>
      <w:r w:rsidR="001B1862">
        <w:rPr>
          <w:rFonts w:ascii="Avenir Next LT Pro" w:eastAsia="Avenir Next LT Pro" w:hAnsi="Avenir Next LT Pro" w:cs="Avenir Next LT Pro"/>
          <w:sz w:val="22"/>
          <w:szCs w:val="22"/>
        </w:rPr>
        <w:t>Robinson</w:t>
      </w:r>
      <w:r w:rsidR="0008497B" w:rsidRPr="00CB75F5">
        <w:rPr>
          <w:rFonts w:ascii="Avenir Next LT Pro" w:eastAsia="Avenir Next LT Pro" w:hAnsi="Avenir Next LT Pro" w:cs="Avenir Next LT Pro"/>
          <w:sz w:val="22"/>
          <w:szCs w:val="22"/>
        </w:rPr>
        <w:t xml:space="preserve"> </w:t>
      </w:r>
      <w:r w:rsidR="00A72D5B" w:rsidRPr="00CB75F5">
        <w:rPr>
          <w:rFonts w:ascii="Avenir Next LT Pro" w:eastAsia="Avenir Next LT Pro" w:hAnsi="Avenir Next LT Pro" w:cs="Avenir Next LT Pro"/>
          <w:sz w:val="22"/>
          <w:szCs w:val="22"/>
        </w:rPr>
        <w:t xml:space="preserve">moved </w:t>
      </w:r>
      <w:r w:rsidR="0008497B" w:rsidRPr="00CB75F5">
        <w:rPr>
          <w:rFonts w:ascii="Avenir Next LT Pro" w:eastAsia="Avenir Next LT Pro" w:hAnsi="Avenir Next LT Pro" w:cs="Avenir Next LT Pro"/>
          <w:sz w:val="22"/>
          <w:szCs w:val="22"/>
        </w:rPr>
        <w:t>to adjourn a</w:t>
      </w:r>
      <w:r w:rsidR="006473F9" w:rsidRPr="00CB75F5">
        <w:rPr>
          <w:rFonts w:ascii="Avenir Next LT Pro" w:eastAsia="Avenir Next LT Pro" w:hAnsi="Avenir Next LT Pro" w:cs="Avenir Next LT Pro"/>
          <w:sz w:val="22"/>
          <w:szCs w:val="22"/>
        </w:rPr>
        <w:t>t</w:t>
      </w:r>
      <w:r w:rsidR="0008497B" w:rsidRPr="00CB75F5">
        <w:rPr>
          <w:rFonts w:ascii="Avenir Next LT Pro" w:eastAsia="Avenir Next LT Pro" w:hAnsi="Avenir Next LT Pro" w:cs="Avenir Next LT Pro"/>
          <w:sz w:val="22"/>
          <w:szCs w:val="22"/>
        </w:rPr>
        <w:t xml:space="preserve"> </w:t>
      </w:r>
      <w:r w:rsidR="001C2BCF">
        <w:rPr>
          <w:rFonts w:ascii="Avenir Next LT Pro" w:eastAsia="Avenir Next LT Pro" w:hAnsi="Avenir Next LT Pro" w:cs="Avenir Next LT Pro"/>
          <w:sz w:val="22"/>
          <w:szCs w:val="22"/>
        </w:rPr>
        <w:t>8</w:t>
      </w:r>
      <w:r w:rsidR="00C52648">
        <w:rPr>
          <w:rFonts w:ascii="Avenir Next LT Pro" w:eastAsia="Avenir Next LT Pro" w:hAnsi="Avenir Next LT Pro" w:cs="Avenir Next LT Pro"/>
          <w:sz w:val="22"/>
          <w:szCs w:val="22"/>
        </w:rPr>
        <w:t>:</w:t>
      </w:r>
      <w:r w:rsidR="001B1862">
        <w:rPr>
          <w:rFonts w:ascii="Avenir Next LT Pro" w:eastAsia="Avenir Next LT Pro" w:hAnsi="Avenir Next LT Pro" w:cs="Avenir Next LT Pro"/>
          <w:sz w:val="22"/>
          <w:szCs w:val="22"/>
        </w:rPr>
        <w:t>59</w:t>
      </w:r>
      <w:r w:rsidR="0008497B" w:rsidRPr="00CB75F5">
        <w:rPr>
          <w:rFonts w:ascii="Avenir Next LT Pro" w:eastAsia="Avenir Next LT Pro" w:hAnsi="Avenir Next LT Pro" w:cs="Avenir Next LT Pro"/>
          <w:sz w:val="22"/>
          <w:szCs w:val="22"/>
        </w:rPr>
        <w:t xml:space="preserve"> p.m.</w:t>
      </w:r>
    </w:p>
    <w:p w14:paraId="0ECBA3B1" w14:textId="3D33D9B8" w:rsidR="0008497B" w:rsidRPr="00CB75F5" w:rsidRDefault="003C2703"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proofErr w:type="gramStart"/>
      <w:r w:rsidR="0008497B" w:rsidRPr="00CB75F5">
        <w:rPr>
          <w:rFonts w:ascii="Avenir Next LT Pro" w:eastAsia="Avenir Next LT Pro" w:hAnsi="Avenir Next LT Pro" w:cs="Avenir Next LT Pro"/>
          <w:sz w:val="22"/>
          <w:szCs w:val="22"/>
        </w:rPr>
        <w:t>Seconded by</w:t>
      </w:r>
      <w:proofErr w:type="gramEnd"/>
      <w:r w:rsidR="0008497B" w:rsidRPr="00CB75F5">
        <w:rPr>
          <w:rFonts w:ascii="Avenir Next LT Pro" w:eastAsia="Avenir Next LT Pro" w:hAnsi="Avenir Next LT Pro" w:cs="Avenir Next LT Pro"/>
          <w:sz w:val="22"/>
          <w:szCs w:val="22"/>
        </w:rPr>
        <w:t xml:space="preserve">: </w:t>
      </w:r>
      <w:r w:rsidR="00474AB0" w:rsidRPr="00CB75F5">
        <w:rPr>
          <w:rFonts w:ascii="Avenir Next LT Pro" w:eastAsia="Avenir Next LT Pro" w:hAnsi="Avenir Next LT Pro" w:cs="Avenir Next LT Pro"/>
          <w:sz w:val="22"/>
          <w:szCs w:val="22"/>
        </w:rPr>
        <w:t xml:space="preserve">Trustee </w:t>
      </w:r>
      <w:r w:rsidR="00C52648">
        <w:rPr>
          <w:rFonts w:ascii="Avenir Next LT Pro" w:eastAsia="Avenir Next LT Pro" w:hAnsi="Avenir Next LT Pro" w:cs="Avenir Next LT Pro"/>
          <w:sz w:val="22"/>
          <w:szCs w:val="22"/>
        </w:rPr>
        <w:t>Mo</w:t>
      </w:r>
      <w:r w:rsidR="001B1862">
        <w:rPr>
          <w:rFonts w:ascii="Avenir Next LT Pro" w:eastAsia="Avenir Next LT Pro" w:hAnsi="Avenir Next LT Pro" w:cs="Avenir Next LT Pro"/>
          <w:sz w:val="22"/>
          <w:szCs w:val="22"/>
        </w:rPr>
        <w:t>tt</w:t>
      </w:r>
      <w:r w:rsidR="00474AB0" w:rsidRPr="00CB75F5">
        <w:rPr>
          <w:rFonts w:ascii="Avenir Next LT Pro" w:eastAsia="Avenir Next LT Pro" w:hAnsi="Avenir Next LT Pro" w:cs="Avenir Next LT Pro"/>
          <w:sz w:val="22"/>
          <w:szCs w:val="22"/>
        </w:rPr>
        <w:t>.</w:t>
      </w:r>
    </w:p>
    <w:p w14:paraId="35537712" w14:textId="6238A8B6" w:rsidR="0008497B" w:rsidRPr="003C2703" w:rsidRDefault="003C2703" w:rsidP="003C2703">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DA24AB" w:rsidRPr="003C2703">
        <w:rPr>
          <w:rFonts w:ascii="Avenir Next LT Pro" w:eastAsia="Avenir Next LT Pro" w:hAnsi="Avenir Next LT Pro" w:cs="Avenir Next LT Pro"/>
          <w:sz w:val="22"/>
          <w:szCs w:val="22"/>
        </w:rPr>
        <w:t xml:space="preserve">All </w:t>
      </w:r>
      <w:r w:rsidR="00DD19A5" w:rsidRPr="003C2703">
        <w:rPr>
          <w:rFonts w:ascii="Avenir Next LT Pro" w:eastAsia="Avenir Next LT Pro" w:hAnsi="Avenir Next LT Pro" w:cs="Avenir Next LT Pro"/>
          <w:sz w:val="22"/>
          <w:szCs w:val="22"/>
        </w:rPr>
        <w:t>Call Vote</w:t>
      </w:r>
      <w:r w:rsidR="0008497B" w:rsidRPr="003C2703">
        <w:rPr>
          <w:rFonts w:ascii="Avenir Next LT Pro" w:eastAsia="Avenir Next LT Pro" w:hAnsi="Avenir Next LT Pro" w:cs="Avenir Next LT Pro"/>
          <w:sz w:val="22"/>
          <w:szCs w:val="22"/>
        </w:rPr>
        <w:t>.</w:t>
      </w:r>
    </w:p>
    <w:p w14:paraId="5E0BC91A" w14:textId="68E37B42" w:rsidR="0008497B" w:rsidRPr="00CB75F5" w:rsidRDefault="0008497B" w:rsidP="0008497B">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proofErr w:type="gramStart"/>
      <w:r w:rsidRPr="00CB75F5">
        <w:rPr>
          <w:rFonts w:ascii="Avenir Next LT Pro" w:eastAsia="Avenir Next LT Pro" w:hAnsi="Avenir Next LT Pro" w:cs="Avenir Next LT Pro"/>
          <w:sz w:val="22"/>
          <w:szCs w:val="22"/>
        </w:rPr>
        <w:t>Ayes</w:t>
      </w:r>
      <w:proofErr w:type="gramEnd"/>
      <w:r w:rsidRPr="00CB75F5">
        <w:rPr>
          <w:rFonts w:ascii="Avenir Next LT Pro" w:eastAsia="Avenir Next LT Pro" w:hAnsi="Avenir Next LT Pro" w:cs="Avenir Next LT Pro"/>
          <w:sz w:val="22"/>
          <w:szCs w:val="22"/>
        </w:rPr>
        <w:t>:</w:t>
      </w:r>
      <w:r w:rsidR="00940F4D">
        <w:rPr>
          <w:rFonts w:ascii="Avenir Next LT Pro" w:eastAsia="Avenir Next LT Pro" w:hAnsi="Avenir Next LT Pro" w:cs="Avenir Next LT Pro"/>
          <w:sz w:val="22"/>
          <w:szCs w:val="22"/>
        </w:rPr>
        <w:t xml:space="preserve"> </w:t>
      </w:r>
      <w:r w:rsidR="00E07187">
        <w:rPr>
          <w:rFonts w:ascii="Avenir Next LT Pro" w:eastAsia="Avenir Next LT Pro" w:hAnsi="Avenir Next LT Pro" w:cs="Avenir Next LT Pro"/>
          <w:sz w:val="22"/>
          <w:szCs w:val="22"/>
        </w:rPr>
        <w:t xml:space="preserve">Fodor, </w:t>
      </w:r>
      <w:r w:rsidR="00AF0A4E">
        <w:rPr>
          <w:rFonts w:ascii="Avenir Next LT Pro" w:eastAsia="Avenir Next LT Pro" w:hAnsi="Avenir Next LT Pro" w:cs="Avenir Next LT Pro"/>
          <w:sz w:val="22"/>
          <w:szCs w:val="22"/>
        </w:rPr>
        <w:t xml:space="preserve">Kelly, </w:t>
      </w:r>
      <w:r w:rsidR="00E07187">
        <w:rPr>
          <w:rFonts w:ascii="Avenir Next LT Pro" w:eastAsia="Avenir Next LT Pro" w:hAnsi="Avenir Next LT Pro" w:cs="Avenir Next LT Pro"/>
          <w:sz w:val="22"/>
          <w:szCs w:val="22"/>
        </w:rPr>
        <w:t>Koth,</w:t>
      </w:r>
      <w:r w:rsidR="00940F4D">
        <w:rPr>
          <w:rFonts w:ascii="Avenir Next LT Pro" w:eastAsia="Avenir Next LT Pro" w:hAnsi="Avenir Next LT Pro" w:cs="Avenir Next LT Pro"/>
          <w:sz w:val="22"/>
          <w:szCs w:val="22"/>
        </w:rPr>
        <w:t xml:space="preserve"> </w:t>
      </w:r>
      <w:r w:rsidRPr="00CB75F5">
        <w:rPr>
          <w:rFonts w:ascii="Avenir Next LT Pro" w:eastAsia="Avenir Next LT Pro" w:hAnsi="Avenir Next LT Pro" w:cs="Avenir Next LT Pro"/>
          <w:sz w:val="22"/>
          <w:szCs w:val="22"/>
        </w:rPr>
        <w:t>Mott,</w:t>
      </w:r>
      <w:r w:rsidR="00A443E3">
        <w:rPr>
          <w:rFonts w:ascii="Avenir Next LT Pro" w:eastAsia="Avenir Next LT Pro" w:hAnsi="Avenir Next LT Pro" w:cs="Avenir Next LT Pro"/>
          <w:sz w:val="22"/>
          <w:szCs w:val="22"/>
        </w:rPr>
        <w:t xml:space="preserve"> Pollastrini</w:t>
      </w:r>
      <w:r w:rsidR="00C52648">
        <w:rPr>
          <w:rFonts w:ascii="Avenir Next LT Pro" w:eastAsia="Avenir Next LT Pro" w:hAnsi="Avenir Next LT Pro" w:cs="Avenir Next LT Pro"/>
          <w:sz w:val="22"/>
          <w:szCs w:val="22"/>
        </w:rPr>
        <w:t>, Robinson.</w:t>
      </w:r>
    </w:p>
    <w:p w14:paraId="0C0D85EF" w14:textId="3AEADEDD" w:rsidR="00D27B44" w:rsidRPr="00D27B44" w:rsidRDefault="0008497B" w:rsidP="00D27B44">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Nayes: None.</w:t>
      </w:r>
    </w:p>
    <w:p w14:paraId="6DF93884" w14:textId="1007B6D7" w:rsidR="00241F6F" w:rsidRDefault="0008497B" w:rsidP="00DB165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Absent: </w:t>
      </w:r>
      <w:r w:rsidR="00C52648">
        <w:rPr>
          <w:rFonts w:ascii="Avenir Next LT Pro" w:eastAsia="Avenir Next LT Pro" w:hAnsi="Avenir Next LT Pro" w:cs="Avenir Next LT Pro"/>
          <w:sz w:val="22"/>
          <w:szCs w:val="22"/>
        </w:rPr>
        <w:t>None</w:t>
      </w:r>
      <w:r w:rsidR="00DC57E5">
        <w:rPr>
          <w:rFonts w:ascii="Avenir Next LT Pro" w:eastAsia="Avenir Next LT Pro" w:hAnsi="Avenir Next LT Pro" w:cs="Avenir Next LT Pro"/>
          <w:sz w:val="22"/>
          <w:szCs w:val="22"/>
        </w:rPr>
        <w:t>.</w:t>
      </w:r>
    </w:p>
    <w:p w14:paraId="5B20918F" w14:textId="274EE9AA" w:rsidR="007D7082" w:rsidRPr="007D7082" w:rsidRDefault="007D7082" w:rsidP="007D708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sectPr w:rsidR="007D7082" w:rsidRPr="007D7082" w:rsidSect="0003718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70138"/>
    <w:multiLevelType w:val="hybridMultilevel"/>
    <w:tmpl w:val="68363D46"/>
    <w:lvl w:ilvl="0" w:tplc="C834269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93635"/>
    <w:multiLevelType w:val="hybridMultilevel"/>
    <w:tmpl w:val="A07C5D82"/>
    <w:lvl w:ilvl="0" w:tplc="0E44A454">
      <w:start w:val="7"/>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93921A2"/>
    <w:multiLevelType w:val="hybridMultilevel"/>
    <w:tmpl w:val="46EE8D52"/>
    <w:lvl w:ilvl="0" w:tplc="D892FB60">
      <w:start w:val="9"/>
      <w:numFmt w:val="lowerLetter"/>
      <w:lvlText w:val="%1."/>
      <w:lvlJc w:val="left"/>
      <w:pPr>
        <w:ind w:left="1965" w:hanging="360"/>
      </w:pPr>
      <w:rPr>
        <w:rFonts w:eastAsia="Calibri" w:hint="default"/>
        <w:color w:val="000000"/>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3" w15:restartNumberingAfterBreak="0">
    <w:nsid w:val="4A316C46"/>
    <w:multiLevelType w:val="hybridMultilevel"/>
    <w:tmpl w:val="0C709458"/>
    <w:lvl w:ilvl="0" w:tplc="FFFFFFFF">
      <w:start w:val="1"/>
      <w:numFmt w:val="decimal"/>
      <w:lvlText w:val="%1."/>
      <w:lvlJc w:val="left"/>
      <w:pPr>
        <w:ind w:left="450" w:hanging="360"/>
      </w:pPr>
      <w:rPr>
        <w:rFonts w:hint="default"/>
        <w:b w:val="0"/>
        <w:bCs w:val="0"/>
      </w:rPr>
    </w:lvl>
    <w:lvl w:ilvl="1" w:tplc="FFFFFFFF">
      <w:start w:val="1"/>
      <w:numFmt w:val="lowerLetter"/>
      <w:lvlText w:val="%2."/>
      <w:lvlJc w:val="left"/>
      <w:pPr>
        <w:ind w:left="1170" w:hanging="360"/>
      </w:pPr>
      <w:rPr>
        <w:rFonts w:ascii="Avenir Next LT Pro" w:eastAsia="Avenir Next LT Pro" w:hAnsi="Avenir Next LT Pro" w:cs="Avenir Next LT Pro"/>
      </w:rPr>
    </w:lvl>
    <w:lvl w:ilvl="2" w:tplc="FFFFFFFF">
      <w:start w:val="1"/>
      <w:numFmt w:val="lowerRoman"/>
      <w:lvlText w:val="%3."/>
      <w:lvlJc w:val="right"/>
      <w:pPr>
        <w:ind w:left="1890" w:hanging="180"/>
      </w:pPr>
    </w:lvl>
    <w:lvl w:ilvl="3" w:tplc="FFFFFFFF">
      <w:start w:val="2"/>
      <w:numFmt w:val="lowerRoman"/>
      <w:lvlText w:val="%4."/>
      <w:lvlJc w:val="left"/>
      <w:pPr>
        <w:ind w:left="2970" w:hanging="720"/>
      </w:pPr>
      <w:rPr>
        <w:rFonts w:hint="default"/>
      </w:r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 w15:restartNumberingAfterBreak="0">
    <w:nsid w:val="4F844149"/>
    <w:multiLevelType w:val="hybridMultilevel"/>
    <w:tmpl w:val="BCEADFD2"/>
    <w:lvl w:ilvl="0" w:tplc="FFFFFFFF">
      <w:start w:val="1"/>
      <w:numFmt w:val="decimal"/>
      <w:lvlText w:val="%1."/>
      <w:lvlJc w:val="left"/>
      <w:pPr>
        <w:ind w:left="450" w:hanging="360"/>
      </w:pPr>
      <w:rPr>
        <w:rFonts w:hint="default"/>
        <w:b w:val="0"/>
        <w:bCs w:val="0"/>
      </w:rPr>
    </w:lvl>
    <w:lvl w:ilvl="1" w:tplc="FFFFFFFF">
      <w:start w:val="1"/>
      <w:numFmt w:val="lowerLetter"/>
      <w:lvlText w:val="%2."/>
      <w:lvlJc w:val="left"/>
      <w:pPr>
        <w:ind w:left="1170" w:hanging="360"/>
      </w:pPr>
      <w:rPr>
        <w:rFonts w:ascii="Avenir Next LT Pro" w:eastAsia="Avenir Next LT Pro" w:hAnsi="Avenir Next LT Pro" w:cs="Avenir Next LT Pro"/>
      </w:rPr>
    </w:lvl>
    <w:lvl w:ilvl="2" w:tplc="FFFFFFFF">
      <w:start w:val="1"/>
      <w:numFmt w:val="lowerRoman"/>
      <w:lvlText w:val="%3."/>
      <w:lvlJc w:val="right"/>
      <w:pPr>
        <w:ind w:left="1890" w:hanging="180"/>
      </w:pPr>
    </w:lvl>
    <w:lvl w:ilvl="3" w:tplc="FFFFFFFF">
      <w:start w:val="2"/>
      <w:numFmt w:val="lowerRoman"/>
      <w:lvlText w:val="%4."/>
      <w:lvlJc w:val="left"/>
      <w:pPr>
        <w:ind w:left="2970" w:hanging="720"/>
      </w:pPr>
      <w:rPr>
        <w:rFonts w:hint="default"/>
      </w:r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5" w15:restartNumberingAfterBreak="0">
    <w:nsid w:val="59C46EEF"/>
    <w:multiLevelType w:val="hybridMultilevel"/>
    <w:tmpl w:val="7F88E228"/>
    <w:lvl w:ilvl="0" w:tplc="A0902A26">
      <w:start w:val="234"/>
      <w:numFmt w:val="decimal"/>
      <w:lvlText w:val="%1"/>
      <w:lvlJc w:val="left"/>
      <w:pPr>
        <w:ind w:left="3285" w:hanging="4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6FB9584A"/>
    <w:multiLevelType w:val="hybridMultilevel"/>
    <w:tmpl w:val="715C571E"/>
    <w:lvl w:ilvl="0" w:tplc="6EA41EF2">
      <w:start w:val="1"/>
      <w:numFmt w:val="decimal"/>
      <w:lvlText w:val="%1."/>
      <w:lvlJc w:val="left"/>
      <w:pPr>
        <w:ind w:left="450" w:hanging="360"/>
      </w:pPr>
      <w:rPr>
        <w:rFonts w:hint="default"/>
        <w:b w:val="0"/>
        <w:bCs w:val="0"/>
      </w:rPr>
    </w:lvl>
    <w:lvl w:ilvl="1" w:tplc="C8E0D8FA">
      <w:start w:val="1"/>
      <w:numFmt w:val="lowerLetter"/>
      <w:lvlText w:val="%2."/>
      <w:lvlJc w:val="left"/>
      <w:pPr>
        <w:ind w:left="1170" w:hanging="360"/>
      </w:pPr>
      <w:rPr>
        <w:rFonts w:ascii="Avenir Next LT Pro" w:eastAsia="Avenir Next LT Pro" w:hAnsi="Avenir Next LT Pro" w:cs="Avenir Next LT Pro"/>
        <w:b w:val="0"/>
        <w:bCs w:val="0"/>
      </w:rPr>
    </w:lvl>
    <w:lvl w:ilvl="2" w:tplc="0409001B">
      <w:start w:val="1"/>
      <w:numFmt w:val="lowerRoman"/>
      <w:lvlText w:val="%3."/>
      <w:lvlJc w:val="right"/>
      <w:pPr>
        <w:ind w:left="1890" w:hanging="180"/>
      </w:pPr>
    </w:lvl>
    <w:lvl w:ilvl="3" w:tplc="F5C4F396">
      <w:start w:val="2"/>
      <w:numFmt w:val="lowerRoman"/>
      <w:lvlText w:val="%4."/>
      <w:lvlJc w:val="left"/>
      <w:pPr>
        <w:ind w:left="2970" w:hanging="720"/>
      </w:pPr>
      <w:rPr>
        <w:rFonts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F9C4F30"/>
    <w:multiLevelType w:val="hybridMultilevel"/>
    <w:tmpl w:val="B4B63F1E"/>
    <w:lvl w:ilvl="0" w:tplc="558EB922">
      <w:start w:val="7"/>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050333">
    <w:abstractNumId w:val="7"/>
  </w:num>
  <w:num w:numId="2" w16cid:durableId="203373673">
    <w:abstractNumId w:val="5"/>
  </w:num>
  <w:num w:numId="3" w16cid:durableId="1539128526">
    <w:abstractNumId w:val="6"/>
  </w:num>
  <w:num w:numId="4" w16cid:durableId="681126633">
    <w:abstractNumId w:val="2"/>
  </w:num>
  <w:num w:numId="5" w16cid:durableId="964851702">
    <w:abstractNumId w:val="0"/>
  </w:num>
  <w:num w:numId="6" w16cid:durableId="1403916178">
    <w:abstractNumId w:val="4"/>
  </w:num>
  <w:num w:numId="7" w16cid:durableId="347373559">
    <w:abstractNumId w:val="3"/>
  </w:num>
  <w:num w:numId="8" w16cid:durableId="188220325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1"/>
    <w:rsid w:val="00000312"/>
    <w:rsid w:val="00004C0F"/>
    <w:rsid w:val="00006A68"/>
    <w:rsid w:val="00010064"/>
    <w:rsid w:val="00011D5A"/>
    <w:rsid w:val="0001225E"/>
    <w:rsid w:val="00012A37"/>
    <w:rsid w:val="00013D63"/>
    <w:rsid w:val="00014078"/>
    <w:rsid w:val="00015786"/>
    <w:rsid w:val="00016193"/>
    <w:rsid w:val="00016B1B"/>
    <w:rsid w:val="00016C44"/>
    <w:rsid w:val="00021025"/>
    <w:rsid w:val="00021478"/>
    <w:rsid w:val="0002214E"/>
    <w:rsid w:val="00023ED8"/>
    <w:rsid w:val="00027FF7"/>
    <w:rsid w:val="00031C99"/>
    <w:rsid w:val="00031DE1"/>
    <w:rsid w:val="00032340"/>
    <w:rsid w:val="00035024"/>
    <w:rsid w:val="000368F5"/>
    <w:rsid w:val="0003718C"/>
    <w:rsid w:val="00040395"/>
    <w:rsid w:val="00040EE2"/>
    <w:rsid w:val="0004264B"/>
    <w:rsid w:val="00042B5A"/>
    <w:rsid w:val="00042F91"/>
    <w:rsid w:val="00047D1B"/>
    <w:rsid w:val="000503F8"/>
    <w:rsid w:val="0005456D"/>
    <w:rsid w:val="00057223"/>
    <w:rsid w:val="00060A20"/>
    <w:rsid w:val="00060A21"/>
    <w:rsid w:val="0006149D"/>
    <w:rsid w:val="00061D44"/>
    <w:rsid w:val="000651CB"/>
    <w:rsid w:val="00065879"/>
    <w:rsid w:val="00070B99"/>
    <w:rsid w:val="00071416"/>
    <w:rsid w:val="00071D77"/>
    <w:rsid w:val="0007712A"/>
    <w:rsid w:val="00077F30"/>
    <w:rsid w:val="00080046"/>
    <w:rsid w:val="00082567"/>
    <w:rsid w:val="0008259F"/>
    <w:rsid w:val="00083390"/>
    <w:rsid w:val="0008355A"/>
    <w:rsid w:val="0008497B"/>
    <w:rsid w:val="00084FDF"/>
    <w:rsid w:val="00086080"/>
    <w:rsid w:val="00086836"/>
    <w:rsid w:val="000868AC"/>
    <w:rsid w:val="00086CF9"/>
    <w:rsid w:val="00086DF3"/>
    <w:rsid w:val="00092179"/>
    <w:rsid w:val="0009240C"/>
    <w:rsid w:val="00092DFB"/>
    <w:rsid w:val="00093C35"/>
    <w:rsid w:val="00094F29"/>
    <w:rsid w:val="0009589C"/>
    <w:rsid w:val="000969F5"/>
    <w:rsid w:val="000A1DF3"/>
    <w:rsid w:val="000A277F"/>
    <w:rsid w:val="000A2AA9"/>
    <w:rsid w:val="000A34E7"/>
    <w:rsid w:val="000A580D"/>
    <w:rsid w:val="000A5F2C"/>
    <w:rsid w:val="000A6ACC"/>
    <w:rsid w:val="000A6B2C"/>
    <w:rsid w:val="000A71A8"/>
    <w:rsid w:val="000B03AA"/>
    <w:rsid w:val="000B19F4"/>
    <w:rsid w:val="000B3AB1"/>
    <w:rsid w:val="000B435C"/>
    <w:rsid w:val="000B55AF"/>
    <w:rsid w:val="000B5B37"/>
    <w:rsid w:val="000B7DD4"/>
    <w:rsid w:val="000C2EC3"/>
    <w:rsid w:val="000C3954"/>
    <w:rsid w:val="000C67FC"/>
    <w:rsid w:val="000D0B71"/>
    <w:rsid w:val="000D12A2"/>
    <w:rsid w:val="000D391F"/>
    <w:rsid w:val="000D43BE"/>
    <w:rsid w:val="000D48F1"/>
    <w:rsid w:val="000D7B88"/>
    <w:rsid w:val="000E2991"/>
    <w:rsid w:val="000E3798"/>
    <w:rsid w:val="000E37CD"/>
    <w:rsid w:val="000E4FFC"/>
    <w:rsid w:val="000F13DB"/>
    <w:rsid w:val="000F1B89"/>
    <w:rsid w:val="000F2489"/>
    <w:rsid w:val="000F58C1"/>
    <w:rsid w:val="000F5DD2"/>
    <w:rsid w:val="000F7AD6"/>
    <w:rsid w:val="00102197"/>
    <w:rsid w:val="0010387C"/>
    <w:rsid w:val="001038F0"/>
    <w:rsid w:val="001045A3"/>
    <w:rsid w:val="0010697F"/>
    <w:rsid w:val="0010734A"/>
    <w:rsid w:val="0010798A"/>
    <w:rsid w:val="00107A1D"/>
    <w:rsid w:val="0011008F"/>
    <w:rsid w:val="0011130D"/>
    <w:rsid w:val="00111C4D"/>
    <w:rsid w:val="00113708"/>
    <w:rsid w:val="0011408E"/>
    <w:rsid w:val="0011676F"/>
    <w:rsid w:val="001213B9"/>
    <w:rsid w:val="00121FEB"/>
    <w:rsid w:val="00125014"/>
    <w:rsid w:val="00125190"/>
    <w:rsid w:val="00126DB1"/>
    <w:rsid w:val="001304BF"/>
    <w:rsid w:val="001341DA"/>
    <w:rsid w:val="001348C5"/>
    <w:rsid w:val="00134AD4"/>
    <w:rsid w:val="0013533E"/>
    <w:rsid w:val="00136E56"/>
    <w:rsid w:val="001401A7"/>
    <w:rsid w:val="001401B9"/>
    <w:rsid w:val="001404CA"/>
    <w:rsid w:val="00140DDF"/>
    <w:rsid w:val="00145990"/>
    <w:rsid w:val="00145C1F"/>
    <w:rsid w:val="00146B37"/>
    <w:rsid w:val="00146D29"/>
    <w:rsid w:val="00146D83"/>
    <w:rsid w:val="0015379F"/>
    <w:rsid w:val="0015544E"/>
    <w:rsid w:val="0015580C"/>
    <w:rsid w:val="00155BA5"/>
    <w:rsid w:val="001563A7"/>
    <w:rsid w:val="00156B09"/>
    <w:rsid w:val="001571A3"/>
    <w:rsid w:val="001639F0"/>
    <w:rsid w:val="00164166"/>
    <w:rsid w:val="001671CF"/>
    <w:rsid w:val="001674AE"/>
    <w:rsid w:val="001708ED"/>
    <w:rsid w:val="00170AC3"/>
    <w:rsid w:val="00171052"/>
    <w:rsid w:val="00171335"/>
    <w:rsid w:val="001758B5"/>
    <w:rsid w:val="00176C36"/>
    <w:rsid w:val="0018447E"/>
    <w:rsid w:val="001844D2"/>
    <w:rsid w:val="00185086"/>
    <w:rsid w:val="0018703F"/>
    <w:rsid w:val="00187B43"/>
    <w:rsid w:val="00190998"/>
    <w:rsid w:val="00192534"/>
    <w:rsid w:val="00195A5C"/>
    <w:rsid w:val="00197133"/>
    <w:rsid w:val="001A0E50"/>
    <w:rsid w:val="001A55E6"/>
    <w:rsid w:val="001A5E58"/>
    <w:rsid w:val="001AA4CC"/>
    <w:rsid w:val="001B0024"/>
    <w:rsid w:val="001B07C1"/>
    <w:rsid w:val="001B085D"/>
    <w:rsid w:val="001B1819"/>
    <w:rsid w:val="001B1862"/>
    <w:rsid w:val="001B1C44"/>
    <w:rsid w:val="001B21BA"/>
    <w:rsid w:val="001B36C2"/>
    <w:rsid w:val="001B543E"/>
    <w:rsid w:val="001B5CCE"/>
    <w:rsid w:val="001B67F4"/>
    <w:rsid w:val="001C104D"/>
    <w:rsid w:val="001C2BCF"/>
    <w:rsid w:val="001C314B"/>
    <w:rsid w:val="001C4A38"/>
    <w:rsid w:val="001C50F7"/>
    <w:rsid w:val="001C5206"/>
    <w:rsid w:val="001C5956"/>
    <w:rsid w:val="001C6A5C"/>
    <w:rsid w:val="001C6C2E"/>
    <w:rsid w:val="001C735A"/>
    <w:rsid w:val="001D0D72"/>
    <w:rsid w:val="001D3591"/>
    <w:rsid w:val="001D3597"/>
    <w:rsid w:val="001D38C9"/>
    <w:rsid w:val="001D6994"/>
    <w:rsid w:val="001D757E"/>
    <w:rsid w:val="001D7CAA"/>
    <w:rsid w:val="001E36DD"/>
    <w:rsid w:val="001E5F34"/>
    <w:rsid w:val="001E6492"/>
    <w:rsid w:val="001F039A"/>
    <w:rsid w:val="001F0DAA"/>
    <w:rsid w:val="001F2176"/>
    <w:rsid w:val="001F26AD"/>
    <w:rsid w:val="001F4891"/>
    <w:rsid w:val="001F605E"/>
    <w:rsid w:val="001F6D40"/>
    <w:rsid w:val="001F73E9"/>
    <w:rsid w:val="00202704"/>
    <w:rsid w:val="00202A02"/>
    <w:rsid w:val="002039D0"/>
    <w:rsid w:val="00203A99"/>
    <w:rsid w:val="00203AFC"/>
    <w:rsid w:val="00204E3B"/>
    <w:rsid w:val="002101FC"/>
    <w:rsid w:val="00210619"/>
    <w:rsid w:val="00210D69"/>
    <w:rsid w:val="002134BA"/>
    <w:rsid w:val="002134D6"/>
    <w:rsid w:val="00215CCB"/>
    <w:rsid w:val="002163B0"/>
    <w:rsid w:val="002179F2"/>
    <w:rsid w:val="00217B6B"/>
    <w:rsid w:val="00220F77"/>
    <w:rsid w:val="00222DAF"/>
    <w:rsid w:val="0022581D"/>
    <w:rsid w:val="0022675D"/>
    <w:rsid w:val="00231039"/>
    <w:rsid w:val="00233338"/>
    <w:rsid w:val="00236313"/>
    <w:rsid w:val="0023673A"/>
    <w:rsid w:val="00236A10"/>
    <w:rsid w:val="00236A4F"/>
    <w:rsid w:val="00237505"/>
    <w:rsid w:val="00240BC1"/>
    <w:rsid w:val="00241F6F"/>
    <w:rsid w:val="00243D08"/>
    <w:rsid w:val="00243D8C"/>
    <w:rsid w:val="00244E47"/>
    <w:rsid w:val="002452FC"/>
    <w:rsid w:val="00246562"/>
    <w:rsid w:val="00254750"/>
    <w:rsid w:val="002551FB"/>
    <w:rsid w:val="002562A3"/>
    <w:rsid w:val="0025729D"/>
    <w:rsid w:val="0025742C"/>
    <w:rsid w:val="0025743B"/>
    <w:rsid w:val="00260837"/>
    <w:rsid w:val="00261929"/>
    <w:rsid w:val="00261FCD"/>
    <w:rsid w:val="0026282C"/>
    <w:rsid w:val="00264D77"/>
    <w:rsid w:val="002652C2"/>
    <w:rsid w:val="002652D9"/>
    <w:rsid w:val="002679C3"/>
    <w:rsid w:val="00267CD0"/>
    <w:rsid w:val="00271558"/>
    <w:rsid w:val="002733CB"/>
    <w:rsid w:val="00273504"/>
    <w:rsid w:val="00273CDB"/>
    <w:rsid w:val="00276F47"/>
    <w:rsid w:val="0028006F"/>
    <w:rsid w:val="00280AF0"/>
    <w:rsid w:val="00280BA8"/>
    <w:rsid w:val="00281923"/>
    <w:rsid w:val="00282C51"/>
    <w:rsid w:val="00284769"/>
    <w:rsid w:val="0028558B"/>
    <w:rsid w:val="002866E2"/>
    <w:rsid w:val="0028CCC8"/>
    <w:rsid w:val="00290DC3"/>
    <w:rsid w:val="00291999"/>
    <w:rsid w:val="0029215B"/>
    <w:rsid w:val="00293102"/>
    <w:rsid w:val="00293E12"/>
    <w:rsid w:val="0029409B"/>
    <w:rsid w:val="00295E90"/>
    <w:rsid w:val="002A048F"/>
    <w:rsid w:val="002A0815"/>
    <w:rsid w:val="002A0960"/>
    <w:rsid w:val="002A285E"/>
    <w:rsid w:val="002A2DC8"/>
    <w:rsid w:val="002A364A"/>
    <w:rsid w:val="002A4B9A"/>
    <w:rsid w:val="002A631D"/>
    <w:rsid w:val="002B131A"/>
    <w:rsid w:val="002B16E9"/>
    <w:rsid w:val="002B21F1"/>
    <w:rsid w:val="002B64AC"/>
    <w:rsid w:val="002B74C2"/>
    <w:rsid w:val="002B7CB2"/>
    <w:rsid w:val="002C1DD3"/>
    <w:rsid w:val="002C2524"/>
    <w:rsid w:val="002C41F6"/>
    <w:rsid w:val="002C9556"/>
    <w:rsid w:val="002D4957"/>
    <w:rsid w:val="002D4E03"/>
    <w:rsid w:val="002D5917"/>
    <w:rsid w:val="002D723C"/>
    <w:rsid w:val="002E1C2D"/>
    <w:rsid w:val="002E3537"/>
    <w:rsid w:val="002E4037"/>
    <w:rsid w:val="002E63D8"/>
    <w:rsid w:val="002E6EE3"/>
    <w:rsid w:val="002F0216"/>
    <w:rsid w:val="002F0F75"/>
    <w:rsid w:val="002F144F"/>
    <w:rsid w:val="002F1CA8"/>
    <w:rsid w:val="002F2C33"/>
    <w:rsid w:val="002F328E"/>
    <w:rsid w:val="002F4D0A"/>
    <w:rsid w:val="002F7E36"/>
    <w:rsid w:val="00303E6F"/>
    <w:rsid w:val="003055DA"/>
    <w:rsid w:val="0030648A"/>
    <w:rsid w:val="00306763"/>
    <w:rsid w:val="00307635"/>
    <w:rsid w:val="003131E2"/>
    <w:rsid w:val="0031326D"/>
    <w:rsid w:val="00314364"/>
    <w:rsid w:val="00314D4A"/>
    <w:rsid w:val="0031F9AE"/>
    <w:rsid w:val="00320629"/>
    <w:rsid w:val="00320D30"/>
    <w:rsid w:val="00321ADF"/>
    <w:rsid w:val="00322C9A"/>
    <w:rsid w:val="0032375D"/>
    <w:rsid w:val="00325224"/>
    <w:rsid w:val="0032741A"/>
    <w:rsid w:val="00327CAB"/>
    <w:rsid w:val="00333F63"/>
    <w:rsid w:val="00334154"/>
    <w:rsid w:val="003355E4"/>
    <w:rsid w:val="00336C54"/>
    <w:rsid w:val="00337D6F"/>
    <w:rsid w:val="003446D2"/>
    <w:rsid w:val="00345844"/>
    <w:rsid w:val="003460D7"/>
    <w:rsid w:val="00347B56"/>
    <w:rsid w:val="00347E66"/>
    <w:rsid w:val="00350317"/>
    <w:rsid w:val="00350E2F"/>
    <w:rsid w:val="00351E52"/>
    <w:rsid w:val="00351F93"/>
    <w:rsid w:val="003546B0"/>
    <w:rsid w:val="00354F60"/>
    <w:rsid w:val="00361611"/>
    <w:rsid w:val="00361C38"/>
    <w:rsid w:val="003647AC"/>
    <w:rsid w:val="00364AE9"/>
    <w:rsid w:val="00366374"/>
    <w:rsid w:val="00373DFD"/>
    <w:rsid w:val="003749C5"/>
    <w:rsid w:val="003749EB"/>
    <w:rsid w:val="00374F55"/>
    <w:rsid w:val="00377890"/>
    <w:rsid w:val="00381C22"/>
    <w:rsid w:val="00383270"/>
    <w:rsid w:val="0038534C"/>
    <w:rsid w:val="0039059A"/>
    <w:rsid w:val="003912C2"/>
    <w:rsid w:val="003A1AE5"/>
    <w:rsid w:val="003A3F05"/>
    <w:rsid w:val="003A57D8"/>
    <w:rsid w:val="003A58A1"/>
    <w:rsid w:val="003A5D45"/>
    <w:rsid w:val="003A6EDE"/>
    <w:rsid w:val="003A7B0E"/>
    <w:rsid w:val="003B03DD"/>
    <w:rsid w:val="003B042F"/>
    <w:rsid w:val="003B1441"/>
    <w:rsid w:val="003B2A71"/>
    <w:rsid w:val="003B403A"/>
    <w:rsid w:val="003B4554"/>
    <w:rsid w:val="003B6D92"/>
    <w:rsid w:val="003C057F"/>
    <w:rsid w:val="003C074F"/>
    <w:rsid w:val="003C1C9E"/>
    <w:rsid w:val="003C2703"/>
    <w:rsid w:val="003C2A61"/>
    <w:rsid w:val="003C3B7E"/>
    <w:rsid w:val="003C3BCC"/>
    <w:rsid w:val="003C440C"/>
    <w:rsid w:val="003C6FA6"/>
    <w:rsid w:val="003D060C"/>
    <w:rsid w:val="003D14C2"/>
    <w:rsid w:val="003D156B"/>
    <w:rsid w:val="003D2AE2"/>
    <w:rsid w:val="003D4139"/>
    <w:rsid w:val="003D52B7"/>
    <w:rsid w:val="003D7AA4"/>
    <w:rsid w:val="003D7BC9"/>
    <w:rsid w:val="003E0DF1"/>
    <w:rsid w:val="003E2477"/>
    <w:rsid w:val="003E32A4"/>
    <w:rsid w:val="003E38DB"/>
    <w:rsid w:val="003E4B16"/>
    <w:rsid w:val="003E5307"/>
    <w:rsid w:val="003E6430"/>
    <w:rsid w:val="003E66C5"/>
    <w:rsid w:val="003F0B96"/>
    <w:rsid w:val="003F0C14"/>
    <w:rsid w:val="003F15A1"/>
    <w:rsid w:val="003F366A"/>
    <w:rsid w:val="003F5621"/>
    <w:rsid w:val="003F5E72"/>
    <w:rsid w:val="004012E3"/>
    <w:rsid w:val="004034C1"/>
    <w:rsid w:val="00403DB9"/>
    <w:rsid w:val="0040430D"/>
    <w:rsid w:val="00405CBA"/>
    <w:rsid w:val="004075C0"/>
    <w:rsid w:val="00407E97"/>
    <w:rsid w:val="00416B92"/>
    <w:rsid w:val="00416BBA"/>
    <w:rsid w:val="004228AD"/>
    <w:rsid w:val="00422C40"/>
    <w:rsid w:val="004240B4"/>
    <w:rsid w:val="00426070"/>
    <w:rsid w:val="0042612A"/>
    <w:rsid w:val="00426470"/>
    <w:rsid w:val="00427E3D"/>
    <w:rsid w:val="0043043E"/>
    <w:rsid w:val="00432190"/>
    <w:rsid w:val="00433BF5"/>
    <w:rsid w:val="00433FA4"/>
    <w:rsid w:val="0044001D"/>
    <w:rsid w:val="00441C53"/>
    <w:rsid w:val="00441C6B"/>
    <w:rsid w:val="00441EB4"/>
    <w:rsid w:val="004434FE"/>
    <w:rsid w:val="004439A2"/>
    <w:rsid w:val="004446D3"/>
    <w:rsid w:val="00444A9D"/>
    <w:rsid w:val="00450266"/>
    <w:rsid w:val="00452631"/>
    <w:rsid w:val="00452C2A"/>
    <w:rsid w:val="004533A6"/>
    <w:rsid w:val="00453494"/>
    <w:rsid w:val="00453BFE"/>
    <w:rsid w:val="0045543F"/>
    <w:rsid w:val="00455907"/>
    <w:rsid w:val="00457911"/>
    <w:rsid w:val="00460500"/>
    <w:rsid w:val="00462144"/>
    <w:rsid w:val="00464356"/>
    <w:rsid w:val="00465795"/>
    <w:rsid w:val="0046656E"/>
    <w:rsid w:val="0046737F"/>
    <w:rsid w:val="00467438"/>
    <w:rsid w:val="004706AD"/>
    <w:rsid w:val="00471A6D"/>
    <w:rsid w:val="00471AC9"/>
    <w:rsid w:val="0047299B"/>
    <w:rsid w:val="00472C0A"/>
    <w:rsid w:val="00472FE0"/>
    <w:rsid w:val="004734F3"/>
    <w:rsid w:val="004739B1"/>
    <w:rsid w:val="00474AB0"/>
    <w:rsid w:val="0047513E"/>
    <w:rsid w:val="00475F12"/>
    <w:rsid w:val="004809B9"/>
    <w:rsid w:val="00482D75"/>
    <w:rsid w:val="004860E1"/>
    <w:rsid w:val="00491802"/>
    <w:rsid w:val="00491C05"/>
    <w:rsid w:val="00494420"/>
    <w:rsid w:val="00495ED7"/>
    <w:rsid w:val="004962B9"/>
    <w:rsid w:val="00497C34"/>
    <w:rsid w:val="00497FD7"/>
    <w:rsid w:val="004A12E6"/>
    <w:rsid w:val="004A2DC4"/>
    <w:rsid w:val="004A30B6"/>
    <w:rsid w:val="004A33F7"/>
    <w:rsid w:val="004A4D00"/>
    <w:rsid w:val="004A5D49"/>
    <w:rsid w:val="004A65AE"/>
    <w:rsid w:val="004B00F1"/>
    <w:rsid w:val="004B0B4E"/>
    <w:rsid w:val="004B0E87"/>
    <w:rsid w:val="004B2EF5"/>
    <w:rsid w:val="004B37B0"/>
    <w:rsid w:val="004B6134"/>
    <w:rsid w:val="004B7AD3"/>
    <w:rsid w:val="004C1795"/>
    <w:rsid w:val="004C18C8"/>
    <w:rsid w:val="004C29D8"/>
    <w:rsid w:val="004C3F69"/>
    <w:rsid w:val="004C4D4B"/>
    <w:rsid w:val="004C5E86"/>
    <w:rsid w:val="004D0B0F"/>
    <w:rsid w:val="004D4C2D"/>
    <w:rsid w:val="004D6052"/>
    <w:rsid w:val="004D6B60"/>
    <w:rsid w:val="004D76DA"/>
    <w:rsid w:val="004E0BF2"/>
    <w:rsid w:val="004E1BC8"/>
    <w:rsid w:val="004E2528"/>
    <w:rsid w:val="004E26B4"/>
    <w:rsid w:val="004E4BE0"/>
    <w:rsid w:val="004E6CD3"/>
    <w:rsid w:val="004E72F2"/>
    <w:rsid w:val="004F2077"/>
    <w:rsid w:val="004F2BA6"/>
    <w:rsid w:val="004F3939"/>
    <w:rsid w:val="004F3BF4"/>
    <w:rsid w:val="004F5858"/>
    <w:rsid w:val="004F5B48"/>
    <w:rsid w:val="004F7E29"/>
    <w:rsid w:val="005016F9"/>
    <w:rsid w:val="00502497"/>
    <w:rsid w:val="00502633"/>
    <w:rsid w:val="00502A28"/>
    <w:rsid w:val="00503A85"/>
    <w:rsid w:val="00507832"/>
    <w:rsid w:val="00511F3A"/>
    <w:rsid w:val="0051261B"/>
    <w:rsid w:val="00512693"/>
    <w:rsid w:val="00512C9D"/>
    <w:rsid w:val="00513AF6"/>
    <w:rsid w:val="00514475"/>
    <w:rsid w:val="005161AC"/>
    <w:rsid w:val="00516895"/>
    <w:rsid w:val="005200EC"/>
    <w:rsid w:val="005224EA"/>
    <w:rsid w:val="0052305F"/>
    <w:rsid w:val="00524E3D"/>
    <w:rsid w:val="00527B6D"/>
    <w:rsid w:val="00530203"/>
    <w:rsid w:val="005302AF"/>
    <w:rsid w:val="00530CA8"/>
    <w:rsid w:val="005310FA"/>
    <w:rsid w:val="00532360"/>
    <w:rsid w:val="00532AFA"/>
    <w:rsid w:val="00533F78"/>
    <w:rsid w:val="005346FE"/>
    <w:rsid w:val="005371C7"/>
    <w:rsid w:val="00540348"/>
    <w:rsid w:val="005416FB"/>
    <w:rsid w:val="00541E58"/>
    <w:rsid w:val="0054298C"/>
    <w:rsid w:val="00542A31"/>
    <w:rsid w:val="00543F4F"/>
    <w:rsid w:val="00550CBC"/>
    <w:rsid w:val="005516FE"/>
    <w:rsid w:val="005528BB"/>
    <w:rsid w:val="00554670"/>
    <w:rsid w:val="0055721C"/>
    <w:rsid w:val="005576D9"/>
    <w:rsid w:val="00561088"/>
    <w:rsid w:val="00562E6B"/>
    <w:rsid w:val="005703AE"/>
    <w:rsid w:val="00571B62"/>
    <w:rsid w:val="00571C2B"/>
    <w:rsid w:val="005737E3"/>
    <w:rsid w:val="00576A77"/>
    <w:rsid w:val="00576DA6"/>
    <w:rsid w:val="0057727C"/>
    <w:rsid w:val="005779DB"/>
    <w:rsid w:val="00581059"/>
    <w:rsid w:val="0058406B"/>
    <w:rsid w:val="00585990"/>
    <w:rsid w:val="00590181"/>
    <w:rsid w:val="00590713"/>
    <w:rsid w:val="00590715"/>
    <w:rsid w:val="00591385"/>
    <w:rsid w:val="0059177B"/>
    <w:rsid w:val="005926DD"/>
    <w:rsid w:val="0059327A"/>
    <w:rsid w:val="00595EC2"/>
    <w:rsid w:val="00596620"/>
    <w:rsid w:val="005977EE"/>
    <w:rsid w:val="005A2F1C"/>
    <w:rsid w:val="005A4A51"/>
    <w:rsid w:val="005A5617"/>
    <w:rsid w:val="005A75C7"/>
    <w:rsid w:val="005B0285"/>
    <w:rsid w:val="005B2513"/>
    <w:rsid w:val="005B2DB2"/>
    <w:rsid w:val="005B3AB3"/>
    <w:rsid w:val="005B407B"/>
    <w:rsid w:val="005B4874"/>
    <w:rsid w:val="005B63FE"/>
    <w:rsid w:val="005B6FF7"/>
    <w:rsid w:val="005B700C"/>
    <w:rsid w:val="005C0EA0"/>
    <w:rsid w:val="005C1B39"/>
    <w:rsid w:val="005C3E71"/>
    <w:rsid w:val="005C55A5"/>
    <w:rsid w:val="005C6CDC"/>
    <w:rsid w:val="005C724C"/>
    <w:rsid w:val="005D2C87"/>
    <w:rsid w:val="005D648F"/>
    <w:rsid w:val="005D7639"/>
    <w:rsid w:val="005D7F50"/>
    <w:rsid w:val="005E0673"/>
    <w:rsid w:val="005E099C"/>
    <w:rsid w:val="005E12E8"/>
    <w:rsid w:val="005E30AD"/>
    <w:rsid w:val="005E4ACB"/>
    <w:rsid w:val="005E4F30"/>
    <w:rsid w:val="005E5D22"/>
    <w:rsid w:val="005E69AE"/>
    <w:rsid w:val="005E76E2"/>
    <w:rsid w:val="005F186B"/>
    <w:rsid w:val="005F3DFA"/>
    <w:rsid w:val="005F5CE7"/>
    <w:rsid w:val="005F6C13"/>
    <w:rsid w:val="005F7B9F"/>
    <w:rsid w:val="006005F1"/>
    <w:rsid w:val="00601C50"/>
    <w:rsid w:val="00601CA6"/>
    <w:rsid w:val="00602559"/>
    <w:rsid w:val="00602833"/>
    <w:rsid w:val="00604AC2"/>
    <w:rsid w:val="00611FD3"/>
    <w:rsid w:val="006120C9"/>
    <w:rsid w:val="00612A84"/>
    <w:rsid w:val="006139C6"/>
    <w:rsid w:val="0061518F"/>
    <w:rsid w:val="00615516"/>
    <w:rsid w:val="00617039"/>
    <w:rsid w:val="0062087B"/>
    <w:rsid w:val="00620E71"/>
    <w:rsid w:val="006210BA"/>
    <w:rsid w:val="00621926"/>
    <w:rsid w:val="006231B5"/>
    <w:rsid w:val="00623AAD"/>
    <w:rsid w:val="006245E0"/>
    <w:rsid w:val="00625B7B"/>
    <w:rsid w:val="0062736A"/>
    <w:rsid w:val="0063028F"/>
    <w:rsid w:val="006310CC"/>
    <w:rsid w:val="00631377"/>
    <w:rsid w:val="006328C6"/>
    <w:rsid w:val="00632D76"/>
    <w:rsid w:val="0063567B"/>
    <w:rsid w:val="00636142"/>
    <w:rsid w:val="006363E7"/>
    <w:rsid w:val="0063776D"/>
    <w:rsid w:val="00637C33"/>
    <w:rsid w:val="00640620"/>
    <w:rsid w:val="006424C8"/>
    <w:rsid w:val="006455D5"/>
    <w:rsid w:val="00645672"/>
    <w:rsid w:val="00646086"/>
    <w:rsid w:val="006469F6"/>
    <w:rsid w:val="006473F9"/>
    <w:rsid w:val="0065188F"/>
    <w:rsid w:val="006535A8"/>
    <w:rsid w:val="00654EEB"/>
    <w:rsid w:val="00655929"/>
    <w:rsid w:val="00657DCE"/>
    <w:rsid w:val="0066011E"/>
    <w:rsid w:val="00660454"/>
    <w:rsid w:val="00660D4A"/>
    <w:rsid w:val="006613F9"/>
    <w:rsid w:val="006622A1"/>
    <w:rsid w:val="00662B39"/>
    <w:rsid w:val="00662D1D"/>
    <w:rsid w:val="00663271"/>
    <w:rsid w:val="00664AF8"/>
    <w:rsid w:val="00664B1A"/>
    <w:rsid w:val="006661BC"/>
    <w:rsid w:val="00666E51"/>
    <w:rsid w:val="006710D4"/>
    <w:rsid w:val="006716D3"/>
    <w:rsid w:val="00672C04"/>
    <w:rsid w:val="00673C89"/>
    <w:rsid w:val="00677DAE"/>
    <w:rsid w:val="00680533"/>
    <w:rsid w:val="00683F69"/>
    <w:rsid w:val="00685BBD"/>
    <w:rsid w:val="00685E12"/>
    <w:rsid w:val="006871A5"/>
    <w:rsid w:val="00690278"/>
    <w:rsid w:val="00691D6A"/>
    <w:rsid w:val="00692BD8"/>
    <w:rsid w:val="00693015"/>
    <w:rsid w:val="00693492"/>
    <w:rsid w:val="00694215"/>
    <w:rsid w:val="0069444B"/>
    <w:rsid w:val="0069537C"/>
    <w:rsid w:val="00695888"/>
    <w:rsid w:val="0069737C"/>
    <w:rsid w:val="006A1A96"/>
    <w:rsid w:val="006A3ADA"/>
    <w:rsid w:val="006A469F"/>
    <w:rsid w:val="006A54CF"/>
    <w:rsid w:val="006A7017"/>
    <w:rsid w:val="006A7DAC"/>
    <w:rsid w:val="006B33FA"/>
    <w:rsid w:val="006B708E"/>
    <w:rsid w:val="006B7286"/>
    <w:rsid w:val="006C27EF"/>
    <w:rsid w:val="006C2A20"/>
    <w:rsid w:val="006C3712"/>
    <w:rsid w:val="006C4268"/>
    <w:rsid w:val="006C6AAC"/>
    <w:rsid w:val="006D1854"/>
    <w:rsid w:val="006D3FB3"/>
    <w:rsid w:val="006D4083"/>
    <w:rsid w:val="006D5053"/>
    <w:rsid w:val="006D58B2"/>
    <w:rsid w:val="006D639F"/>
    <w:rsid w:val="006D6C34"/>
    <w:rsid w:val="006E060B"/>
    <w:rsid w:val="006E5D8D"/>
    <w:rsid w:val="006E6E1D"/>
    <w:rsid w:val="006F0CE7"/>
    <w:rsid w:val="006F1C7A"/>
    <w:rsid w:val="006F2CED"/>
    <w:rsid w:val="006F4DD7"/>
    <w:rsid w:val="007002EC"/>
    <w:rsid w:val="00700F2B"/>
    <w:rsid w:val="007010DC"/>
    <w:rsid w:val="00702ADB"/>
    <w:rsid w:val="007057C7"/>
    <w:rsid w:val="00705C03"/>
    <w:rsid w:val="00706272"/>
    <w:rsid w:val="00710996"/>
    <w:rsid w:val="007144E1"/>
    <w:rsid w:val="00714B14"/>
    <w:rsid w:val="00714C7E"/>
    <w:rsid w:val="0071701B"/>
    <w:rsid w:val="0072122C"/>
    <w:rsid w:val="00721A36"/>
    <w:rsid w:val="0072286C"/>
    <w:rsid w:val="00722FF5"/>
    <w:rsid w:val="00726100"/>
    <w:rsid w:val="00730EA9"/>
    <w:rsid w:val="0073135E"/>
    <w:rsid w:val="007317BD"/>
    <w:rsid w:val="007349FC"/>
    <w:rsid w:val="00734EDD"/>
    <w:rsid w:val="00735CD2"/>
    <w:rsid w:val="00736877"/>
    <w:rsid w:val="00740EB4"/>
    <w:rsid w:val="007411B9"/>
    <w:rsid w:val="007436EA"/>
    <w:rsid w:val="00744E7D"/>
    <w:rsid w:val="00747522"/>
    <w:rsid w:val="00747621"/>
    <w:rsid w:val="007478CC"/>
    <w:rsid w:val="0075035B"/>
    <w:rsid w:val="00750CCB"/>
    <w:rsid w:val="00751A55"/>
    <w:rsid w:val="0075334E"/>
    <w:rsid w:val="00754FE5"/>
    <w:rsid w:val="00755E3D"/>
    <w:rsid w:val="00760120"/>
    <w:rsid w:val="00760917"/>
    <w:rsid w:val="007629B8"/>
    <w:rsid w:val="00762BEA"/>
    <w:rsid w:val="00762F9D"/>
    <w:rsid w:val="007637B2"/>
    <w:rsid w:val="00763903"/>
    <w:rsid w:val="0076399A"/>
    <w:rsid w:val="00763CA4"/>
    <w:rsid w:val="007640EC"/>
    <w:rsid w:val="00765EA9"/>
    <w:rsid w:val="007664AA"/>
    <w:rsid w:val="00766FDE"/>
    <w:rsid w:val="007673A8"/>
    <w:rsid w:val="00770A07"/>
    <w:rsid w:val="0077216C"/>
    <w:rsid w:val="00772F1D"/>
    <w:rsid w:val="0077465E"/>
    <w:rsid w:val="0077511A"/>
    <w:rsid w:val="00775F91"/>
    <w:rsid w:val="00776887"/>
    <w:rsid w:val="0077721D"/>
    <w:rsid w:val="0077754F"/>
    <w:rsid w:val="0077764E"/>
    <w:rsid w:val="007811B9"/>
    <w:rsid w:val="00785413"/>
    <w:rsid w:val="00785D14"/>
    <w:rsid w:val="00786BCA"/>
    <w:rsid w:val="00786BDB"/>
    <w:rsid w:val="00787198"/>
    <w:rsid w:val="00790FDB"/>
    <w:rsid w:val="0079112A"/>
    <w:rsid w:val="00791A07"/>
    <w:rsid w:val="0079429F"/>
    <w:rsid w:val="007959EC"/>
    <w:rsid w:val="007963AB"/>
    <w:rsid w:val="007966F5"/>
    <w:rsid w:val="007978BB"/>
    <w:rsid w:val="00797B42"/>
    <w:rsid w:val="007A3349"/>
    <w:rsid w:val="007A5593"/>
    <w:rsid w:val="007A6AC1"/>
    <w:rsid w:val="007A7965"/>
    <w:rsid w:val="007A7C92"/>
    <w:rsid w:val="007B10D9"/>
    <w:rsid w:val="007B252E"/>
    <w:rsid w:val="007B485A"/>
    <w:rsid w:val="007B6216"/>
    <w:rsid w:val="007B74F2"/>
    <w:rsid w:val="007C0A17"/>
    <w:rsid w:val="007C0BE0"/>
    <w:rsid w:val="007C2C22"/>
    <w:rsid w:val="007C2EFC"/>
    <w:rsid w:val="007C36E5"/>
    <w:rsid w:val="007C486D"/>
    <w:rsid w:val="007C5A6E"/>
    <w:rsid w:val="007C7F0E"/>
    <w:rsid w:val="007D0852"/>
    <w:rsid w:val="007D0A2B"/>
    <w:rsid w:val="007D0E74"/>
    <w:rsid w:val="007D154A"/>
    <w:rsid w:val="007D2413"/>
    <w:rsid w:val="007D249E"/>
    <w:rsid w:val="007D360A"/>
    <w:rsid w:val="007D40A3"/>
    <w:rsid w:val="007D45A0"/>
    <w:rsid w:val="007D464D"/>
    <w:rsid w:val="007D49D1"/>
    <w:rsid w:val="007D4BFB"/>
    <w:rsid w:val="007D7082"/>
    <w:rsid w:val="007D765F"/>
    <w:rsid w:val="007E39D5"/>
    <w:rsid w:val="007E52C1"/>
    <w:rsid w:val="007E5950"/>
    <w:rsid w:val="007E7A9C"/>
    <w:rsid w:val="007E7E8A"/>
    <w:rsid w:val="007ED312"/>
    <w:rsid w:val="007F0E3D"/>
    <w:rsid w:val="007F15B3"/>
    <w:rsid w:val="007F27E8"/>
    <w:rsid w:val="007F3404"/>
    <w:rsid w:val="007F3576"/>
    <w:rsid w:val="007F5FB4"/>
    <w:rsid w:val="008001D6"/>
    <w:rsid w:val="00800721"/>
    <w:rsid w:val="00800938"/>
    <w:rsid w:val="0080171E"/>
    <w:rsid w:val="0080540A"/>
    <w:rsid w:val="00805D36"/>
    <w:rsid w:val="0080627E"/>
    <w:rsid w:val="008063AC"/>
    <w:rsid w:val="0080660F"/>
    <w:rsid w:val="0081188B"/>
    <w:rsid w:val="008133D3"/>
    <w:rsid w:val="008163F6"/>
    <w:rsid w:val="00816ECB"/>
    <w:rsid w:val="008174F2"/>
    <w:rsid w:val="00821FD2"/>
    <w:rsid w:val="008228E9"/>
    <w:rsid w:val="00822992"/>
    <w:rsid w:val="008232DC"/>
    <w:rsid w:val="00824928"/>
    <w:rsid w:val="00827BB6"/>
    <w:rsid w:val="00831A0B"/>
    <w:rsid w:val="00831ED3"/>
    <w:rsid w:val="00833AEE"/>
    <w:rsid w:val="00836840"/>
    <w:rsid w:val="008372E4"/>
    <w:rsid w:val="00837623"/>
    <w:rsid w:val="00837CC9"/>
    <w:rsid w:val="00837FA9"/>
    <w:rsid w:val="00842CAB"/>
    <w:rsid w:val="00842DB6"/>
    <w:rsid w:val="008438EC"/>
    <w:rsid w:val="00844D73"/>
    <w:rsid w:val="00845991"/>
    <w:rsid w:val="008474AB"/>
    <w:rsid w:val="00850455"/>
    <w:rsid w:val="00851608"/>
    <w:rsid w:val="00851C06"/>
    <w:rsid w:val="00851D4A"/>
    <w:rsid w:val="008563CF"/>
    <w:rsid w:val="00856710"/>
    <w:rsid w:val="00856FD7"/>
    <w:rsid w:val="00857778"/>
    <w:rsid w:val="00862844"/>
    <w:rsid w:val="00864B83"/>
    <w:rsid w:val="00871A70"/>
    <w:rsid w:val="0087328A"/>
    <w:rsid w:val="00877627"/>
    <w:rsid w:val="00880BCA"/>
    <w:rsid w:val="00881429"/>
    <w:rsid w:val="00881B00"/>
    <w:rsid w:val="0088362A"/>
    <w:rsid w:val="008838C1"/>
    <w:rsid w:val="00883EC0"/>
    <w:rsid w:val="00884FB8"/>
    <w:rsid w:val="00885359"/>
    <w:rsid w:val="00885759"/>
    <w:rsid w:val="00885B25"/>
    <w:rsid w:val="00885F6A"/>
    <w:rsid w:val="0089034A"/>
    <w:rsid w:val="008945FA"/>
    <w:rsid w:val="00896211"/>
    <w:rsid w:val="0089719A"/>
    <w:rsid w:val="008A0360"/>
    <w:rsid w:val="008A03BD"/>
    <w:rsid w:val="008A1A78"/>
    <w:rsid w:val="008A4F4B"/>
    <w:rsid w:val="008A62AF"/>
    <w:rsid w:val="008A6AC7"/>
    <w:rsid w:val="008A6C64"/>
    <w:rsid w:val="008B0175"/>
    <w:rsid w:val="008B1074"/>
    <w:rsid w:val="008B58CE"/>
    <w:rsid w:val="008B6196"/>
    <w:rsid w:val="008B635D"/>
    <w:rsid w:val="008C1A37"/>
    <w:rsid w:val="008C4910"/>
    <w:rsid w:val="008D02F2"/>
    <w:rsid w:val="008D1AF7"/>
    <w:rsid w:val="008D3F5E"/>
    <w:rsid w:val="008D4F35"/>
    <w:rsid w:val="008D5DF1"/>
    <w:rsid w:val="008D63B6"/>
    <w:rsid w:val="008E298D"/>
    <w:rsid w:val="008E3775"/>
    <w:rsid w:val="008E5EB3"/>
    <w:rsid w:val="008E60FB"/>
    <w:rsid w:val="008E68F0"/>
    <w:rsid w:val="008E71A5"/>
    <w:rsid w:val="008E7F17"/>
    <w:rsid w:val="008F1F92"/>
    <w:rsid w:val="008F7167"/>
    <w:rsid w:val="008F7CCB"/>
    <w:rsid w:val="009019B7"/>
    <w:rsid w:val="009030D5"/>
    <w:rsid w:val="0090335B"/>
    <w:rsid w:val="009035F8"/>
    <w:rsid w:val="0090366E"/>
    <w:rsid w:val="00903E98"/>
    <w:rsid w:val="009062F4"/>
    <w:rsid w:val="00907DD3"/>
    <w:rsid w:val="00913282"/>
    <w:rsid w:val="009137C0"/>
    <w:rsid w:val="009209DF"/>
    <w:rsid w:val="00920BC9"/>
    <w:rsid w:val="00921B62"/>
    <w:rsid w:val="00921F6B"/>
    <w:rsid w:val="00922920"/>
    <w:rsid w:val="00922D40"/>
    <w:rsid w:val="0092306F"/>
    <w:rsid w:val="009249A7"/>
    <w:rsid w:val="0092611C"/>
    <w:rsid w:val="00927338"/>
    <w:rsid w:val="00927807"/>
    <w:rsid w:val="00930316"/>
    <w:rsid w:val="009321B9"/>
    <w:rsid w:val="00932DE6"/>
    <w:rsid w:val="00934C64"/>
    <w:rsid w:val="0093600C"/>
    <w:rsid w:val="0093608B"/>
    <w:rsid w:val="009367C6"/>
    <w:rsid w:val="0093751E"/>
    <w:rsid w:val="0094061E"/>
    <w:rsid w:val="0094072C"/>
    <w:rsid w:val="00940F4D"/>
    <w:rsid w:val="00942C23"/>
    <w:rsid w:val="00943638"/>
    <w:rsid w:val="00944125"/>
    <w:rsid w:val="00944958"/>
    <w:rsid w:val="0094529D"/>
    <w:rsid w:val="00950851"/>
    <w:rsid w:val="00950D98"/>
    <w:rsid w:val="00951E40"/>
    <w:rsid w:val="009530FD"/>
    <w:rsid w:val="009538CA"/>
    <w:rsid w:val="00953A9A"/>
    <w:rsid w:val="00953E5C"/>
    <w:rsid w:val="0095508E"/>
    <w:rsid w:val="009572C8"/>
    <w:rsid w:val="0095784C"/>
    <w:rsid w:val="00960C6E"/>
    <w:rsid w:val="00962FFA"/>
    <w:rsid w:val="009633A9"/>
    <w:rsid w:val="0096370D"/>
    <w:rsid w:val="00963B2E"/>
    <w:rsid w:val="00964481"/>
    <w:rsid w:val="009651C4"/>
    <w:rsid w:val="00965E44"/>
    <w:rsid w:val="009665F2"/>
    <w:rsid w:val="0097325A"/>
    <w:rsid w:val="00974B8F"/>
    <w:rsid w:val="0098248D"/>
    <w:rsid w:val="009825E0"/>
    <w:rsid w:val="009856BB"/>
    <w:rsid w:val="009857EA"/>
    <w:rsid w:val="00985957"/>
    <w:rsid w:val="0098612D"/>
    <w:rsid w:val="00987878"/>
    <w:rsid w:val="00992AFD"/>
    <w:rsid w:val="00992E52"/>
    <w:rsid w:val="009935B1"/>
    <w:rsid w:val="00995A24"/>
    <w:rsid w:val="00995B8A"/>
    <w:rsid w:val="009A0537"/>
    <w:rsid w:val="009A268E"/>
    <w:rsid w:val="009A2CDB"/>
    <w:rsid w:val="009A3294"/>
    <w:rsid w:val="009A4435"/>
    <w:rsid w:val="009A4826"/>
    <w:rsid w:val="009A6EAF"/>
    <w:rsid w:val="009A7FDE"/>
    <w:rsid w:val="009B0597"/>
    <w:rsid w:val="009B07C0"/>
    <w:rsid w:val="009B2033"/>
    <w:rsid w:val="009B23DF"/>
    <w:rsid w:val="009B2918"/>
    <w:rsid w:val="009B5FBD"/>
    <w:rsid w:val="009B6156"/>
    <w:rsid w:val="009B6BB2"/>
    <w:rsid w:val="009C0EC6"/>
    <w:rsid w:val="009C1B13"/>
    <w:rsid w:val="009C36FD"/>
    <w:rsid w:val="009C6B43"/>
    <w:rsid w:val="009D13AD"/>
    <w:rsid w:val="009D2678"/>
    <w:rsid w:val="009D2AEB"/>
    <w:rsid w:val="009D340C"/>
    <w:rsid w:val="009D4E5D"/>
    <w:rsid w:val="009D5F3B"/>
    <w:rsid w:val="009D6252"/>
    <w:rsid w:val="009D71D1"/>
    <w:rsid w:val="009E03BF"/>
    <w:rsid w:val="009E079F"/>
    <w:rsid w:val="009E0DD1"/>
    <w:rsid w:val="009E24AF"/>
    <w:rsid w:val="009E2B5C"/>
    <w:rsid w:val="009E2D19"/>
    <w:rsid w:val="009E2DCA"/>
    <w:rsid w:val="009E3036"/>
    <w:rsid w:val="009E43CC"/>
    <w:rsid w:val="009F3108"/>
    <w:rsid w:val="009F5E52"/>
    <w:rsid w:val="009F7412"/>
    <w:rsid w:val="00A000BD"/>
    <w:rsid w:val="00A00EC9"/>
    <w:rsid w:val="00A01050"/>
    <w:rsid w:val="00A017C0"/>
    <w:rsid w:val="00A01B20"/>
    <w:rsid w:val="00A027D8"/>
    <w:rsid w:val="00A03BB5"/>
    <w:rsid w:val="00A046E9"/>
    <w:rsid w:val="00A04B10"/>
    <w:rsid w:val="00A076E5"/>
    <w:rsid w:val="00A108CD"/>
    <w:rsid w:val="00A13357"/>
    <w:rsid w:val="00A142F8"/>
    <w:rsid w:val="00A16DEC"/>
    <w:rsid w:val="00A17AA3"/>
    <w:rsid w:val="00A20F5F"/>
    <w:rsid w:val="00A21AFD"/>
    <w:rsid w:val="00A221C7"/>
    <w:rsid w:val="00A2273C"/>
    <w:rsid w:val="00A22A68"/>
    <w:rsid w:val="00A25D9C"/>
    <w:rsid w:val="00A27634"/>
    <w:rsid w:val="00A302C3"/>
    <w:rsid w:val="00A32652"/>
    <w:rsid w:val="00A329E4"/>
    <w:rsid w:val="00A32E69"/>
    <w:rsid w:val="00A33D87"/>
    <w:rsid w:val="00A35507"/>
    <w:rsid w:val="00A3633D"/>
    <w:rsid w:val="00A367C5"/>
    <w:rsid w:val="00A36D9C"/>
    <w:rsid w:val="00A3702C"/>
    <w:rsid w:val="00A37B07"/>
    <w:rsid w:val="00A40F25"/>
    <w:rsid w:val="00A4143C"/>
    <w:rsid w:val="00A42063"/>
    <w:rsid w:val="00A433AE"/>
    <w:rsid w:val="00A443E3"/>
    <w:rsid w:val="00A44691"/>
    <w:rsid w:val="00A45187"/>
    <w:rsid w:val="00A4775F"/>
    <w:rsid w:val="00A47879"/>
    <w:rsid w:val="00A503A2"/>
    <w:rsid w:val="00A505BB"/>
    <w:rsid w:val="00A50DAE"/>
    <w:rsid w:val="00A54B7F"/>
    <w:rsid w:val="00A55CF8"/>
    <w:rsid w:val="00A560CE"/>
    <w:rsid w:val="00A5622E"/>
    <w:rsid w:val="00A57D8D"/>
    <w:rsid w:val="00A60539"/>
    <w:rsid w:val="00A639CA"/>
    <w:rsid w:val="00A645BA"/>
    <w:rsid w:val="00A6538F"/>
    <w:rsid w:val="00A66463"/>
    <w:rsid w:val="00A6722A"/>
    <w:rsid w:val="00A678BF"/>
    <w:rsid w:val="00A71817"/>
    <w:rsid w:val="00A72243"/>
    <w:rsid w:val="00A7259A"/>
    <w:rsid w:val="00A726C5"/>
    <w:rsid w:val="00A72D5B"/>
    <w:rsid w:val="00A76B4E"/>
    <w:rsid w:val="00A76C70"/>
    <w:rsid w:val="00A77911"/>
    <w:rsid w:val="00A77CD9"/>
    <w:rsid w:val="00A77D56"/>
    <w:rsid w:val="00A809F7"/>
    <w:rsid w:val="00A834C4"/>
    <w:rsid w:val="00A839BF"/>
    <w:rsid w:val="00A83F92"/>
    <w:rsid w:val="00A84723"/>
    <w:rsid w:val="00A8648A"/>
    <w:rsid w:val="00A901CE"/>
    <w:rsid w:val="00A9095B"/>
    <w:rsid w:val="00A90B91"/>
    <w:rsid w:val="00A91AAF"/>
    <w:rsid w:val="00A91C1A"/>
    <w:rsid w:val="00A93687"/>
    <w:rsid w:val="00A936A7"/>
    <w:rsid w:val="00A93F00"/>
    <w:rsid w:val="00A94AC0"/>
    <w:rsid w:val="00A965F0"/>
    <w:rsid w:val="00A96DAA"/>
    <w:rsid w:val="00AA0B7A"/>
    <w:rsid w:val="00AA16C6"/>
    <w:rsid w:val="00AA252D"/>
    <w:rsid w:val="00AA2587"/>
    <w:rsid w:val="00AA46CE"/>
    <w:rsid w:val="00AA496B"/>
    <w:rsid w:val="00AA6F1A"/>
    <w:rsid w:val="00AB04FE"/>
    <w:rsid w:val="00AB155A"/>
    <w:rsid w:val="00AB4521"/>
    <w:rsid w:val="00AB701F"/>
    <w:rsid w:val="00AC222B"/>
    <w:rsid w:val="00AC29C1"/>
    <w:rsid w:val="00AC371E"/>
    <w:rsid w:val="00AC47C7"/>
    <w:rsid w:val="00AC656F"/>
    <w:rsid w:val="00AD0760"/>
    <w:rsid w:val="00AD0E2C"/>
    <w:rsid w:val="00AD3C0D"/>
    <w:rsid w:val="00AD4615"/>
    <w:rsid w:val="00AD4624"/>
    <w:rsid w:val="00AD57E4"/>
    <w:rsid w:val="00AD59D8"/>
    <w:rsid w:val="00AE0375"/>
    <w:rsid w:val="00AE25CC"/>
    <w:rsid w:val="00AF0A4E"/>
    <w:rsid w:val="00AF1BEE"/>
    <w:rsid w:val="00AF40A0"/>
    <w:rsid w:val="00AF7C52"/>
    <w:rsid w:val="00B0028D"/>
    <w:rsid w:val="00B00631"/>
    <w:rsid w:val="00B020ED"/>
    <w:rsid w:val="00B021E7"/>
    <w:rsid w:val="00B0274D"/>
    <w:rsid w:val="00B02C0B"/>
    <w:rsid w:val="00B04F5F"/>
    <w:rsid w:val="00B05294"/>
    <w:rsid w:val="00B05D37"/>
    <w:rsid w:val="00B13DBD"/>
    <w:rsid w:val="00B1459C"/>
    <w:rsid w:val="00B146D4"/>
    <w:rsid w:val="00B151C7"/>
    <w:rsid w:val="00B15EF0"/>
    <w:rsid w:val="00B1667F"/>
    <w:rsid w:val="00B16F27"/>
    <w:rsid w:val="00B17375"/>
    <w:rsid w:val="00B17D92"/>
    <w:rsid w:val="00B20976"/>
    <w:rsid w:val="00B21C75"/>
    <w:rsid w:val="00B23935"/>
    <w:rsid w:val="00B2546D"/>
    <w:rsid w:val="00B260EA"/>
    <w:rsid w:val="00B26B15"/>
    <w:rsid w:val="00B26F20"/>
    <w:rsid w:val="00B3007D"/>
    <w:rsid w:val="00B308B3"/>
    <w:rsid w:val="00B30D13"/>
    <w:rsid w:val="00B317F5"/>
    <w:rsid w:val="00B365FD"/>
    <w:rsid w:val="00B376E3"/>
    <w:rsid w:val="00B40B79"/>
    <w:rsid w:val="00B40F16"/>
    <w:rsid w:val="00B43742"/>
    <w:rsid w:val="00B44805"/>
    <w:rsid w:val="00B44D66"/>
    <w:rsid w:val="00B4561A"/>
    <w:rsid w:val="00B47319"/>
    <w:rsid w:val="00B51277"/>
    <w:rsid w:val="00B53613"/>
    <w:rsid w:val="00B53CDC"/>
    <w:rsid w:val="00B53FCC"/>
    <w:rsid w:val="00B54426"/>
    <w:rsid w:val="00B55646"/>
    <w:rsid w:val="00B56D54"/>
    <w:rsid w:val="00B574C2"/>
    <w:rsid w:val="00B61DA8"/>
    <w:rsid w:val="00B659BA"/>
    <w:rsid w:val="00B65F53"/>
    <w:rsid w:val="00B66894"/>
    <w:rsid w:val="00B67301"/>
    <w:rsid w:val="00B70395"/>
    <w:rsid w:val="00B716F9"/>
    <w:rsid w:val="00B7346E"/>
    <w:rsid w:val="00B734B5"/>
    <w:rsid w:val="00B742F6"/>
    <w:rsid w:val="00B74D3A"/>
    <w:rsid w:val="00B74E31"/>
    <w:rsid w:val="00B74FF8"/>
    <w:rsid w:val="00B75E3C"/>
    <w:rsid w:val="00B75F04"/>
    <w:rsid w:val="00B76C4C"/>
    <w:rsid w:val="00B77030"/>
    <w:rsid w:val="00B77592"/>
    <w:rsid w:val="00B81C49"/>
    <w:rsid w:val="00B825C1"/>
    <w:rsid w:val="00B8262D"/>
    <w:rsid w:val="00B83571"/>
    <w:rsid w:val="00B83D18"/>
    <w:rsid w:val="00B8413B"/>
    <w:rsid w:val="00B8494C"/>
    <w:rsid w:val="00B84FE2"/>
    <w:rsid w:val="00B8643A"/>
    <w:rsid w:val="00B86524"/>
    <w:rsid w:val="00B86E68"/>
    <w:rsid w:val="00B879F0"/>
    <w:rsid w:val="00B903C8"/>
    <w:rsid w:val="00B90BC9"/>
    <w:rsid w:val="00B914AE"/>
    <w:rsid w:val="00B91F02"/>
    <w:rsid w:val="00B92903"/>
    <w:rsid w:val="00B92A52"/>
    <w:rsid w:val="00B939E9"/>
    <w:rsid w:val="00B94CF3"/>
    <w:rsid w:val="00B94E0E"/>
    <w:rsid w:val="00B963FA"/>
    <w:rsid w:val="00B9665F"/>
    <w:rsid w:val="00B96B6A"/>
    <w:rsid w:val="00BA0A8F"/>
    <w:rsid w:val="00BA0C85"/>
    <w:rsid w:val="00BA4C7C"/>
    <w:rsid w:val="00BA68A4"/>
    <w:rsid w:val="00BB1542"/>
    <w:rsid w:val="00BB1D9E"/>
    <w:rsid w:val="00BB347E"/>
    <w:rsid w:val="00BB5060"/>
    <w:rsid w:val="00BB562A"/>
    <w:rsid w:val="00BB5D92"/>
    <w:rsid w:val="00BC03B5"/>
    <w:rsid w:val="00BC0B28"/>
    <w:rsid w:val="00BC1F48"/>
    <w:rsid w:val="00BC2AE4"/>
    <w:rsid w:val="00BC7A53"/>
    <w:rsid w:val="00BD2210"/>
    <w:rsid w:val="00BD3332"/>
    <w:rsid w:val="00BD3A12"/>
    <w:rsid w:val="00BD3DAA"/>
    <w:rsid w:val="00BD4383"/>
    <w:rsid w:val="00BD44ED"/>
    <w:rsid w:val="00BD5090"/>
    <w:rsid w:val="00BD5B0C"/>
    <w:rsid w:val="00BD5B40"/>
    <w:rsid w:val="00BD6F46"/>
    <w:rsid w:val="00BE0BE4"/>
    <w:rsid w:val="00BE0C65"/>
    <w:rsid w:val="00BE208D"/>
    <w:rsid w:val="00BE302F"/>
    <w:rsid w:val="00BE330B"/>
    <w:rsid w:val="00BE352E"/>
    <w:rsid w:val="00BE39FC"/>
    <w:rsid w:val="00BE3DCC"/>
    <w:rsid w:val="00BE4965"/>
    <w:rsid w:val="00BE6E25"/>
    <w:rsid w:val="00BF2E0B"/>
    <w:rsid w:val="00BF2F94"/>
    <w:rsid w:val="00C00AAE"/>
    <w:rsid w:val="00C012E3"/>
    <w:rsid w:val="00C01D95"/>
    <w:rsid w:val="00C02A35"/>
    <w:rsid w:val="00C06F5B"/>
    <w:rsid w:val="00C06FA8"/>
    <w:rsid w:val="00C071E9"/>
    <w:rsid w:val="00C11223"/>
    <w:rsid w:val="00C117BB"/>
    <w:rsid w:val="00C137F2"/>
    <w:rsid w:val="00C15A85"/>
    <w:rsid w:val="00C165B8"/>
    <w:rsid w:val="00C16D88"/>
    <w:rsid w:val="00C175AD"/>
    <w:rsid w:val="00C23B1B"/>
    <w:rsid w:val="00C26281"/>
    <w:rsid w:val="00C3015F"/>
    <w:rsid w:val="00C33009"/>
    <w:rsid w:val="00C332D7"/>
    <w:rsid w:val="00C42C4A"/>
    <w:rsid w:val="00C45267"/>
    <w:rsid w:val="00C466A9"/>
    <w:rsid w:val="00C474F2"/>
    <w:rsid w:val="00C4788A"/>
    <w:rsid w:val="00C47DC2"/>
    <w:rsid w:val="00C501A6"/>
    <w:rsid w:val="00C52648"/>
    <w:rsid w:val="00C5305D"/>
    <w:rsid w:val="00C6046A"/>
    <w:rsid w:val="00C62EF6"/>
    <w:rsid w:val="00C63085"/>
    <w:rsid w:val="00C64166"/>
    <w:rsid w:val="00C6434E"/>
    <w:rsid w:val="00C64485"/>
    <w:rsid w:val="00C6578D"/>
    <w:rsid w:val="00C67276"/>
    <w:rsid w:val="00C67E69"/>
    <w:rsid w:val="00C67FC1"/>
    <w:rsid w:val="00C7099E"/>
    <w:rsid w:val="00C76FB9"/>
    <w:rsid w:val="00C77CD5"/>
    <w:rsid w:val="00C8013B"/>
    <w:rsid w:val="00C820ED"/>
    <w:rsid w:val="00C84F72"/>
    <w:rsid w:val="00C85446"/>
    <w:rsid w:val="00C85768"/>
    <w:rsid w:val="00C90073"/>
    <w:rsid w:val="00C904C8"/>
    <w:rsid w:val="00C92CB3"/>
    <w:rsid w:val="00C9313A"/>
    <w:rsid w:val="00C9647E"/>
    <w:rsid w:val="00C96A70"/>
    <w:rsid w:val="00CA3A96"/>
    <w:rsid w:val="00CA4BA2"/>
    <w:rsid w:val="00CA588C"/>
    <w:rsid w:val="00CA7E91"/>
    <w:rsid w:val="00CB09BA"/>
    <w:rsid w:val="00CB23F4"/>
    <w:rsid w:val="00CB2512"/>
    <w:rsid w:val="00CB6164"/>
    <w:rsid w:val="00CB6A94"/>
    <w:rsid w:val="00CB75F5"/>
    <w:rsid w:val="00CC1769"/>
    <w:rsid w:val="00CC2746"/>
    <w:rsid w:val="00CC2F0C"/>
    <w:rsid w:val="00CC33E5"/>
    <w:rsid w:val="00CC44EC"/>
    <w:rsid w:val="00CC5577"/>
    <w:rsid w:val="00CD17A5"/>
    <w:rsid w:val="00CD209F"/>
    <w:rsid w:val="00CD26E0"/>
    <w:rsid w:val="00CD43B2"/>
    <w:rsid w:val="00CD445E"/>
    <w:rsid w:val="00CD48EC"/>
    <w:rsid w:val="00CD5362"/>
    <w:rsid w:val="00CD53C3"/>
    <w:rsid w:val="00CD6DF5"/>
    <w:rsid w:val="00CE00FD"/>
    <w:rsid w:val="00CE0436"/>
    <w:rsid w:val="00CE043B"/>
    <w:rsid w:val="00CE0762"/>
    <w:rsid w:val="00CE0BC0"/>
    <w:rsid w:val="00CE1FA8"/>
    <w:rsid w:val="00CE444C"/>
    <w:rsid w:val="00CE5FF8"/>
    <w:rsid w:val="00CE61DD"/>
    <w:rsid w:val="00CF002E"/>
    <w:rsid w:val="00CF12A0"/>
    <w:rsid w:val="00CF2FF2"/>
    <w:rsid w:val="00CF363B"/>
    <w:rsid w:val="00CF54F6"/>
    <w:rsid w:val="00D024EE"/>
    <w:rsid w:val="00D0343B"/>
    <w:rsid w:val="00D07AE3"/>
    <w:rsid w:val="00D07EAE"/>
    <w:rsid w:val="00D1141F"/>
    <w:rsid w:val="00D11BC0"/>
    <w:rsid w:val="00D149CD"/>
    <w:rsid w:val="00D167F5"/>
    <w:rsid w:val="00D168F5"/>
    <w:rsid w:val="00D16B09"/>
    <w:rsid w:val="00D215D7"/>
    <w:rsid w:val="00D23A54"/>
    <w:rsid w:val="00D24BAA"/>
    <w:rsid w:val="00D251D6"/>
    <w:rsid w:val="00D26201"/>
    <w:rsid w:val="00D27B44"/>
    <w:rsid w:val="00D30CCC"/>
    <w:rsid w:val="00D32988"/>
    <w:rsid w:val="00D33CB6"/>
    <w:rsid w:val="00D34849"/>
    <w:rsid w:val="00D349B2"/>
    <w:rsid w:val="00D35AF8"/>
    <w:rsid w:val="00D37969"/>
    <w:rsid w:val="00D40DC3"/>
    <w:rsid w:val="00D4114F"/>
    <w:rsid w:val="00D414B0"/>
    <w:rsid w:val="00D51309"/>
    <w:rsid w:val="00D515F0"/>
    <w:rsid w:val="00D529DD"/>
    <w:rsid w:val="00D53A74"/>
    <w:rsid w:val="00D54748"/>
    <w:rsid w:val="00D54EE3"/>
    <w:rsid w:val="00D572CD"/>
    <w:rsid w:val="00D6352C"/>
    <w:rsid w:val="00D646B0"/>
    <w:rsid w:val="00D666A6"/>
    <w:rsid w:val="00D67162"/>
    <w:rsid w:val="00D73196"/>
    <w:rsid w:val="00D7335E"/>
    <w:rsid w:val="00D757D7"/>
    <w:rsid w:val="00D763AF"/>
    <w:rsid w:val="00D76CE5"/>
    <w:rsid w:val="00D770D8"/>
    <w:rsid w:val="00D80513"/>
    <w:rsid w:val="00D8193E"/>
    <w:rsid w:val="00D81C39"/>
    <w:rsid w:val="00D85F6B"/>
    <w:rsid w:val="00D85FD8"/>
    <w:rsid w:val="00D9002C"/>
    <w:rsid w:val="00D93AF8"/>
    <w:rsid w:val="00D95047"/>
    <w:rsid w:val="00D970BE"/>
    <w:rsid w:val="00D979E8"/>
    <w:rsid w:val="00DA0C20"/>
    <w:rsid w:val="00DA0E28"/>
    <w:rsid w:val="00DA1242"/>
    <w:rsid w:val="00DA1E6E"/>
    <w:rsid w:val="00DA24AB"/>
    <w:rsid w:val="00DA4F3E"/>
    <w:rsid w:val="00DA64F5"/>
    <w:rsid w:val="00DB023A"/>
    <w:rsid w:val="00DB09A6"/>
    <w:rsid w:val="00DB165E"/>
    <w:rsid w:val="00DB18C4"/>
    <w:rsid w:val="00DB1BD0"/>
    <w:rsid w:val="00DB3C4E"/>
    <w:rsid w:val="00DB4864"/>
    <w:rsid w:val="00DB4BF4"/>
    <w:rsid w:val="00DB6BD2"/>
    <w:rsid w:val="00DB7399"/>
    <w:rsid w:val="00DC0446"/>
    <w:rsid w:val="00DC0F31"/>
    <w:rsid w:val="00DC1227"/>
    <w:rsid w:val="00DC124C"/>
    <w:rsid w:val="00DC2E5F"/>
    <w:rsid w:val="00DC33F1"/>
    <w:rsid w:val="00DC3885"/>
    <w:rsid w:val="00DC3CAE"/>
    <w:rsid w:val="00DC57E5"/>
    <w:rsid w:val="00DC6DA7"/>
    <w:rsid w:val="00DC6F6C"/>
    <w:rsid w:val="00DC7186"/>
    <w:rsid w:val="00DC73CB"/>
    <w:rsid w:val="00DD0CA6"/>
    <w:rsid w:val="00DD1024"/>
    <w:rsid w:val="00DD1516"/>
    <w:rsid w:val="00DD19A5"/>
    <w:rsid w:val="00DD282B"/>
    <w:rsid w:val="00DD302C"/>
    <w:rsid w:val="00DD398C"/>
    <w:rsid w:val="00DD497D"/>
    <w:rsid w:val="00DD53BD"/>
    <w:rsid w:val="00DD63CC"/>
    <w:rsid w:val="00DE1930"/>
    <w:rsid w:val="00DF0DD8"/>
    <w:rsid w:val="00DF133A"/>
    <w:rsid w:val="00DF3CC0"/>
    <w:rsid w:val="00DF4060"/>
    <w:rsid w:val="00DF4B00"/>
    <w:rsid w:val="00DF4B88"/>
    <w:rsid w:val="00DF5541"/>
    <w:rsid w:val="00DF5547"/>
    <w:rsid w:val="00DF631B"/>
    <w:rsid w:val="00DF64E8"/>
    <w:rsid w:val="00DF687A"/>
    <w:rsid w:val="00DF7D73"/>
    <w:rsid w:val="00E0046B"/>
    <w:rsid w:val="00E027C7"/>
    <w:rsid w:val="00E07187"/>
    <w:rsid w:val="00E11721"/>
    <w:rsid w:val="00E1304E"/>
    <w:rsid w:val="00E13CF5"/>
    <w:rsid w:val="00E14C19"/>
    <w:rsid w:val="00E14DD8"/>
    <w:rsid w:val="00E15693"/>
    <w:rsid w:val="00E1579F"/>
    <w:rsid w:val="00E21077"/>
    <w:rsid w:val="00E21F0A"/>
    <w:rsid w:val="00E2241A"/>
    <w:rsid w:val="00E25713"/>
    <w:rsid w:val="00E269A5"/>
    <w:rsid w:val="00E30268"/>
    <w:rsid w:val="00E30C68"/>
    <w:rsid w:val="00E326A7"/>
    <w:rsid w:val="00E33770"/>
    <w:rsid w:val="00E33FD2"/>
    <w:rsid w:val="00E34806"/>
    <w:rsid w:val="00E34F4B"/>
    <w:rsid w:val="00E35E56"/>
    <w:rsid w:val="00E363FE"/>
    <w:rsid w:val="00E37D80"/>
    <w:rsid w:val="00E40190"/>
    <w:rsid w:val="00E42BD5"/>
    <w:rsid w:val="00E465D2"/>
    <w:rsid w:val="00E5150A"/>
    <w:rsid w:val="00E52B94"/>
    <w:rsid w:val="00E52FAA"/>
    <w:rsid w:val="00E55EC7"/>
    <w:rsid w:val="00E606A8"/>
    <w:rsid w:val="00E61AE0"/>
    <w:rsid w:val="00E62FA3"/>
    <w:rsid w:val="00E66B4D"/>
    <w:rsid w:val="00E709E3"/>
    <w:rsid w:val="00E73B24"/>
    <w:rsid w:val="00E74613"/>
    <w:rsid w:val="00E753A3"/>
    <w:rsid w:val="00E76766"/>
    <w:rsid w:val="00E76C8F"/>
    <w:rsid w:val="00E773CE"/>
    <w:rsid w:val="00E80201"/>
    <w:rsid w:val="00E80534"/>
    <w:rsid w:val="00E81A86"/>
    <w:rsid w:val="00E81B07"/>
    <w:rsid w:val="00E81C09"/>
    <w:rsid w:val="00E81C4E"/>
    <w:rsid w:val="00E83208"/>
    <w:rsid w:val="00E86788"/>
    <w:rsid w:val="00E87D45"/>
    <w:rsid w:val="00E903B9"/>
    <w:rsid w:val="00E90BBA"/>
    <w:rsid w:val="00E925C2"/>
    <w:rsid w:val="00E93595"/>
    <w:rsid w:val="00E9474B"/>
    <w:rsid w:val="00E976FC"/>
    <w:rsid w:val="00EA0C89"/>
    <w:rsid w:val="00EA17BB"/>
    <w:rsid w:val="00EA2EF0"/>
    <w:rsid w:val="00EA31AE"/>
    <w:rsid w:val="00EA3A09"/>
    <w:rsid w:val="00EA6B38"/>
    <w:rsid w:val="00EB0877"/>
    <w:rsid w:val="00EB128E"/>
    <w:rsid w:val="00EB6A7B"/>
    <w:rsid w:val="00EC03E0"/>
    <w:rsid w:val="00EC1926"/>
    <w:rsid w:val="00EC2157"/>
    <w:rsid w:val="00EC2C39"/>
    <w:rsid w:val="00EC3527"/>
    <w:rsid w:val="00EC40C7"/>
    <w:rsid w:val="00EC4198"/>
    <w:rsid w:val="00EC5B6F"/>
    <w:rsid w:val="00ED1000"/>
    <w:rsid w:val="00ED1592"/>
    <w:rsid w:val="00ED216A"/>
    <w:rsid w:val="00ED4414"/>
    <w:rsid w:val="00ED44A1"/>
    <w:rsid w:val="00ED55F2"/>
    <w:rsid w:val="00EE04BB"/>
    <w:rsid w:val="00EE04FB"/>
    <w:rsid w:val="00EE076E"/>
    <w:rsid w:val="00EE1C8B"/>
    <w:rsid w:val="00EE238D"/>
    <w:rsid w:val="00EE49B5"/>
    <w:rsid w:val="00EE4F61"/>
    <w:rsid w:val="00EE6B45"/>
    <w:rsid w:val="00EE70C7"/>
    <w:rsid w:val="00EE7D21"/>
    <w:rsid w:val="00EF21F1"/>
    <w:rsid w:val="00EF432A"/>
    <w:rsid w:val="00EF44E9"/>
    <w:rsid w:val="00EF5EDD"/>
    <w:rsid w:val="00EF68B8"/>
    <w:rsid w:val="00F010DB"/>
    <w:rsid w:val="00F01650"/>
    <w:rsid w:val="00F023EA"/>
    <w:rsid w:val="00F024B8"/>
    <w:rsid w:val="00F050FA"/>
    <w:rsid w:val="00F05E05"/>
    <w:rsid w:val="00F10E7B"/>
    <w:rsid w:val="00F11BCB"/>
    <w:rsid w:val="00F14653"/>
    <w:rsid w:val="00F2106E"/>
    <w:rsid w:val="00F210EC"/>
    <w:rsid w:val="00F21F9F"/>
    <w:rsid w:val="00F24033"/>
    <w:rsid w:val="00F251CE"/>
    <w:rsid w:val="00F253AB"/>
    <w:rsid w:val="00F271CB"/>
    <w:rsid w:val="00F27A8F"/>
    <w:rsid w:val="00F27C07"/>
    <w:rsid w:val="00F31C19"/>
    <w:rsid w:val="00F336DF"/>
    <w:rsid w:val="00F34B7B"/>
    <w:rsid w:val="00F366D0"/>
    <w:rsid w:val="00F37149"/>
    <w:rsid w:val="00F42C8C"/>
    <w:rsid w:val="00F44EB1"/>
    <w:rsid w:val="00F4529E"/>
    <w:rsid w:val="00F475BE"/>
    <w:rsid w:val="00F53D6E"/>
    <w:rsid w:val="00F552DB"/>
    <w:rsid w:val="00F56894"/>
    <w:rsid w:val="00F601B2"/>
    <w:rsid w:val="00F64608"/>
    <w:rsid w:val="00F65187"/>
    <w:rsid w:val="00F660CE"/>
    <w:rsid w:val="00F67150"/>
    <w:rsid w:val="00F70751"/>
    <w:rsid w:val="00F70915"/>
    <w:rsid w:val="00F71336"/>
    <w:rsid w:val="00F72599"/>
    <w:rsid w:val="00F72BC7"/>
    <w:rsid w:val="00F72FD9"/>
    <w:rsid w:val="00F73EEA"/>
    <w:rsid w:val="00F74C1B"/>
    <w:rsid w:val="00F754F5"/>
    <w:rsid w:val="00F8068B"/>
    <w:rsid w:val="00F80C84"/>
    <w:rsid w:val="00F83B49"/>
    <w:rsid w:val="00F85177"/>
    <w:rsid w:val="00F90794"/>
    <w:rsid w:val="00F90A7E"/>
    <w:rsid w:val="00F9174F"/>
    <w:rsid w:val="00F92335"/>
    <w:rsid w:val="00F936D1"/>
    <w:rsid w:val="00F950F4"/>
    <w:rsid w:val="00F95946"/>
    <w:rsid w:val="00FA0569"/>
    <w:rsid w:val="00FA2C0E"/>
    <w:rsid w:val="00FA2CAA"/>
    <w:rsid w:val="00FA3CE6"/>
    <w:rsid w:val="00FA55D1"/>
    <w:rsid w:val="00FA7485"/>
    <w:rsid w:val="00FA7EC6"/>
    <w:rsid w:val="00FB06B1"/>
    <w:rsid w:val="00FB2462"/>
    <w:rsid w:val="00FB2C52"/>
    <w:rsid w:val="00FB37EF"/>
    <w:rsid w:val="00FB5727"/>
    <w:rsid w:val="00FB6D22"/>
    <w:rsid w:val="00FB7DE4"/>
    <w:rsid w:val="00FC161E"/>
    <w:rsid w:val="00FC4BF4"/>
    <w:rsid w:val="00FC6900"/>
    <w:rsid w:val="00FC699B"/>
    <w:rsid w:val="00FD065B"/>
    <w:rsid w:val="00FD55CA"/>
    <w:rsid w:val="00FD56BD"/>
    <w:rsid w:val="00FD6F90"/>
    <w:rsid w:val="00FD7194"/>
    <w:rsid w:val="00FE0963"/>
    <w:rsid w:val="00FE167B"/>
    <w:rsid w:val="00FE269B"/>
    <w:rsid w:val="00FE2AAB"/>
    <w:rsid w:val="00FE3DE8"/>
    <w:rsid w:val="00FE511A"/>
    <w:rsid w:val="00FE548F"/>
    <w:rsid w:val="00FE6384"/>
    <w:rsid w:val="00FF08C1"/>
    <w:rsid w:val="00FF1964"/>
    <w:rsid w:val="00FF1D9C"/>
    <w:rsid w:val="00FF2E2A"/>
    <w:rsid w:val="00FF438F"/>
    <w:rsid w:val="00FF5FA9"/>
    <w:rsid w:val="0107A5E1"/>
    <w:rsid w:val="013C6E50"/>
    <w:rsid w:val="01430086"/>
    <w:rsid w:val="015E09A0"/>
    <w:rsid w:val="01737AE1"/>
    <w:rsid w:val="01856840"/>
    <w:rsid w:val="01A18DBC"/>
    <w:rsid w:val="01B62C07"/>
    <w:rsid w:val="01BBCB9C"/>
    <w:rsid w:val="01E3F0E8"/>
    <w:rsid w:val="01F26F2B"/>
    <w:rsid w:val="0220CB7C"/>
    <w:rsid w:val="022533B1"/>
    <w:rsid w:val="0232FC22"/>
    <w:rsid w:val="02406675"/>
    <w:rsid w:val="0286506F"/>
    <w:rsid w:val="02A0119B"/>
    <w:rsid w:val="02A934B9"/>
    <w:rsid w:val="02AC4CD7"/>
    <w:rsid w:val="02DB0A9A"/>
    <w:rsid w:val="03019E15"/>
    <w:rsid w:val="031B0987"/>
    <w:rsid w:val="03208144"/>
    <w:rsid w:val="035F7882"/>
    <w:rsid w:val="03688384"/>
    <w:rsid w:val="038E226A"/>
    <w:rsid w:val="039AAD84"/>
    <w:rsid w:val="03D1CD94"/>
    <w:rsid w:val="03D8C65A"/>
    <w:rsid w:val="03DA9B75"/>
    <w:rsid w:val="03EB2EAA"/>
    <w:rsid w:val="040D1D70"/>
    <w:rsid w:val="0452F738"/>
    <w:rsid w:val="045964C0"/>
    <w:rsid w:val="04640A8E"/>
    <w:rsid w:val="0470A4A8"/>
    <w:rsid w:val="047810D6"/>
    <w:rsid w:val="047B4665"/>
    <w:rsid w:val="048F5DC1"/>
    <w:rsid w:val="04E13675"/>
    <w:rsid w:val="0501EA7E"/>
    <w:rsid w:val="0529F2CB"/>
    <w:rsid w:val="0564A914"/>
    <w:rsid w:val="056937A3"/>
    <w:rsid w:val="058F3955"/>
    <w:rsid w:val="059C12F5"/>
    <w:rsid w:val="05A4B26C"/>
    <w:rsid w:val="05B0055D"/>
    <w:rsid w:val="05B9869C"/>
    <w:rsid w:val="05C0B82E"/>
    <w:rsid w:val="05E998E5"/>
    <w:rsid w:val="063D0DF4"/>
    <w:rsid w:val="06831E87"/>
    <w:rsid w:val="068948C5"/>
    <w:rsid w:val="068C2F21"/>
    <w:rsid w:val="06C04565"/>
    <w:rsid w:val="07050804"/>
    <w:rsid w:val="07293953"/>
    <w:rsid w:val="0776DD8D"/>
    <w:rsid w:val="07A185F1"/>
    <w:rsid w:val="07D65EFF"/>
    <w:rsid w:val="07EF0041"/>
    <w:rsid w:val="07EF5203"/>
    <w:rsid w:val="07FF2C82"/>
    <w:rsid w:val="08038AE7"/>
    <w:rsid w:val="0809C587"/>
    <w:rsid w:val="0861938D"/>
    <w:rsid w:val="088896E9"/>
    <w:rsid w:val="089C347E"/>
    <w:rsid w:val="08EBEF9B"/>
    <w:rsid w:val="08F6AED4"/>
    <w:rsid w:val="0900DDB7"/>
    <w:rsid w:val="0942248A"/>
    <w:rsid w:val="094A321C"/>
    <w:rsid w:val="0985AD30"/>
    <w:rsid w:val="0990865B"/>
    <w:rsid w:val="0991523B"/>
    <w:rsid w:val="09DAA127"/>
    <w:rsid w:val="09E4BC8F"/>
    <w:rsid w:val="09F7552A"/>
    <w:rsid w:val="0A02269B"/>
    <w:rsid w:val="0A1D4E30"/>
    <w:rsid w:val="0A2C477C"/>
    <w:rsid w:val="0A72596C"/>
    <w:rsid w:val="0AB2A4A7"/>
    <w:rsid w:val="0ACE7262"/>
    <w:rsid w:val="0AE12B0F"/>
    <w:rsid w:val="0AF69487"/>
    <w:rsid w:val="0B02E48C"/>
    <w:rsid w:val="0B195F28"/>
    <w:rsid w:val="0B30FDDD"/>
    <w:rsid w:val="0B3F3DE7"/>
    <w:rsid w:val="0B54FA3E"/>
    <w:rsid w:val="0B553480"/>
    <w:rsid w:val="0B6626CD"/>
    <w:rsid w:val="0B944FBC"/>
    <w:rsid w:val="0BA8D3C2"/>
    <w:rsid w:val="0BE2D4F0"/>
    <w:rsid w:val="0C2E92D6"/>
    <w:rsid w:val="0C6401BB"/>
    <w:rsid w:val="0CAD90B9"/>
    <w:rsid w:val="0CAE4507"/>
    <w:rsid w:val="0CC6C189"/>
    <w:rsid w:val="0CD57F2A"/>
    <w:rsid w:val="0CE69F82"/>
    <w:rsid w:val="0D1BDC53"/>
    <w:rsid w:val="0D27EE86"/>
    <w:rsid w:val="0D2D772F"/>
    <w:rsid w:val="0D338447"/>
    <w:rsid w:val="0D47A424"/>
    <w:rsid w:val="0D53A2AE"/>
    <w:rsid w:val="0D625D37"/>
    <w:rsid w:val="0D66287C"/>
    <w:rsid w:val="0D78F58D"/>
    <w:rsid w:val="0D820F65"/>
    <w:rsid w:val="0D9A51B8"/>
    <w:rsid w:val="0DB50B6A"/>
    <w:rsid w:val="0DC8941F"/>
    <w:rsid w:val="0DECA1A1"/>
    <w:rsid w:val="0E26D10B"/>
    <w:rsid w:val="0E5BD844"/>
    <w:rsid w:val="0E7BE716"/>
    <w:rsid w:val="0EA13D3C"/>
    <w:rsid w:val="0EDC169C"/>
    <w:rsid w:val="0EF9E06C"/>
    <w:rsid w:val="0EFF859E"/>
    <w:rsid w:val="0F02B8FE"/>
    <w:rsid w:val="0F38A732"/>
    <w:rsid w:val="0F5C05FD"/>
    <w:rsid w:val="0F64C2B0"/>
    <w:rsid w:val="0F6A868A"/>
    <w:rsid w:val="0F800A08"/>
    <w:rsid w:val="0F98EDDC"/>
    <w:rsid w:val="0F9B25FB"/>
    <w:rsid w:val="0FB25FE6"/>
    <w:rsid w:val="0FBF0CA0"/>
    <w:rsid w:val="0FDB1C50"/>
    <w:rsid w:val="0FFDD82F"/>
    <w:rsid w:val="1008BEE2"/>
    <w:rsid w:val="1017A9CF"/>
    <w:rsid w:val="1058E6F9"/>
    <w:rsid w:val="105EC9B7"/>
    <w:rsid w:val="10630759"/>
    <w:rsid w:val="106956D1"/>
    <w:rsid w:val="10771E49"/>
    <w:rsid w:val="1093E355"/>
    <w:rsid w:val="10B32CF1"/>
    <w:rsid w:val="10CA2AB9"/>
    <w:rsid w:val="10EBABAE"/>
    <w:rsid w:val="10F212CF"/>
    <w:rsid w:val="10F27B90"/>
    <w:rsid w:val="1110258C"/>
    <w:rsid w:val="1113C7AA"/>
    <w:rsid w:val="111E3754"/>
    <w:rsid w:val="1141C54D"/>
    <w:rsid w:val="118580B2"/>
    <w:rsid w:val="1195173B"/>
    <w:rsid w:val="11A69A64"/>
    <w:rsid w:val="11F8BB8F"/>
    <w:rsid w:val="122267E7"/>
    <w:rsid w:val="1250B771"/>
    <w:rsid w:val="127B240F"/>
    <w:rsid w:val="12898851"/>
    <w:rsid w:val="1290A949"/>
    <w:rsid w:val="12BC9319"/>
    <w:rsid w:val="12C320E3"/>
    <w:rsid w:val="12E5C94E"/>
    <w:rsid w:val="12EEB2E3"/>
    <w:rsid w:val="1319CDBB"/>
    <w:rsid w:val="137A0E38"/>
    <w:rsid w:val="13A2A782"/>
    <w:rsid w:val="13B35357"/>
    <w:rsid w:val="13F3E001"/>
    <w:rsid w:val="142A638D"/>
    <w:rsid w:val="14412046"/>
    <w:rsid w:val="144F5C95"/>
    <w:rsid w:val="145B084C"/>
    <w:rsid w:val="14D4C4BB"/>
    <w:rsid w:val="14F01767"/>
    <w:rsid w:val="14F3E0B6"/>
    <w:rsid w:val="153469C9"/>
    <w:rsid w:val="1539A2FA"/>
    <w:rsid w:val="1589873B"/>
    <w:rsid w:val="1590C525"/>
    <w:rsid w:val="15A1E719"/>
    <w:rsid w:val="15BA0BFF"/>
    <w:rsid w:val="15CB1108"/>
    <w:rsid w:val="15DD5B2C"/>
    <w:rsid w:val="1604C7FF"/>
    <w:rsid w:val="163B4AA2"/>
    <w:rsid w:val="163E5EB5"/>
    <w:rsid w:val="163FF179"/>
    <w:rsid w:val="164D96D0"/>
    <w:rsid w:val="165DF4E9"/>
    <w:rsid w:val="16638476"/>
    <w:rsid w:val="1693C512"/>
    <w:rsid w:val="1699F92E"/>
    <w:rsid w:val="16A0B4D9"/>
    <w:rsid w:val="16CB8E7B"/>
    <w:rsid w:val="16D185D3"/>
    <w:rsid w:val="16DBCE6A"/>
    <w:rsid w:val="16E91A41"/>
    <w:rsid w:val="16FD81C8"/>
    <w:rsid w:val="1719F7DE"/>
    <w:rsid w:val="1738940B"/>
    <w:rsid w:val="17A422A0"/>
    <w:rsid w:val="17BB1071"/>
    <w:rsid w:val="17BC560F"/>
    <w:rsid w:val="17D70C32"/>
    <w:rsid w:val="17E135C6"/>
    <w:rsid w:val="18175000"/>
    <w:rsid w:val="1864FBEC"/>
    <w:rsid w:val="18735645"/>
    <w:rsid w:val="18E31B04"/>
    <w:rsid w:val="18F490E4"/>
    <w:rsid w:val="19056FC7"/>
    <w:rsid w:val="191A2234"/>
    <w:rsid w:val="1928713C"/>
    <w:rsid w:val="1941EDD5"/>
    <w:rsid w:val="1949B1E5"/>
    <w:rsid w:val="1966913F"/>
    <w:rsid w:val="19A71DA8"/>
    <w:rsid w:val="19FEA96D"/>
    <w:rsid w:val="1A03EFD6"/>
    <w:rsid w:val="1A189046"/>
    <w:rsid w:val="1A3D0268"/>
    <w:rsid w:val="1A54E336"/>
    <w:rsid w:val="1A7A88A6"/>
    <w:rsid w:val="1A87F455"/>
    <w:rsid w:val="1A88508F"/>
    <w:rsid w:val="1A95EA80"/>
    <w:rsid w:val="1AAAE40A"/>
    <w:rsid w:val="1AB21A57"/>
    <w:rsid w:val="1AC435FC"/>
    <w:rsid w:val="1ACB07BD"/>
    <w:rsid w:val="1B0438B9"/>
    <w:rsid w:val="1B089939"/>
    <w:rsid w:val="1B24F348"/>
    <w:rsid w:val="1B2AB818"/>
    <w:rsid w:val="1B3CB72B"/>
    <w:rsid w:val="1B4248D2"/>
    <w:rsid w:val="1B81AE87"/>
    <w:rsid w:val="1BB4A18E"/>
    <w:rsid w:val="1BDB9508"/>
    <w:rsid w:val="1BDC305D"/>
    <w:rsid w:val="1BF2E59C"/>
    <w:rsid w:val="1C1A5898"/>
    <w:rsid w:val="1C267574"/>
    <w:rsid w:val="1C75E08A"/>
    <w:rsid w:val="1C825E29"/>
    <w:rsid w:val="1C8750F7"/>
    <w:rsid w:val="1CBAE252"/>
    <w:rsid w:val="1CC93787"/>
    <w:rsid w:val="1CDAA23A"/>
    <w:rsid w:val="1CE02A0E"/>
    <w:rsid w:val="1CF6D9E5"/>
    <w:rsid w:val="1D1663BD"/>
    <w:rsid w:val="1D27A3F3"/>
    <w:rsid w:val="1D8DDFC1"/>
    <w:rsid w:val="1DB983AB"/>
    <w:rsid w:val="1DBC1638"/>
    <w:rsid w:val="1DE8E704"/>
    <w:rsid w:val="1E275B5D"/>
    <w:rsid w:val="1E5F9215"/>
    <w:rsid w:val="1E8A674A"/>
    <w:rsid w:val="1E9B258E"/>
    <w:rsid w:val="1E9EC0D8"/>
    <w:rsid w:val="1EE26268"/>
    <w:rsid w:val="1EE2A452"/>
    <w:rsid w:val="1EE570EA"/>
    <w:rsid w:val="1EE633AB"/>
    <w:rsid w:val="1EECFE09"/>
    <w:rsid w:val="1F79D571"/>
    <w:rsid w:val="1F820DF0"/>
    <w:rsid w:val="1F8CA475"/>
    <w:rsid w:val="1F923095"/>
    <w:rsid w:val="1F939149"/>
    <w:rsid w:val="1F957DEC"/>
    <w:rsid w:val="1F9D4C05"/>
    <w:rsid w:val="1FB19549"/>
    <w:rsid w:val="1FBE1907"/>
    <w:rsid w:val="1FEB3DF6"/>
    <w:rsid w:val="1FF96888"/>
    <w:rsid w:val="20036D84"/>
    <w:rsid w:val="20160577"/>
    <w:rsid w:val="203243A9"/>
    <w:rsid w:val="2037C951"/>
    <w:rsid w:val="203A5355"/>
    <w:rsid w:val="2084DE7E"/>
    <w:rsid w:val="20C14102"/>
    <w:rsid w:val="2109A6BF"/>
    <w:rsid w:val="21115666"/>
    <w:rsid w:val="212E017A"/>
    <w:rsid w:val="2138BCF1"/>
    <w:rsid w:val="214253B3"/>
    <w:rsid w:val="214359F7"/>
    <w:rsid w:val="21736812"/>
    <w:rsid w:val="21804318"/>
    <w:rsid w:val="2194181E"/>
    <w:rsid w:val="2194FF1A"/>
    <w:rsid w:val="219CA8AA"/>
    <w:rsid w:val="21ACCF78"/>
    <w:rsid w:val="21DEB4DE"/>
    <w:rsid w:val="21ED0DE7"/>
    <w:rsid w:val="220BDE7A"/>
    <w:rsid w:val="2215AD38"/>
    <w:rsid w:val="223AB264"/>
    <w:rsid w:val="224F741E"/>
    <w:rsid w:val="22888214"/>
    <w:rsid w:val="2298665B"/>
    <w:rsid w:val="22A85E4B"/>
    <w:rsid w:val="22B48343"/>
    <w:rsid w:val="22F6A310"/>
    <w:rsid w:val="22FA82C1"/>
    <w:rsid w:val="23101027"/>
    <w:rsid w:val="2314B37D"/>
    <w:rsid w:val="23320E38"/>
    <w:rsid w:val="239E4A60"/>
    <w:rsid w:val="23B45CB5"/>
    <w:rsid w:val="23CED1D8"/>
    <w:rsid w:val="23E834F3"/>
    <w:rsid w:val="23E9543F"/>
    <w:rsid w:val="243511BC"/>
    <w:rsid w:val="2459ADF4"/>
    <w:rsid w:val="245C584A"/>
    <w:rsid w:val="24A45E78"/>
    <w:rsid w:val="24BB44D7"/>
    <w:rsid w:val="24C62860"/>
    <w:rsid w:val="24D6A991"/>
    <w:rsid w:val="250334CA"/>
    <w:rsid w:val="253349EB"/>
    <w:rsid w:val="254EE6AC"/>
    <w:rsid w:val="256242E6"/>
    <w:rsid w:val="25713C7A"/>
    <w:rsid w:val="2584F6A4"/>
    <w:rsid w:val="2594FAEC"/>
    <w:rsid w:val="25A45944"/>
    <w:rsid w:val="25B3282E"/>
    <w:rsid w:val="25F10BA3"/>
    <w:rsid w:val="25FE202E"/>
    <w:rsid w:val="26060B52"/>
    <w:rsid w:val="2606FC37"/>
    <w:rsid w:val="2616DEAD"/>
    <w:rsid w:val="263F4983"/>
    <w:rsid w:val="265DDBD9"/>
    <w:rsid w:val="267538E5"/>
    <w:rsid w:val="2687D009"/>
    <w:rsid w:val="26961B7F"/>
    <w:rsid w:val="26967F2A"/>
    <w:rsid w:val="26B195B7"/>
    <w:rsid w:val="26FAD623"/>
    <w:rsid w:val="26FDDF74"/>
    <w:rsid w:val="2704711D"/>
    <w:rsid w:val="27802312"/>
    <w:rsid w:val="27998A5B"/>
    <w:rsid w:val="27D71E2D"/>
    <w:rsid w:val="27E1FE0B"/>
    <w:rsid w:val="28046359"/>
    <w:rsid w:val="28132EED"/>
    <w:rsid w:val="2837C919"/>
    <w:rsid w:val="28465CB0"/>
    <w:rsid w:val="2856EE39"/>
    <w:rsid w:val="287B8007"/>
    <w:rsid w:val="288F3FBE"/>
    <w:rsid w:val="28BA1EA4"/>
    <w:rsid w:val="28BD8843"/>
    <w:rsid w:val="28DF726C"/>
    <w:rsid w:val="28E1E6D4"/>
    <w:rsid w:val="29700A05"/>
    <w:rsid w:val="297B1829"/>
    <w:rsid w:val="297BDAFB"/>
    <w:rsid w:val="297E6E78"/>
    <w:rsid w:val="2990DFB2"/>
    <w:rsid w:val="29CC3537"/>
    <w:rsid w:val="29EE19FC"/>
    <w:rsid w:val="29FD2BBA"/>
    <w:rsid w:val="29FDEB0B"/>
    <w:rsid w:val="29FF484E"/>
    <w:rsid w:val="2A61BD7F"/>
    <w:rsid w:val="2A7EF6C2"/>
    <w:rsid w:val="2AD252C3"/>
    <w:rsid w:val="2AEB1DBB"/>
    <w:rsid w:val="2B22B7EA"/>
    <w:rsid w:val="2B2CBE44"/>
    <w:rsid w:val="2B31AE4B"/>
    <w:rsid w:val="2B506445"/>
    <w:rsid w:val="2B61023B"/>
    <w:rsid w:val="2B819350"/>
    <w:rsid w:val="2BA065E7"/>
    <w:rsid w:val="2BBCA5ED"/>
    <w:rsid w:val="2C0DD7E0"/>
    <w:rsid w:val="2C411FF7"/>
    <w:rsid w:val="2CA30146"/>
    <w:rsid w:val="2CB04055"/>
    <w:rsid w:val="2CE0ECB9"/>
    <w:rsid w:val="2D45AAA4"/>
    <w:rsid w:val="2D60BE71"/>
    <w:rsid w:val="2D878335"/>
    <w:rsid w:val="2DA443E8"/>
    <w:rsid w:val="2DB399C9"/>
    <w:rsid w:val="2DE6B976"/>
    <w:rsid w:val="2DEB8473"/>
    <w:rsid w:val="2E10EA4F"/>
    <w:rsid w:val="2E2E602F"/>
    <w:rsid w:val="2E6C9E03"/>
    <w:rsid w:val="2E7CBD1A"/>
    <w:rsid w:val="2E8AD240"/>
    <w:rsid w:val="2E8DD28B"/>
    <w:rsid w:val="2EA8FC74"/>
    <w:rsid w:val="2EC324B3"/>
    <w:rsid w:val="2EDE51B7"/>
    <w:rsid w:val="2F043AE3"/>
    <w:rsid w:val="2F3A9CA3"/>
    <w:rsid w:val="2F3CFC8F"/>
    <w:rsid w:val="2F72039B"/>
    <w:rsid w:val="2F7A7DA0"/>
    <w:rsid w:val="2F957290"/>
    <w:rsid w:val="2F9974B9"/>
    <w:rsid w:val="2FA14105"/>
    <w:rsid w:val="2FA3C9B6"/>
    <w:rsid w:val="2FB3D688"/>
    <w:rsid w:val="2FE2715F"/>
    <w:rsid w:val="2FED780D"/>
    <w:rsid w:val="3042219C"/>
    <w:rsid w:val="307A2218"/>
    <w:rsid w:val="3097B42E"/>
    <w:rsid w:val="30983D5E"/>
    <w:rsid w:val="30CF9C4F"/>
    <w:rsid w:val="30D93C14"/>
    <w:rsid w:val="30F5485B"/>
    <w:rsid w:val="315A7F0C"/>
    <w:rsid w:val="316E1CD3"/>
    <w:rsid w:val="319FA036"/>
    <w:rsid w:val="31A73CF3"/>
    <w:rsid w:val="32077E96"/>
    <w:rsid w:val="32575548"/>
    <w:rsid w:val="3273B430"/>
    <w:rsid w:val="33088240"/>
    <w:rsid w:val="332EBE80"/>
    <w:rsid w:val="336D7E4A"/>
    <w:rsid w:val="338DB4E7"/>
    <w:rsid w:val="3396E1EC"/>
    <w:rsid w:val="33D500CF"/>
    <w:rsid w:val="33F83764"/>
    <w:rsid w:val="3404358F"/>
    <w:rsid w:val="343D21E1"/>
    <w:rsid w:val="3484892D"/>
    <w:rsid w:val="34B31E65"/>
    <w:rsid w:val="34CCD32C"/>
    <w:rsid w:val="34E4FF0B"/>
    <w:rsid w:val="35111A8C"/>
    <w:rsid w:val="35135705"/>
    <w:rsid w:val="351FF135"/>
    <w:rsid w:val="3524AD1C"/>
    <w:rsid w:val="35590345"/>
    <w:rsid w:val="359B38D9"/>
    <w:rsid w:val="359FA9C6"/>
    <w:rsid w:val="35BE0914"/>
    <w:rsid w:val="35C836B3"/>
    <w:rsid w:val="35C83E80"/>
    <w:rsid w:val="35E12756"/>
    <w:rsid w:val="35F835A4"/>
    <w:rsid w:val="35F8B5F5"/>
    <w:rsid w:val="3665B093"/>
    <w:rsid w:val="36D38280"/>
    <w:rsid w:val="36D7F510"/>
    <w:rsid w:val="36F9D00B"/>
    <w:rsid w:val="36FBFC41"/>
    <w:rsid w:val="370E8820"/>
    <w:rsid w:val="374A6D02"/>
    <w:rsid w:val="374B69E9"/>
    <w:rsid w:val="374F42C9"/>
    <w:rsid w:val="3758C08F"/>
    <w:rsid w:val="377E407D"/>
    <w:rsid w:val="379B500D"/>
    <w:rsid w:val="37A05819"/>
    <w:rsid w:val="37A3D969"/>
    <w:rsid w:val="37B41220"/>
    <w:rsid w:val="37B539BF"/>
    <w:rsid w:val="37BDC889"/>
    <w:rsid w:val="37C6FD4A"/>
    <w:rsid w:val="37CEA951"/>
    <w:rsid w:val="37FB19FD"/>
    <w:rsid w:val="3802DD21"/>
    <w:rsid w:val="381BDA72"/>
    <w:rsid w:val="38360EAD"/>
    <w:rsid w:val="3839F2BF"/>
    <w:rsid w:val="386F65A1"/>
    <w:rsid w:val="3896DC97"/>
    <w:rsid w:val="38A213E3"/>
    <w:rsid w:val="38BB2E0F"/>
    <w:rsid w:val="38CABD6F"/>
    <w:rsid w:val="38FA7F5A"/>
    <w:rsid w:val="38FFD775"/>
    <w:rsid w:val="3912F54F"/>
    <w:rsid w:val="39211963"/>
    <w:rsid w:val="39213FD0"/>
    <w:rsid w:val="39315131"/>
    <w:rsid w:val="3939E2F7"/>
    <w:rsid w:val="399B17D4"/>
    <w:rsid w:val="39B8D0F6"/>
    <w:rsid w:val="39D1F107"/>
    <w:rsid w:val="39E44308"/>
    <w:rsid w:val="39F73F4C"/>
    <w:rsid w:val="3A0B0E20"/>
    <w:rsid w:val="3A3BB0E5"/>
    <w:rsid w:val="3A47A6DE"/>
    <w:rsid w:val="3A501A5F"/>
    <w:rsid w:val="3AA308E9"/>
    <w:rsid w:val="3ABE877E"/>
    <w:rsid w:val="3ADB7A2B"/>
    <w:rsid w:val="3AEF49E6"/>
    <w:rsid w:val="3B294CBA"/>
    <w:rsid w:val="3B3ABFF2"/>
    <w:rsid w:val="3B5E3EF5"/>
    <w:rsid w:val="3B760A5C"/>
    <w:rsid w:val="3B947A86"/>
    <w:rsid w:val="3BB1AE1C"/>
    <w:rsid w:val="3BBAF562"/>
    <w:rsid w:val="3BCF4D1D"/>
    <w:rsid w:val="3BF098EA"/>
    <w:rsid w:val="3BF9C5D1"/>
    <w:rsid w:val="3C2BF10F"/>
    <w:rsid w:val="3C52D57D"/>
    <w:rsid w:val="3C574C62"/>
    <w:rsid w:val="3C783458"/>
    <w:rsid w:val="3C92A080"/>
    <w:rsid w:val="3CD6AE3B"/>
    <w:rsid w:val="3CEB8050"/>
    <w:rsid w:val="3D55E0B8"/>
    <w:rsid w:val="3D609088"/>
    <w:rsid w:val="3D760DE0"/>
    <w:rsid w:val="3D87726A"/>
    <w:rsid w:val="3DB1C095"/>
    <w:rsid w:val="3DF41B35"/>
    <w:rsid w:val="3E132B50"/>
    <w:rsid w:val="3E470F88"/>
    <w:rsid w:val="3E4AEA3D"/>
    <w:rsid w:val="3E78909E"/>
    <w:rsid w:val="3EF5FCB5"/>
    <w:rsid w:val="3F08AE30"/>
    <w:rsid w:val="3F11DE41"/>
    <w:rsid w:val="3F15F01C"/>
    <w:rsid w:val="3F5D5C63"/>
    <w:rsid w:val="3F87088D"/>
    <w:rsid w:val="3FD9BB36"/>
    <w:rsid w:val="3FE2DFE9"/>
    <w:rsid w:val="4016B042"/>
    <w:rsid w:val="4029ABD7"/>
    <w:rsid w:val="405B2243"/>
    <w:rsid w:val="405E8B02"/>
    <w:rsid w:val="406D8811"/>
    <w:rsid w:val="40861443"/>
    <w:rsid w:val="40EE53BE"/>
    <w:rsid w:val="41016980"/>
    <w:rsid w:val="4134FDA1"/>
    <w:rsid w:val="41581752"/>
    <w:rsid w:val="415A67C3"/>
    <w:rsid w:val="415A71BA"/>
    <w:rsid w:val="4179BF1D"/>
    <w:rsid w:val="4181300D"/>
    <w:rsid w:val="41C60871"/>
    <w:rsid w:val="4212EDE6"/>
    <w:rsid w:val="421E9CDE"/>
    <w:rsid w:val="424DB796"/>
    <w:rsid w:val="4294FD25"/>
    <w:rsid w:val="42B5AE5D"/>
    <w:rsid w:val="42E47583"/>
    <w:rsid w:val="42F389C0"/>
    <w:rsid w:val="42F89E06"/>
    <w:rsid w:val="42FDB28A"/>
    <w:rsid w:val="43133DFA"/>
    <w:rsid w:val="4341FE37"/>
    <w:rsid w:val="434D8F4C"/>
    <w:rsid w:val="4371373D"/>
    <w:rsid w:val="4391491A"/>
    <w:rsid w:val="43B0B5BC"/>
    <w:rsid w:val="43C29055"/>
    <w:rsid w:val="43E1B855"/>
    <w:rsid w:val="43F04068"/>
    <w:rsid w:val="4440EC9D"/>
    <w:rsid w:val="44642282"/>
    <w:rsid w:val="446FA5F3"/>
    <w:rsid w:val="449548C6"/>
    <w:rsid w:val="44DC76F3"/>
    <w:rsid w:val="44FACCEE"/>
    <w:rsid w:val="4533E128"/>
    <w:rsid w:val="453E2579"/>
    <w:rsid w:val="455230C0"/>
    <w:rsid w:val="45677E2B"/>
    <w:rsid w:val="456FA17E"/>
    <w:rsid w:val="45AC8550"/>
    <w:rsid w:val="45BBB8FF"/>
    <w:rsid w:val="45D8DDC0"/>
    <w:rsid w:val="461D15ED"/>
    <w:rsid w:val="46709A13"/>
    <w:rsid w:val="4694B25C"/>
    <w:rsid w:val="46C6FCDF"/>
    <w:rsid w:val="46EF5171"/>
    <w:rsid w:val="4768C67C"/>
    <w:rsid w:val="47863F86"/>
    <w:rsid w:val="478A753E"/>
    <w:rsid w:val="47BAA4F9"/>
    <w:rsid w:val="47C1EAB9"/>
    <w:rsid w:val="4847C8CE"/>
    <w:rsid w:val="48749304"/>
    <w:rsid w:val="488F3C50"/>
    <w:rsid w:val="48E6C399"/>
    <w:rsid w:val="4928DDC9"/>
    <w:rsid w:val="492B24E6"/>
    <w:rsid w:val="49B0DAFB"/>
    <w:rsid w:val="49B16A5F"/>
    <w:rsid w:val="49B21FD0"/>
    <w:rsid w:val="49D17EDD"/>
    <w:rsid w:val="4A0B25F9"/>
    <w:rsid w:val="4A130F6D"/>
    <w:rsid w:val="4A413901"/>
    <w:rsid w:val="4A7F2CF5"/>
    <w:rsid w:val="4AB11878"/>
    <w:rsid w:val="4AB54660"/>
    <w:rsid w:val="4AC559D3"/>
    <w:rsid w:val="4AD628BC"/>
    <w:rsid w:val="4AF98B7B"/>
    <w:rsid w:val="4B08FF98"/>
    <w:rsid w:val="4B52A383"/>
    <w:rsid w:val="4B717CB4"/>
    <w:rsid w:val="4B804D4B"/>
    <w:rsid w:val="4BAA05C8"/>
    <w:rsid w:val="4BC657C0"/>
    <w:rsid w:val="4BDA4D2E"/>
    <w:rsid w:val="4BE46BE0"/>
    <w:rsid w:val="4C1E1D0A"/>
    <w:rsid w:val="4C3FB123"/>
    <w:rsid w:val="4C5926CA"/>
    <w:rsid w:val="4C8BCFA1"/>
    <w:rsid w:val="4C8C11D8"/>
    <w:rsid w:val="4C95B9DB"/>
    <w:rsid w:val="4CEFBF85"/>
    <w:rsid w:val="4D304E53"/>
    <w:rsid w:val="4D808A6F"/>
    <w:rsid w:val="4DB64872"/>
    <w:rsid w:val="4DC22EC0"/>
    <w:rsid w:val="4E0AE4BE"/>
    <w:rsid w:val="4E236D65"/>
    <w:rsid w:val="4E26E027"/>
    <w:rsid w:val="4E36D041"/>
    <w:rsid w:val="4E4C8231"/>
    <w:rsid w:val="4E53CA15"/>
    <w:rsid w:val="4E5BFC25"/>
    <w:rsid w:val="4E872727"/>
    <w:rsid w:val="4EADD1D8"/>
    <w:rsid w:val="4EC396D7"/>
    <w:rsid w:val="4EC42CA9"/>
    <w:rsid w:val="4EC4EBF9"/>
    <w:rsid w:val="4EDC6093"/>
    <w:rsid w:val="4EE0089F"/>
    <w:rsid w:val="4F3EA7D4"/>
    <w:rsid w:val="4F40F57C"/>
    <w:rsid w:val="4F4ECCD9"/>
    <w:rsid w:val="4F62028C"/>
    <w:rsid w:val="4F7A21F3"/>
    <w:rsid w:val="4F87F254"/>
    <w:rsid w:val="4FA6E5D9"/>
    <w:rsid w:val="4FD03B67"/>
    <w:rsid w:val="4FE85292"/>
    <w:rsid w:val="4FF6921C"/>
    <w:rsid w:val="500683BB"/>
    <w:rsid w:val="500E823F"/>
    <w:rsid w:val="5010C49D"/>
    <w:rsid w:val="502970BD"/>
    <w:rsid w:val="5037DA85"/>
    <w:rsid w:val="503E36DB"/>
    <w:rsid w:val="505B8881"/>
    <w:rsid w:val="5073A263"/>
    <w:rsid w:val="50ADDAA1"/>
    <w:rsid w:val="50B720CB"/>
    <w:rsid w:val="50EDF8D1"/>
    <w:rsid w:val="512C8F95"/>
    <w:rsid w:val="514DD54D"/>
    <w:rsid w:val="5156FB40"/>
    <w:rsid w:val="51AC3313"/>
    <w:rsid w:val="51B7F46A"/>
    <w:rsid w:val="51C4A811"/>
    <w:rsid w:val="51C628D3"/>
    <w:rsid w:val="5249556B"/>
    <w:rsid w:val="526CF293"/>
    <w:rsid w:val="526F6EAA"/>
    <w:rsid w:val="52894C9E"/>
    <w:rsid w:val="528DAC45"/>
    <w:rsid w:val="52CEFE78"/>
    <w:rsid w:val="536D40F1"/>
    <w:rsid w:val="536E3F14"/>
    <w:rsid w:val="537762C5"/>
    <w:rsid w:val="539C076F"/>
    <w:rsid w:val="53BA0B59"/>
    <w:rsid w:val="53BB40FD"/>
    <w:rsid w:val="53C0D1C8"/>
    <w:rsid w:val="53CCCF97"/>
    <w:rsid w:val="53D976BD"/>
    <w:rsid w:val="53DB16EE"/>
    <w:rsid w:val="54079947"/>
    <w:rsid w:val="540F79DC"/>
    <w:rsid w:val="543D3633"/>
    <w:rsid w:val="5443024A"/>
    <w:rsid w:val="5451C624"/>
    <w:rsid w:val="5456A58B"/>
    <w:rsid w:val="54720C7C"/>
    <w:rsid w:val="54823063"/>
    <w:rsid w:val="54C0345E"/>
    <w:rsid w:val="54D59487"/>
    <w:rsid w:val="55368564"/>
    <w:rsid w:val="555C8635"/>
    <w:rsid w:val="558275B2"/>
    <w:rsid w:val="559FEB1E"/>
    <w:rsid w:val="55AD4E26"/>
    <w:rsid w:val="55BA78BC"/>
    <w:rsid w:val="55BB469C"/>
    <w:rsid w:val="55C90351"/>
    <w:rsid w:val="55CAA645"/>
    <w:rsid w:val="55D07FDD"/>
    <w:rsid w:val="55D22E97"/>
    <w:rsid w:val="55E2A9C4"/>
    <w:rsid w:val="55F5B776"/>
    <w:rsid w:val="5623B33C"/>
    <w:rsid w:val="562D0536"/>
    <w:rsid w:val="562D0FFB"/>
    <w:rsid w:val="5645E14B"/>
    <w:rsid w:val="565ACA7F"/>
    <w:rsid w:val="567CBAD2"/>
    <w:rsid w:val="5696894D"/>
    <w:rsid w:val="56F41F46"/>
    <w:rsid w:val="56FBA0A3"/>
    <w:rsid w:val="57125EC2"/>
    <w:rsid w:val="5719D03C"/>
    <w:rsid w:val="573CBFDF"/>
    <w:rsid w:val="5766FCAF"/>
    <w:rsid w:val="577F13D1"/>
    <w:rsid w:val="578FCF60"/>
    <w:rsid w:val="57A0E285"/>
    <w:rsid w:val="57A177F7"/>
    <w:rsid w:val="57D684DA"/>
    <w:rsid w:val="57ECACE5"/>
    <w:rsid w:val="57F70213"/>
    <w:rsid w:val="582A7235"/>
    <w:rsid w:val="583C77AF"/>
    <w:rsid w:val="5877BD83"/>
    <w:rsid w:val="58AE2A5E"/>
    <w:rsid w:val="58B9D423"/>
    <w:rsid w:val="58C77491"/>
    <w:rsid w:val="58D491A6"/>
    <w:rsid w:val="58DA3ADC"/>
    <w:rsid w:val="59118060"/>
    <w:rsid w:val="5951CB73"/>
    <w:rsid w:val="59538706"/>
    <w:rsid w:val="5955789D"/>
    <w:rsid w:val="595E8305"/>
    <w:rsid w:val="59B1AA1D"/>
    <w:rsid w:val="59B222FA"/>
    <w:rsid w:val="59C205DC"/>
    <w:rsid w:val="5A0AB92F"/>
    <w:rsid w:val="5A76A28B"/>
    <w:rsid w:val="5A899A54"/>
    <w:rsid w:val="5AD54ADA"/>
    <w:rsid w:val="5AEF39B5"/>
    <w:rsid w:val="5B0FE00F"/>
    <w:rsid w:val="5B3EB5C4"/>
    <w:rsid w:val="5B5DCC44"/>
    <w:rsid w:val="5B6380A0"/>
    <w:rsid w:val="5B6615DB"/>
    <w:rsid w:val="5B9C66D8"/>
    <w:rsid w:val="5BB24FF0"/>
    <w:rsid w:val="5BC2DF69"/>
    <w:rsid w:val="5BC7D07A"/>
    <w:rsid w:val="5BE792FB"/>
    <w:rsid w:val="5C0237E5"/>
    <w:rsid w:val="5C117C7A"/>
    <w:rsid w:val="5C1BA97B"/>
    <w:rsid w:val="5C4F3D73"/>
    <w:rsid w:val="5C86578B"/>
    <w:rsid w:val="5CCD7825"/>
    <w:rsid w:val="5CE8720B"/>
    <w:rsid w:val="5CE946B3"/>
    <w:rsid w:val="5D13E211"/>
    <w:rsid w:val="5D1E5EB7"/>
    <w:rsid w:val="5D325C95"/>
    <w:rsid w:val="5D374B2B"/>
    <w:rsid w:val="5D74FAAB"/>
    <w:rsid w:val="5D8E3B36"/>
    <w:rsid w:val="5D91CD96"/>
    <w:rsid w:val="5D92B939"/>
    <w:rsid w:val="5D9C41FA"/>
    <w:rsid w:val="5DB64B75"/>
    <w:rsid w:val="5E098758"/>
    <w:rsid w:val="5E19267F"/>
    <w:rsid w:val="5E1D382A"/>
    <w:rsid w:val="5E2EC5DD"/>
    <w:rsid w:val="5E347EB6"/>
    <w:rsid w:val="5E5E6F8B"/>
    <w:rsid w:val="5EC340CB"/>
    <w:rsid w:val="5ED49C6E"/>
    <w:rsid w:val="5ED8E4B4"/>
    <w:rsid w:val="5F0006E2"/>
    <w:rsid w:val="5F0CF6EB"/>
    <w:rsid w:val="5F7D8325"/>
    <w:rsid w:val="5F7F4C26"/>
    <w:rsid w:val="5FD1FADA"/>
    <w:rsid w:val="60272A81"/>
    <w:rsid w:val="603DC1EB"/>
    <w:rsid w:val="604B7B43"/>
    <w:rsid w:val="6074F3F7"/>
    <w:rsid w:val="6096F715"/>
    <w:rsid w:val="60B0C8F4"/>
    <w:rsid w:val="60CED7BE"/>
    <w:rsid w:val="60F6F0DF"/>
    <w:rsid w:val="61143981"/>
    <w:rsid w:val="611B1C87"/>
    <w:rsid w:val="612A707A"/>
    <w:rsid w:val="612B33D7"/>
    <w:rsid w:val="613F3F4B"/>
    <w:rsid w:val="61467FE6"/>
    <w:rsid w:val="615F22BA"/>
    <w:rsid w:val="616C546F"/>
    <w:rsid w:val="6170BA85"/>
    <w:rsid w:val="6174EC88"/>
    <w:rsid w:val="6195DF2D"/>
    <w:rsid w:val="61A9596C"/>
    <w:rsid w:val="623212A5"/>
    <w:rsid w:val="62421F24"/>
    <w:rsid w:val="624AB9F3"/>
    <w:rsid w:val="62664E00"/>
    <w:rsid w:val="628B3E64"/>
    <w:rsid w:val="62AFE008"/>
    <w:rsid w:val="62BCC659"/>
    <w:rsid w:val="62D91F1F"/>
    <w:rsid w:val="630683BE"/>
    <w:rsid w:val="632F34A4"/>
    <w:rsid w:val="634396C8"/>
    <w:rsid w:val="637A5111"/>
    <w:rsid w:val="637B416A"/>
    <w:rsid w:val="63940168"/>
    <w:rsid w:val="639DF826"/>
    <w:rsid w:val="63A56DE0"/>
    <w:rsid w:val="63A84770"/>
    <w:rsid w:val="63DA2D64"/>
    <w:rsid w:val="63FB8AC1"/>
    <w:rsid w:val="641ED415"/>
    <w:rsid w:val="64409D28"/>
    <w:rsid w:val="644B8E28"/>
    <w:rsid w:val="645C729A"/>
    <w:rsid w:val="64869A12"/>
    <w:rsid w:val="649E8F2D"/>
    <w:rsid w:val="64F49187"/>
    <w:rsid w:val="650B630B"/>
    <w:rsid w:val="651B1D29"/>
    <w:rsid w:val="65206AD3"/>
    <w:rsid w:val="652CA5E6"/>
    <w:rsid w:val="6534B1CA"/>
    <w:rsid w:val="65509EEF"/>
    <w:rsid w:val="6550C020"/>
    <w:rsid w:val="659BA624"/>
    <w:rsid w:val="65BE0329"/>
    <w:rsid w:val="65EED3AC"/>
    <w:rsid w:val="6603C2EA"/>
    <w:rsid w:val="6641B964"/>
    <w:rsid w:val="66595E58"/>
    <w:rsid w:val="666ED992"/>
    <w:rsid w:val="6675C47F"/>
    <w:rsid w:val="6687E698"/>
    <w:rsid w:val="66918B75"/>
    <w:rsid w:val="6698BE58"/>
    <w:rsid w:val="669B5521"/>
    <w:rsid w:val="66BE2AC3"/>
    <w:rsid w:val="66BEE558"/>
    <w:rsid w:val="66ED103C"/>
    <w:rsid w:val="66F35979"/>
    <w:rsid w:val="66FE6917"/>
    <w:rsid w:val="6712E002"/>
    <w:rsid w:val="674C5E9F"/>
    <w:rsid w:val="6774BB37"/>
    <w:rsid w:val="677BC4E2"/>
    <w:rsid w:val="678818AC"/>
    <w:rsid w:val="678C3F28"/>
    <w:rsid w:val="67BD673B"/>
    <w:rsid w:val="67C24425"/>
    <w:rsid w:val="67CF34DC"/>
    <w:rsid w:val="67EEBB37"/>
    <w:rsid w:val="67FA13B7"/>
    <w:rsid w:val="687C499A"/>
    <w:rsid w:val="688B886A"/>
    <w:rsid w:val="68FEC659"/>
    <w:rsid w:val="690F73A5"/>
    <w:rsid w:val="6913FEEE"/>
    <w:rsid w:val="691F4B66"/>
    <w:rsid w:val="6942FACE"/>
    <w:rsid w:val="6959379C"/>
    <w:rsid w:val="69643AFF"/>
    <w:rsid w:val="6975916C"/>
    <w:rsid w:val="6980A288"/>
    <w:rsid w:val="69A3AC08"/>
    <w:rsid w:val="69A98B2D"/>
    <w:rsid w:val="69B74FFB"/>
    <w:rsid w:val="69C23790"/>
    <w:rsid w:val="69FE2323"/>
    <w:rsid w:val="6A294224"/>
    <w:rsid w:val="6A443FE4"/>
    <w:rsid w:val="6A7426EC"/>
    <w:rsid w:val="6A8F6D2C"/>
    <w:rsid w:val="6A94724A"/>
    <w:rsid w:val="6A98599F"/>
    <w:rsid w:val="6ADA033F"/>
    <w:rsid w:val="6ADB750A"/>
    <w:rsid w:val="6AE431A3"/>
    <w:rsid w:val="6AECF1FC"/>
    <w:rsid w:val="6AEE2881"/>
    <w:rsid w:val="6AFF2D75"/>
    <w:rsid w:val="6B2933C8"/>
    <w:rsid w:val="6B370A79"/>
    <w:rsid w:val="6B3976A1"/>
    <w:rsid w:val="6B3AC0FD"/>
    <w:rsid w:val="6B5FADAB"/>
    <w:rsid w:val="6B7453AC"/>
    <w:rsid w:val="6B97E4D9"/>
    <w:rsid w:val="6BFD9806"/>
    <w:rsid w:val="6C0CAC49"/>
    <w:rsid w:val="6C33684A"/>
    <w:rsid w:val="6C64FC1D"/>
    <w:rsid w:val="6CE6DAF5"/>
    <w:rsid w:val="6D05AC86"/>
    <w:rsid w:val="6D0D3A25"/>
    <w:rsid w:val="6D1856C2"/>
    <w:rsid w:val="6D2A60CB"/>
    <w:rsid w:val="6D669190"/>
    <w:rsid w:val="6D8A7EFB"/>
    <w:rsid w:val="6DAF5679"/>
    <w:rsid w:val="6DB3F10A"/>
    <w:rsid w:val="6DB485F6"/>
    <w:rsid w:val="6DCC183E"/>
    <w:rsid w:val="6DCCACE8"/>
    <w:rsid w:val="6DD16400"/>
    <w:rsid w:val="6DF2E52D"/>
    <w:rsid w:val="6DFE49BA"/>
    <w:rsid w:val="6DFE8046"/>
    <w:rsid w:val="6E00A732"/>
    <w:rsid w:val="6E3A32B5"/>
    <w:rsid w:val="6E4C8375"/>
    <w:rsid w:val="6E5CFB44"/>
    <w:rsid w:val="6EB5B6E8"/>
    <w:rsid w:val="6EB6252E"/>
    <w:rsid w:val="6ED5B324"/>
    <w:rsid w:val="6EE6EC1F"/>
    <w:rsid w:val="6EF384F3"/>
    <w:rsid w:val="6F181043"/>
    <w:rsid w:val="6F1D76CC"/>
    <w:rsid w:val="6F32B5C5"/>
    <w:rsid w:val="6F40E178"/>
    <w:rsid w:val="6F529234"/>
    <w:rsid w:val="6F6D352D"/>
    <w:rsid w:val="6F6DABD6"/>
    <w:rsid w:val="6F81B5E1"/>
    <w:rsid w:val="6FB93A2E"/>
    <w:rsid w:val="6FDB190C"/>
    <w:rsid w:val="701A9C35"/>
    <w:rsid w:val="703968CA"/>
    <w:rsid w:val="7070B9D2"/>
    <w:rsid w:val="7072F58E"/>
    <w:rsid w:val="70C116D8"/>
    <w:rsid w:val="70E1BB4B"/>
    <w:rsid w:val="70F26B25"/>
    <w:rsid w:val="70FD8A47"/>
    <w:rsid w:val="710F0A7C"/>
    <w:rsid w:val="7110B53A"/>
    <w:rsid w:val="7114331C"/>
    <w:rsid w:val="712E44F4"/>
    <w:rsid w:val="713789C8"/>
    <w:rsid w:val="716377FA"/>
    <w:rsid w:val="7164AE32"/>
    <w:rsid w:val="7164F5A5"/>
    <w:rsid w:val="7182F178"/>
    <w:rsid w:val="7187335C"/>
    <w:rsid w:val="718B8462"/>
    <w:rsid w:val="71A07F2F"/>
    <w:rsid w:val="7206F534"/>
    <w:rsid w:val="7211A8EC"/>
    <w:rsid w:val="72186451"/>
    <w:rsid w:val="72250344"/>
    <w:rsid w:val="7225136E"/>
    <w:rsid w:val="7254A7B3"/>
    <w:rsid w:val="72D69A2C"/>
    <w:rsid w:val="72F52161"/>
    <w:rsid w:val="730713A2"/>
    <w:rsid w:val="730BA1C8"/>
    <w:rsid w:val="7324F81B"/>
    <w:rsid w:val="732A0424"/>
    <w:rsid w:val="73318D40"/>
    <w:rsid w:val="7335BBF7"/>
    <w:rsid w:val="734ABAEC"/>
    <w:rsid w:val="736F0E23"/>
    <w:rsid w:val="73C5C879"/>
    <w:rsid w:val="73F8D016"/>
    <w:rsid w:val="7404C044"/>
    <w:rsid w:val="741ACE58"/>
    <w:rsid w:val="746E8E79"/>
    <w:rsid w:val="7491244A"/>
    <w:rsid w:val="74A59C32"/>
    <w:rsid w:val="74A5B23B"/>
    <w:rsid w:val="74F0ED62"/>
    <w:rsid w:val="75044EC4"/>
    <w:rsid w:val="7516B11C"/>
    <w:rsid w:val="75437BA9"/>
    <w:rsid w:val="75524370"/>
    <w:rsid w:val="75668DF8"/>
    <w:rsid w:val="75876E53"/>
    <w:rsid w:val="76597876"/>
    <w:rsid w:val="768CB18D"/>
    <w:rsid w:val="76912375"/>
    <w:rsid w:val="76A7B1DB"/>
    <w:rsid w:val="76D3FFE2"/>
    <w:rsid w:val="76DF4F43"/>
    <w:rsid w:val="76E6279D"/>
    <w:rsid w:val="7700A027"/>
    <w:rsid w:val="7711B755"/>
    <w:rsid w:val="77135DC4"/>
    <w:rsid w:val="77522F08"/>
    <w:rsid w:val="775DB44A"/>
    <w:rsid w:val="776D8013"/>
    <w:rsid w:val="7777A0D4"/>
    <w:rsid w:val="7793C765"/>
    <w:rsid w:val="77BC0202"/>
    <w:rsid w:val="77D46C78"/>
    <w:rsid w:val="786078BD"/>
    <w:rsid w:val="786DB9FE"/>
    <w:rsid w:val="788E7BC0"/>
    <w:rsid w:val="788F0DDF"/>
    <w:rsid w:val="78F27A3A"/>
    <w:rsid w:val="793D5CB6"/>
    <w:rsid w:val="797B83FF"/>
    <w:rsid w:val="7989CE61"/>
    <w:rsid w:val="79AB359F"/>
    <w:rsid w:val="7A07CAC9"/>
    <w:rsid w:val="7A24C2C0"/>
    <w:rsid w:val="7A46913B"/>
    <w:rsid w:val="7A5F3784"/>
    <w:rsid w:val="7A846211"/>
    <w:rsid w:val="7A8B4430"/>
    <w:rsid w:val="7A970817"/>
    <w:rsid w:val="7AA12F22"/>
    <w:rsid w:val="7AAFDB89"/>
    <w:rsid w:val="7AC6E7C0"/>
    <w:rsid w:val="7AD4211F"/>
    <w:rsid w:val="7AE36217"/>
    <w:rsid w:val="7B76D154"/>
    <w:rsid w:val="7B7F1BBC"/>
    <w:rsid w:val="7B989C1C"/>
    <w:rsid w:val="7BAC99A8"/>
    <w:rsid w:val="7C2B1DF2"/>
    <w:rsid w:val="7C5D730D"/>
    <w:rsid w:val="7C66C96D"/>
    <w:rsid w:val="7C90647C"/>
    <w:rsid w:val="7C971AD1"/>
    <w:rsid w:val="7C9C245F"/>
    <w:rsid w:val="7CD078FD"/>
    <w:rsid w:val="7CE57611"/>
    <w:rsid w:val="7D23DBBF"/>
    <w:rsid w:val="7D45EEC6"/>
    <w:rsid w:val="7D975FA2"/>
    <w:rsid w:val="7DA569FD"/>
    <w:rsid w:val="7DAB934D"/>
    <w:rsid w:val="7DBBAD59"/>
    <w:rsid w:val="7DD6382D"/>
    <w:rsid w:val="7E04C73E"/>
    <w:rsid w:val="7E1301A8"/>
    <w:rsid w:val="7E2C34DD"/>
    <w:rsid w:val="7E4E6CF2"/>
    <w:rsid w:val="7E6EA649"/>
    <w:rsid w:val="7E763DB1"/>
    <w:rsid w:val="7E962A08"/>
    <w:rsid w:val="7EA10E18"/>
    <w:rsid w:val="7EBFCF95"/>
    <w:rsid w:val="7EE37AE9"/>
    <w:rsid w:val="7F18D66E"/>
    <w:rsid w:val="7F1A36C3"/>
    <w:rsid w:val="7F24EA9F"/>
    <w:rsid w:val="7F6DBEB6"/>
    <w:rsid w:val="7F81EBEB"/>
    <w:rsid w:val="7F87BC4E"/>
    <w:rsid w:val="7F8C0087"/>
    <w:rsid w:val="7FBD4044"/>
    <w:rsid w:val="7FC48E53"/>
    <w:rsid w:val="7FDD5AA0"/>
    <w:rsid w:val="7FE8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FE50"/>
  <w15:docId w15:val="{D8B79975-0D3E-457D-B6FB-F74D0E31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aleway" w:eastAsia="Calibri" w:hAnsi="Raleway"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sz w:val="24"/>
      <w:szCs w:val="24"/>
    </w:rPr>
  </w:style>
  <w:style w:type="paragraph" w:styleId="Heading1">
    <w:name w:val="heading 1"/>
    <w:basedOn w:val="Normal"/>
    <w:uiPriority w:val="1"/>
    <w:qFormat/>
    <w:pPr>
      <w:ind w:left="3917" w:right="1058" w:hanging="4"/>
      <w:jc w:val="center"/>
      <w:outlineLvl w:val="0"/>
    </w:pPr>
    <w:rPr>
      <w:rFonts w:ascii="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link w:val="Heading2"/>
    <w:uiPriority w:val="1"/>
    <w:locked/>
    <w:rsid w:val="00BB1D9E"/>
    <w:rPr>
      <w:rFonts w:ascii="Times New Roman" w:eastAsia="Times New Roman" w:hAnsi="Times New Roman" w:cs="Times New Roman"/>
      <w:sz w:val="24"/>
      <w:szCs w:val="24"/>
      <w:lang w:bidi="en-US"/>
    </w:rPr>
  </w:style>
  <w:style w:type="paragraph" w:customStyle="1" w:styleId="Default">
    <w:name w:val="Default"/>
    <w:rsid w:val="00CE0762"/>
    <w:pPr>
      <w:autoSpaceDE w:val="0"/>
      <w:autoSpaceDN w:val="0"/>
      <w:adjustRightInd w:val="0"/>
    </w:pPr>
    <w:rPr>
      <w:rFonts w:ascii="Calibri" w:hAnsi="Calibri"/>
      <w:color w:val="000000"/>
      <w:sz w:val="24"/>
      <w:szCs w:val="24"/>
    </w:rPr>
  </w:style>
  <w:style w:type="paragraph" w:customStyle="1" w:styleId="xmsonormal">
    <w:name w:val="x_msonormal"/>
    <w:basedOn w:val="Normal"/>
    <w:rsid w:val="00243D8C"/>
    <w:pPr>
      <w:widowControl/>
      <w:autoSpaceDE/>
      <w:autoSpaceDN/>
    </w:pPr>
    <w:rPr>
      <w:rFonts w:ascii="Calibri" w:hAnsi="Calibri"/>
      <w:sz w:val="22"/>
      <w:szCs w:val="22"/>
    </w:rPr>
  </w:style>
  <w:style w:type="paragraph" w:customStyle="1" w:styleId="xmsonospacing">
    <w:name w:val="x_msonospacing"/>
    <w:basedOn w:val="Normal"/>
    <w:rsid w:val="00243D8C"/>
    <w:pPr>
      <w:widowControl/>
      <w:autoSpaceDE/>
      <w:autoSpaceDN/>
    </w:pPr>
    <w:rPr>
      <w:rFonts w:ascii="Calibri" w:hAnsi="Calibri"/>
      <w:sz w:val="22"/>
      <w:szCs w:val="22"/>
    </w:rPr>
  </w:style>
  <w:style w:type="paragraph" w:styleId="Header">
    <w:name w:val="header"/>
    <w:basedOn w:val="Normal"/>
    <w:link w:val="HeaderChar"/>
    <w:uiPriority w:val="99"/>
    <w:unhideWhenUsed/>
    <w:rsid w:val="00D7335E"/>
    <w:pPr>
      <w:widowControl/>
      <w:tabs>
        <w:tab w:val="center" w:pos="4680"/>
        <w:tab w:val="right" w:pos="9360"/>
      </w:tabs>
      <w:autoSpaceDE/>
      <w:autoSpaceDN/>
    </w:pPr>
    <w:rPr>
      <w:rFonts w:ascii="Times New Roman" w:hAnsi="Times New Roman" w:cs="Times New Roman"/>
    </w:rPr>
  </w:style>
  <w:style w:type="character" w:customStyle="1" w:styleId="HeaderChar">
    <w:name w:val="Header Char"/>
    <w:link w:val="Header"/>
    <w:uiPriority w:val="99"/>
    <w:rsid w:val="00D7335E"/>
    <w:rPr>
      <w:rFonts w:ascii="Times New Roman" w:hAnsi="Times New Roman" w:cs="Times New Roman"/>
    </w:rPr>
  </w:style>
  <w:style w:type="paragraph" w:styleId="NoSpacing">
    <w:name w:val="No Spacing"/>
    <w:uiPriority w:val="1"/>
    <w:qFormat/>
    <w:rsid w:val="00A90B91"/>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182938875">
      <w:bodyDiv w:val="1"/>
      <w:marLeft w:val="0"/>
      <w:marRight w:val="0"/>
      <w:marTop w:val="0"/>
      <w:marBottom w:val="0"/>
      <w:divBdr>
        <w:top w:val="none" w:sz="0" w:space="0" w:color="auto"/>
        <w:left w:val="none" w:sz="0" w:space="0" w:color="auto"/>
        <w:bottom w:val="none" w:sz="0" w:space="0" w:color="auto"/>
        <w:right w:val="none" w:sz="0" w:space="0" w:color="auto"/>
      </w:divBdr>
    </w:div>
    <w:div w:id="193613555">
      <w:bodyDiv w:val="1"/>
      <w:marLeft w:val="0"/>
      <w:marRight w:val="0"/>
      <w:marTop w:val="0"/>
      <w:marBottom w:val="0"/>
      <w:divBdr>
        <w:top w:val="none" w:sz="0" w:space="0" w:color="auto"/>
        <w:left w:val="none" w:sz="0" w:space="0" w:color="auto"/>
        <w:bottom w:val="none" w:sz="0" w:space="0" w:color="auto"/>
        <w:right w:val="none" w:sz="0" w:space="0" w:color="auto"/>
      </w:divBdr>
    </w:div>
    <w:div w:id="224610277">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586810120">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712114210">
      <w:bodyDiv w:val="1"/>
      <w:marLeft w:val="0"/>
      <w:marRight w:val="0"/>
      <w:marTop w:val="0"/>
      <w:marBottom w:val="0"/>
      <w:divBdr>
        <w:top w:val="none" w:sz="0" w:space="0" w:color="auto"/>
        <w:left w:val="none" w:sz="0" w:space="0" w:color="auto"/>
        <w:bottom w:val="none" w:sz="0" w:space="0" w:color="auto"/>
        <w:right w:val="none" w:sz="0" w:space="0" w:color="auto"/>
      </w:divBdr>
      <w:divsChild>
        <w:div w:id="382606011">
          <w:marLeft w:val="0"/>
          <w:marRight w:val="0"/>
          <w:marTop w:val="0"/>
          <w:marBottom w:val="0"/>
          <w:divBdr>
            <w:top w:val="none" w:sz="0" w:space="0" w:color="auto"/>
            <w:left w:val="none" w:sz="0" w:space="0" w:color="auto"/>
            <w:bottom w:val="none" w:sz="0" w:space="0" w:color="auto"/>
            <w:right w:val="none" w:sz="0" w:space="0" w:color="auto"/>
          </w:divBdr>
        </w:div>
        <w:div w:id="2024436125">
          <w:marLeft w:val="0"/>
          <w:marRight w:val="0"/>
          <w:marTop w:val="0"/>
          <w:marBottom w:val="0"/>
          <w:divBdr>
            <w:top w:val="none" w:sz="0" w:space="0" w:color="auto"/>
            <w:left w:val="none" w:sz="0" w:space="0" w:color="auto"/>
            <w:bottom w:val="none" w:sz="0" w:space="0" w:color="auto"/>
            <w:right w:val="none" w:sz="0" w:space="0" w:color="auto"/>
          </w:divBdr>
        </w:div>
      </w:divsChild>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907421768">
      <w:bodyDiv w:val="1"/>
      <w:marLeft w:val="0"/>
      <w:marRight w:val="0"/>
      <w:marTop w:val="0"/>
      <w:marBottom w:val="0"/>
      <w:divBdr>
        <w:top w:val="none" w:sz="0" w:space="0" w:color="auto"/>
        <w:left w:val="none" w:sz="0" w:space="0" w:color="auto"/>
        <w:bottom w:val="none" w:sz="0" w:space="0" w:color="auto"/>
        <w:right w:val="none" w:sz="0" w:space="0" w:color="auto"/>
      </w:divBdr>
    </w:div>
    <w:div w:id="923878203">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158228841">
      <w:bodyDiv w:val="1"/>
      <w:marLeft w:val="0"/>
      <w:marRight w:val="0"/>
      <w:marTop w:val="0"/>
      <w:marBottom w:val="0"/>
      <w:divBdr>
        <w:top w:val="none" w:sz="0" w:space="0" w:color="auto"/>
        <w:left w:val="none" w:sz="0" w:space="0" w:color="auto"/>
        <w:bottom w:val="none" w:sz="0" w:space="0" w:color="auto"/>
        <w:right w:val="none" w:sz="0" w:space="0" w:color="auto"/>
      </w:divBdr>
    </w:div>
    <w:div w:id="1172448195">
      <w:bodyDiv w:val="1"/>
      <w:marLeft w:val="0"/>
      <w:marRight w:val="0"/>
      <w:marTop w:val="0"/>
      <w:marBottom w:val="0"/>
      <w:divBdr>
        <w:top w:val="none" w:sz="0" w:space="0" w:color="auto"/>
        <w:left w:val="none" w:sz="0" w:space="0" w:color="auto"/>
        <w:bottom w:val="none" w:sz="0" w:space="0" w:color="auto"/>
        <w:right w:val="none" w:sz="0" w:space="0" w:color="auto"/>
      </w:divBdr>
      <w:divsChild>
        <w:div w:id="428936940">
          <w:marLeft w:val="0"/>
          <w:marRight w:val="0"/>
          <w:marTop w:val="0"/>
          <w:marBottom w:val="0"/>
          <w:divBdr>
            <w:top w:val="none" w:sz="0" w:space="0" w:color="auto"/>
            <w:left w:val="none" w:sz="0" w:space="0" w:color="auto"/>
            <w:bottom w:val="none" w:sz="0" w:space="0" w:color="auto"/>
            <w:right w:val="none" w:sz="0" w:space="0" w:color="auto"/>
          </w:divBdr>
        </w:div>
        <w:div w:id="1967811089">
          <w:marLeft w:val="0"/>
          <w:marRight w:val="0"/>
          <w:marTop w:val="0"/>
          <w:marBottom w:val="0"/>
          <w:divBdr>
            <w:top w:val="none" w:sz="0" w:space="0" w:color="auto"/>
            <w:left w:val="none" w:sz="0" w:space="0" w:color="auto"/>
            <w:bottom w:val="none" w:sz="0" w:space="0" w:color="auto"/>
            <w:right w:val="none" w:sz="0" w:space="0" w:color="auto"/>
          </w:divBdr>
        </w:div>
      </w:divsChild>
    </w:div>
    <w:div w:id="1219439819">
      <w:bodyDiv w:val="1"/>
      <w:marLeft w:val="0"/>
      <w:marRight w:val="0"/>
      <w:marTop w:val="0"/>
      <w:marBottom w:val="0"/>
      <w:divBdr>
        <w:top w:val="none" w:sz="0" w:space="0" w:color="auto"/>
        <w:left w:val="none" w:sz="0" w:space="0" w:color="auto"/>
        <w:bottom w:val="none" w:sz="0" w:space="0" w:color="auto"/>
        <w:right w:val="none" w:sz="0" w:space="0" w:color="auto"/>
      </w:divBdr>
    </w:div>
    <w:div w:id="1345282851">
      <w:bodyDiv w:val="1"/>
      <w:marLeft w:val="0"/>
      <w:marRight w:val="0"/>
      <w:marTop w:val="0"/>
      <w:marBottom w:val="0"/>
      <w:divBdr>
        <w:top w:val="none" w:sz="0" w:space="0" w:color="auto"/>
        <w:left w:val="none" w:sz="0" w:space="0" w:color="auto"/>
        <w:bottom w:val="none" w:sz="0" w:space="0" w:color="auto"/>
        <w:right w:val="none" w:sz="0" w:space="0" w:color="auto"/>
      </w:divBdr>
    </w:div>
    <w:div w:id="1410233154">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25880809">
      <w:bodyDiv w:val="1"/>
      <w:marLeft w:val="0"/>
      <w:marRight w:val="0"/>
      <w:marTop w:val="0"/>
      <w:marBottom w:val="0"/>
      <w:divBdr>
        <w:top w:val="none" w:sz="0" w:space="0" w:color="auto"/>
        <w:left w:val="none" w:sz="0" w:space="0" w:color="auto"/>
        <w:bottom w:val="none" w:sz="0" w:space="0" w:color="auto"/>
        <w:right w:val="none" w:sz="0" w:space="0" w:color="auto"/>
      </w:divBdr>
    </w:div>
    <w:div w:id="1441609616">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525633582">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42811578">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806779663">
      <w:bodyDiv w:val="1"/>
      <w:marLeft w:val="0"/>
      <w:marRight w:val="0"/>
      <w:marTop w:val="0"/>
      <w:marBottom w:val="0"/>
      <w:divBdr>
        <w:top w:val="none" w:sz="0" w:space="0" w:color="auto"/>
        <w:left w:val="none" w:sz="0" w:space="0" w:color="auto"/>
        <w:bottom w:val="none" w:sz="0" w:space="0" w:color="auto"/>
        <w:right w:val="none" w:sz="0" w:space="0" w:color="auto"/>
      </w:divBdr>
      <w:divsChild>
        <w:div w:id="628317469">
          <w:marLeft w:val="0"/>
          <w:marRight w:val="0"/>
          <w:marTop w:val="0"/>
          <w:marBottom w:val="0"/>
          <w:divBdr>
            <w:top w:val="none" w:sz="0" w:space="0" w:color="auto"/>
            <w:left w:val="none" w:sz="0" w:space="0" w:color="auto"/>
            <w:bottom w:val="none" w:sz="0" w:space="0" w:color="auto"/>
            <w:right w:val="none" w:sz="0" w:space="0" w:color="auto"/>
          </w:divBdr>
        </w:div>
        <w:div w:id="1461996009">
          <w:marLeft w:val="0"/>
          <w:marRight w:val="0"/>
          <w:marTop w:val="0"/>
          <w:marBottom w:val="0"/>
          <w:divBdr>
            <w:top w:val="none" w:sz="0" w:space="0" w:color="auto"/>
            <w:left w:val="none" w:sz="0" w:space="0" w:color="auto"/>
            <w:bottom w:val="none" w:sz="0" w:space="0" w:color="auto"/>
            <w:right w:val="none" w:sz="0" w:space="0" w:color="auto"/>
          </w:divBdr>
        </w:div>
      </w:divsChild>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059350419">
      <w:bodyDiv w:val="1"/>
      <w:marLeft w:val="0"/>
      <w:marRight w:val="0"/>
      <w:marTop w:val="0"/>
      <w:marBottom w:val="0"/>
      <w:divBdr>
        <w:top w:val="none" w:sz="0" w:space="0" w:color="auto"/>
        <w:left w:val="none" w:sz="0" w:space="0" w:color="auto"/>
        <w:bottom w:val="none" w:sz="0" w:space="0" w:color="auto"/>
        <w:right w:val="none" w:sz="0" w:space="0" w:color="auto"/>
      </w:divBdr>
    </w:div>
    <w:div w:id="2079788563">
      <w:bodyDiv w:val="1"/>
      <w:marLeft w:val="0"/>
      <w:marRight w:val="0"/>
      <w:marTop w:val="0"/>
      <w:marBottom w:val="0"/>
      <w:divBdr>
        <w:top w:val="none" w:sz="0" w:space="0" w:color="auto"/>
        <w:left w:val="none" w:sz="0" w:space="0" w:color="auto"/>
        <w:bottom w:val="none" w:sz="0" w:space="0" w:color="auto"/>
        <w:right w:val="none" w:sz="0" w:space="0" w:color="auto"/>
      </w:divBdr>
    </w:div>
    <w:div w:id="2104110535">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 w:id="2147235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stuehler\Desktop\Village%20Board%202024\VBM%20Minutes%2004_18_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D90FF68E9DD448631C1F1733E05E8" ma:contentTypeVersion="11" ma:contentTypeDescription="Create a new document." ma:contentTypeScope="" ma:versionID="0f6ef8c1c247a0d6a30be108cab23947">
  <xsd:schema xmlns:xsd="http://www.w3.org/2001/XMLSchema" xmlns:xs="http://www.w3.org/2001/XMLSchema" xmlns:p="http://schemas.microsoft.com/office/2006/metadata/properties" xmlns:ns2="73674ed5-7d49-4d22-943e-681894472ac7" xmlns:ns3="b3875725-5148-4a6a-be05-d3c4ecfdea41" targetNamespace="http://schemas.microsoft.com/office/2006/metadata/properties" ma:root="true" ma:fieldsID="6fff3fb8838fd1b6390025bb7851c105" ns2:_="" ns3:_="">
    <xsd:import namespace="73674ed5-7d49-4d22-943e-681894472ac7"/>
    <xsd:import namespace="b3875725-5148-4a6a-be05-d3c4ecfde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74ed5-7d49-4d22-943e-681894472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468edc-b230-4840-8ec4-7b86921f272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75725-5148-4a6a-be05-d3c4ecfde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6cfa9d-bec8-48b0-958e-69654deaab88}" ma:internalName="TaxCatchAll" ma:showField="CatchAllData" ma:web="b3875725-5148-4a6a-be05-d3c4ecfde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741E-EB25-47F2-8F24-FD908C32EF6D}">
  <ds:schemaRefs>
    <ds:schemaRef ds:uri="http://schemas.openxmlformats.org/officeDocument/2006/bibliography"/>
  </ds:schemaRefs>
</ds:datastoreItem>
</file>

<file path=customXml/itemProps2.xml><?xml version="1.0" encoding="utf-8"?>
<ds:datastoreItem xmlns:ds="http://schemas.openxmlformats.org/officeDocument/2006/customXml" ds:itemID="{CEE4F1D8-1027-4CB5-835D-3416E018BD0B}">
  <ds:schemaRefs>
    <ds:schemaRef ds:uri="http://schemas.microsoft.com/sharepoint/v3/contenttype/forms"/>
  </ds:schemaRefs>
</ds:datastoreItem>
</file>

<file path=customXml/itemProps3.xml><?xml version="1.0" encoding="utf-8"?>
<ds:datastoreItem xmlns:ds="http://schemas.openxmlformats.org/officeDocument/2006/customXml" ds:itemID="{8D884924-80EF-4409-8513-A4C7CF290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74ed5-7d49-4d22-943e-681894472ac7"/>
    <ds:schemaRef ds:uri="b3875725-5148-4a6a-be05-d3c4ecfd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VBM Minutes 04_18_2024</Template>
  <TotalTime>4</TotalTime>
  <Pages>7</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Stuehler</dc:creator>
  <cp:keywords/>
  <dc:description/>
  <cp:lastModifiedBy>Karen Stuehler</cp:lastModifiedBy>
  <cp:revision>2</cp:revision>
  <cp:lastPrinted>2024-11-22T18:43:00Z</cp:lastPrinted>
  <dcterms:created xsi:type="dcterms:W3CDTF">2024-12-10T14:26:00Z</dcterms:created>
  <dcterms:modified xsi:type="dcterms:W3CDTF">2024-12-10T14:26:00Z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y fmtid="{D5CDD505-2E9C-101B-9397-08002B2CF9AE}" pid="5" name="ContentTypeId">
    <vt:lpwstr>0x0101009A0D90FF68E9DD448631C1F1733E05E8</vt:lpwstr>
  </property>
  <property fmtid="{D5CDD505-2E9C-101B-9397-08002B2CF9AE}" pid="6" name="GrammarlyDocumentId">
    <vt:lpwstr>353566ff456c60f5a38813bcb78ee5504321256a8a8db4474f5d31552665cdde</vt:lpwstr>
  </property>
  <property fmtid="{D5CDD505-2E9C-101B-9397-08002B2CF9AE}" pid="7" name="MediaServiceImageTags">
    <vt:lpwstr/>
  </property>
  <property fmtid="{D5CDD505-2E9C-101B-9397-08002B2CF9AE}" pid="8" name="TaxCatchAll">
    <vt:lpwstr/>
  </property>
  <property fmtid="{D5CDD505-2E9C-101B-9397-08002B2CF9AE}" pid="9" name="lcf76f155ced4ddcb4097134ff3c332f">
    <vt:lpwstr/>
  </property>
</Properties>
</file>