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D8FC" w14:textId="00670F88" w:rsidR="00276F47" w:rsidRPr="00450266" w:rsidRDefault="008838C1" w:rsidP="7989CE61">
      <w:pPr>
        <w:pStyle w:val="Heading1"/>
        <w:spacing w:line="276" w:lineRule="auto"/>
        <w:ind w:left="2880" w:right="360" w:firstLine="0"/>
        <w:rPr>
          <w:rFonts w:ascii="Avenir Next LT Pro" w:eastAsia="Avenir Next LT Pro" w:hAnsi="Avenir Next LT Pro" w:cs="Avenir Next LT Pro"/>
          <w:sz w:val="24"/>
          <w:szCs w:val="24"/>
        </w:rPr>
      </w:pPr>
      <w:bookmarkStart w:id="0" w:name="_Hlk70597207"/>
      <w:r>
        <w:rPr>
          <w:noProof/>
        </w:rPr>
        <w:drawing>
          <wp:anchor distT="0" distB="0" distL="114300" distR="114300" simplePos="0" relativeHeight="251657728" behindDoc="1" locked="0" layoutInCell="1" allowOverlap="1" wp14:anchorId="0CFA1D29" wp14:editId="4C62ABD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838325" cy="1290320"/>
            <wp:effectExtent l="0" t="0" r="0" b="0"/>
            <wp:wrapNone/>
            <wp:docPr id="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806" w:rsidRPr="00450266">
        <w:rPr>
          <w:rFonts w:ascii="Avenir Next LT Pro" w:eastAsia="Avenir Next LT Pro" w:hAnsi="Avenir Next LT Pro" w:cs="Avenir Next LT Pro"/>
          <w:sz w:val="24"/>
          <w:szCs w:val="24"/>
        </w:rPr>
        <w:t>Village of Hampshire</w:t>
      </w:r>
    </w:p>
    <w:p w14:paraId="7C573201" w14:textId="77777777" w:rsidR="00E34806" w:rsidRPr="00A77CD9" w:rsidRDefault="00E34806" w:rsidP="7989CE61">
      <w:pPr>
        <w:pStyle w:val="Heading1"/>
        <w:spacing w:line="276" w:lineRule="auto"/>
        <w:ind w:left="2880"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7989CE61">
        <w:rPr>
          <w:rFonts w:ascii="Avenir Next LT Pro" w:eastAsia="Avenir Next LT Pro" w:hAnsi="Avenir Next LT Pro" w:cs="Avenir Next LT Pro"/>
          <w:sz w:val="22"/>
          <w:szCs w:val="22"/>
        </w:rPr>
        <w:t>Village Board Meeting</w:t>
      </w:r>
      <w:r w:rsidR="00B8643A">
        <w:rPr>
          <w:rFonts w:ascii="Avenir Next LT Pro" w:eastAsia="Avenir Next LT Pro" w:hAnsi="Avenir Next LT Pro" w:cs="Avenir Next LT Pro"/>
          <w:sz w:val="22"/>
          <w:szCs w:val="22"/>
        </w:rPr>
        <w:t xml:space="preserve"> Minutes</w:t>
      </w:r>
    </w:p>
    <w:p w14:paraId="3826574F" w14:textId="40E4F69A" w:rsidR="00E34806" w:rsidRPr="00A77CD9" w:rsidRDefault="35F835A4" w:rsidP="7989CE61">
      <w:pPr>
        <w:tabs>
          <w:tab w:val="left" w:pos="9630"/>
        </w:tabs>
        <w:spacing w:line="276" w:lineRule="auto"/>
        <w:ind w:left="2880" w:right="360"/>
        <w:jc w:val="center"/>
        <w:rPr>
          <w:rFonts w:ascii="Avenir Next LT Pro" w:eastAsia="Avenir Next LT Pro" w:hAnsi="Avenir Next LT Pro" w:cs="Avenir Next LT Pro"/>
          <w:sz w:val="22"/>
          <w:szCs w:val="22"/>
        </w:rPr>
      </w:pPr>
      <w:r w:rsidRPr="701A9C35">
        <w:rPr>
          <w:rFonts w:ascii="Avenir Next LT Pro" w:eastAsia="Avenir Next LT Pro" w:hAnsi="Avenir Next LT Pro" w:cs="Avenir Next LT Pro"/>
          <w:sz w:val="22"/>
          <w:szCs w:val="22"/>
        </w:rPr>
        <w:t>Thursday,</w:t>
      </w:r>
      <w:r w:rsidR="5951CB73" w:rsidRPr="701A9C3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AB04FE">
        <w:rPr>
          <w:rFonts w:ascii="Avenir Next LT Pro" w:eastAsia="Avenir Next LT Pro" w:hAnsi="Avenir Next LT Pro" w:cs="Avenir Next LT Pro"/>
          <w:sz w:val="22"/>
          <w:szCs w:val="22"/>
        </w:rPr>
        <w:t>August 1</w:t>
      </w:r>
      <w:r w:rsidR="003E2477">
        <w:rPr>
          <w:rFonts w:ascii="Avenir Next LT Pro" w:eastAsia="Avenir Next LT Pro" w:hAnsi="Avenir Next LT Pro" w:cs="Avenir Next LT Pro"/>
          <w:sz w:val="22"/>
          <w:szCs w:val="22"/>
        </w:rPr>
        <w:t>5</w:t>
      </w:r>
      <w:r w:rsidR="1F957DEC" w:rsidRPr="701A9C35">
        <w:rPr>
          <w:rFonts w:ascii="Avenir Next LT Pro" w:eastAsia="Avenir Next LT Pro" w:hAnsi="Avenir Next LT Pro" w:cs="Avenir Next LT Pro"/>
          <w:sz w:val="22"/>
          <w:szCs w:val="22"/>
        </w:rPr>
        <w:t>,</w:t>
      </w:r>
      <w:r w:rsidR="2E8AD240" w:rsidRPr="701A9C35">
        <w:rPr>
          <w:rFonts w:ascii="Avenir Next LT Pro" w:eastAsia="Avenir Next LT Pro" w:hAnsi="Avenir Next LT Pro" w:cs="Avenir Next LT Pro"/>
          <w:sz w:val="22"/>
          <w:szCs w:val="22"/>
        </w:rPr>
        <w:t xml:space="preserve"> 202</w:t>
      </w:r>
      <w:r w:rsidR="00432190">
        <w:rPr>
          <w:rFonts w:ascii="Avenir Next LT Pro" w:eastAsia="Avenir Next LT Pro" w:hAnsi="Avenir Next LT Pro" w:cs="Avenir Next LT Pro"/>
          <w:sz w:val="22"/>
          <w:szCs w:val="22"/>
        </w:rPr>
        <w:t>4</w:t>
      </w:r>
      <w:r w:rsidR="2E8AD240" w:rsidRPr="701A9C35">
        <w:rPr>
          <w:rFonts w:ascii="Avenir Next LT Pro" w:eastAsia="Avenir Next LT Pro" w:hAnsi="Avenir Next LT Pro" w:cs="Avenir Next LT Pro"/>
          <w:sz w:val="22"/>
          <w:szCs w:val="22"/>
        </w:rPr>
        <w:t xml:space="preserve"> - </w:t>
      </w:r>
      <w:r w:rsidR="23101027" w:rsidRPr="701A9C35">
        <w:rPr>
          <w:rFonts w:ascii="Avenir Next LT Pro" w:eastAsia="Avenir Next LT Pro" w:hAnsi="Avenir Next LT Pro" w:cs="Avenir Next LT Pro"/>
          <w:sz w:val="22"/>
          <w:szCs w:val="22"/>
        </w:rPr>
        <w:t>7</w:t>
      </w:r>
      <w:r w:rsidR="2E8AD240" w:rsidRPr="701A9C35">
        <w:rPr>
          <w:rFonts w:ascii="Avenir Next LT Pro" w:eastAsia="Avenir Next LT Pro" w:hAnsi="Avenir Next LT Pro" w:cs="Avenir Next LT Pro"/>
          <w:sz w:val="22"/>
          <w:szCs w:val="22"/>
        </w:rPr>
        <w:t>:00 PM</w:t>
      </w:r>
    </w:p>
    <w:p w14:paraId="31F050C9" w14:textId="77777777" w:rsidR="00F53D6E" w:rsidRDefault="00F53D6E" w:rsidP="7989CE61">
      <w:pPr>
        <w:tabs>
          <w:tab w:val="left" w:pos="9630"/>
        </w:tabs>
        <w:spacing w:line="276" w:lineRule="auto"/>
        <w:ind w:left="2880" w:right="360"/>
        <w:jc w:val="center"/>
        <w:rPr>
          <w:rFonts w:ascii="Avenir Next LT Pro" w:eastAsia="Avenir Next LT Pro" w:hAnsi="Avenir Next LT Pro" w:cs="Avenir Next LT Pro"/>
          <w:sz w:val="22"/>
          <w:szCs w:val="22"/>
        </w:rPr>
      </w:pPr>
      <w:r w:rsidRPr="063D0DF4">
        <w:rPr>
          <w:rFonts w:ascii="Avenir Next LT Pro" w:eastAsia="Avenir Next LT Pro" w:hAnsi="Avenir Next LT Pro" w:cs="Avenir Next LT Pro"/>
          <w:sz w:val="22"/>
          <w:szCs w:val="22"/>
        </w:rPr>
        <w:t>Hampshire Village Hall</w:t>
      </w:r>
    </w:p>
    <w:p w14:paraId="6B57F5C0" w14:textId="41CDF8E9" w:rsidR="00A77CD9" w:rsidRPr="00D979E8" w:rsidRDefault="002B16E9" w:rsidP="00D979E8">
      <w:pPr>
        <w:pStyle w:val="ListParagraph"/>
        <w:numPr>
          <w:ilvl w:val="0"/>
          <w:numId w:val="43"/>
        </w:numPr>
        <w:tabs>
          <w:tab w:val="left" w:pos="9630"/>
        </w:tabs>
        <w:spacing w:line="276" w:lineRule="auto"/>
        <w:ind w:right="360"/>
        <w:jc w:val="center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Sou</w:t>
      </w:r>
      <w:r w:rsidR="00A77CD9" w:rsidRPr="00D979E8">
        <w:rPr>
          <w:rFonts w:ascii="Avenir Next LT Pro" w:eastAsia="Avenir Next LT Pro" w:hAnsi="Avenir Next LT Pro" w:cs="Avenir Next LT Pro"/>
          <w:sz w:val="22"/>
          <w:szCs w:val="22"/>
        </w:rPr>
        <w:t>th State Street, Hampshire, IL 60140</w:t>
      </w:r>
    </w:p>
    <w:p w14:paraId="287BB293" w14:textId="77777777" w:rsidR="00006A68" w:rsidRPr="00F53D6E" w:rsidRDefault="00006A68" w:rsidP="00450266">
      <w:pPr>
        <w:spacing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</w:p>
    <w:bookmarkEnd w:id="0"/>
    <w:p w14:paraId="2C7E7391" w14:textId="77777777" w:rsidR="00B8643A" w:rsidRDefault="00B8643A" w:rsidP="00B8643A">
      <w:pPr>
        <w:pStyle w:val="Heading2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</w:p>
    <w:p w14:paraId="0A244411" w14:textId="71FD4D5F" w:rsidR="0093608B" w:rsidRPr="00CB75F5" w:rsidRDefault="00D979E8" w:rsidP="00D979E8">
      <w:pPr>
        <w:pStyle w:val="Heading2"/>
        <w:numPr>
          <w:ilvl w:val="0"/>
          <w:numId w:val="44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    </w:t>
      </w:r>
      <w:r w:rsidR="0093608B"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Call to Order</w:t>
      </w:r>
    </w:p>
    <w:p w14:paraId="2C53F11B" w14:textId="321E0439" w:rsidR="00B8643A" w:rsidRPr="00CB75F5" w:rsidRDefault="00B8643A" w:rsidP="00B8643A">
      <w:pPr>
        <w:pStyle w:val="Heading2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Village </w:t>
      </w:r>
      <w:r w:rsidR="009030D5">
        <w:rPr>
          <w:rFonts w:ascii="Avenir Next LT Pro" w:eastAsia="Avenir Next LT Pro" w:hAnsi="Avenir Next LT Pro" w:cs="Avenir Next LT Pro"/>
          <w:sz w:val="22"/>
          <w:szCs w:val="22"/>
        </w:rPr>
        <w:t xml:space="preserve">President Michael J. Reid Jr.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called to order the Village Board Meeting at 7:00 p.m. in the Village of Hampshire Village Board Room, 234 S. State Street, on Thursday, </w:t>
      </w:r>
      <w:r w:rsidR="00057223">
        <w:rPr>
          <w:rFonts w:ascii="Avenir Next LT Pro" w:eastAsia="Avenir Next LT Pro" w:hAnsi="Avenir Next LT Pro" w:cs="Avenir Next LT Pro"/>
          <w:sz w:val="22"/>
          <w:szCs w:val="22"/>
        </w:rPr>
        <w:t>August 1</w:t>
      </w:r>
      <w:r w:rsidR="00BD5B40">
        <w:rPr>
          <w:rFonts w:ascii="Avenir Next LT Pro" w:eastAsia="Avenir Next LT Pro" w:hAnsi="Avenir Next LT Pro" w:cs="Avenir Next LT Pro"/>
          <w:sz w:val="22"/>
          <w:szCs w:val="22"/>
        </w:rPr>
        <w:t>5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, 202</w:t>
      </w:r>
      <w:r w:rsidR="00432190" w:rsidRPr="00CB75F5">
        <w:rPr>
          <w:rFonts w:ascii="Avenir Next LT Pro" w:eastAsia="Avenir Next LT Pro" w:hAnsi="Avenir Next LT Pro" w:cs="Avenir Next LT Pro"/>
          <w:sz w:val="22"/>
          <w:szCs w:val="22"/>
        </w:rPr>
        <w:t>4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2B5563BD" w14:textId="2A98F3BA" w:rsidR="001D3597" w:rsidRPr="00D979E8" w:rsidRDefault="00F24033" w:rsidP="00D979E8">
      <w:pPr>
        <w:pStyle w:val="ListParagraph"/>
        <w:numPr>
          <w:ilvl w:val="0"/>
          <w:numId w:val="44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Roll</w:t>
      </w:r>
      <w:r w:rsidR="00A16DEC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Call</w:t>
      </w:r>
      <w:r w:rsidR="00B8643A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by Village Clerk, Karen Stuehler:</w:t>
      </w:r>
    </w:p>
    <w:p w14:paraId="05E015B7" w14:textId="5979A5B8" w:rsidR="00B8643A" w:rsidRDefault="00B8643A" w:rsidP="00B8643A">
      <w:pPr>
        <w:tabs>
          <w:tab w:val="left" w:pos="461"/>
        </w:tabs>
        <w:spacing w:after="120" w:line="276" w:lineRule="auto"/>
        <w:ind w:left="720"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Present: </w:t>
      </w:r>
      <w:r w:rsidR="009030D5">
        <w:rPr>
          <w:rFonts w:ascii="Avenir Next LT Pro" w:eastAsia="Avenir Next LT Pro" w:hAnsi="Avenir Next LT Pro" w:cs="Avenir Next LT Pro"/>
          <w:sz w:val="22"/>
          <w:szCs w:val="22"/>
        </w:rPr>
        <w:t>Village President Michael J. Reid Jr.</w:t>
      </w:r>
      <w:r w:rsidR="00057223">
        <w:rPr>
          <w:rFonts w:ascii="Avenir Next LT Pro" w:eastAsia="Avenir Next LT Pro" w:hAnsi="Avenir Next LT Pro" w:cs="Avenir Next LT Pro"/>
          <w:sz w:val="22"/>
          <w:szCs w:val="22"/>
        </w:rPr>
        <w:t xml:space="preserve">, </w:t>
      </w:r>
      <w:r w:rsidR="00BD5B40">
        <w:rPr>
          <w:rFonts w:ascii="Avenir Next LT Pro" w:eastAsia="Avenir Next LT Pro" w:hAnsi="Avenir Next LT Pro" w:cs="Avenir Next LT Pro"/>
          <w:sz w:val="22"/>
          <w:szCs w:val="22"/>
        </w:rPr>
        <w:t>Trustee Fodor, Trustee</w:t>
      </w:r>
      <w:r w:rsidR="003A7B0E">
        <w:rPr>
          <w:rFonts w:ascii="Avenir Next LT Pro" w:eastAsia="Avenir Next LT Pro" w:hAnsi="Avenir Next LT Pro" w:cs="Avenir Next LT Pro"/>
          <w:sz w:val="22"/>
          <w:szCs w:val="22"/>
        </w:rPr>
        <w:t xml:space="preserve"> Aaron Kelly</w:t>
      </w:r>
      <w:r w:rsidR="00057223">
        <w:rPr>
          <w:rFonts w:ascii="Avenir Next LT Pro" w:eastAsia="Avenir Next LT Pro" w:hAnsi="Avenir Next LT Pro" w:cs="Avenir Next LT Pro"/>
          <w:sz w:val="22"/>
          <w:szCs w:val="22"/>
        </w:rPr>
        <w:t xml:space="preserve">, </w:t>
      </w:r>
      <w:r w:rsidR="00BD5B40">
        <w:rPr>
          <w:rFonts w:ascii="Avenir Next LT Pro" w:eastAsia="Avenir Next LT Pro" w:hAnsi="Avenir Next LT Pro" w:cs="Avenir Next LT Pro"/>
          <w:sz w:val="22"/>
          <w:szCs w:val="22"/>
        </w:rPr>
        <w:t xml:space="preserve">Trustee Koth,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Trustee Lionel Mott</w:t>
      </w:r>
      <w:r w:rsidR="001F73E9">
        <w:rPr>
          <w:rFonts w:ascii="Avenir Next LT Pro" w:eastAsia="Avenir Next LT Pro" w:hAnsi="Avenir Next LT Pro" w:cs="Avenir Next LT Pro"/>
          <w:sz w:val="22"/>
          <w:szCs w:val="22"/>
        </w:rPr>
        <w:t xml:space="preserve">, </w:t>
      </w:r>
      <w:r w:rsidR="00057223">
        <w:rPr>
          <w:rFonts w:ascii="Avenir Next LT Pro" w:eastAsia="Avenir Next LT Pro" w:hAnsi="Avenir Next LT Pro" w:cs="Avenir Next LT Pro"/>
          <w:sz w:val="22"/>
          <w:szCs w:val="22"/>
        </w:rPr>
        <w:t xml:space="preserve">Trustee Pollastrini, </w:t>
      </w:r>
      <w:r w:rsidR="001F73E9">
        <w:rPr>
          <w:rFonts w:ascii="Avenir Next LT Pro" w:eastAsia="Avenir Next LT Pro" w:hAnsi="Avenir Next LT Pro" w:cs="Avenir Next LT Pro"/>
          <w:sz w:val="22"/>
          <w:szCs w:val="22"/>
        </w:rPr>
        <w:t xml:space="preserve">Trustee Robinson </w:t>
      </w:r>
    </w:p>
    <w:p w14:paraId="12A7AFA3" w14:textId="0CABE3BD" w:rsidR="001F73E9" w:rsidRPr="00CB75F5" w:rsidRDefault="001F73E9" w:rsidP="00B8643A">
      <w:pPr>
        <w:tabs>
          <w:tab w:val="left" w:pos="461"/>
        </w:tabs>
        <w:spacing w:after="120" w:line="276" w:lineRule="auto"/>
        <w:ind w:left="720"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Absent</w:t>
      </w:r>
      <w:r w:rsidR="00BD5B40">
        <w:rPr>
          <w:rFonts w:ascii="Avenir Next LT Pro" w:eastAsia="Avenir Next LT Pro" w:hAnsi="Avenir Next LT Pro" w:cs="Avenir Next LT Pro"/>
          <w:sz w:val="22"/>
          <w:szCs w:val="22"/>
        </w:rPr>
        <w:t>: None</w:t>
      </w:r>
    </w:p>
    <w:p w14:paraId="26E9D07E" w14:textId="77777777" w:rsidR="00944125" w:rsidRPr="00CB75F5" w:rsidRDefault="00944125" w:rsidP="00944125">
      <w:pPr>
        <w:tabs>
          <w:tab w:val="left" w:pos="461"/>
        </w:tabs>
        <w:spacing w:after="120" w:line="276" w:lineRule="auto"/>
        <w:ind w:left="720"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A Quorum was Established.</w:t>
      </w:r>
    </w:p>
    <w:p w14:paraId="72F047CA" w14:textId="05450458" w:rsidR="00944125" w:rsidRPr="00CB75F5" w:rsidRDefault="00944125" w:rsidP="00944125">
      <w:pPr>
        <w:tabs>
          <w:tab w:val="left" w:pos="461"/>
        </w:tabs>
        <w:spacing w:after="120" w:line="276" w:lineRule="auto"/>
        <w:ind w:left="720"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Others Present: Village Manager Jay Hedges, Village Clerk Karen Stuehler, Chief Pann,</w:t>
      </w:r>
      <w:r w:rsidR="00057223">
        <w:rPr>
          <w:rFonts w:ascii="Avenir Next LT Pro" w:eastAsia="Avenir Next LT Pro" w:hAnsi="Avenir Next LT Pro" w:cs="Avenir Next LT Pro"/>
          <w:sz w:val="22"/>
          <w:szCs w:val="22"/>
        </w:rPr>
        <w:t xml:space="preserve"> Assistant Village Manager for Development Mo Khan,</w:t>
      </w:r>
      <w:r w:rsidR="0004264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Finance Director Lori Lyons,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Village Attorney James Vasselli</w:t>
      </w:r>
      <w:r w:rsidR="00B55646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0FBE4F96" w14:textId="4870C2C8" w:rsidR="00E62FA3" w:rsidRPr="00D979E8" w:rsidRDefault="0093608B" w:rsidP="00D979E8">
      <w:pPr>
        <w:pStyle w:val="ListParagraph"/>
        <w:numPr>
          <w:ilvl w:val="0"/>
          <w:numId w:val="44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Pledge of Allegianc</w:t>
      </w:r>
      <w:r w:rsidR="16DBCE6A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e</w:t>
      </w:r>
    </w:p>
    <w:p w14:paraId="12FFD9DA" w14:textId="774DF1B0" w:rsidR="00850455" w:rsidRPr="00CB75F5" w:rsidRDefault="00A221C7" w:rsidP="00850455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Village President Michael J. Reid</w:t>
      </w:r>
      <w:r w:rsidR="00B8643A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led the Pledge of Allegiance</w:t>
      </w:r>
      <w:r w:rsidR="00576A77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7C55480C" w14:textId="14E2BC14" w:rsidR="00845991" w:rsidRPr="00D979E8" w:rsidRDefault="006120C9" w:rsidP="00D979E8">
      <w:pPr>
        <w:pStyle w:val="ListParagraph"/>
        <w:numPr>
          <w:ilvl w:val="0"/>
          <w:numId w:val="44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Public</w:t>
      </w:r>
      <w:r w:rsidR="0093608B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Comment</w:t>
      </w:r>
      <w:r w:rsidR="00DA64F5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s</w:t>
      </w:r>
    </w:p>
    <w:p w14:paraId="1ED4292C" w14:textId="5DA52FF4" w:rsidR="00333F63" w:rsidRDefault="00BD5B40" w:rsidP="00714C7E">
      <w:pPr>
        <w:pStyle w:val="ListParagraph"/>
        <w:numPr>
          <w:ilvl w:val="1"/>
          <w:numId w:val="44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Carl Palmisano gave a report on the Coon Creek Days.  He felt everything was a </w:t>
      </w:r>
      <w:r w:rsidR="00B55646">
        <w:rPr>
          <w:rFonts w:ascii="Avenir Next LT Pro" w:eastAsia="Avenir Next LT Pro" w:hAnsi="Avenir Next LT Pro" w:cs="Avenir Next LT Pro"/>
          <w:sz w:val="22"/>
          <w:szCs w:val="22"/>
        </w:rPr>
        <w:t xml:space="preserve">great </w:t>
      </w:r>
      <w:r>
        <w:rPr>
          <w:rFonts w:ascii="Avenir Next LT Pro" w:eastAsia="Avenir Next LT Pro" w:hAnsi="Avenir Next LT Pro" w:cs="Avenir Next LT Pro"/>
          <w:sz w:val="22"/>
          <w:szCs w:val="22"/>
        </w:rPr>
        <w:t>success. Th</w:t>
      </w:r>
      <w:r w:rsidR="00B55646">
        <w:rPr>
          <w:rFonts w:ascii="Avenir Next LT Pro" w:eastAsia="Avenir Next LT Pro" w:hAnsi="Avenir Next LT Pro" w:cs="Avenir Next LT Pro"/>
          <w:sz w:val="22"/>
          <w:szCs w:val="22"/>
        </w:rPr>
        <w:t>is was the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 first year for the open beer tent, the added security</w:t>
      </w:r>
      <w:r w:rsidR="00B55646">
        <w:rPr>
          <w:rFonts w:ascii="Avenir Next LT Pro" w:eastAsia="Avenir Next LT Pro" w:hAnsi="Avenir Next LT Pro" w:cs="Avenir Next LT Pro"/>
          <w:sz w:val="22"/>
          <w:szCs w:val="22"/>
        </w:rPr>
        <w:t xml:space="preserve"> was appreciated.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B55646">
        <w:rPr>
          <w:rFonts w:ascii="Avenir Next LT Pro" w:eastAsia="Avenir Next LT Pro" w:hAnsi="Avenir Next LT Pro" w:cs="Avenir Next LT Pro"/>
          <w:sz w:val="22"/>
          <w:szCs w:val="22"/>
        </w:rPr>
        <w:t>T</w:t>
      </w:r>
      <w:r>
        <w:rPr>
          <w:rFonts w:ascii="Avenir Next LT Pro" w:eastAsia="Avenir Next LT Pro" w:hAnsi="Avenir Next LT Pro" w:cs="Avenir Next LT Pro"/>
          <w:sz w:val="22"/>
          <w:szCs w:val="22"/>
        </w:rPr>
        <w:t>he excellent team efforts all paid off for a fun, safe event. Carl also thanked everyone for their support.</w:t>
      </w:r>
      <w:r w:rsidR="00B55646">
        <w:rPr>
          <w:rFonts w:ascii="Avenir Next LT Pro" w:eastAsia="Avenir Next LT Pro" w:hAnsi="Avenir Next LT Pro" w:cs="Avenir Next LT Pro"/>
          <w:sz w:val="22"/>
          <w:szCs w:val="22"/>
        </w:rPr>
        <w:t xml:space="preserve"> Great Job Coon Creek Committee!</w:t>
      </w:r>
    </w:p>
    <w:p w14:paraId="4DFB127F" w14:textId="658D4BB8" w:rsidR="00333F63" w:rsidRPr="00714C7E" w:rsidRDefault="00333F63" w:rsidP="00714C7E">
      <w:pPr>
        <w:pStyle w:val="ListParagraph"/>
        <w:numPr>
          <w:ilvl w:val="1"/>
          <w:numId w:val="44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714C7E">
        <w:rPr>
          <w:rFonts w:ascii="Avenir Next LT Pro" w:eastAsia="Avenir Next LT Pro" w:hAnsi="Avenir Next LT Pro" w:cs="Avenir Next LT Pro"/>
          <w:sz w:val="22"/>
          <w:szCs w:val="22"/>
        </w:rPr>
        <w:t>President Reid presented an award to thank Larry Rapach for his years of service to the Planning and Zoning Committee from 2019-2024.</w:t>
      </w:r>
    </w:p>
    <w:p w14:paraId="70049D54" w14:textId="3310BDF5" w:rsidR="00A13357" w:rsidRPr="00D979E8" w:rsidRDefault="7E763DB1" w:rsidP="00D979E8">
      <w:pPr>
        <w:pStyle w:val="ListParagraph"/>
        <w:numPr>
          <w:ilvl w:val="0"/>
          <w:numId w:val="44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A Motion to Approve the</w:t>
      </w:r>
      <w:r w:rsidR="18175000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</w:t>
      </w:r>
      <w:r w:rsidR="127B240F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Meeting Minutes</w:t>
      </w:r>
      <w:r w:rsidR="18175000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from </w:t>
      </w:r>
      <w:r w:rsidR="0069737C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July 18</w:t>
      </w:r>
      <w:r w:rsidR="00850455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,</w:t>
      </w:r>
      <w:r w:rsidR="256242E6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</w:t>
      </w:r>
      <w:r w:rsidR="18175000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202</w:t>
      </w:r>
      <w:r w:rsidR="00850455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4</w:t>
      </w:r>
      <w:r w:rsidR="002A048F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.</w:t>
      </w:r>
    </w:p>
    <w:p w14:paraId="7C1494ED" w14:textId="7375EB45" w:rsidR="00B8643A" w:rsidRPr="0077764E" w:rsidRDefault="00B8643A" w:rsidP="00D979E8">
      <w:pPr>
        <w:pStyle w:val="ListParagraph"/>
        <w:numPr>
          <w:ilvl w:val="1"/>
          <w:numId w:val="44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Trustee </w:t>
      </w:r>
      <w:r w:rsidR="00B55646">
        <w:rPr>
          <w:rFonts w:ascii="Avenir Next LT Pro" w:eastAsia="Avenir Next LT Pro" w:hAnsi="Avenir Next LT Pro" w:cs="Avenir Next LT Pro"/>
          <w:sz w:val="22"/>
          <w:szCs w:val="22"/>
        </w:rPr>
        <w:t>Robinson</w:t>
      </w:r>
      <w:r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moved to</w:t>
      </w:r>
      <w:r w:rsidR="0069737C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Pr="0077764E">
        <w:rPr>
          <w:rFonts w:ascii="Avenir Next LT Pro" w:eastAsia="Avenir Next LT Pro" w:hAnsi="Avenir Next LT Pro" w:cs="Avenir Next LT Pro"/>
          <w:sz w:val="22"/>
          <w:szCs w:val="22"/>
        </w:rPr>
        <w:t>approv</w:t>
      </w:r>
      <w:r w:rsidR="00B55646">
        <w:rPr>
          <w:rFonts w:ascii="Avenir Next LT Pro" w:eastAsia="Avenir Next LT Pro" w:hAnsi="Avenir Next LT Pro" w:cs="Avenir Next LT Pro"/>
          <w:sz w:val="22"/>
          <w:szCs w:val="22"/>
        </w:rPr>
        <w:t xml:space="preserve">e the </w:t>
      </w:r>
      <w:r w:rsidR="00E14C19" w:rsidRPr="0077764E">
        <w:rPr>
          <w:rFonts w:ascii="Avenir Next LT Pro" w:eastAsia="Avenir Next LT Pro" w:hAnsi="Avenir Next LT Pro" w:cs="Avenir Next LT Pro"/>
          <w:sz w:val="22"/>
          <w:szCs w:val="22"/>
        </w:rPr>
        <w:t>m</w:t>
      </w:r>
      <w:r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eeting </w:t>
      </w:r>
      <w:r w:rsidR="00E14C19" w:rsidRPr="0077764E">
        <w:rPr>
          <w:rFonts w:ascii="Avenir Next LT Pro" w:eastAsia="Avenir Next LT Pro" w:hAnsi="Avenir Next LT Pro" w:cs="Avenir Next LT Pro"/>
          <w:sz w:val="22"/>
          <w:szCs w:val="22"/>
        </w:rPr>
        <w:t>m</w:t>
      </w:r>
      <w:r w:rsidRPr="0077764E">
        <w:rPr>
          <w:rFonts w:ascii="Avenir Next LT Pro" w:eastAsia="Avenir Next LT Pro" w:hAnsi="Avenir Next LT Pro" w:cs="Avenir Next LT Pro"/>
          <w:sz w:val="22"/>
          <w:szCs w:val="22"/>
        </w:rPr>
        <w:t>inutes</w:t>
      </w:r>
      <w:r w:rsidR="00850455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for the </w:t>
      </w:r>
      <w:r w:rsidR="0069737C">
        <w:rPr>
          <w:rFonts w:ascii="Avenir Next LT Pro" w:eastAsia="Avenir Next LT Pro" w:hAnsi="Avenir Next LT Pro" w:cs="Avenir Next LT Pro"/>
          <w:sz w:val="22"/>
          <w:szCs w:val="22"/>
        </w:rPr>
        <w:t>July 18</w:t>
      </w:r>
      <w:r w:rsidR="00A72D5B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, </w:t>
      </w:r>
      <w:r w:rsidR="00F73EEA" w:rsidRPr="0077764E">
        <w:rPr>
          <w:rFonts w:ascii="Avenir Next LT Pro" w:eastAsia="Avenir Next LT Pro" w:hAnsi="Avenir Next LT Pro" w:cs="Avenir Next LT Pro"/>
          <w:sz w:val="22"/>
          <w:szCs w:val="22"/>
        </w:rPr>
        <w:t>2024,</w:t>
      </w:r>
      <w:r w:rsidR="00A72D5B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Village Board Meeting</w:t>
      </w:r>
      <w:r w:rsidRPr="0077764E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3CA23A37" w14:textId="17B04130" w:rsidR="00B8643A" w:rsidRPr="00CB75F5" w:rsidRDefault="00604AC2" w:rsidP="00604AC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CD26E0"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77764E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B8643A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Seconded by: Trustee </w:t>
      </w:r>
      <w:r w:rsidR="00B55646">
        <w:rPr>
          <w:rFonts w:ascii="Avenir Next LT Pro" w:eastAsia="Avenir Next LT Pro" w:hAnsi="Avenir Next LT Pro" w:cs="Avenir Next LT Pro"/>
          <w:sz w:val="22"/>
          <w:szCs w:val="22"/>
        </w:rPr>
        <w:t>Koth</w:t>
      </w:r>
      <w:r w:rsidR="000E37CD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36A01C09" w14:textId="073C4975" w:rsidR="00B8643A" w:rsidRPr="00CB75F5" w:rsidRDefault="0010387C" w:rsidP="00B8643A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Roll</w:t>
      </w:r>
      <w:r w:rsidR="00B8643A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Call Vote:</w:t>
      </w:r>
    </w:p>
    <w:p w14:paraId="376046C2" w14:textId="19126E23" w:rsidR="00B8643A" w:rsidRPr="00CB75F5" w:rsidRDefault="00B8643A" w:rsidP="00B8643A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bookmarkStart w:id="1" w:name="_Hlk162358848"/>
      <w:bookmarkStart w:id="2" w:name="_Hlk164408739"/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Ayes: </w:t>
      </w:r>
      <w:r w:rsidR="00B55646">
        <w:rPr>
          <w:rFonts w:ascii="Avenir Next LT Pro" w:eastAsia="Avenir Next LT Pro" w:hAnsi="Avenir Next LT Pro" w:cs="Avenir Next LT Pro"/>
          <w:sz w:val="22"/>
          <w:szCs w:val="22"/>
        </w:rPr>
        <w:t>Fodor,</w:t>
      </w:r>
      <w:r w:rsidR="0069737C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2A048F">
        <w:rPr>
          <w:rFonts w:ascii="Avenir Next LT Pro" w:eastAsia="Avenir Next LT Pro" w:hAnsi="Avenir Next LT Pro" w:cs="Avenir Next LT Pro"/>
          <w:sz w:val="22"/>
          <w:szCs w:val="22"/>
        </w:rPr>
        <w:t xml:space="preserve">Koth, Mott, </w:t>
      </w:r>
      <w:r w:rsidR="0069737C">
        <w:rPr>
          <w:rFonts w:ascii="Avenir Next LT Pro" w:eastAsia="Avenir Next LT Pro" w:hAnsi="Avenir Next LT Pro" w:cs="Avenir Next LT Pro"/>
          <w:sz w:val="22"/>
          <w:szCs w:val="22"/>
        </w:rPr>
        <w:t>Robinson,</w:t>
      </w:r>
    </w:p>
    <w:p w14:paraId="038750E1" w14:textId="17F95E4C" w:rsidR="00B8643A" w:rsidRPr="00CB75F5" w:rsidRDefault="00B8643A" w:rsidP="00B8643A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lastRenderedPageBreak/>
        <w:tab/>
        <w:t xml:space="preserve">Nayes: </w:t>
      </w:r>
      <w:r w:rsidR="000A6ACC" w:rsidRPr="00CB75F5">
        <w:rPr>
          <w:rFonts w:ascii="Avenir Next LT Pro" w:eastAsia="Avenir Next LT Pro" w:hAnsi="Avenir Next LT Pro" w:cs="Avenir Next LT Pro"/>
          <w:sz w:val="22"/>
          <w:szCs w:val="22"/>
        </w:rPr>
        <w:t>None</w:t>
      </w:r>
      <w:r w:rsidR="00CB2512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79367764" w14:textId="7973C920" w:rsidR="00B8643A" w:rsidRPr="00CB75F5" w:rsidRDefault="00B8643A" w:rsidP="00B8643A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Absent: </w:t>
      </w:r>
      <w:r w:rsidR="002A048F">
        <w:rPr>
          <w:rFonts w:ascii="Avenir Next LT Pro" w:eastAsia="Avenir Next LT Pro" w:hAnsi="Avenir Next LT Pro" w:cs="Avenir Next LT Pro"/>
          <w:sz w:val="22"/>
          <w:szCs w:val="22"/>
        </w:rPr>
        <w:t>None.</w:t>
      </w:r>
    </w:p>
    <w:p w14:paraId="398F2540" w14:textId="22DF8173" w:rsidR="00805D36" w:rsidRPr="00CB75F5" w:rsidRDefault="00805D36" w:rsidP="00B8643A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Abstain: </w:t>
      </w:r>
      <w:bookmarkEnd w:id="1"/>
      <w:r w:rsidR="00B55646">
        <w:rPr>
          <w:rFonts w:ascii="Avenir Next LT Pro" w:eastAsia="Avenir Next LT Pro" w:hAnsi="Avenir Next LT Pro" w:cs="Avenir Next LT Pro"/>
          <w:sz w:val="22"/>
          <w:szCs w:val="22"/>
        </w:rPr>
        <w:t>Kelly</w:t>
      </w:r>
      <w:r w:rsidR="002A048F">
        <w:rPr>
          <w:rFonts w:ascii="Avenir Next LT Pro" w:eastAsia="Avenir Next LT Pro" w:hAnsi="Avenir Next LT Pro" w:cs="Avenir Next LT Pro"/>
          <w:sz w:val="22"/>
          <w:szCs w:val="22"/>
        </w:rPr>
        <w:t>, Pollastrini</w:t>
      </w:r>
    </w:p>
    <w:bookmarkEnd w:id="2"/>
    <w:p w14:paraId="4394CDB5" w14:textId="77777777" w:rsidR="00B8643A" w:rsidRDefault="00B8643A" w:rsidP="00B8643A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Motion Approved.</w:t>
      </w:r>
    </w:p>
    <w:p w14:paraId="61BD1613" w14:textId="594C3200" w:rsidR="002A048F" w:rsidRPr="002A048F" w:rsidRDefault="002A048F" w:rsidP="002A048F">
      <w:pPr>
        <w:pStyle w:val="ListParagraph"/>
        <w:numPr>
          <w:ilvl w:val="0"/>
          <w:numId w:val="44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2A048F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A</w:t>
      </w:r>
      <w:r w:rsidR="00236313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M</w:t>
      </w:r>
      <w:r w:rsidRPr="002A048F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otion to Approve the Meeting Minutes from August 1, 2024.</w:t>
      </w:r>
    </w:p>
    <w:p w14:paraId="4BD4C0D1" w14:textId="1A8A1919" w:rsidR="002A048F" w:rsidRDefault="002A048F" w:rsidP="002A048F">
      <w:pPr>
        <w:pStyle w:val="ListParagraph"/>
        <w:numPr>
          <w:ilvl w:val="1"/>
          <w:numId w:val="44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Trustee Kelly moved to approve the meeting minutes with corrections for the August 1, 2024 </w:t>
      </w:r>
      <w:r w:rsidR="00236313">
        <w:rPr>
          <w:rFonts w:ascii="Avenir Next LT Pro" w:eastAsia="Avenir Next LT Pro" w:hAnsi="Avenir Next LT Pro" w:cs="Avenir Next LT Pro"/>
          <w:sz w:val="22"/>
          <w:szCs w:val="22"/>
        </w:rPr>
        <w:t>Village Board Meeting</w:t>
      </w:r>
      <w:r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1A07B8B3" w14:textId="0DFBE105" w:rsidR="002A048F" w:rsidRDefault="002A048F" w:rsidP="002A048F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  <w:t>Seconded by: Trustee Mott.</w:t>
      </w:r>
    </w:p>
    <w:p w14:paraId="3BB9ECC2" w14:textId="180B8382" w:rsidR="002A048F" w:rsidRDefault="002A048F" w:rsidP="002A048F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Roll Call Vote:</w:t>
      </w:r>
    </w:p>
    <w:p w14:paraId="5E80CD1E" w14:textId="4B474646" w:rsidR="002A048F" w:rsidRDefault="002A048F" w:rsidP="002A048F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Ayes: Kelly, Mott, Pollastrini, Robinson.</w:t>
      </w:r>
    </w:p>
    <w:p w14:paraId="5C0046AB" w14:textId="0714CD32" w:rsidR="002A048F" w:rsidRDefault="002A048F" w:rsidP="002A048F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Nayes: None</w:t>
      </w:r>
    </w:p>
    <w:p w14:paraId="4BBD464A" w14:textId="15E1323E" w:rsidR="002A048F" w:rsidRDefault="002A048F" w:rsidP="002A048F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Absent: None</w:t>
      </w:r>
    </w:p>
    <w:p w14:paraId="227234F3" w14:textId="12661889" w:rsidR="00333F63" w:rsidRPr="002A048F" w:rsidRDefault="002A048F" w:rsidP="002A048F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Abstain: Fodor, Koth.</w:t>
      </w:r>
    </w:p>
    <w:p w14:paraId="2E8F5931" w14:textId="5801186C" w:rsidR="00DB165E" w:rsidRPr="00CB75F5" w:rsidRDefault="0069737C" w:rsidP="00D979E8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6</w:t>
      </w:r>
      <w:r w:rsidR="00D979E8">
        <w:rPr>
          <w:rFonts w:ascii="Avenir Next LT Pro" w:eastAsia="Avenir Next LT Pro" w:hAnsi="Avenir Next LT Pro" w:cs="Avenir Next LT Pro"/>
          <w:sz w:val="22"/>
          <w:szCs w:val="22"/>
        </w:rPr>
        <w:t xml:space="preserve">. </w:t>
      </w:r>
      <w:r w:rsidR="0077764E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DB165E" w:rsidRPr="00CB75F5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Village Manager’s Report</w:t>
      </w:r>
    </w:p>
    <w:p w14:paraId="3F553E83" w14:textId="44F0C5F1" w:rsidR="00581059" w:rsidRDefault="000E2991" w:rsidP="000E2991">
      <w:pPr>
        <w:tabs>
          <w:tab w:val="left" w:pos="461"/>
        </w:tabs>
        <w:spacing w:after="120" w:line="276" w:lineRule="auto"/>
        <w:ind w:left="1170" w:right="360" w:hanging="720"/>
        <w:rPr>
          <w:rFonts w:ascii="Avenir Next LT Pro" w:hAnsi="Avenir Next LT Pro"/>
          <w:sz w:val="22"/>
          <w:szCs w:val="22"/>
        </w:rPr>
      </w:pPr>
      <w:bookmarkStart w:id="3" w:name="_Hlk156546149"/>
      <w:r>
        <w:rPr>
          <w:rFonts w:ascii="Avenir Next LT Pro" w:hAnsi="Avenir Next LT Pro"/>
          <w:sz w:val="22"/>
          <w:szCs w:val="22"/>
        </w:rPr>
        <w:tab/>
        <w:t xml:space="preserve">       a.  </w:t>
      </w:r>
      <w:r w:rsidR="002A048F">
        <w:rPr>
          <w:rFonts w:ascii="Avenir Next LT Pro" w:hAnsi="Avenir Next LT Pro"/>
          <w:sz w:val="22"/>
          <w:szCs w:val="22"/>
        </w:rPr>
        <w:t>A Presentation was given by Mr.</w:t>
      </w:r>
      <w:r w:rsidR="00236313">
        <w:rPr>
          <w:rFonts w:ascii="Avenir Next LT Pro" w:hAnsi="Avenir Next LT Pro"/>
          <w:sz w:val="22"/>
          <w:szCs w:val="22"/>
        </w:rPr>
        <w:t xml:space="preserve"> Dave</w:t>
      </w:r>
      <w:r w:rsidR="002A048F">
        <w:rPr>
          <w:rFonts w:ascii="Avenir Next LT Pro" w:hAnsi="Avenir Next LT Pro"/>
          <w:sz w:val="22"/>
          <w:szCs w:val="22"/>
        </w:rPr>
        <w:t xml:space="preserve"> Zieglar</w:t>
      </w:r>
      <w:r w:rsidR="00236313">
        <w:rPr>
          <w:rFonts w:ascii="Avenir Next LT Pro" w:hAnsi="Avenir Next LT Pro"/>
          <w:sz w:val="22"/>
          <w:szCs w:val="22"/>
        </w:rPr>
        <w:t>,</w:t>
      </w:r>
      <w:r w:rsidR="002A048F">
        <w:rPr>
          <w:rFonts w:ascii="Avenir Next LT Pro" w:hAnsi="Avenir Next LT Pro"/>
          <w:sz w:val="22"/>
          <w:szCs w:val="22"/>
        </w:rPr>
        <w:t xml:space="preserve"> regarding a land zoning entitlement. </w:t>
      </w:r>
      <w:bookmarkStart w:id="4" w:name="_Hlk173750306"/>
    </w:p>
    <w:p w14:paraId="25D0137D" w14:textId="4720115D" w:rsidR="00543F4F" w:rsidRPr="00543F4F" w:rsidRDefault="002A048F" w:rsidP="00236313">
      <w:pPr>
        <w:tabs>
          <w:tab w:val="left" w:pos="461"/>
        </w:tabs>
        <w:spacing w:after="120" w:line="276" w:lineRule="auto"/>
        <w:ind w:left="1170" w:right="360" w:hanging="720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ab/>
        <w:t xml:space="preserve">       b. Resolution </w:t>
      </w:r>
      <w:r w:rsidR="00236313">
        <w:rPr>
          <w:rFonts w:ascii="Avenir Next LT Pro" w:hAnsi="Avenir Next LT Pro"/>
          <w:sz w:val="22"/>
          <w:szCs w:val="22"/>
        </w:rPr>
        <w:t>24-26 Adopting Civility Pledge.</w:t>
      </w:r>
      <w:bookmarkStart w:id="5" w:name="_Hlk173750676"/>
      <w:bookmarkEnd w:id="4"/>
    </w:p>
    <w:bookmarkEnd w:id="5"/>
    <w:p w14:paraId="6FEF0DF6" w14:textId="27BDEBF8" w:rsidR="00416B92" w:rsidRPr="00543F4F" w:rsidRDefault="001C314B" w:rsidP="00416B92">
      <w:pPr>
        <w:pStyle w:val="ListParagraph"/>
        <w:tabs>
          <w:tab w:val="left" w:pos="461"/>
        </w:tabs>
        <w:spacing w:after="120" w:line="276" w:lineRule="auto"/>
        <w:ind w:left="1170" w:right="360" w:firstLine="0"/>
        <w:rPr>
          <w:rFonts w:ascii="Avenir Next LT Pro" w:hAnsi="Avenir Next LT Pro"/>
          <w:sz w:val="22"/>
          <w:szCs w:val="22"/>
        </w:rPr>
      </w:pPr>
      <w:r w:rsidRPr="00543F4F">
        <w:rPr>
          <w:rFonts w:ascii="Avenir Next LT Pro" w:hAnsi="Avenir Next LT Pro"/>
          <w:sz w:val="22"/>
          <w:szCs w:val="22"/>
        </w:rPr>
        <w:t>T</w:t>
      </w:r>
      <w:r w:rsidR="00604AC2" w:rsidRPr="00543F4F">
        <w:rPr>
          <w:rFonts w:ascii="Avenir Next LT Pro" w:hAnsi="Avenir Next LT Pro"/>
          <w:sz w:val="22"/>
          <w:szCs w:val="22"/>
        </w:rPr>
        <w:t xml:space="preserve">rustee </w:t>
      </w:r>
      <w:r w:rsidR="00236313">
        <w:rPr>
          <w:rFonts w:ascii="Avenir Next LT Pro" w:hAnsi="Avenir Next LT Pro"/>
          <w:sz w:val="22"/>
          <w:szCs w:val="22"/>
        </w:rPr>
        <w:t>Pollastrini</w:t>
      </w:r>
      <w:r w:rsidR="00604AC2" w:rsidRPr="00543F4F">
        <w:rPr>
          <w:rFonts w:ascii="Avenir Next LT Pro" w:hAnsi="Avenir Next LT Pro"/>
          <w:sz w:val="22"/>
          <w:szCs w:val="22"/>
        </w:rPr>
        <w:t xml:space="preserve"> moved to </w:t>
      </w:r>
      <w:r w:rsidR="006F4DD7" w:rsidRPr="00543F4F">
        <w:rPr>
          <w:rFonts w:ascii="Avenir Next LT Pro" w:hAnsi="Avenir Next LT Pro"/>
          <w:sz w:val="22"/>
          <w:szCs w:val="22"/>
        </w:rPr>
        <w:t>A</w:t>
      </w:r>
      <w:r w:rsidR="00604AC2" w:rsidRPr="00543F4F">
        <w:rPr>
          <w:rFonts w:ascii="Avenir Next LT Pro" w:hAnsi="Avenir Next LT Pro"/>
          <w:sz w:val="22"/>
          <w:szCs w:val="22"/>
        </w:rPr>
        <w:t xml:space="preserve">pprove </w:t>
      </w:r>
      <w:r w:rsidR="00236313">
        <w:rPr>
          <w:rFonts w:ascii="Avenir Next LT Pro" w:hAnsi="Avenir Next LT Pro"/>
          <w:sz w:val="22"/>
          <w:szCs w:val="22"/>
        </w:rPr>
        <w:t>Resolution 24-26 Adopting Civility Pledge.</w:t>
      </w:r>
    </w:p>
    <w:p w14:paraId="671E171C" w14:textId="3291D94D" w:rsidR="00604AC2" w:rsidRPr="00CB75F5" w:rsidRDefault="00416B92" w:rsidP="00604AC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ab/>
      </w:r>
      <w:r>
        <w:rPr>
          <w:rFonts w:ascii="Avenir Next LT Pro" w:hAnsi="Avenir Next LT Pro"/>
          <w:sz w:val="22"/>
          <w:szCs w:val="22"/>
        </w:rPr>
        <w:tab/>
      </w:r>
      <w:r>
        <w:rPr>
          <w:rFonts w:ascii="Avenir Next LT Pro" w:hAnsi="Avenir Next LT Pro"/>
          <w:sz w:val="22"/>
          <w:szCs w:val="22"/>
        </w:rPr>
        <w:tab/>
      </w:r>
      <w:r w:rsidR="00604AC2" w:rsidRPr="00CB75F5">
        <w:rPr>
          <w:rFonts w:ascii="Avenir Next LT Pro" w:eastAsia="Avenir Next LT Pro" w:hAnsi="Avenir Next LT Pro" w:cs="Avenir Next LT Pro"/>
          <w:sz w:val="22"/>
          <w:szCs w:val="22"/>
        </w:rPr>
        <w:t>Seconded by</w:t>
      </w:r>
      <w:r w:rsidR="004E4BE0" w:rsidRPr="00CB75F5">
        <w:rPr>
          <w:rFonts w:ascii="Avenir Next LT Pro" w:eastAsia="Avenir Next LT Pro" w:hAnsi="Avenir Next LT Pro" w:cs="Avenir Next LT Pro"/>
          <w:sz w:val="22"/>
          <w:szCs w:val="22"/>
        </w:rPr>
        <w:t>:</w:t>
      </w:r>
      <w:r w:rsidR="00604AC2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Trustee </w:t>
      </w:r>
      <w:r w:rsidR="00236313">
        <w:rPr>
          <w:rFonts w:ascii="Avenir Next LT Pro" w:eastAsia="Avenir Next LT Pro" w:hAnsi="Avenir Next LT Pro" w:cs="Avenir Next LT Pro"/>
          <w:sz w:val="22"/>
          <w:szCs w:val="22"/>
        </w:rPr>
        <w:t>Mott</w:t>
      </w:r>
      <w:r w:rsidR="00604AC2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086979BF" w14:textId="2477AAB9" w:rsidR="00604AC2" w:rsidRPr="00CB75F5" w:rsidRDefault="00604AC2" w:rsidP="00604AC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D979E8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581059">
        <w:rPr>
          <w:rFonts w:ascii="Avenir Next LT Pro" w:eastAsia="Avenir Next LT Pro" w:hAnsi="Avenir Next LT Pro" w:cs="Avenir Next LT Pro"/>
          <w:sz w:val="22"/>
          <w:szCs w:val="22"/>
        </w:rPr>
        <w:t>Roll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D979E8">
        <w:rPr>
          <w:rFonts w:ascii="Avenir Next LT Pro" w:eastAsia="Avenir Next LT Pro" w:hAnsi="Avenir Next LT Pro" w:cs="Avenir Next LT Pro"/>
          <w:sz w:val="22"/>
          <w:szCs w:val="22"/>
        </w:rPr>
        <w:t>C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all Vote:</w:t>
      </w:r>
    </w:p>
    <w:p w14:paraId="51704F6E" w14:textId="411740ED" w:rsidR="00604AC2" w:rsidRPr="00CB75F5" w:rsidRDefault="00604AC2" w:rsidP="00604AC2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Ayes: </w:t>
      </w:r>
      <w:r w:rsidR="00581059">
        <w:rPr>
          <w:rFonts w:ascii="Avenir Next LT Pro" w:eastAsia="Avenir Next LT Pro" w:hAnsi="Avenir Next LT Pro" w:cs="Avenir Next LT Pro"/>
          <w:sz w:val="22"/>
          <w:szCs w:val="22"/>
        </w:rPr>
        <w:t>Kelly,</w:t>
      </w:r>
      <w:r w:rsidR="00236313">
        <w:rPr>
          <w:rFonts w:ascii="Avenir Next LT Pro" w:eastAsia="Avenir Next LT Pro" w:hAnsi="Avenir Next LT Pro" w:cs="Avenir Next LT Pro"/>
          <w:sz w:val="22"/>
          <w:szCs w:val="22"/>
        </w:rPr>
        <w:t xml:space="preserve"> Koth, Mott,</w:t>
      </w:r>
      <w:r w:rsidR="00581059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416B92">
        <w:rPr>
          <w:rFonts w:ascii="Avenir Next LT Pro" w:eastAsia="Avenir Next LT Pro" w:hAnsi="Avenir Next LT Pro" w:cs="Avenir Next LT Pro"/>
          <w:sz w:val="22"/>
          <w:szCs w:val="22"/>
        </w:rPr>
        <w:t>Pollastrini</w:t>
      </w:r>
      <w:r w:rsidR="00236313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5CA40DE5" w14:textId="52E219F3" w:rsidR="00604AC2" w:rsidRPr="00CB75F5" w:rsidRDefault="00604AC2" w:rsidP="00604AC2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Nayes: </w:t>
      </w:r>
      <w:r w:rsidR="00236313">
        <w:rPr>
          <w:rFonts w:ascii="Avenir Next LT Pro" w:eastAsia="Avenir Next LT Pro" w:hAnsi="Avenir Next LT Pro" w:cs="Avenir Next LT Pro"/>
          <w:sz w:val="22"/>
          <w:szCs w:val="22"/>
        </w:rPr>
        <w:t>Fodor, Robinson.</w:t>
      </w:r>
    </w:p>
    <w:p w14:paraId="1CB5E95A" w14:textId="66D50C9C" w:rsidR="00604AC2" w:rsidRPr="00CB75F5" w:rsidRDefault="00604AC2" w:rsidP="00604AC2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Absent: </w:t>
      </w:r>
      <w:r w:rsidR="00236313">
        <w:rPr>
          <w:rFonts w:ascii="Avenir Next LT Pro" w:eastAsia="Avenir Next LT Pro" w:hAnsi="Avenir Next LT Pro" w:cs="Avenir Next LT Pro"/>
          <w:sz w:val="22"/>
          <w:szCs w:val="22"/>
        </w:rPr>
        <w:t>None.</w:t>
      </w:r>
    </w:p>
    <w:p w14:paraId="09C5EF66" w14:textId="77777777" w:rsidR="00604AC2" w:rsidRPr="00CB75F5" w:rsidRDefault="00604AC2" w:rsidP="00604AC2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Abstain: None.</w:t>
      </w:r>
    </w:p>
    <w:p w14:paraId="097DDD65" w14:textId="77777777" w:rsidR="00604AC2" w:rsidRDefault="00604AC2" w:rsidP="00604AC2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Motion Approved.</w:t>
      </w:r>
    </w:p>
    <w:p w14:paraId="2C313F28" w14:textId="55E7D027" w:rsidR="00DB165E" w:rsidRPr="00426070" w:rsidRDefault="00C63085" w:rsidP="00236313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D979E8">
        <w:rPr>
          <w:rFonts w:ascii="Avenir Next LT Pro" w:eastAsia="Avenir Next LT Pro" w:hAnsi="Avenir Next LT Pro" w:cs="Avenir Next LT Pro"/>
          <w:sz w:val="22"/>
          <w:szCs w:val="22"/>
        </w:rPr>
        <w:tab/>
      </w:r>
      <w:bookmarkEnd w:id="3"/>
      <w:r w:rsidR="00DB165E" w:rsidRPr="00426070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Staff Reports</w:t>
      </w:r>
    </w:p>
    <w:p w14:paraId="78509DFF" w14:textId="0A97DBEE" w:rsidR="007A7C92" w:rsidRDefault="00A57D8D" w:rsidP="006F4DD7">
      <w:pPr>
        <w:pStyle w:val="ListParagraph"/>
        <w:numPr>
          <w:ilvl w:val="1"/>
          <w:numId w:val="40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 Village</w:t>
      </w:r>
      <w:r w:rsidR="00236313">
        <w:rPr>
          <w:rFonts w:ascii="Avenir Next LT Pro" w:eastAsia="Avenir Next LT Pro" w:hAnsi="Avenir Next LT Pro" w:cs="Avenir Next LT Pro"/>
          <w:sz w:val="22"/>
          <w:szCs w:val="22"/>
        </w:rPr>
        <w:t xml:space="preserve"> Manager</w:t>
      </w:r>
      <w:r>
        <w:rPr>
          <w:rFonts w:ascii="Avenir Next LT Pro" w:eastAsia="Avenir Next LT Pro" w:hAnsi="Avenir Next LT Pro" w:cs="Avenir Next LT Pro"/>
          <w:sz w:val="22"/>
          <w:szCs w:val="22"/>
        </w:rPr>
        <w:t>, Jay Hedges</w:t>
      </w:r>
      <w:r w:rsidR="00236313">
        <w:rPr>
          <w:rFonts w:ascii="Avenir Next LT Pro" w:eastAsia="Avenir Next LT Pro" w:hAnsi="Avenir Next LT Pro" w:cs="Avenir Next LT Pro"/>
          <w:sz w:val="22"/>
          <w:szCs w:val="22"/>
        </w:rPr>
        <w:t xml:space="preserve"> asked to 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suspend Staff </w:t>
      </w:r>
      <w:r w:rsidR="00714C7E">
        <w:rPr>
          <w:rFonts w:ascii="Avenir Next LT Pro" w:eastAsia="Avenir Next LT Pro" w:hAnsi="Avenir Next LT Pro" w:cs="Avenir Next LT Pro"/>
          <w:sz w:val="22"/>
          <w:szCs w:val="22"/>
        </w:rPr>
        <w:t>R</w:t>
      </w:r>
      <w:r>
        <w:rPr>
          <w:rFonts w:ascii="Avenir Next LT Pro" w:eastAsia="Avenir Next LT Pro" w:hAnsi="Avenir Next LT Pro" w:cs="Avenir Next LT Pro"/>
          <w:sz w:val="22"/>
          <w:szCs w:val="22"/>
        </w:rPr>
        <w:t>eport</w:t>
      </w:r>
      <w:r w:rsidR="00714C7E">
        <w:rPr>
          <w:rFonts w:ascii="Avenir Next LT Pro" w:eastAsia="Avenir Next LT Pro" w:hAnsi="Avenir Next LT Pro" w:cs="Avenir Next LT Pro"/>
          <w:sz w:val="22"/>
          <w:szCs w:val="22"/>
        </w:rPr>
        <w:t>s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 until next meeting.</w:t>
      </w:r>
    </w:p>
    <w:p w14:paraId="29AD9928" w14:textId="4DE7E75A" w:rsidR="00507832" w:rsidRPr="00D30CCC" w:rsidRDefault="00507832" w:rsidP="006F4DD7">
      <w:pPr>
        <w:pStyle w:val="ListParagraph"/>
        <w:numPr>
          <w:ilvl w:val="0"/>
          <w:numId w:val="40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D30CCC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Accounts Payable</w:t>
      </w:r>
    </w:p>
    <w:p w14:paraId="03D962BC" w14:textId="34431B20" w:rsidR="00507832" w:rsidRPr="0077764E" w:rsidRDefault="0077764E" w:rsidP="000E2991">
      <w:pPr>
        <w:pStyle w:val="ListParagraph"/>
        <w:numPr>
          <w:ilvl w:val="1"/>
          <w:numId w:val="40"/>
        </w:numPr>
        <w:tabs>
          <w:tab w:val="left" w:pos="461"/>
          <w:tab w:val="left" w:pos="1080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bookmarkStart w:id="6" w:name="_Hlk162439059"/>
      <w:r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507832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A Motion to Approve </w:t>
      </w:r>
      <w:r w:rsidR="00DD497D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the </w:t>
      </w:r>
      <w:r w:rsidR="00F050FA">
        <w:rPr>
          <w:rFonts w:ascii="Avenir Next LT Pro" w:eastAsia="Avenir Next LT Pro" w:hAnsi="Avenir Next LT Pro" w:cs="Avenir Next LT Pro"/>
          <w:sz w:val="22"/>
          <w:szCs w:val="22"/>
        </w:rPr>
        <w:t>August 1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>5</w:t>
      </w:r>
      <w:r w:rsidR="00507832" w:rsidRPr="0077764E">
        <w:rPr>
          <w:rFonts w:ascii="Avenir Next LT Pro" w:eastAsia="Avenir Next LT Pro" w:hAnsi="Avenir Next LT Pro" w:cs="Avenir Next LT Pro"/>
          <w:sz w:val="22"/>
          <w:szCs w:val="22"/>
        </w:rPr>
        <w:t>, 2024, Accounts Payable</w:t>
      </w:r>
      <w:r w:rsidR="008B58CE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to Personnel</w:t>
      </w:r>
      <w:r w:rsidR="002733CB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in the amount of </w:t>
      </w:r>
      <w:r w:rsidR="006F4DD7">
        <w:rPr>
          <w:rFonts w:ascii="Avenir Next LT Pro" w:eastAsia="Avenir Next LT Pro" w:hAnsi="Avenir Next LT Pro" w:cs="Avenir Next LT Pro"/>
          <w:sz w:val="22"/>
          <w:szCs w:val="22"/>
        </w:rPr>
        <w:t>$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>32.68.</w:t>
      </w:r>
    </w:p>
    <w:p w14:paraId="45AD798C" w14:textId="4039FD6F" w:rsidR="008D1AF7" w:rsidRPr="00CB75F5" w:rsidRDefault="00507832" w:rsidP="0031326D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lastRenderedPageBreak/>
        <w:t>Trustee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 xml:space="preserve"> Kelly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moved to approve</w:t>
      </w:r>
      <w:r w:rsidR="00DD497D">
        <w:rPr>
          <w:rFonts w:ascii="Avenir Next LT Pro" w:eastAsia="Avenir Next LT Pro" w:hAnsi="Avenir Next LT Pro" w:cs="Avenir Next LT Pro"/>
          <w:sz w:val="22"/>
          <w:szCs w:val="22"/>
        </w:rPr>
        <w:t xml:space="preserve"> the </w:t>
      </w:r>
      <w:r w:rsidR="00F050FA">
        <w:rPr>
          <w:rFonts w:ascii="Avenir Next LT Pro" w:eastAsia="Avenir Next LT Pro" w:hAnsi="Avenir Next LT Pro" w:cs="Avenir Next LT Pro"/>
          <w:sz w:val="22"/>
          <w:szCs w:val="22"/>
        </w:rPr>
        <w:t>August 1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>5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, </w:t>
      </w:r>
      <w:r w:rsidR="00BE330B" w:rsidRPr="00CB75F5">
        <w:rPr>
          <w:rFonts w:ascii="Avenir Next LT Pro" w:eastAsia="Avenir Next LT Pro" w:hAnsi="Avenir Next LT Pro" w:cs="Avenir Next LT Pro"/>
          <w:sz w:val="22"/>
          <w:szCs w:val="22"/>
        </w:rPr>
        <w:t>2024, Accounts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Payable</w:t>
      </w:r>
      <w:r w:rsidR="008B58CE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to Personnel</w:t>
      </w:r>
      <w:r w:rsidR="002733C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in the amount of </w:t>
      </w:r>
      <w:r w:rsidR="00D07EAE" w:rsidRPr="00CB75F5">
        <w:rPr>
          <w:rFonts w:ascii="Avenir Next LT Pro" w:eastAsia="Avenir Next LT Pro" w:hAnsi="Avenir Next LT Pro" w:cs="Avenir Next LT Pro"/>
          <w:sz w:val="22"/>
          <w:szCs w:val="22"/>
        </w:rPr>
        <w:t>$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>32.68</w:t>
      </w:r>
      <w:r w:rsidR="00F2106E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bookmarkEnd w:id="6"/>
    <w:p w14:paraId="2B1CD2FE" w14:textId="1B69BCE1" w:rsidR="00507832" w:rsidRPr="00CB75F5" w:rsidRDefault="00507832" w:rsidP="00507832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Seconded by: Trustee 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>Robinson</w:t>
      </w:r>
      <w:r w:rsidR="00D37969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  <w:r w:rsidR="00C64485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</w:p>
    <w:p w14:paraId="0BD719AB" w14:textId="77777777" w:rsidR="0031326D" w:rsidRPr="00CB75F5" w:rsidRDefault="0031326D" w:rsidP="0031326D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Roll Call Vote.</w:t>
      </w:r>
    </w:p>
    <w:p w14:paraId="56005BDC" w14:textId="4AA36705" w:rsidR="00507832" w:rsidRPr="00CB75F5" w:rsidRDefault="00507832" w:rsidP="0050783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bookmarkStart w:id="7" w:name="_Hlk161066508"/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Ayes: 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 xml:space="preserve">Fodor, </w:t>
      </w:r>
      <w:r w:rsidR="00D646B0">
        <w:rPr>
          <w:rFonts w:ascii="Avenir Next LT Pro" w:eastAsia="Avenir Next LT Pro" w:hAnsi="Avenir Next LT Pro" w:cs="Avenir Next LT Pro"/>
          <w:sz w:val="22"/>
          <w:szCs w:val="22"/>
        </w:rPr>
        <w:t xml:space="preserve">Kelly, 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 xml:space="preserve">Koth,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Mott, </w:t>
      </w:r>
      <w:r w:rsidR="00121FEB">
        <w:rPr>
          <w:rFonts w:ascii="Avenir Next LT Pro" w:eastAsia="Avenir Next LT Pro" w:hAnsi="Avenir Next LT Pro" w:cs="Avenir Next LT Pro"/>
          <w:sz w:val="22"/>
          <w:szCs w:val="22"/>
        </w:rPr>
        <w:t>Pollastrini</w:t>
      </w:r>
      <w:r w:rsidR="00F050FA">
        <w:rPr>
          <w:rFonts w:ascii="Avenir Next LT Pro" w:eastAsia="Avenir Next LT Pro" w:hAnsi="Avenir Next LT Pro" w:cs="Avenir Next LT Pro"/>
          <w:sz w:val="22"/>
          <w:szCs w:val="22"/>
        </w:rPr>
        <w:t xml:space="preserve">,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Robinson.</w:t>
      </w:r>
    </w:p>
    <w:p w14:paraId="66D0DD3D" w14:textId="42EB7639" w:rsidR="00507832" w:rsidRPr="00CB75F5" w:rsidRDefault="00507832" w:rsidP="00507832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Nayes: None.</w:t>
      </w:r>
    </w:p>
    <w:p w14:paraId="75C45096" w14:textId="27721FC1" w:rsidR="00507832" w:rsidRDefault="00507832" w:rsidP="0050783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Absent: 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>None.</w:t>
      </w:r>
    </w:p>
    <w:p w14:paraId="5DA118C9" w14:textId="34813979" w:rsidR="006F4DD7" w:rsidRPr="00CB75F5" w:rsidRDefault="006F4DD7" w:rsidP="0050783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Abstain: None.</w:t>
      </w:r>
    </w:p>
    <w:p w14:paraId="07548C1F" w14:textId="08F66F75" w:rsidR="00507832" w:rsidRPr="00CB75F5" w:rsidRDefault="00507832" w:rsidP="0050783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Motion Approved.</w:t>
      </w:r>
    </w:p>
    <w:bookmarkEnd w:id="7"/>
    <w:p w14:paraId="51903E07" w14:textId="57C26AA2" w:rsidR="008B58CE" w:rsidRPr="0077764E" w:rsidRDefault="008B58CE" w:rsidP="006F4DD7">
      <w:pPr>
        <w:pStyle w:val="ListParagraph"/>
        <w:numPr>
          <w:ilvl w:val="1"/>
          <w:numId w:val="40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77764E">
        <w:rPr>
          <w:rFonts w:ascii="Avenir Next LT Pro" w:eastAsia="Avenir Next LT Pro" w:hAnsi="Avenir Next LT Pro" w:cs="Avenir Next LT Pro"/>
          <w:sz w:val="22"/>
          <w:szCs w:val="22"/>
        </w:rPr>
        <w:t>A Motion to Approve</w:t>
      </w:r>
      <w:r w:rsidR="00DD497D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121FEB">
        <w:rPr>
          <w:rFonts w:ascii="Avenir Next LT Pro" w:eastAsia="Avenir Next LT Pro" w:hAnsi="Avenir Next LT Pro" w:cs="Avenir Next LT Pro"/>
          <w:sz w:val="22"/>
          <w:szCs w:val="22"/>
        </w:rPr>
        <w:t>August 1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>5</w:t>
      </w:r>
      <w:r w:rsidRPr="0077764E">
        <w:rPr>
          <w:rFonts w:ascii="Avenir Next LT Pro" w:eastAsia="Avenir Next LT Pro" w:hAnsi="Avenir Next LT Pro" w:cs="Avenir Next LT Pro"/>
          <w:sz w:val="22"/>
          <w:szCs w:val="22"/>
        </w:rPr>
        <w:t>, 2024, Regular Accounts Payable</w:t>
      </w:r>
      <w:r w:rsidR="002D723C" w:rsidRPr="0077764E">
        <w:rPr>
          <w:rFonts w:ascii="Avenir Next LT Pro" w:eastAsia="Avenir Next LT Pro" w:hAnsi="Avenir Next LT Pro" w:cs="Avenir Next LT Pro"/>
          <w:sz w:val="22"/>
          <w:szCs w:val="22"/>
        </w:rPr>
        <w:t xml:space="preserve"> in the amount of $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>676,630.83</w:t>
      </w:r>
      <w:r w:rsidR="00215CCB" w:rsidRPr="0077764E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25A8784C" w14:textId="0DA8DEB0" w:rsidR="008B58CE" w:rsidRPr="00CB75F5" w:rsidRDefault="008B58CE" w:rsidP="008B58CE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Trustee 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>Robinson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moved to approve</w:t>
      </w:r>
      <w:r w:rsidR="00DD497D">
        <w:rPr>
          <w:rFonts w:ascii="Avenir Next LT Pro" w:eastAsia="Avenir Next LT Pro" w:hAnsi="Avenir Next LT Pro" w:cs="Avenir Next LT Pro"/>
          <w:sz w:val="22"/>
          <w:szCs w:val="22"/>
        </w:rPr>
        <w:t xml:space="preserve"> the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121FEB">
        <w:rPr>
          <w:rFonts w:ascii="Avenir Next LT Pro" w:eastAsia="Avenir Next LT Pro" w:hAnsi="Avenir Next LT Pro" w:cs="Avenir Next LT Pro"/>
          <w:sz w:val="22"/>
          <w:szCs w:val="22"/>
        </w:rPr>
        <w:t>August 1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>5</w:t>
      </w:r>
      <w:r w:rsidR="00D37969" w:rsidRPr="00CB75F5">
        <w:rPr>
          <w:rFonts w:ascii="Avenir Next LT Pro" w:eastAsia="Avenir Next LT Pro" w:hAnsi="Avenir Next LT Pro" w:cs="Avenir Next LT Pro"/>
          <w:sz w:val="22"/>
          <w:szCs w:val="22"/>
        </w:rPr>
        <w:t>, 2024</w:t>
      </w:r>
      <w:r w:rsidR="00BE330B" w:rsidRPr="00CB75F5">
        <w:rPr>
          <w:rFonts w:ascii="Avenir Next LT Pro" w:eastAsia="Avenir Next LT Pro" w:hAnsi="Avenir Next LT Pro" w:cs="Avenir Next LT Pro"/>
          <w:sz w:val="22"/>
          <w:szCs w:val="22"/>
        </w:rPr>
        <w:t>, Regular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Accounts Payable</w:t>
      </w:r>
      <w:r w:rsidR="002D723C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in the amount of $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>676,630.83</w:t>
      </w:r>
      <w:r w:rsidR="002D723C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4B1BC8B6" w14:textId="6E8A3CD7" w:rsidR="008B58CE" w:rsidRPr="00CB75F5" w:rsidRDefault="008B58CE" w:rsidP="008B58CE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Seconded by: Trustee 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>Fodor</w:t>
      </w:r>
      <w:r w:rsidR="00D37969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03EFC470" w14:textId="77777777" w:rsidR="0031326D" w:rsidRPr="00CB75F5" w:rsidRDefault="0031326D" w:rsidP="0031326D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Roll Call Vote.</w:t>
      </w:r>
    </w:p>
    <w:p w14:paraId="204FB9C2" w14:textId="35E8B36E" w:rsidR="008B58CE" w:rsidRPr="00CB75F5" w:rsidRDefault="008B58CE" w:rsidP="008B58CE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bookmarkStart w:id="8" w:name="_Hlk174959925"/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Ayes: </w:t>
      </w:r>
      <w:r w:rsidR="00121FEB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D646B0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 xml:space="preserve">Fodor, </w:t>
      </w:r>
      <w:r w:rsidR="00D646B0">
        <w:rPr>
          <w:rFonts w:ascii="Avenir Next LT Pro" w:eastAsia="Avenir Next LT Pro" w:hAnsi="Avenir Next LT Pro" w:cs="Avenir Next LT Pro"/>
          <w:sz w:val="22"/>
          <w:szCs w:val="22"/>
        </w:rPr>
        <w:t>Kelly</w:t>
      </w:r>
      <w:r w:rsidR="00121FEB">
        <w:rPr>
          <w:rFonts w:ascii="Avenir Next LT Pro" w:eastAsia="Avenir Next LT Pro" w:hAnsi="Avenir Next LT Pro" w:cs="Avenir Next LT Pro"/>
          <w:sz w:val="22"/>
          <w:szCs w:val="22"/>
        </w:rPr>
        <w:t>,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 xml:space="preserve">Koth,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Mott,</w:t>
      </w:r>
      <w:r w:rsidR="00DB4864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121FEB">
        <w:rPr>
          <w:rFonts w:ascii="Avenir Next LT Pro" w:eastAsia="Avenir Next LT Pro" w:hAnsi="Avenir Next LT Pro" w:cs="Avenir Next LT Pro"/>
          <w:sz w:val="22"/>
          <w:szCs w:val="22"/>
        </w:rPr>
        <w:t xml:space="preserve">Pollastrini,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Robinson.</w:t>
      </w:r>
    </w:p>
    <w:p w14:paraId="2D95FC61" w14:textId="385A1BC4" w:rsidR="008B58CE" w:rsidRPr="00CB75F5" w:rsidRDefault="008B58CE" w:rsidP="008B58CE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 xml:space="preserve">Nayes: </w:t>
      </w:r>
      <w:r w:rsidR="00DB4864" w:rsidRPr="00CB75F5">
        <w:rPr>
          <w:rFonts w:ascii="Avenir Next LT Pro" w:eastAsia="Avenir Next LT Pro" w:hAnsi="Avenir Next LT Pro" w:cs="Avenir Next LT Pro"/>
          <w:sz w:val="22"/>
          <w:szCs w:val="22"/>
        </w:rPr>
        <w:t>None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6DFFD1DA" w14:textId="5E68BE0F" w:rsidR="008B58CE" w:rsidRPr="00CB75F5" w:rsidRDefault="008B58CE" w:rsidP="008B58CE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7D7082">
        <w:rPr>
          <w:rFonts w:ascii="Avenir Next LT Pro" w:eastAsia="Avenir Next LT Pro" w:hAnsi="Avenir Next LT Pro" w:cs="Avenir Next LT Pro"/>
          <w:sz w:val="22"/>
          <w:szCs w:val="22"/>
        </w:rPr>
        <w:t>A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bsent: </w:t>
      </w:r>
      <w:r w:rsidR="00A57D8D">
        <w:rPr>
          <w:rFonts w:ascii="Avenir Next LT Pro" w:eastAsia="Avenir Next LT Pro" w:hAnsi="Avenir Next LT Pro" w:cs="Avenir Next LT Pro"/>
          <w:sz w:val="22"/>
          <w:szCs w:val="22"/>
        </w:rPr>
        <w:t>None.</w:t>
      </w:r>
    </w:p>
    <w:p w14:paraId="541DE14F" w14:textId="77777777" w:rsidR="00D979E8" w:rsidRDefault="008B58CE" w:rsidP="00D979E8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Motion Approved.</w:t>
      </w:r>
    </w:p>
    <w:bookmarkEnd w:id="8"/>
    <w:p w14:paraId="6BEFB637" w14:textId="09808E38" w:rsidR="004D6052" w:rsidRPr="00D979E8" w:rsidRDefault="000E2991" w:rsidP="00D979E8">
      <w:pPr>
        <w:pStyle w:val="ListParagraph"/>
        <w:numPr>
          <w:ilvl w:val="0"/>
          <w:numId w:val="40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</w:t>
      </w:r>
      <w:r w:rsidR="004D6052"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Village Board Committee Reports</w:t>
      </w:r>
    </w:p>
    <w:p w14:paraId="662E57E9" w14:textId="3FDFEC8C" w:rsidR="002652D9" w:rsidRPr="000F2489" w:rsidRDefault="002F4D0A" w:rsidP="000F2489">
      <w:pPr>
        <w:pStyle w:val="ListParagraph"/>
        <w:numPr>
          <w:ilvl w:val="1"/>
          <w:numId w:val="40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0F2489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 xml:space="preserve"> </w:t>
      </w:r>
      <w:r w:rsidR="009B0597" w:rsidRPr="000F2489">
        <w:rPr>
          <w:rFonts w:ascii="Avenir Next LT Pro" w:eastAsia="Avenir Next LT Pro" w:hAnsi="Avenir Next LT Pro" w:cs="Avenir Next LT Pro"/>
          <w:sz w:val="22"/>
          <w:szCs w:val="22"/>
        </w:rPr>
        <w:t>Business Development Commission</w:t>
      </w:r>
    </w:p>
    <w:p w14:paraId="1AEF7045" w14:textId="072A6557" w:rsidR="004D6052" w:rsidRPr="006F4DD7" w:rsidRDefault="00A57D8D" w:rsidP="00DD302C">
      <w:pPr>
        <w:tabs>
          <w:tab w:val="left" w:pos="461"/>
        </w:tabs>
        <w:spacing w:after="120" w:line="276" w:lineRule="auto"/>
        <w:ind w:left="1440"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Trustee Kelly said there was discussion about backlit signs and changing the Ordinance to not allow them. Food Trucks were discussed. It was felt that they add </w:t>
      </w:r>
      <w:r w:rsidR="00DD302C">
        <w:rPr>
          <w:rFonts w:ascii="Avenir Next LT Pro" w:eastAsia="Avenir Next LT Pro" w:hAnsi="Avenir Next LT Pro" w:cs="Avenir Next LT Pro"/>
          <w:sz w:val="22"/>
          <w:szCs w:val="22"/>
        </w:rPr>
        <w:t>diversity,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 and they would like to find a “middle ground” </w:t>
      </w:r>
      <w:r w:rsidR="002B131A">
        <w:rPr>
          <w:rFonts w:ascii="Avenir Next LT Pro" w:eastAsia="Avenir Next LT Pro" w:hAnsi="Avenir Next LT Pro" w:cs="Avenir Next LT Pro"/>
          <w:sz w:val="22"/>
          <w:szCs w:val="22"/>
        </w:rPr>
        <w:t>on regulations.</w:t>
      </w:r>
      <w:r w:rsidR="00DD302C">
        <w:rPr>
          <w:rFonts w:ascii="Avenir Next LT Pro" w:eastAsia="Avenir Next LT Pro" w:hAnsi="Avenir Next LT Pro" w:cs="Avenir Next LT Pro"/>
          <w:sz w:val="22"/>
          <w:szCs w:val="22"/>
        </w:rPr>
        <w:t xml:space="preserve"> Further discussion will be had.</w:t>
      </w:r>
    </w:p>
    <w:p w14:paraId="6EB2CCBF" w14:textId="146CCAA6" w:rsidR="00455907" w:rsidRPr="00CB75F5" w:rsidRDefault="00455907" w:rsidP="000F2489">
      <w:pPr>
        <w:pStyle w:val="ListParagraph"/>
        <w:numPr>
          <w:ilvl w:val="0"/>
          <w:numId w:val="40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Pu</w:t>
      </w:r>
      <w:r w:rsidR="00BA4C7C" w:rsidRPr="00CB75F5">
        <w:rPr>
          <w:rFonts w:ascii="Avenir Next LT Pro" w:eastAsia="Avenir Next LT Pro" w:hAnsi="Avenir Next LT Pro" w:cs="Avenir Next LT Pro"/>
          <w:sz w:val="22"/>
          <w:szCs w:val="22"/>
        </w:rPr>
        <w:t>b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lic Works Committee</w:t>
      </w:r>
    </w:p>
    <w:p w14:paraId="3E11B6C0" w14:textId="42C6D17B" w:rsidR="00BA4C7C" w:rsidRPr="00CB75F5" w:rsidRDefault="006F4DD7" w:rsidP="0077764E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None.</w:t>
      </w:r>
    </w:p>
    <w:p w14:paraId="456D2684" w14:textId="36927D0A" w:rsidR="009B0597" w:rsidRPr="00CB75F5" w:rsidRDefault="009B0597" w:rsidP="000F2489">
      <w:pPr>
        <w:pStyle w:val="ListParagraph"/>
        <w:numPr>
          <w:ilvl w:val="0"/>
          <w:numId w:val="40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Budget Committee</w:t>
      </w:r>
    </w:p>
    <w:p w14:paraId="076B7976" w14:textId="605F239D" w:rsidR="00F2106E" w:rsidRPr="00CB75F5" w:rsidRDefault="00C62EF6" w:rsidP="00F2106E">
      <w:pPr>
        <w:pStyle w:val="ListParagraph"/>
        <w:tabs>
          <w:tab w:val="left" w:pos="461"/>
        </w:tabs>
        <w:spacing w:after="120" w:line="276" w:lineRule="auto"/>
        <w:ind w:left="108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F2106E" w:rsidRPr="00CB75F5">
        <w:rPr>
          <w:rFonts w:ascii="Avenir Next LT Pro" w:eastAsia="Avenir Next LT Pro" w:hAnsi="Avenir Next LT Pro" w:cs="Avenir Next LT Pro"/>
          <w:sz w:val="22"/>
          <w:szCs w:val="22"/>
        </w:rPr>
        <w:t>None</w:t>
      </w:r>
      <w:r w:rsidR="006F4DD7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411F5FBC" w14:textId="0023797C" w:rsidR="006A3ADA" w:rsidRPr="00D979E8" w:rsidRDefault="006A3ADA" w:rsidP="00D979E8">
      <w:pPr>
        <w:pStyle w:val="ListParagraph"/>
        <w:numPr>
          <w:ilvl w:val="0"/>
          <w:numId w:val="40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New Business</w:t>
      </w:r>
    </w:p>
    <w:p w14:paraId="125D432F" w14:textId="69C48071" w:rsidR="00121FEB" w:rsidRDefault="00DD302C" w:rsidP="00DD302C">
      <w:pPr>
        <w:pStyle w:val="NoSpacing"/>
        <w:numPr>
          <w:ilvl w:val="1"/>
          <w:numId w:val="40"/>
        </w:numPr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No discussion</w:t>
      </w:r>
    </w:p>
    <w:p w14:paraId="20BFC494" w14:textId="77777777" w:rsidR="00121FEB" w:rsidRDefault="00121FEB" w:rsidP="00A90B91">
      <w:pPr>
        <w:pStyle w:val="NoSpacing"/>
        <w:rPr>
          <w:rFonts w:ascii="Avenir Next LT Pro" w:hAnsi="Avenir Next LT Pro"/>
          <w:sz w:val="22"/>
          <w:szCs w:val="22"/>
        </w:rPr>
      </w:pPr>
    </w:p>
    <w:p w14:paraId="246C919C" w14:textId="1763543A" w:rsidR="00121FEB" w:rsidRPr="00121FEB" w:rsidRDefault="00121FEB" w:rsidP="00121FEB">
      <w:pPr>
        <w:pStyle w:val="NoSpacing"/>
        <w:numPr>
          <w:ilvl w:val="0"/>
          <w:numId w:val="40"/>
        </w:numPr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b/>
          <w:bCs/>
          <w:sz w:val="22"/>
          <w:szCs w:val="22"/>
        </w:rPr>
        <w:t>Public Works</w:t>
      </w:r>
      <w:r w:rsidR="003D7AA4">
        <w:rPr>
          <w:rFonts w:ascii="Avenir Next LT Pro" w:hAnsi="Avenir Next LT Pro"/>
          <w:b/>
          <w:bCs/>
          <w:sz w:val="22"/>
          <w:szCs w:val="22"/>
        </w:rPr>
        <w:t xml:space="preserve"> Committee</w:t>
      </w:r>
    </w:p>
    <w:p w14:paraId="58CCC2FC" w14:textId="0D6C176E" w:rsidR="003D7AA4" w:rsidRDefault="003D7AA4" w:rsidP="00121FEB">
      <w:pPr>
        <w:pStyle w:val="NoSpacing"/>
        <w:ind w:left="1440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lastRenderedPageBreak/>
        <w:t>No discussion</w:t>
      </w:r>
      <w:r w:rsidR="00DD302C">
        <w:rPr>
          <w:rFonts w:ascii="Avenir Next LT Pro" w:hAnsi="Avenir Next LT Pro"/>
          <w:sz w:val="22"/>
          <w:szCs w:val="22"/>
        </w:rPr>
        <w:t>.</w:t>
      </w:r>
    </w:p>
    <w:p w14:paraId="7C0AFCAD" w14:textId="77777777" w:rsidR="003D7AA4" w:rsidRDefault="003D7AA4" w:rsidP="00121FEB">
      <w:pPr>
        <w:pStyle w:val="NoSpacing"/>
        <w:ind w:left="1440"/>
        <w:rPr>
          <w:rFonts w:ascii="Avenir Next LT Pro" w:hAnsi="Avenir Next LT Pro"/>
          <w:sz w:val="22"/>
          <w:szCs w:val="22"/>
        </w:rPr>
      </w:pPr>
    </w:p>
    <w:p w14:paraId="42A569B6" w14:textId="77777777" w:rsidR="003D7AA4" w:rsidRDefault="003D7AA4" w:rsidP="003D7AA4">
      <w:pPr>
        <w:pStyle w:val="NoSpacing"/>
        <w:numPr>
          <w:ilvl w:val="0"/>
          <w:numId w:val="40"/>
        </w:numPr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b/>
          <w:bCs/>
          <w:sz w:val="22"/>
          <w:szCs w:val="22"/>
        </w:rPr>
        <w:t>Budget Committee</w:t>
      </w:r>
      <w:r w:rsidR="00A90B91" w:rsidRPr="00CB75F5">
        <w:rPr>
          <w:rFonts w:ascii="Avenir Next LT Pro" w:hAnsi="Avenir Next LT Pro"/>
          <w:sz w:val="22"/>
          <w:szCs w:val="22"/>
        </w:rPr>
        <w:t xml:space="preserve">  </w:t>
      </w:r>
    </w:p>
    <w:p w14:paraId="0E54AF7A" w14:textId="175E8F5A" w:rsidR="003D7AA4" w:rsidRDefault="003D7AA4" w:rsidP="003D7AA4">
      <w:pPr>
        <w:pStyle w:val="NoSpacing"/>
        <w:ind w:left="1440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No </w:t>
      </w:r>
      <w:r w:rsidR="00DD302C">
        <w:rPr>
          <w:rFonts w:ascii="Avenir Next LT Pro" w:hAnsi="Avenir Next LT Pro"/>
          <w:sz w:val="22"/>
          <w:szCs w:val="22"/>
        </w:rPr>
        <w:t>discussion</w:t>
      </w:r>
      <w:r w:rsidR="00DD302C" w:rsidRPr="00CB75F5">
        <w:rPr>
          <w:rFonts w:ascii="Avenir Next LT Pro" w:hAnsi="Avenir Next LT Pro"/>
          <w:sz w:val="22"/>
          <w:szCs w:val="22"/>
        </w:rPr>
        <w:t>.</w:t>
      </w:r>
      <w:r w:rsidR="00A90B91" w:rsidRPr="00CB75F5">
        <w:rPr>
          <w:rFonts w:ascii="Avenir Next LT Pro" w:hAnsi="Avenir Next LT Pro"/>
          <w:sz w:val="22"/>
          <w:szCs w:val="22"/>
        </w:rPr>
        <w:t xml:space="preserve">     </w:t>
      </w:r>
    </w:p>
    <w:p w14:paraId="6BA88E27" w14:textId="7A3996A2" w:rsidR="00281923" w:rsidRPr="00CB75F5" w:rsidRDefault="00A90B91" w:rsidP="003D7AA4">
      <w:pPr>
        <w:pStyle w:val="NoSpacing"/>
        <w:ind w:left="1440"/>
        <w:rPr>
          <w:rFonts w:ascii="Avenir Next LT Pro" w:hAnsi="Avenir Next LT Pro"/>
          <w:sz w:val="22"/>
          <w:szCs w:val="22"/>
        </w:rPr>
      </w:pPr>
      <w:r w:rsidRPr="00CB75F5">
        <w:rPr>
          <w:rFonts w:ascii="Avenir Next LT Pro" w:hAnsi="Avenir Next LT Pro"/>
          <w:sz w:val="22"/>
          <w:szCs w:val="22"/>
        </w:rPr>
        <w:t xml:space="preserve">      </w:t>
      </w:r>
    </w:p>
    <w:p w14:paraId="2B8E6E53" w14:textId="4CF079B8" w:rsidR="003C2A61" w:rsidRPr="00D979E8" w:rsidRDefault="00760917" w:rsidP="00D979E8">
      <w:pPr>
        <w:pStyle w:val="ListParagraph"/>
        <w:numPr>
          <w:ilvl w:val="0"/>
          <w:numId w:val="40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D979E8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Announcements</w:t>
      </w:r>
    </w:p>
    <w:p w14:paraId="6336BA60" w14:textId="612B7B71" w:rsidR="00D27B44" w:rsidRPr="00DD302C" w:rsidRDefault="00DD302C" w:rsidP="00DD302C">
      <w:pPr>
        <w:pStyle w:val="NoSpacing"/>
        <w:ind w:left="1440"/>
        <w:rPr>
          <w:rFonts w:ascii="Avenir Next LT Pro" w:hAnsi="Avenir Next LT Pro"/>
          <w:color w:val="001D35"/>
          <w:sz w:val="22"/>
          <w:szCs w:val="22"/>
          <w:shd w:val="clear" w:color="auto" w:fill="FFFFFF"/>
        </w:rPr>
      </w:pPr>
      <w:r>
        <w:rPr>
          <w:rFonts w:ascii="Avenir Next LT Pro" w:hAnsi="Avenir Next LT Pro"/>
          <w:sz w:val="22"/>
          <w:szCs w:val="22"/>
        </w:rPr>
        <w:t>No discussion.</w:t>
      </w:r>
    </w:p>
    <w:p w14:paraId="18DFF7EB" w14:textId="77777777" w:rsidR="00D27B44" w:rsidRPr="00D27B44" w:rsidRDefault="00D27B44" w:rsidP="00D27B44">
      <w:pPr>
        <w:pStyle w:val="NoSpacing"/>
        <w:ind w:left="1080"/>
        <w:rPr>
          <w:rFonts w:ascii="Avenir Next LT Pro" w:eastAsia="Avenir Next LT Pro" w:hAnsi="Avenir Next LT Pro" w:cs="Avenir Next LT Pro"/>
          <w:sz w:val="22"/>
          <w:szCs w:val="22"/>
        </w:rPr>
      </w:pPr>
    </w:p>
    <w:p w14:paraId="5BF27157" w14:textId="2C761D85" w:rsidR="00664B1A" w:rsidRPr="000E2991" w:rsidRDefault="00E027C7" w:rsidP="000E2991">
      <w:pPr>
        <w:pStyle w:val="ListParagraph"/>
        <w:numPr>
          <w:ilvl w:val="0"/>
          <w:numId w:val="40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0E2991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Executive Session</w:t>
      </w:r>
    </w:p>
    <w:p w14:paraId="00CC3826" w14:textId="507CFF46" w:rsidR="007D7082" w:rsidRDefault="00DD302C" w:rsidP="000F2489">
      <w:pPr>
        <w:pStyle w:val="ListParagraph"/>
        <w:numPr>
          <w:ilvl w:val="1"/>
          <w:numId w:val="40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0F2489">
        <w:rPr>
          <w:rFonts w:ascii="Avenir Next LT Pro" w:eastAsia="Avenir Next LT Pro" w:hAnsi="Avenir Next LT Pro" w:cs="Avenir Next LT Pro"/>
          <w:sz w:val="22"/>
          <w:szCs w:val="22"/>
        </w:rPr>
        <w:t>Trustee Fodor Moved to go into Executive Session at 8:19 p.m.</w:t>
      </w:r>
    </w:p>
    <w:p w14:paraId="3B290099" w14:textId="7FEBB276" w:rsidR="000F2489" w:rsidRDefault="000F2489" w:rsidP="000F2489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Seconded by: Trustee Mott. </w:t>
      </w:r>
    </w:p>
    <w:p w14:paraId="1587A518" w14:textId="547D5C0A" w:rsidR="000F2489" w:rsidRDefault="000F2489" w:rsidP="000F2489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Roll Call Vote:</w:t>
      </w:r>
    </w:p>
    <w:p w14:paraId="370D26EA" w14:textId="77777777" w:rsidR="000F2489" w:rsidRPr="00CB75F5" w:rsidRDefault="000F2489" w:rsidP="000F2489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Ayes: 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  Fodor, Kelly,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Koth,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Mott, 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Pollastrini,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Robinson.</w:t>
      </w:r>
    </w:p>
    <w:p w14:paraId="0E9AAC7D" w14:textId="77777777" w:rsidR="000F2489" w:rsidRPr="00CB75F5" w:rsidRDefault="000F2489" w:rsidP="000F2489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Nayes: None.</w:t>
      </w:r>
    </w:p>
    <w:p w14:paraId="5ED7E3D7" w14:textId="77777777" w:rsidR="000F2489" w:rsidRPr="00CB75F5" w:rsidRDefault="000F2489" w:rsidP="000F2489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>A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bsent: </w:t>
      </w:r>
      <w:r>
        <w:rPr>
          <w:rFonts w:ascii="Avenir Next LT Pro" w:eastAsia="Avenir Next LT Pro" w:hAnsi="Avenir Next LT Pro" w:cs="Avenir Next LT Pro"/>
          <w:sz w:val="22"/>
          <w:szCs w:val="22"/>
        </w:rPr>
        <w:t>None.</w:t>
      </w:r>
    </w:p>
    <w:p w14:paraId="1B4CA44C" w14:textId="77777777" w:rsidR="000F2489" w:rsidRDefault="000F2489" w:rsidP="000F2489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Motion Approved.</w:t>
      </w:r>
    </w:p>
    <w:p w14:paraId="0EC9CA30" w14:textId="5613B6EF" w:rsidR="000F2489" w:rsidRPr="000F2489" w:rsidRDefault="000F2489" w:rsidP="000F2489">
      <w:pPr>
        <w:pStyle w:val="ListParagraph"/>
        <w:numPr>
          <w:ilvl w:val="1"/>
          <w:numId w:val="40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0F2489">
        <w:rPr>
          <w:rFonts w:ascii="Avenir Next LT Pro" w:eastAsia="Avenir Next LT Pro" w:hAnsi="Avenir Next LT Pro" w:cs="Avenir Next LT Pro"/>
          <w:sz w:val="22"/>
          <w:szCs w:val="22"/>
        </w:rPr>
        <w:t>Trustee Koth Moved to Adjourn Executive Session at 9:44 p.m.</w:t>
      </w:r>
    </w:p>
    <w:p w14:paraId="46D9392D" w14:textId="44AA8DA6" w:rsidR="000F2489" w:rsidRDefault="000F2489" w:rsidP="000F2489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>Seconded by: Trustee Kelly.</w:t>
      </w:r>
    </w:p>
    <w:p w14:paraId="27E3F4A3" w14:textId="4526E16F" w:rsidR="000F2489" w:rsidRDefault="000F2489" w:rsidP="000F2489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  <w:t>All Call Vote:</w:t>
      </w:r>
    </w:p>
    <w:p w14:paraId="49D0826D" w14:textId="77777777" w:rsidR="000F2489" w:rsidRPr="00CB75F5" w:rsidRDefault="000F2489" w:rsidP="000F2489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Ayes: 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  Fodor, Kelly,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Koth,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Mott, </w:t>
      </w:r>
      <w:r>
        <w:rPr>
          <w:rFonts w:ascii="Avenir Next LT Pro" w:eastAsia="Avenir Next LT Pro" w:hAnsi="Avenir Next LT Pro" w:cs="Avenir Next LT Pro"/>
          <w:sz w:val="22"/>
          <w:szCs w:val="22"/>
        </w:rPr>
        <w:t xml:space="preserve">Pollastrini,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Robinson.</w:t>
      </w:r>
    </w:p>
    <w:p w14:paraId="5F286504" w14:textId="77777777" w:rsidR="000F2489" w:rsidRPr="00CB75F5" w:rsidRDefault="000F2489" w:rsidP="000F2489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Nayes: None.</w:t>
      </w:r>
    </w:p>
    <w:p w14:paraId="2BB826FE" w14:textId="77777777" w:rsidR="000F2489" w:rsidRPr="00CB75F5" w:rsidRDefault="000F2489" w:rsidP="000F2489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>
        <w:rPr>
          <w:rFonts w:ascii="Avenir Next LT Pro" w:eastAsia="Avenir Next LT Pro" w:hAnsi="Avenir Next LT Pro" w:cs="Avenir Next LT Pro"/>
          <w:sz w:val="22"/>
          <w:szCs w:val="22"/>
        </w:rPr>
        <w:t>A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bsent: </w:t>
      </w:r>
      <w:r>
        <w:rPr>
          <w:rFonts w:ascii="Avenir Next LT Pro" w:eastAsia="Avenir Next LT Pro" w:hAnsi="Avenir Next LT Pro" w:cs="Avenir Next LT Pro"/>
          <w:sz w:val="22"/>
          <w:szCs w:val="22"/>
        </w:rPr>
        <w:t>None.</w:t>
      </w:r>
    </w:p>
    <w:p w14:paraId="52BC9E43" w14:textId="77777777" w:rsidR="000F2489" w:rsidRDefault="000F2489" w:rsidP="000F2489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ab/>
        <w:t>Motion Approved.</w:t>
      </w:r>
    </w:p>
    <w:p w14:paraId="4B1B7EC6" w14:textId="4E44262F" w:rsidR="00125014" w:rsidRPr="000F2489" w:rsidRDefault="00366374" w:rsidP="000F2489">
      <w:pPr>
        <w:pStyle w:val="ListParagraph"/>
        <w:numPr>
          <w:ilvl w:val="0"/>
          <w:numId w:val="40"/>
        </w:num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b/>
          <w:bCs/>
          <w:sz w:val="22"/>
          <w:szCs w:val="22"/>
        </w:rPr>
      </w:pPr>
      <w:r w:rsidRPr="000F2489">
        <w:rPr>
          <w:rFonts w:ascii="Avenir Next LT Pro" w:eastAsia="Avenir Next LT Pro" w:hAnsi="Avenir Next LT Pro" w:cs="Avenir Next LT Pro"/>
          <w:b/>
          <w:bCs/>
          <w:sz w:val="22"/>
          <w:szCs w:val="22"/>
        </w:rPr>
        <w:t>Adjournment</w:t>
      </w:r>
    </w:p>
    <w:p w14:paraId="78DB43F9" w14:textId="7CA6E5D0" w:rsidR="0008497B" w:rsidRPr="00CB75F5" w:rsidRDefault="003C2703" w:rsidP="0008497B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08497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Trustee </w:t>
      </w:r>
      <w:r w:rsidR="000F2489">
        <w:rPr>
          <w:rFonts w:ascii="Avenir Next LT Pro" w:eastAsia="Avenir Next LT Pro" w:hAnsi="Avenir Next LT Pro" w:cs="Avenir Next LT Pro"/>
          <w:sz w:val="22"/>
          <w:szCs w:val="22"/>
        </w:rPr>
        <w:t>Kelly</w:t>
      </w:r>
      <w:r w:rsidR="0008497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A72D5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moved </w:t>
      </w:r>
      <w:r w:rsidR="0008497B" w:rsidRPr="00CB75F5">
        <w:rPr>
          <w:rFonts w:ascii="Avenir Next LT Pro" w:eastAsia="Avenir Next LT Pro" w:hAnsi="Avenir Next LT Pro" w:cs="Avenir Next LT Pro"/>
          <w:sz w:val="22"/>
          <w:szCs w:val="22"/>
        </w:rPr>
        <w:t>to adjourn a</w:t>
      </w:r>
      <w:r w:rsidR="006473F9" w:rsidRPr="00CB75F5">
        <w:rPr>
          <w:rFonts w:ascii="Avenir Next LT Pro" w:eastAsia="Avenir Next LT Pro" w:hAnsi="Avenir Next LT Pro" w:cs="Avenir Next LT Pro"/>
          <w:sz w:val="22"/>
          <w:szCs w:val="22"/>
        </w:rPr>
        <w:t>t</w:t>
      </w:r>
      <w:r w:rsidR="0008497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</w:t>
      </w:r>
      <w:r w:rsidR="000F2489">
        <w:rPr>
          <w:rFonts w:ascii="Avenir Next LT Pro" w:eastAsia="Avenir Next LT Pro" w:hAnsi="Avenir Next LT Pro" w:cs="Avenir Next LT Pro"/>
          <w:sz w:val="22"/>
          <w:szCs w:val="22"/>
        </w:rPr>
        <w:t>9:45</w:t>
      </w:r>
      <w:r w:rsidR="0008497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p.m.</w:t>
      </w:r>
    </w:p>
    <w:p w14:paraId="0ECBA3B1" w14:textId="01981D08" w:rsidR="0008497B" w:rsidRPr="00CB75F5" w:rsidRDefault="003C2703" w:rsidP="0008497B">
      <w:pPr>
        <w:pStyle w:val="ListParagraph"/>
        <w:tabs>
          <w:tab w:val="left" w:pos="461"/>
        </w:tabs>
        <w:spacing w:after="120" w:line="276" w:lineRule="auto"/>
        <w:ind w:left="72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08497B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Seconded by: </w:t>
      </w:r>
      <w:r w:rsidR="00474AB0"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Trustee </w:t>
      </w:r>
      <w:r w:rsidR="000F2489">
        <w:rPr>
          <w:rFonts w:ascii="Avenir Next LT Pro" w:eastAsia="Avenir Next LT Pro" w:hAnsi="Avenir Next LT Pro" w:cs="Avenir Next LT Pro"/>
          <w:sz w:val="22"/>
          <w:szCs w:val="22"/>
        </w:rPr>
        <w:t>Koth</w:t>
      </w:r>
      <w:r w:rsidR="00474AB0" w:rsidRPr="00CB75F5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35537712" w14:textId="6238A8B6" w:rsidR="0008497B" w:rsidRPr="003C2703" w:rsidRDefault="003C2703" w:rsidP="003C2703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</w:r>
      <w:r w:rsidR="00DA24AB" w:rsidRPr="003C2703">
        <w:rPr>
          <w:rFonts w:ascii="Avenir Next LT Pro" w:eastAsia="Avenir Next LT Pro" w:hAnsi="Avenir Next LT Pro" w:cs="Avenir Next LT Pro"/>
          <w:sz w:val="22"/>
          <w:szCs w:val="22"/>
        </w:rPr>
        <w:t xml:space="preserve">All </w:t>
      </w:r>
      <w:r w:rsidR="00DD19A5" w:rsidRPr="003C2703">
        <w:rPr>
          <w:rFonts w:ascii="Avenir Next LT Pro" w:eastAsia="Avenir Next LT Pro" w:hAnsi="Avenir Next LT Pro" w:cs="Avenir Next LT Pro"/>
          <w:sz w:val="22"/>
          <w:szCs w:val="22"/>
        </w:rPr>
        <w:t>Call Vote</w:t>
      </w:r>
      <w:r w:rsidR="0008497B" w:rsidRPr="003C2703">
        <w:rPr>
          <w:rFonts w:ascii="Avenir Next LT Pro" w:eastAsia="Avenir Next LT Pro" w:hAnsi="Avenir Next LT Pro" w:cs="Avenir Next LT Pro"/>
          <w:sz w:val="22"/>
          <w:szCs w:val="22"/>
        </w:rPr>
        <w:t>.</w:t>
      </w:r>
    </w:p>
    <w:p w14:paraId="5E0BC91A" w14:textId="3C36165D" w:rsidR="0008497B" w:rsidRPr="00CB75F5" w:rsidRDefault="0008497B" w:rsidP="0008497B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Ayes:</w:t>
      </w:r>
      <w:r w:rsidR="00940F4D">
        <w:rPr>
          <w:rFonts w:ascii="Avenir Next LT Pro" w:eastAsia="Avenir Next LT Pro" w:hAnsi="Avenir Next LT Pro" w:cs="Avenir Next LT Pro"/>
          <w:sz w:val="22"/>
          <w:szCs w:val="22"/>
        </w:rPr>
        <w:t xml:space="preserve"> Kelly, 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Mott,</w:t>
      </w:r>
      <w:r w:rsidR="00A443E3">
        <w:rPr>
          <w:rFonts w:ascii="Avenir Next LT Pro" w:eastAsia="Avenir Next LT Pro" w:hAnsi="Avenir Next LT Pro" w:cs="Avenir Next LT Pro"/>
          <w:sz w:val="22"/>
          <w:szCs w:val="22"/>
        </w:rPr>
        <w:t xml:space="preserve"> Pollastrini,</w:t>
      </w: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 Robinson.</w:t>
      </w:r>
    </w:p>
    <w:p w14:paraId="0C0D85EF" w14:textId="3AEADEDD" w:rsidR="00D27B44" w:rsidRPr="00D27B44" w:rsidRDefault="0008497B" w:rsidP="00D27B44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>Nayes: None.</w:t>
      </w:r>
    </w:p>
    <w:p w14:paraId="6DF93884" w14:textId="00636D92" w:rsidR="00241F6F" w:rsidRDefault="0008497B" w:rsidP="00DB165E">
      <w:pPr>
        <w:pStyle w:val="ListParagraph"/>
        <w:tabs>
          <w:tab w:val="left" w:pos="461"/>
        </w:tabs>
        <w:spacing w:after="120" w:line="276" w:lineRule="auto"/>
        <w:ind w:left="1440" w:right="360" w:firstLine="0"/>
        <w:rPr>
          <w:rFonts w:ascii="Avenir Next LT Pro" w:eastAsia="Avenir Next LT Pro" w:hAnsi="Avenir Next LT Pro" w:cs="Avenir Next LT Pro"/>
          <w:sz w:val="22"/>
          <w:szCs w:val="22"/>
        </w:rPr>
      </w:pPr>
      <w:r w:rsidRPr="00CB75F5">
        <w:rPr>
          <w:rFonts w:ascii="Avenir Next LT Pro" w:eastAsia="Avenir Next LT Pro" w:hAnsi="Avenir Next LT Pro" w:cs="Avenir Next LT Pro"/>
          <w:sz w:val="22"/>
          <w:szCs w:val="22"/>
        </w:rPr>
        <w:t xml:space="preserve">Absent: </w:t>
      </w:r>
      <w:r w:rsidR="00A443E3">
        <w:rPr>
          <w:rFonts w:ascii="Avenir Next LT Pro" w:eastAsia="Avenir Next LT Pro" w:hAnsi="Avenir Next LT Pro" w:cs="Avenir Next LT Pro"/>
          <w:sz w:val="22"/>
          <w:szCs w:val="22"/>
        </w:rPr>
        <w:t>Fodor, Koth.</w:t>
      </w:r>
    </w:p>
    <w:p w14:paraId="5B20918F" w14:textId="274EE9AA" w:rsidR="007D7082" w:rsidRPr="007D7082" w:rsidRDefault="007D7082" w:rsidP="007D7082">
      <w:pPr>
        <w:tabs>
          <w:tab w:val="left" w:pos="461"/>
        </w:tabs>
        <w:spacing w:after="120" w:line="276" w:lineRule="auto"/>
        <w:ind w:right="360"/>
        <w:rPr>
          <w:rFonts w:ascii="Avenir Next LT Pro" w:eastAsia="Avenir Next LT Pro" w:hAnsi="Avenir Next LT Pro" w:cs="Avenir Next LT Pro"/>
          <w:sz w:val="22"/>
          <w:szCs w:val="22"/>
        </w:rPr>
      </w:pPr>
      <w:r>
        <w:rPr>
          <w:rFonts w:ascii="Avenir Next LT Pro" w:eastAsia="Avenir Next LT Pro" w:hAnsi="Avenir Next LT Pro" w:cs="Avenir Next LT Pro"/>
          <w:sz w:val="22"/>
          <w:szCs w:val="22"/>
        </w:rPr>
        <w:tab/>
        <w:t>Motion Approved.</w:t>
      </w:r>
    </w:p>
    <w:sectPr w:rsidR="007D7082" w:rsidRPr="007D7082" w:rsidSect="0003718C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6EFA"/>
    <w:multiLevelType w:val="hybridMultilevel"/>
    <w:tmpl w:val="00E6CB84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77C30CD"/>
    <w:multiLevelType w:val="hybridMultilevel"/>
    <w:tmpl w:val="C8DC45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CD5277"/>
    <w:multiLevelType w:val="hybridMultilevel"/>
    <w:tmpl w:val="5AB67B58"/>
    <w:lvl w:ilvl="0" w:tplc="740426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F95A1C"/>
    <w:multiLevelType w:val="hybridMultilevel"/>
    <w:tmpl w:val="53704DF8"/>
    <w:lvl w:ilvl="0" w:tplc="035C50F6">
      <w:start w:val="1"/>
      <w:numFmt w:val="lowerLetter"/>
      <w:lvlText w:val="%1)"/>
      <w:lvlJc w:val="left"/>
      <w:pPr>
        <w:ind w:left="1000" w:hanging="360"/>
      </w:pPr>
      <w:rPr>
        <w:rFonts w:hint="default"/>
        <w:spacing w:val="-6"/>
        <w:w w:val="99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E43C5"/>
    <w:multiLevelType w:val="hybridMultilevel"/>
    <w:tmpl w:val="10144162"/>
    <w:lvl w:ilvl="0" w:tplc="2BFCCBE8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2187647A"/>
    <w:multiLevelType w:val="hybridMultilevel"/>
    <w:tmpl w:val="7EBC68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venir Next LT Pro" w:eastAsia="Avenir Next LT Pro" w:hAnsi="Avenir Next LT Pro" w:cs="Avenir Next LT Pro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2282"/>
    <w:multiLevelType w:val="hybridMultilevel"/>
    <w:tmpl w:val="212C2006"/>
    <w:lvl w:ilvl="0" w:tplc="F8346ED0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D8391F"/>
    <w:multiLevelType w:val="hybridMultilevel"/>
    <w:tmpl w:val="AD12FE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085BBC"/>
    <w:multiLevelType w:val="hybridMultilevel"/>
    <w:tmpl w:val="FC40A9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5F5248"/>
    <w:multiLevelType w:val="hybridMultilevel"/>
    <w:tmpl w:val="C816AD34"/>
    <w:lvl w:ilvl="0" w:tplc="27647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7A5242"/>
    <w:multiLevelType w:val="hybridMultilevel"/>
    <w:tmpl w:val="4EAA2F1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C78D2"/>
    <w:multiLevelType w:val="multilevel"/>
    <w:tmpl w:val="8632D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35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87963AD"/>
    <w:multiLevelType w:val="hybridMultilevel"/>
    <w:tmpl w:val="73169EF2"/>
    <w:lvl w:ilvl="0" w:tplc="480EBC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7B2902"/>
    <w:multiLevelType w:val="hybridMultilevel"/>
    <w:tmpl w:val="A5008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24042"/>
    <w:multiLevelType w:val="hybridMultilevel"/>
    <w:tmpl w:val="CE3EA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F11DF"/>
    <w:multiLevelType w:val="hybridMultilevel"/>
    <w:tmpl w:val="4B100512"/>
    <w:lvl w:ilvl="0" w:tplc="D0D61A9C">
      <w:start w:val="1"/>
      <w:numFmt w:val="lowerLetter"/>
      <w:lvlText w:val="%1."/>
      <w:lvlJc w:val="left"/>
      <w:pPr>
        <w:ind w:left="1440" w:hanging="360"/>
      </w:pPr>
      <w:rPr>
        <w:rFonts w:ascii="Avenir Next LT Pro" w:eastAsia="Calibri" w:hAnsi="Avenir Next LT Pro" w:cs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2F3AE4"/>
    <w:multiLevelType w:val="hybridMultilevel"/>
    <w:tmpl w:val="9B1630D4"/>
    <w:lvl w:ilvl="0" w:tplc="15E443E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EA57ACE"/>
    <w:multiLevelType w:val="hybridMultilevel"/>
    <w:tmpl w:val="1D8E3486"/>
    <w:lvl w:ilvl="0" w:tplc="4A620C8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B541A"/>
    <w:multiLevelType w:val="hybridMultilevel"/>
    <w:tmpl w:val="E5CC767E"/>
    <w:lvl w:ilvl="0" w:tplc="24E26156">
      <w:start w:val="1"/>
      <w:numFmt w:val="lowerLetter"/>
      <w:lvlText w:val="%1)"/>
      <w:lvlJc w:val="left"/>
      <w:pPr>
        <w:ind w:left="766" w:hanging="30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90EEA108">
      <w:start w:val="1"/>
      <w:numFmt w:val="decimal"/>
      <w:lvlText w:val="%2."/>
      <w:lvlJc w:val="left"/>
      <w:pPr>
        <w:ind w:left="112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4D1A6080">
      <w:numFmt w:val="bullet"/>
      <w:lvlText w:val="•"/>
      <w:lvlJc w:val="left"/>
      <w:pPr>
        <w:ind w:left="2100" w:hanging="240"/>
      </w:pPr>
      <w:rPr>
        <w:rFonts w:hint="default"/>
        <w:lang w:val="en-US" w:eastAsia="en-US" w:bidi="en-US"/>
      </w:rPr>
    </w:lvl>
    <w:lvl w:ilvl="3" w:tplc="8B2ED528">
      <w:numFmt w:val="bullet"/>
      <w:lvlText w:val="•"/>
      <w:lvlJc w:val="left"/>
      <w:pPr>
        <w:ind w:left="3080" w:hanging="240"/>
      </w:pPr>
      <w:rPr>
        <w:rFonts w:hint="default"/>
        <w:lang w:val="en-US" w:eastAsia="en-US" w:bidi="en-US"/>
      </w:rPr>
    </w:lvl>
    <w:lvl w:ilvl="4" w:tplc="132608BE">
      <w:numFmt w:val="bullet"/>
      <w:lvlText w:val="•"/>
      <w:lvlJc w:val="left"/>
      <w:pPr>
        <w:ind w:left="4060" w:hanging="240"/>
      </w:pPr>
      <w:rPr>
        <w:rFonts w:hint="default"/>
        <w:lang w:val="en-US" w:eastAsia="en-US" w:bidi="en-US"/>
      </w:rPr>
    </w:lvl>
    <w:lvl w:ilvl="5" w:tplc="A8148EEC">
      <w:numFmt w:val="bullet"/>
      <w:lvlText w:val="•"/>
      <w:lvlJc w:val="left"/>
      <w:pPr>
        <w:ind w:left="5040" w:hanging="240"/>
      </w:pPr>
      <w:rPr>
        <w:rFonts w:hint="default"/>
        <w:lang w:val="en-US" w:eastAsia="en-US" w:bidi="en-US"/>
      </w:rPr>
    </w:lvl>
    <w:lvl w:ilvl="6" w:tplc="6C74004A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en-US"/>
      </w:rPr>
    </w:lvl>
    <w:lvl w:ilvl="7" w:tplc="64C2D94A">
      <w:numFmt w:val="bullet"/>
      <w:lvlText w:val="•"/>
      <w:lvlJc w:val="left"/>
      <w:pPr>
        <w:ind w:left="7000" w:hanging="240"/>
      </w:pPr>
      <w:rPr>
        <w:rFonts w:hint="default"/>
        <w:lang w:val="en-US" w:eastAsia="en-US" w:bidi="en-US"/>
      </w:rPr>
    </w:lvl>
    <w:lvl w:ilvl="8" w:tplc="7206C26A">
      <w:numFmt w:val="bullet"/>
      <w:lvlText w:val="•"/>
      <w:lvlJc w:val="left"/>
      <w:pPr>
        <w:ind w:left="7980" w:hanging="240"/>
      </w:pPr>
      <w:rPr>
        <w:rFonts w:hint="default"/>
        <w:lang w:val="en-US" w:eastAsia="en-US" w:bidi="en-US"/>
      </w:rPr>
    </w:lvl>
  </w:abstractNum>
  <w:abstractNum w:abstractNumId="19" w15:restartNumberingAfterBreak="0">
    <w:nsid w:val="49592EFD"/>
    <w:multiLevelType w:val="hybridMultilevel"/>
    <w:tmpl w:val="6848284C"/>
    <w:lvl w:ilvl="0" w:tplc="7F6E4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615CBA"/>
    <w:multiLevelType w:val="hybridMultilevel"/>
    <w:tmpl w:val="43848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27D36"/>
    <w:multiLevelType w:val="hybridMultilevel"/>
    <w:tmpl w:val="EB8841A6"/>
    <w:lvl w:ilvl="0" w:tplc="0A5E05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35001A4">
      <w:start w:val="1"/>
      <w:numFmt w:val="lowerLetter"/>
      <w:lvlText w:val="%2."/>
      <w:lvlJc w:val="left"/>
      <w:pPr>
        <w:ind w:left="1440" w:hanging="360"/>
      </w:pPr>
      <w:rPr>
        <w:rFonts w:ascii="Avenir Next LT Pro" w:eastAsia="Avenir Next LT Pro" w:hAnsi="Avenir Next LT Pro" w:cs="Avenir Next LT Pro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8778E"/>
    <w:multiLevelType w:val="hybridMultilevel"/>
    <w:tmpl w:val="AB58BA3A"/>
    <w:lvl w:ilvl="0" w:tplc="636A64A6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533BAA"/>
    <w:multiLevelType w:val="multilevel"/>
    <w:tmpl w:val="74F2FE78"/>
    <w:lvl w:ilvl="0">
      <w:start w:val="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4E479F3"/>
    <w:multiLevelType w:val="hybridMultilevel"/>
    <w:tmpl w:val="B47A2846"/>
    <w:lvl w:ilvl="0" w:tplc="431CF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345AEC"/>
    <w:multiLevelType w:val="hybridMultilevel"/>
    <w:tmpl w:val="8EAAA1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E972B6"/>
    <w:multiLevelType w:val="hybridMultilevel"/>
    <w:tmpl w:val="5476AA0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D77A2"/>
    <w:multiLevelType w:val="hybridMultilevel"/>
    <w:tmpl w:val="7EBC68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venir Next LT Pro" w:eastAsia="Avenir Next LT Pro" w:hAnsi="Avenir Next LT Pro" w:cs="Avenir Next LT Pro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D5BA5"/>
    <w:multiLevelType w:val="hybridMultilevel"/>
    <w:tmpl w:val="10F4B84A"/>
    <w:lvl w:ilvl="0" w:tplc="A664CF48">
      <w:start w:val="8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72BE7640"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en-US"/>
      </w:rPr>
    </w:lvl>
    <w:lvl w:ilvl="2" w:tplc="07CA4D00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en-US"/>
      </w:rPr>
    </w:lvl>
    <w:lvl w:ilvl="3" w:tplc="760E87F0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en-US"/>
      </w:rPr>
    </w:lvl>
    <w:lvl w:ilvl="4" w:tplc="6E843F56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en-US"/>
      </w:rPr>
    </w:lvl>
    <w:lvl w:ilvl="5" w:tplc="5566804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51D0FDD4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en-US"/>
      </w:rPr>
    </w:lvl>
    <w:lvl w:ilvl="7" w:tplc="54CEF860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en-US"/>
      </w:rPr>
    </w:lvl>
    <w:lvl w:ilvl="8" w:tplc="1764DDF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59C46EEF"/>
    <w:multiLevelType w:val="hybridMultilevel"/>
    <w:tmpl w:val="7F88E228"/>
    <w:lvl w:ilvl="0" w:tplc="A0902A26">
      <w:start w:val="234"/>
      <w:numFmt w:val="decimal"/>
      <w:lvlText w:val="%1"/>
      <w:lvlJc w:val="left"/>
      <w:pPr>
        <w:ind w:left="32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D361C02"/>
    <w:multiLevelType w:val="hybridMultilevel"/>
    <w:tmpl w:val="57083FD0"/>
    <w:lvl w:ilvl="0" w:tplc="4A620C8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54B3C"/>
    <w:multiLevelType w:val="hybridMultilevel"/>
    <w:tmpl w:val="BD88B6E0"/>
    <w:lvl w:ilvl="0" w:tplc="5E22BF2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11D4ED6"/>
    <w:multiLevelType w:val="hybridMultilevel"/>
    <w:tmpl w:val="5BCE6280"/>
    <w:lvl w:ilvl="0" w:tplc="04090017">
      <w:start w:val="1"/>
      <w:numFmt w:val="lowerLetter"/>
      <w:lvlText w:val="%1)"/>
      <w:lvlJc w:val="left"/>
      <w:pPr>
        <w:ind w:left="1720" w:hanging="360"/>
      </w:p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3" w15:restartNumberingAfterBreak="0">
    <w:nsid w:val="6648367F"/>
    <w:multiLevelType w:val="hybridMultilevel"/>
    <w:tmpl w:val="006CA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C5295"/>
    <w:multiLevelType w:val="hybridMultilevel"/>
    <w:tmpl w:val="E5CC767E"/>
    <w:lvl w:ilvl="0" w:tplc="24E26156">
      <w:start w:val="1"/>
      <w:numFmt w:val="lowerLetter"/>
      <w:lvlText w:val="%1)"/>
      <w:lvlJc w:val="left"/>
      <w:pPr>
        <w:ind w:left="766" w:hanging="30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90EEA108">
      <w:start w:val="1"/>
      <w:numFmt w:val="decimal"/>
      <w:lvlText w:val="%2."/>
      <w:lvlJc w:val="left"/>
      <w:pPr>
        <w:ind w:left="112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4D1A6080">
      <w:numFmt w:val="bullet"/>
      <w:lvlText w:val="•"/>
      <w:lvlJc w:val="left"/>
      <w:pPr>
        <w:ind w:left="2100" w:hanging="240"/>
      </w:pPr>
      <w:rPr>
        <w:rFonts w:hint="default"/>
        <w:lang w:val="en-US" w:eastAsia="en-US" w:bidi="en-US"/>
      </w:rPr>
    </w:lvl>
    <w:lvl w:ilvl="3" w:tplc="8B2ED528">
      <w:numFmt w:val="bullet"/>
      <w:lvlText w:val="•"/>
      <w:lvlJc w:val="left"/>
      <w:pPr>
        <w:ind w:left="3080" w:hanging="240"/>
      </w:pPr>
      <w:rPr>
        <w:rFonts w:hint="default"/>
        <w:lang w:val="en-US" w:eastAsia="en-US" w:bidi="en-US"/>
      </w:rPr>
    </w:lvl>
    <w:lvl w:ilvl="4" w:tplc="132608BE">
      <w:numFmt w:val="bullet"/>
      <w:lvlText w:val="•"/>
      <w:lvlJc w:val="left"/>
      <w:pPr>
        <w:ind w:left="4060" w:hanging="240"/>
      </w:pPr>
      <w:rPr>
        <w:rFonts w:hint="default"/>
        <w:lang w:val="en-US" w:eastAsia="en-US" w:bidi="en-US"/>
      </w:rPr>
    </w:lvl>
    <w:lvl w:ilvl="5" w:tplc="A8148EEC">
      <w:numFmt w:val="bullet"/>
      <w:lvlText w:val="•"/>
      <w:lvlJc w:val="left"/>
      <w:pPr>
        <w:ind w:left="5040" w:hanging="240"/>
      </w:pPr>
      <w:rPr>
        <w:rFonts w:hint="default"/>
        <w:lang w:val="en-US" w:eastAsia="en-US" w:bidi="en-US"/>
      </w:rPr>
    </w:lvl>
    <w:lvl w:ilvl="6" w:tplc="6C74004A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en-US"/>
      </w:rPr>
    </w:lvl>
    <w:lvl w:ilvl="7" w:tplc="64C2D94A">
      <w:numFmt w:val="bullet"/>
      <w:lvlText w:val="•"/>
      <w:lvlJc w:val="left"/>
      <w:pPr>
        <w:ind w:left="7000" w:hanging="240"/>
      </w:pPr>
      <w:rPr>
        <w:rFonts w:hint="default"/>
        <w:lang w:val="en-US" w:eastAsia="en-US" w:bidi="en-US"/>
      </w:rPr>
    </w:lvl>
    <w:lvl w:ilvl="8" w:tplc="7206C26A">
      <w:numFmt w:val="bullet"/>
      <w:lvlText w:val="•"/>
      <w:lvlJc w:val="left"/>
      <w:pPr>
        <w:ind w:left="7980" w:hanging="240"/>
      </w:pPr>
      <w:rPr>
        <w:rFonts w:hint="default"/>
        <w:lang w:val="en-US" w:eastAsia="en-US" w:bidi="en-US"/>
      </w:rPr>
    </w:lvl>
  </w:abstractNum>
  <w:abstractNum w:abstractNumId="35" w15:restartNumberingAfterBreak="0">
    <w:nsid w:val="6BFB5C96"/>
    <w:multiLevelType w:val="hybridMultilevel"/>
    <w:tmpl w:val="B7282D3A"/>
    <w:lvl w:ilvl="0" w:tplc="04090019">
      <w:start w:val="1"/>
      <w:numFmt w:val="lowerLetter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6" w15:restartNumberingAfterBreak="0">
    <w:nsid w:val="6D1C14E1"/>
    <w:multiLevelType w:val="hybridMultilevel"/>
    <w:tmpl w:val="1CF691A0"/>
    <w:lvl w:ilvl="0" w:tplc="81FAD4B8">
      <w:start w:val="1"/>
      <w:numFmt w:val="lowerLetter"/>
      <w:lvlText w:val="%1."/>
      <w:lvlJc w:val="left"/>
      <w:pPr>
        <w:ind w:left="1440" w:hanging="360"/>
      </w:pPr>
      <w:rPr>
        <w:rFonts w:eastAsia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B9584A"/>
    <w:multiLevelType w:val="hybridMultilevel"/>
    <w:tmpl w:val="6C94DE8C"/>
    <w:lvl w:ilvl="0" w:tplc="6EA41EF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58820290">
      <w:start w:val="1"/>
      <w:numFmt w:val="lowerLetter"/>
      <w:lvlText w:val="%2."/>
      <w:lvlJc w:val="left"/>
      <w:pPr>
        <w:ind w:left="1170" w:hanging="360"/>
      </w:pPr>
      <w:rPr>
        <w:rFonts w:ascii="Avenir Next LT Pro" w:eastAsia="Avenir Next LT Pro" w:hAnsi="Avenir Next LT Pro" w:cs="Avenir Next LT Pro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76DB104A"/>
    <w:multiLevelType w:val="hybridMultilevel"/>
    <w:tmpl w:val="A93E22DC"/>
    <w:lvl w:ilvl="0" w:tplc="D626F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E21D34"/>
    <w:multiLevelType w:val="hybridMultilevel"/>
    <w:tmpl w:val="FE50F4A2"/>
    <w:lvl w:ilvl="0" w:tplc="A5925E74">
      <w:start w:val="1"/>
      <w:numFmt w:val="decimal"/>
      <w:lvlText w:val="%1."/>
      <w:lvlJc w:val="left"/>
      <w:pPr>
        <w:ind w:left="460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035C50F6">
      <w:start w:val="1"/>
      <w:numFmt w:val="lowerLetter"/>
      <w:lvlText w:val="%2)"/>
      <w:lvlJc w:val="left"/>
      <w:pPr>
        <w:ind w:left="1000" w:hanging="360"/>
      </w:pPr>
      <w:rPr>
        <w:rFonts w:hint="default"/>
        <w:spacing w:val="-6"/>
        <w:w w:val="99"/>
        <w:lang w:val="en-US" w:eastAsia="en-US" w:bidi="en-US"/>
      </w:rPr>
    </w:lvl>
    <w:lvl w:ilvl="2" w:tplc="4D1A3978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en-US"/>
      </w:rPr>
    </w:lvl>
    <w:lvl w:ilvl="3" w:tplc="2D2088B8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en-US"/>
      </w:rPr>
    </w:lvl>
    <w:lvl w:ilvl="4" w:tplc="A282FE4C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4F9C6E1A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en-US"/>
      </w:rPr>
    </w:lvl>
    <w:lvl w:ilvl="6" w:tplc="40BA7624"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en-US"/>
      </w:rPr>
    </w:lvl>
    <w:lvl w:ilvl="7" w:tplc="C3B8FBF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8" w:tplc="8B14241C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7F6A64F0"/>
    <w:multiLevelType w:val="hybridMultilevel"/>
    <w:tmpl w:val="87C86640"/>
    <w:lvl w:ilvl="0" w:tplc="7A6CF7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9C4F30"/>
    <w:multiLevelType w:val="hybridMultilevel"/>
    <w:tmpl w:val="5C9AE62E"/>
    <w:lvl w:ilvl="0" w:tplc="558EB92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038626">
    <w:abstractNumId w:val="28"/>
  </w:num>
  <w:num w:numId="2" w16cid:durableId="675620289">
    <w:abstractNumId w:val="34"/>
  </w:num>
  <w:num w:numId="3" w16cid:durableId="605500987">
    <w:abstractNumId w:val="39"/>
  </w:num>
  <w:num w:numId="4" w16cid:durableId="587740365">
    <w:abstractNumId w:val="3"/>
  </w:num>
  <w:num w:numId="5" w16cid:durableId="1452506180">
    <w:abstractNumId w:val="32"/>
  </w:num>
  <w:num w:numId="6" w16cid:durableId="322054778">
    <w:abstractNumId w:val="18"/>
  </w:num>
  <w:num w:numId="7" w16cid:durableId="1344938546">
    <w:abstractNumId w:val="21"/>
  </w:num>
  <w:num w:numId="8" w16cid:durableId="419109547">
    <w:abstractNumId w:val="11"/>
  </w:num>
  <w:num w:numId="9" w16cid:durableId="1501702614">
    <w:abstractNumId w:val="33"/>
  </w:num>
  <w:num w:numId="10" w16cid:durableId="862548666">
    <w:abstractNumId w:val="14"/>
  </w:num>
  <w:num w:numId="11" w16cid:durableId="6014553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2237048">
    <w:abstractNumId w:val="8"/>
  </w:num>
  <w:num w:numId="13" w16cid:durableId="1191990803">
    <w:abstractNumId w:val="1"/>
  </w:num>
  <w:num w:numId="14" w16cid:durableId="1430931969">
    <w:abstractNumId w:val="25"/>
  </w:num>
  <w:num w:numId="15" w16cid:durableId="13383848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255284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0972880">
    <w:abstractNumId w:val="17"/>
  </w:num>
  <w:num w:numId="18" w16cid:durableId="2097440665">
    <w:abstractNumId w:val="20"/>
  </w:num>
  <w:num w:numId="19" w16cid:durableId="430589321">
    <w:abstractNumId w:val="30"/>
  </w:num>
  <w:num w:numId="20" w16cid:durableId="1561134954">
    <w:abstractNumId w:val="22"/>
  </w:num>
  <w:num w:numId="21" w16cid:durableId="332758085">
    <w:abstractNumId w:val="24"/>
  </w:num>
  <w:num w:numId="22" w16cid:durableId="755245934">
    <w:abstractNumId w:val="2"/>
  </w:num>
  <w:num w:numId="23" w16cid:durableId="1680040387">
    <w:abstractNumId w:val="31"/>
  </w:num>
  <w:num w:numId="24" w16cid:durableId="1320043004">
    <w:abstractNumId w:val="7"/>
  </w:num>
  <w:num w:numId="25" w16cid:durableId="677149618">
    <w:abstractNumId w:val="12"/>
  </w:num>
  <w:num w:numId="26" w16cid:durableId="888416012">
    <w:abstractNumId w:val="26"/>
  </w:num>
  <w:num w:numId="27" w16cid:durableId="890770552">
    <w:abstractNumId w:val="5"/>
  </w:num>
  <w:num w:numId="28" w16cid:durableId="1648971391">
    <w:abstractNumId w:val="16"/>
  </w:num>
  <w:num w:numId="29" w16cid:durableId="915163877">
    <w:abstractNumId w:val="27"/>
  </w:num>
  <w:num w:numId="30" w16cid:durableId="2129468279">
    <w:abstractNumId w:val="0"/>
  </w:num>
  <w:num w:numId="31" w16cid:durableId="1360548974">
    <w:abstractNumId w:val="6"/>
  </w:num>
  <w:num w:numId="32" w16cid:durableId="935788925">
    <w:abstractNumId w:val="40"/>
  </w:num>
  <w:num w:numId="33" w16cid:durableId="1508206752">
    <w:abstractNumId w:val="38"/>
  </w:num>
  <w:num w:numId="34" w16cid:durableId="234946981">
    <w:abstractNumId w:val="10"/>
  </w:num>
  <w:num w:numId="35" w16cid:durableId="1103262996">
    <w:abstractNumId w:val="13"/>
  </w:num>
  <w:num w:numId="36" w16cid:durableId="1320812851">
    <w:abstractNumId w:val="19"/>
  </w:num>
  <w:num w:numId="37" w16cid:durableId="1181041361">
    <w:abstractNumId w:val="4"/>
  </w:num>
  <w:num w:numId="38" w16cid:durableId="348870080">
    <w:abstractNumId w:val="35"/>
  </w:num>
  <w:num w:numId="39" w16cid:durableId="2060199577">
    <w:abstractNumId w:val="15"/>
  </w:num>
  <w:num w:numId="40" w16cid:durableId="1594050333">
    <w:abstractNumId w:val="41"/>
  </w:num>
  <w:num w:numId="41" w16cid:durableId="11998297">
    <w:abstractNumId w:val="36"/>
  </w:num>
  <w:num w:numId="42" w16cid:durableId="1854996727">
    <w:abstractNumId w:val="9"/>
  </w:num>
  <w:num w:numId="43" w16cid:durableId="203373673">
    <w:abstractNumId w:val="29"/>
  </w:num>
  <w:num w:numId="44" w16cid:durableId="1539128526">
    <w:abstractNumId w:val="37"/>
  </w:num>
  <w:num w:numId="45" w16cid:durableId="17213228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C1"/>
    <w:rsid w:val="00000312"/>
    <w:rsid w:val="00004C0F"/>
    <w:rsid w:val="00006A68"/>
    <w:rsid w:val="00010064"/>
    <w:rsid w:val="00011D5A"/>
    <w:rsid w:val="0001225E"/>
    <w:rsid w:val="00012A37"/>
    <w:rsid w:val="00013D63"/>
    <w:rsid w:val="00014078"/>
    <w:rsid w:val="00015786"/>
    <w:rsid w:val="00016193"/>
    <w:rsid w:val="00016B1B"/>
    <w:rsid w:val="00016C44"/>
    <w:rsid w:val="00021025"/>
    <w:rsid w:val="00021478"/>
    <w:rsid w:val="0002214E"/>
    <w:rsid w:val="00023ED8"/>
    <w:rsid w:val="00027FF7"/>
    <w:rsid w:val="00031C99"/>
    <w:rsid w:val="00031DE1"/>
    <w:rsid w:val="00032340"/>
    <w:rsid w:val="00035024"/>
    <w:rsid w:val="000368F5"/>
    <w:rsid w:val="0003718C"/>
    <w:rsid w:val="00040395"/>
    <w:rsid w:val="00040EE2"/>
    <w:rsid w:val="0004264B"/>
    <w:rsid w:val="00042F91"/>
    <w:rsid w:val="00047D1B"/>
    <w:rsid w:val="000503F8"/>
    <w:rsid w:val="0005456D"/>
    <w:rsid w:val="00057223"/>
    <w:rsid w:val="00060A20"/>
    <w:rsid w:val="0006149D"/>
    <w:rsid w:val="00061D44"/>
    <w:rsid w:val="000651CB"/>
    <w:rsid w:val="00065879"/>
    <w:rsid w:val="00071416"/>
    <w:rsid w:val="00071D77"/>
    <w:rsid w:val="0007712A"/>
    <w:rsid w:val="00077F30"/>
    <w:rsid w:val="00080046"/>
    <w:rsid w:val="00082567"/>
    <w:rsid w:val="0008259F"/>
    <w:rsid w:val="00083390"/>
    <w:rsid w:val="0008355A"/>
    <w:rsid w:val="0008497B"/>
    <w:rsid w:val="00084FDF"/>
    <w:rsid w:val="00086080"/>
    <w:rsid w:val="00086836"/>
    <w:rsid w:val="000868AC"/>
    <w:rsid w:val="00086DF3"/>
    <w:rsid w:val="00092179"/>
    <w:rsid w:val="0009240C"/>
    <w:rsid w:val="00092DFB"/>
    <w:rsid w:val="00093C35"/>
    <w:rsid w:val="0009589C"/>
    <w:rsid w:val="000969F5"/>
    <w:rsid w:val="000A1DF3"/>
    <w:rsid w:val="000A277F"/>
    <w:rsid w:val="000A2AA9"/>
    <w:rsid w:val="000A580D"/>
    <w:rsid w:val="000A5F2C"/>
    <w:rsid w:val="000A6ACC"/>
    <w:rsid w:val="000A6B2C"/>
    <w:rsid w:val="000A71A8"/>
    <w:rsid w:val="000B03AA"/>
    <w:rsid w:val="000B19F4"/>
    <w:rsid w:val="000B3AB1"/>
    <w:rsid w:val="000B435C"/>
    <w:rsid w:val="000B55AF"/>
    <w:rsid w:val="000B5B37"/>
    <w:rsid w:val="000B7DD4"/>
    <w:rsid w:val="000C2EC3"/>
    <w:rsid w:val="000C3954"/>
    <w:rsid w:val="000C67FC"/>
    <w:rsid w:val="000D0B71"/>
    <w:rsid w:val="000D12A2"/>
    <w:rsid w:val="000D391F"/>
    <w:rsid w:val="000D48F1"/>
    <w:rsid w:val="000D7B88"/>
    <w:rsid w:val="000E2991"/>
    <w:rsid w:val="000E3798"/>
    <w:rsid w:val="000E37CD"/>
    <w:rsid w:val="000E4FFC"/>
    <w:rsid w:val="000F13DB"/>
    <w:rsid w:val="000F1B89"/>
    <w:rsid w:val="000F2489"/>
    <w:rsid w:val="000F58C1"/>
    <w:rsid w:val="000F5DD2"/>
    <w:rsid w:val="000F7AD6"/>
    <w:rsid w:val="00102197"/>
    <w:rsid w:val="0010387C"/>
    <w:rsid w:val="001038F0"/>
    <w:rsid w:val="001045A3"/>
    <w:rsid w:val="0010697F"/>
    <w:rsid w:val="0010734A"/>
    <w:rsid w:val="0010798A"/>
    <w:rsid w:val="00107A1D"/>
    <w:rsid w:val="0011008F"/>
    <w:rsid w:val="0011130D"/>
    <w:rsid w:val="00111C4D"/>
    <w:rsid w:val="00113708"/>
    <w:rsid w:val="0011408E"/>
    <w:rsid w:val="0011676F"/>
    <w:rsid w:val="001213B9"/>
    <w:rsid w:val="00121FEB"/>
    <w:rsid w:val="00125014"/>
    <w:rsid w:val="00125190"/>
    <w:rsid w:val="00126DB1"/>
    <w:rsid w:val="001304BF"/>
    <w:rsid w:val="001341DA"/>
    <w:rsid w:val="001348C5"/>
    <w:rsid w:val="00134AD4"/>
    <w:rsid w:val="0013533E"/>
    <w:rsid w:val="00136E56"/>
    <w:rsid w:val="001401A7"/>
    <w:rsid w:val="001401B9"/>
    <w:rsid w:val="001404CA"/>
    <w:rsid w:val="00140DDF"/>
    <w:rsid w:val="00145990"/>
    <w:rsid w:val="00145C1F"/>
    <w:rsid w:val="00146B37"/>
    <w:rsid w:val="00146D29"/>
    <w:rsid w:val="00146D83"/>
    <w:rsid w:val="0015379F"/>
    <w:rsid w:val="0015544E"/>
    <w:rsid w:val="0015580C"/>
    <w:rsid w:val="00155BA5"/>
    <w:rsid w:val="001563A7"/>
    <w:rsid w:val="00156B09"/>
    <w:rsid w:val="001571A3"/>
    <w:rsid w:val="001639F0"/>
    <w:rsid w:val="00164166"/>
    <w:rsid w:val="001671CF"/>
    <w:rsid w:val="001674AE"/>
    <w:rsid w:val="001708ED"/>
    <w:rsid w:val="00170AC3"/>
    <w:rsid w:val="00171052"/>
    <w:rsid w:val="00171335"/>
    <w:rsid w:val="001758B5"/>
    <w:rsid w:val="00176C36"/>
    <w:rsid w:val="0018447E"/>
    <w:rsid w:val="001844D2"/>
    <w:rsid w:val="00187B43"/>
    <w:rsid w:val="00190998"/>
    <w:rsid w:val="00192534"/>
    <w:rsid w:val="00195A5C"/>
    <w:rsid w:val="00197133"/>
    <w:rsid w:val="001A0E50"/>
    <w:rsid w:val="001A55E6"/>
    <w:rsid w:val="001A5E58"/>
    <w:rsid w:val="001AA4CC"/>
    <w:rsid w:val="001B0024"/>
    <w:rsid w:val="001B07C1"/>
    <w:rsid w:val="001B085D"/>
    <w:rsid w:val="001B1819"/>
    <w:rsid w:val="001B1C44"/>
    <w:rsid w:val="001B21BA"/>
    <w:rsid w:val="001B36C2"/>
    <w:rsid w:val="001B543E"/>
    <w:rsid w:val="001B5CCE"/>
    <w:rsid w:val="001B67F4"/>
    <w:rsid w:val="001C104D"/>
    <w:rsid w:val="001C314B"/>
    <w:rsid w:val="001C4A38"/>
    <w:rsid w:val="001C50F7"/>
    <w:rsid w:val="001C5206"/>
    <w:rsid w:val="001C5956"/>
    <w:rsid w:val="001C6A5C"/>
    <w:rsid w:val="001C6C2E"/>
    <w:rsid w:val="001C735A"/>
    <w:rsid w:val="001D0D72"/>
    <w:rsid w:val="001D3591"/>
    <w:rsid w:val="001D3597"/>
    <w:rsid w:val="001D38C9"/>
    <w:rsid w:val="001D6994"/>
    <w:rsid w:val="001D757E"/>
    <w:rsid w:val="001D7CAA"/>
    <w:rsid w:val="001E36DD"/>
    <w:rsid w:val="001E5F34"/>
    <w:rsid w:val="001E6492"/>
    <w:rsid w:val="001F039A"/>
    <w:rsid w:val="001F0DAA"/>
    <w:rsid w:val="001F2176"/>
    <w:rsid w:val="001F26AD"/>
    <w:rsid w:val="001F4891"/>
    <w:rsid w:val="001F605E"/>
    <w:rsid w:val="001F6D40"/>
    <w:rsid w:val="001F73E9"/>
    <w:rsid w:val="00202704"/>
    <w:rsid w:val="00202A02"/>
    <w:rsid w:val="002039D0"/>
    <w:rsid w:val="00203A99"/>
    <w:rsid w:val="00203AFC"/>
    <w:rsid w:val="00204E3B"/>
    <w:rsid w:val="002101FC"/>
    <w:rsid w:val="00210619"/>
    <w:rsid w:val="00210D69"/>
    <w:rsid w:val="002134BA"/>
    <w:rsid w:val="002134D6"/>
    <w:rsid w:val="00215CCB"/>
    <w:rsid w:val="002163B0"/>
    <w:rsid w:val="00217B6B"/>
    <w:rsid w:val="00220F77"/>
    <w:rsid w:val="00222DAF"/>
    <w:rsid w:val="0022581D"/>
    <w:rsid w:val="0022675D"/>
    <w:rsid w:val="00231039"/>
    <w:rsid w:val="00233338"/>
    <w:rsid w:val="00236313"/>
    <w:rsid w:val="00236A10"/>
    <w:rsid w:val="00236A4F"/>
    <w:rsid w:val="00237505"/>
    <w:rsid w:val="00240BC1"/>
    <w:rsid w:val="00241F6F"/>
    <w:rsid w:val="00243D08"/>
    <w:rsid w:val="00243D8C"/>
    <w:rsid w:val="00244E47"/>
    <w:rsid w:val="002452FC"/>
    <w:rsid w:val="00246562"/>
    <w:rsid w:val="00254750"/>
    <w:rsid w:val="002551FB"/>
    <w:rsid w:val="002562A3"/>
    <w:rsid w:val="0025729D"/>
    <w:rsid w:val="0025742C"/>
    <w:rsid w:val="0025743B"/>
    <w:rsid w:val="00260837"/>
    <w:rsid w:val="00261929"/>
    <w:rsid w:val="00261FCD"/>
    <w:rsid w:val="0026282C"/>
    <w:rsid w:val="00264D77"/>
    <w:rsid w:val="002652C2"/>
    <w:rsid w:val="002652D9"/>
    <w:rsid w:val="002679C3"/>
    <w:rsid w:val="00267CD0"/>
    <w:rsid w:val="00271558"/>
    <w:rsid w:val="002733CB"/>
    <w:rsid w:val="00273504"/>
    <w:rsid w:val="00273CDB"/>
    <w:rsid w:val="00276F47"/>
    <w:rsid w:val="0028006F"/>
    <w:rsid w:val="00280AF0"/>
    <w:rsid w:val="00280BA8"/>
    <w:rsid w:val="00281923"/>
    <w:rsid w:val="00282C51"/>
    <w:rsid w:val="00284769"/>
    <w:rsid w:val="0028558B"/>
    <w:rsid w:val="0028CCC8"/>
    <w:rsid w:val="00290DC3"/>
    <w:rsid w:val="00291999"/>
    <w:rsid w:val="0029215B"/>
    <w:rsid w:val="00293102"/>
    <w:rsid w:val="00293E12"/>
    <w:rsid w:val="0029409B"/>
    <w:rsid w:val="00295E90"/>
    <w:rsid w:val="002A048F"/>
    <w:rsid w:val="002A0815"/>
    <w:rsid w:val="002A0960"/>
    <w:rsid w:val="002A285E"/>
    <w:rsid w:val="002A2DC8"/>
    <w:rsid w:val="002A364A"/>
    <w:rsid w:val="002A4B9A"/>
    <w:rsid w:val="002A631D"/>
    <w:rsid w:val="002B131A"/>
    <w:rsid w:val="002B16E9"/>
    <w:rsid w:val="002B21F1"/>
    <w:rsid w:val="002B64AC"/>
    <w:rsid w:val="002B74C2"/>
    <w:rsid w:val="002B7CB2"/>
    <w:rsid w:val="002C1DD3"/>
    <w:rsid w:val="002C2524"/>
    <w:rsid w:val="002C41F6"/>
    <w:rsid w:val="002C9556"/>
    <w:rsid w:val="002D4957"/>
    <w:rsid w:val="002D4E03"/>
    <w:rsid w:val="002D5917"/>
    <w:rsid w:val="002D723C"/>
    <w:rsid w:val="002E1C2D"/>
    <w:rsid w:val="002E3537"/>
    <w:rsid w:val="002E4037"/>
    <w:rsid w:val="002E63D8"/>
    <w:rsid w:val="002E6EE3"/>
    <w:rsid w:val="002F0216"/>
    <w:rsid w:val="002F0F75"/>
    <w:rsid w:val="002F144F"/>
    <w:rsid w:val="002F1CA8"/>
    <w:rsid w:val="002F2C33"/>
    <w:rsid w:val="002F328E"/>
    <w:rsid w:val="002F4D0A"/>
    <w:rsid w:val="002F7E36"/>
    <w:rsid w:val="00303E6F"/>
    <w:rsid w:val="003055DA"/>
    <w:rsid w:val="0030648A"/>
    <w:rsid w:val="00306763"/>
    <w:rsid w:val="00307635"/>
    <w:rsid w:val="003131E2"/>
    <w:rsid w:val="0031326D"/>
    <w:rsid w:val="00314364"/>
    <w:rsid w:val="0031F9AE"/>
    <w:rsid w:val="00320629"/>
    <w:rsid w:val="00320D30"/>
    <w:rsid w:val="00321ADF"/>
    <w:rsid w:val="00322C9A"/>
    <w:rsid w:val="00325224"/>
    <w:rsid w:val="0032741A"/>
    <w:rsid w:val="00327CAB"/>
    <w:rsid w:val="00333F63"/>
    <w:rsid w:val="00334154"/>
    <w:rsid w:val="003355E4"/>
    <w:rsid w:val="00336C54"/>
    <w:rsid w:val="00337D6F"/>
    <w:rsid w:val="003446D2"/>
    <w:rsid w:val="00345844"/>
    <w:rsid w:val="003460D7"/>
    <w:rsid w:val="00347B56"/>
    <w:rsid w:val="00350317"/>
    <w:rsid w:val="00350E2F"/>
    <w:rsid w:val="00351E52"/>
    <w:rsid w:val="00351F93"/>
    <w:rsid w:val="003546B0"/>
    <w:rsid w:val="00354F60"/>
    <w:rsid w:val="00361611"/>
    <w:rsid w:val="00361C38"/>
    <w:rsid w:val="003647AC"/>
    <w:rsid w:val="00364AE9"/>
    <w:rsid w:val="00366374"/>
    <w:rsid w:val="00373DFD"/>
    <w:rsid w:val="003749C5"/>
    <w:rsid w:val="003749EB"/>
    <w:rsid w:val="00374F55"/>
    <w:rsid w:val="00377890"/>
    <w:rsid w:val="00381C22"/>
    <w:rsid w:val="00383270"/>
    <w:rsid w:val="0038534C"/>
    <w:rsid w:val="0039059A"/>
    <w:rsid w:val="003912C2"/>
    <w:rsid w:val="003A1AE5"/>
    <w:rsid w:val="003A3F05"/>
    <w:rsid w:val="003A57D8"/>
    <w:rsid w:val="003A58A1"/>
    <w:rsid w:val="003A5D45"/>
    <w:rsid w:val="003A6EDE"/>
    <w:rsid w:val="003A7B0E"/>
    <w:rsid w:val="003B03DD"/>
    <w:rsid w:val="003B042F"/>
    <w:rsid w:val="003B1441"/>
    <w:rsid w:val="003B2A71"/>
    <w:rsid w:val="003B4554"/>
    <w:rsid w:val="003B6D92"/>
    <w:rsid w:val="003C057F"/>
    <w:rsid w:val="003C074F"/>
    <w:rsid w:val="003C1C9E"/>
    <w:rsid w:val="003C2703"/>
    <w:rsid w:val="003C2A61"/>
    <w:rsid w:val="003C3B7E"/>
    <w:rsid w:val="003C3BCC"/>
    <w:rsid w:val="003C440C"/>
    <w:rsid w:val="003C6FA6"/>
    <w:rsid w:val="003D060C"/>
    <w:rsid w:val="003D14C2"/>
    <w:rsid w:val="003D156B"/>
    <w:rsid w:val="003D2AE2"/>
    <w:rsid w:val="003D4139"/>
    <w:rsid w:val="003D52B7"/>
    <w:rsid w:val="003D7AA4"/>
    <w:rsid w:val="003D7BC9"/>
    <w:rsid w:val="003E0DF1"/>
    <w:rsid w:val="003E2477"/>
    <w:rsid w:val="003E32A4"/>
    <w:rsid w:val="003E38DB"/>
    <w:rsid w:val="003E4B16"/>
    <w:rsid w:val="003E5307"/>
    <w:rsid w:val="003E6430"/>
    <w:rsid w:val="003E66C5"/>
    <w:rsid w:val="003F0B96"/>
    <w:rsid w:val="003F0C14"/>
    <w:rsid w:val="003F15A1"/>
    <w:rsid w:val="003F366A"/>
    <w:rsid w:val="003F5E72"/>
    <w:rsid w:val="004012E3"/>
    <w:rsid w:val="004034C1"/>
    <w:rsid w:val="00403DB9"/>
    <w:rsid w:val="0040430D"/>
    <w:rsid w:val="00405CBA"/>
    <w:rsid w:val="00407E97"/>
    <w:rsid w:val="00416B92"/>
    <w:rsid w:val="00416BBA"/>
    <w:rsid w:val="004228AD"/>
    <w:rsid w:val="00422C40"/>
    <w:rsid w:val="004240B4"/>
    <w:rsid w:val="00426070"/>
    <w:rsid w:val="0042612A"/>
    <w:rsid w:val="00426470"/>
    <w:rsid w:val="00427E3D"/>
    <w:rsid w:val="0043043E"/>
    <w:rsid w:val="00432190"/>
    <w:rsid w:val="00433FA4"/>
    <w:rsid w:val="0044001D"/>
    <w:rsid w:val="00441C53"/>
    <w:rsid w:val="00441C6B"/>
    <w:rsid w:val="004434FE"/>
    <w:rsid w:val="004439A2"/>
    <w:rsid w:val="004446D3"/>
    <w:rsid w:val="00444A9D"/>
    <w:rsid w:val="00450266"/>
    <w:rsid w:val="00452631"/>
    <w:rsid w:val="00452C2A"/>
    <w:rsid w:val="004533A6"/>
    <w:rsid w:val="00453494"/>
    <w:rsid w:val="00453BFE"/>
    <w:rsid w:val="0045543F"/>
    <w:rsid w:val="00455907"/>
    <w:rsid w:val="00457911"/>
    <w:rsid w:val="00460500"/>
    <w:rsid w:val="00462144"/>
    <w:rsid w:val="00464356"/>
    <w:rsid w:val="00465795"/>
    <w:rsid w:val="0046656E"/>
    <w:rsid w:val="0046737F"/>
    <w:rsid w:val="00467438"/>
    <w:rsid w:val="004706AD"/>
    <w:rsid w:val="00471A6D"/>
    <w:rsid w:val="00471AC9"/>
    <w:rsid w:val="0047299B"/>
    <w:rsid w:val="00472C0A"/>
    <w:rsid w:val="00472FE0"/>
    <w:rsid w:val="004734F3"/>
    <w:rsid w:val="004739B1"/>
    <w:rsid w:val="00474AB0"/>
    <w:rsid w:val="0047513E"/>
    <w:rsid w:val="00475F12"/>
    <w:rsid w:val="00482D75"/>
    <w:rsid w:val="004860E1"/>
    <w:rsid w:val="00491802"/>
    <w:rsid w:val="00491C05"/>
    <w:rsid w:val="00494420"/>
    <w:rsid w:val="00495ED7"/>
    <w:rsid w:val="004962B9"/>
    <w:rsid w:val="00497C34"/>
    <w:rsid w:val="00497FD7"/>
    <w:rsid w:val="004A12E6"/>
    <w:rsid w:val="004A2DC4"/>
    <w:rsid w:val="004A30B6"/>
    <w:rsid w:val="004A33F7"/>
    <w:rsid w:val="004A4D00"/>
    <w:rsid w:val="004A5D49"/>
    <w:rsid w:val="004A65AE"/>
    <w:rsid w:val="004B00F1"/>
    <w:rsid w:val="004B0B4E"/>
    <w:rsid w:val="004B0E87"/>
    <w:rsid w:val="004B2EF5"/>
    <w:rsid w:val="004B37B0"/>
    <w:rsid w:val="004B6134"/>
    <w:rsid w:val="004C1795"/>
    <w:rsid w:val="004C18C8"/>
    <w:rsid w:val="004C29D8"/>
    <w:rsid w:val="004C3F69"/>
    <w:rsid w:val="004C4D4B"/>
    <w:rsid w:val="004C5E86"/>
    <w:rsid w:val="004D0B0F"/>
    <w:rsid w:val="004D4C2D"/>
    <w:rsid w:val="004D6052"/>
    <w:rsid w:val="004D6B60"/>
    <w:rsid w:val="004D76DA"/>
    <w:rsid w:val="004E0BF2"/>
    <w:rsid w:val="004E1BC8"/>
    <w:rsid w:val="004E2528"/>
    <w:rsid w:val="004E26B4"/>
    <w:rsid w:val="004E4BE0"/>
    <w:rsid w:val="004E6CD3"/>
    <w:rsid w:val="004F2077"/>
    <w:rsid w:val="004F2BA6"/>
    <w:rsid w:val="004F3BF4"/>
    <w:rsid w:val="004F5858"/>
    <w:rsid w:val="004F5B48"/>
    <w:rsid w:val="004F7E29"/>
    <w:rsid w:val="005016F9"/>
    <w:rsid w:val="00502497"/>
    <w:rsid w:val="00502633"/>
    <w:rsid w:val="00502A28"/>
    <w:rsid w:val="00503A85"/>
    <w:rsid w:val="00507832"/>
    <w:rsid w:val="00511F3A"/>
    <w:rsid w:val="0051261B"/>
    <w:rsid w:val="00512693"/>
    <w:rsid w:val="00512C9D"/>
    <w:rsid w:val="00513AF6"/>
    <w:rsid w:val="00514475"/>
    <w:rsid w:val="00516895"/>
    <w:rsid w:val="005200EC"/>
    <w:rsid w:val="005224EA"/>
    <w:rsid w:val="00524E3D"/>
    <w:rsid w:val="00527B6D"/>
    <w:rsid w:val="00530203"/>
    <w:rsid w:val="005302AF"/>
    <w:rsid w:val="00532360"/>
    <w:rsid w:val="00532AFA"/>
    <w:rsid w:val="00533F78"/>
    <w:rsid w:val="005346FE"/>
    <w:rsid w:val="005371C7"/>
    <w:rsid w:val="00540348"/>
    <w:rsid w:val="00541E58"/>
    <w:rsid w:val="0054298C"/>
    <w:rsid w:val="00542A31"/>
    <w:rsid w:val="00543F4F"/>
    <w:rsid w:val="00550CBC"/>
    <w:rsid w:val="005516FE"/>
    <w:rsid w:val="005528BB"/>
    <w:rsid w:val="00554670"/>
    <w:rsid w:val="005576D9"/>
    <w:rsid w:val="00561088"/>
    <w:rsid w:val="00562E6B"/>
    <w:rsid w:val="005703AE"/>
    <w:rsid w:val="00571C2B"/>
    <w:rsid w:val="005737E3"/>
    <w:rsid w:val="00576A77"/>
    <w:rsid w:val="00576DA6"/>
    <w:rsid w:val="0057727C"/>
    <w:rsid w:val="005779DB"/>
    <w:rsid w:val="00581059"/>
    <w:rsid w:val="0058406B"/>
    <w:rsid w:val="00585990"/>
    <w:rsid w:val="00590181"/>
    <w:rsid w:val="00590713"/>
    <w:rsid w:val="00590715"/>
    <w:rsid w:val="00591385"/>
    <w:rsid w:val="0059177B"/>
    <w:rsid w:val="005926DD"/>
    <w:rsid w:val="0059327A"/>
    <w:rsid w:val="00595EC2"/>
    <w:rsid w:val="00596620"/>
    <w:rsid w:val="005977EE"/>
    <w:rsid w:val="005A2F1C"/>
    <w:rsid w:val="005A4A51"/>
    <w:rsid w:val="005A5617"/>
    <w:rsid w:val="005A75C7"/>
    <w:rsid w:val="005B0285"/>
    <w:rsid w:val="005B2513"/>
    <w:rsid w:val="005B2DB2"/>
    <w:rsid w:val="005B3AB3"/>
    <w:rsid w:val="005B407B"/>
    <w:rsid w:val="005B4874"/>
    <w:rsid w:val="005B63FE"/>
    <w:rsid w:val="005B6FF7"/>
    <w:rsid w:val="005B700C"/>
    <w:rsid w:val="005C0EA0"/>
    <w:rsid w:val="005C1B39"/>
    <w:rsid w:val="005C55A5"/>
    <w:rsid w:val="005C6CDC"/>
    <w:rsid w:val="005C724C"/>
    <w:rsid w:val="005D2C87"/>
    <w:rsid w:val="005D648F"/>
    <w:rsid w:val="005D7639"/>
    <w:rsid w:val="005D7F50"/>
    <w:rsid w:val="005E0673"/>
    <w:rsid w:val="005E099C"/>
    <w:rsid w:val="005E12E8"/>
    <w:rsid w:val="005E30AD"/>
    <w:rsid w:val="005E4ACB"/>
    <w:rsid w:val="005E4F30"/>
    <w:rsid w:val="005E5D22"/>
    <w:rsid w:val="005E69AE"/>
    <w:rsid w:val="005E76E2"/>
    <w:rsid w:val="005F186B"/>
    <w:rsid w:val="005F3DFA"/>
    <w:rsid w:val="005F5CE7"/>
    <w:rsid w:val="005F6C13"/>
    <w:rsid w:val="005F7B9F"/>
    <w:rsid w:val="006005F1"/>
    <w:rsid w:val="00601C50"/>
    <w:rsid w:val="00601CA6"/>
    <w:rsid w:val="00602559"/>
    <w:rsid w:val="00602833"/>
    <w:rsid w:val="00604AC2"/>
    <w:rsid w:val="00611FD3"/>
    <w:rsid w:val="006120C9"/>
    <w:rsid w:val="00612A84"/>
    <w:rsid w:val="006139C6"/>
    <w:rsid w:val="0061518F"/>
    <w:rsid w:val="00615516"/>
    <w:rsid w:val="00617039"/>
    <w:rsid w:val="0062087B"/>
    <w:rsid w:val="00620E71"/>
    <w:rsid w:val="006210BA"/>
    <w:rsid w:val="00621926"/>
    <w:rsid w:val="006231B5"/>
    <w:rsid w:val="00623AAD"/>
    <w:rsid w:val="006245E0"/>
    <w:rsid w:val="00625B7B"/>
    <w:rsid w:val="0062736A"/>
    <w:rsid w:val="0063028F"/>
    <w:rsid w:val="006310CC"/>
    <w:rsid w:val="00631377"/>
    <w:rsid w:val="006328C6"/>
    <w:rsid w:val="00632D76"/>
    <w:rsid w:val="0063567B"/>
    <w:rsid w:val="006363E7"/>
    <w:rsid w:val="0063776D"/>
    <w:rsid w:val="00637C33"/>
    <w:rsid w:val="00640620"/>
    <w:rsid w:val="006424C8"/>
    <w:rsid w:val="006455D5"/>
    <w:rsid w:val="00645672"/>
    <w:rsid w:val="00646086"/>
    <w:rsid w:val="006469F6"/>
    <w:rsid w:val="006473F9"/>
    <w:rsid w:val="0065188F"/>
    <w:rsid w:val="006535A8"/>
    <w:rsid w:val="00654EEB"/>
    <w:rsid w:val="00655929"/>
    <w:rsid w:val="00657DCE"/>
    <w:rsid w:val="00660454"/>
    <w:rsid w:val="00660D4A"/>
    <w:rsid w:val="006613F9"/>
    <w:rsid w:val="006622A1"/>
    <w:rsid w:val="00662B39"/>
    <w:rsid w:val="00662D1D"/>
    <w:rsid w:val="00663271"/>
    <w:rsid w:val="00664AF8"/>
    <w:rsid w:val="00664B1A"/>
    <w:rsid w:val="006661BC"/>
    <w:rsid w:val="00666E51"/>
    <w:rsid w:val="006710D4"/>
    <w:rsid w:val="006716D3"/>
    <w:rsid w:val="00672C04"/>
    <w:rsid w:val="00673C89"/>
    <w:rsid w:val="00677DAE"/>
    <w:rsid w:val="00680533"/>
    <w:rsid w:val="00683F69"/>
    <w:rsid w:val="00685BBD"/>
    <w:rsid w:val="00685E12"/>
    <w:rsid w:val="006871A5"/>
    <w:rsid w:val="00690278"/>
    <w:rsid w:val="00691D6A"/>
    <w:rsid w:val="00692BD8"/>
    <w:rsid w:val="00693015"/>
    <w:rsid w:val="00693492"/>
    <w:rsid w:val="00694215"/>
    <w:rsid w:val="0069444B"/>
    <w:rsid w:val="0069537C"/>
    <w:rsid w:val="00695888"/>
    <w:rsid w:val="0069737C"/>
    <w:rsid w:val="006A1A96"/>
    <w:rsid w:val="006A3ADA"/>
    <w:rsid w:val="006A469F"/>
    <w:rsid w:val="006A54CF"/>
    <w:rsid w:val="006A7017"/>
    <w:rsid w:val="006B33FA"/>
    <w:rsid w:val="006B708E"/>
    <w:rsid w:val="006B7286"/>
    <w:rsid w:val="006C27EF"/>
    <w:rsid w:val="006C2A20"/>
    <w:rsid w:val="006C3712"/>
    <w:rsid w:val="006C4268"/>
    <w:rsid w:val="006C6AAC"/>
    <w:rsid w:val="006D1854"/>
    <w:rsid w:val="006D3FB3"/>
    <w:rsid w:val="006D4083"/>
    <w:rsid w:val="006D5053"/>
    <w:rsid w:val="006D58B2"/>
    <w:rsid w:val="006D639F"/>
    <w:rsid w:val="006D6C34"/>
    <w:rsid w:val="006E060B"/>
    <w:rsid w:val="006E5D8D"/>
    <w:rsid w:val="006E6E1D"/>
    <w:rsid w:val="006F0CE7"/>
    <w:rsid w:val="006F1C7A"/>
    <w:rsid w:val="006F2CED"/>
    <w:rsid w:val="006F4DD7"/>
    <w:rsid w:val="007002EC"/>
    <w:rsid w:val="00700F2B"/>
    <w:rsid w:val="007010DC"/>
    <w:rsid w:val="00702ADB"/>
    <w:rsid w:val="007057C7"/>
    <w:rsid w:val="00705C03"/>
    <w:rsid w:val="00706272"/>
    <w:rsid w:val="007144E1"/>
    <w:rsid w:val="00714B14"/>
    <w:rsid w:val="00714C7E"/>
    <w:rsid w:val="0071701B"/>
    <w:rsid w:val="0072122C"/>
    <w:rsid w:val="0072286C"/>
    <w:rsid w:val="00726100"/>
    <w:rsid w:val="00730EA9"/>
    <w:rsid w:val="0073135E"/>
    <w:rsid w:val="007349FC"/>
    <w:rsid w:val="00734EDD"/>
    <w:rsid w:val="00735CD2"/>
    <w:rsid w:val="00736877"/>
    <w:rsid w:val="00740EB4"/>
    <w:rsid w:val="007411B9"/>
    <w:rsid w:val="007436EA"/>
    <w:rsid w:val="00744E7D"/>
    <w:rsid w:val="00747522"/>
    <w:rsid w:val="00747621"/>
    <w:rsid w:val="007478CC"/>
    <w:rsid w:val="0075035B"/>
    <w:rsid w:val="00750CCB"/>
    <w:rsid w:val="00751A55"/>
    <w:rsid w:val="0075334E"/>
    <w:rsid w:val="00754FE5"/>
    <w:rsid w:val="00755E3D"/>
    <w:rsid w:val="00760120"/>
    <w:rsid w:val="00760917"/>
    <w:rsid w:val="007629B8"/>
    <w:rsid w:val="00762BEA"/>
    <w:rsid w:val="00762F9D"/>
    <w:rsid w:val="007637B2"/>
    <w:rsid w:val="00763903"/>
    <w:rsid w:val="0076399A"/>
    <w:rsid w:val="00765EA9"/>
    <w:rsid w:val="007664AA"/>
    <w:rsid w:val="00766FDE"/>
    <w:rsid w:val="007673A8"/>
    <w:rsid w:val="00770A07"/>
    <w:rsid w:val="0077216C"/>
    <w:rsid w:val="00772F1D"/>
    <w:rsid w:val="0077465E"/>
    <w:rsid w:val="0077511A"/>
    <w:rsid w:val="00775F91"/>
    <w:rsid w:val="00776887"/>
    <w:rsid w:val="0077721D"/>
    <w:rsid w:val="0077754F"/>
    <w:rsid w:val="0077764E"/>
    <w:rsid w:val="007811B9"/>
    <w:rsid w:val="00785413"/>
    <w:rsid w:val="00785D14"/>
    <w:rsid w:val="00786BCA"/>
    <w:rsid w:val="00786BDB"/>
    <w:rsid w:val="00790FDB"/>
    <w:rsid w:val="0079112A"/>
    <w:rsid w:val="00791A07"/>
    <w:rsid w:val="0079429F"/>
    <w:rsid w:val="007959EC"/>
    <w:rsid w:val="007963AB"/>
    <w:rsid w:val="007966F5"/>
    <w:rsid w:val="007978BB"/>
    <w:rsid w:val="00797B42"/>
    <w:rsid w:val="007A3349"/>
    <w:rsid w:val="007A5593"/>
    <w:rsid w:val="007A6AC1"/>
    <w:rsid w:val="007A7965"/>
    <w:rsid w:val="007A7C92"/>
    <w:rsid w:val="007B10D9"/>
    <w:rsid w:val="007B252E"/>
    <w:rsid w:val="007B485A"/>
    <w:rsid w:val="007B6216"/>
    <w:rsid w:val="007B74F2"/>
    <w:rsid w:val="007C0A17"/>
    <w:rsid w:val="007C0BE0"/>
    <w:rsid w:val="007C2C22"/>
    <w:rsid w:val="007C2EFC"/>
    <w:rsid w:val="007C36E5"/>
    <w:rsid w:val="007C486D"/>
    <w:rsid w:val="007C5A6E"/>
    <w:rsid w:val="007C7F0E"/>
    <w:rsid w:val="007D0852"/>
    <w:rsid w:val="007D0A2B"/>
    <w:rsid w:val="007D0E74"/>
    <w:rsid w:val="007D154A"/>
    <w:rsid w:val="007D2413"/>
    <w:rsid w:val="007D249E"/>
    <w:rsid w:val="007D360A"/>
    <w:rsid w:val="007D40A3"/>
    <w:rsid w:val="007D45A0"/>
    <w:rsid w:val="007D464D"/>
    <w:rsid w:val="007D49D1"/>
    <w:rsid w:val="007D4BFB"/>
    <w:rsid w:val="007D7082"/>
    <w:rsid w:val="007D765F"/>
    <w:rsid w:val="007E52C1"/>
    <w:rsid w:val="007E5950"/>
    <w:rsid w:val="007E7A9C"/>
    <w:rsid w:val="007E7E8A"/>
    <w:rsid w:val="007ED312"/>
    <w:rsid w:val="007F0E3D"/>
    <w:rsid w:val="007F15B3"/>
    <w:rsid w:val="007F27E8"/>
    <w:rsid w:val="007F3404"/>
    <w:rsid w:val="007F3576"/>
    <w:rsid w:val="007F5FB4"/>
    <w:rsid w:val="008001D6"/>
    <w:rsid w:val="00800721"/>
    <w:rsid w:val="00800938"/>
    <w:rsid w:val="0080171E"/>
    <w:rsid w:val="0080540A"/>
    <w:rsid w:val="00805D36"/>
    <w:rsid w:val="0080627E"/>
    <w:rsid w:val="008063AC"/>
    <w:rsid w:val="0080660F"/>
    <w:rsid w:val="0081188B"/>
    <w:rsid w:val="008133D3"/>
    <w:rsid w:val="008163F6"/>
    <w:rsid w:val="00816ECB"/>
    <w:rsid w:val="008174F2"/>
    <w:rsid w:val="00821FD2"/>
    <w:rsid w:val="008228E9"/>
    <w:rsid w:val="00822992"/>
    <w:rsid w:val="008232DC"/>
    <w:rsid w:val="00824928"/>
    <w:rsid w:val="00827BB6"/>
    <w:rsid w:val="00831A0B"/>
    <w:rsid w:val="00831ED3"/>
    <w:rsid w:val="00833AEE"/>
    <w:rsid w:val="008372E4"/>
    <w:rsid w:val="00837623"/>
    <w:rsid w:val="00837CC9"/>
    <w:rsid w:val="00837FA9"/>
    <w:rsid w:val="00842CAB"/>
    <w:rsid w:val="00842DB6"/>
    <w:rsid w:val="008438EC"/>
    <w:rsid w:val="00844D73"/>
    <w:rsid w:val="00845991"/>
    <w:rsid w:val="008474AB"/>
    <w:rsid w:val="00850455"/>
    <w:rsid w:val="00851608"/>
    <w:rsid w:val="00851C06"/>
    <w:rsid w:val="00851D4A"/>
    <w:rsid w:val="008563CF"/>
    <w:rsid w:val="00856710"/>
    <w:rsid w:val="00856FD7"/>
    <w:rsid w:val="00857778"/>
    <w:rsid w:val="00862844"/>
    <w:rsid w:val="00864B83"/>
    <w:rsid w:val="00871A70"/>
    <w:rsid w:val="0087328A"/>
    <w:rsid w:val="00877627"/>
    <w:rsid w:val="00880BCA"/>
    <w:rsid w:val="00881429"/>
    <w:rsid w:val="00881B00"/>
    <w:rsid w:val="0088362A"/>
    <w:rsid w:val="008838C1"/>
    <w:rsid w:val="00883EC0"/>
    <w:rsid w:val="00885359"/>
    <w:rsid w:val="00885B25"/>
    <w:rsid w:val="00885F6A"/>
    <w:rsid w:val="0089034A"/>
    <w:rsid w:val="008945FA"/>
    <w:rsid w:val="00896211"/>
    <w:rsid w:val="0089719A"/>
    <w:rsid w:val="008A0360"/>
    <w:rsid w:val="008A03BD"/>
    <w:rsid w:val="008A1A78"/>
    <w:rsid w:val="008A4F4B"/>
    <w:rsid w:val="008A62AF"/>
    <w:rsid w:val="008A6AC7"/>
    <w:rsid w:val="008A6C64"/>
    <w:rsid w:val="008B0175"/>
    <w:rsid w:val="008B1074"/>
    <w:rsid w:val="008B58CE"/>
    <w:rsid w:val="008B6196"/>
    <w:rsid w:val="008C1A37"/>
    <w:rsid w:val="008C4910"/>
    <w:rsid w:val="008D02F2"/>
    <w:rsid w:val="008D1AF7"/>
    <w:rsid w:val="008D3F5E"/>
    <w:rsid w:val="008D4F35"/>
    <w:rsid w:val="008D5DF1"/>
    <w:rsid w:val="008D63B6"/>
    <w:rsid w:val="008E3775"/>
    <w:rsid w:val="008E5EB3"/>
    <w:rsid w:val="008E60FB"/>
    <w:rsid w:val="008E68F0"/>
    <w:rsid w:val="008E71A5"/>
    <w:rsid w:val="008E7F17"/>
    <w:rsid w:val="008F1F92"/>
    <w:rsid w:val="008F7167"/>
    <w:rsid w:val="008F7CCB"/>
    <w:rsid w:val="009019B7"/>
    <w:rsid w:val="009030D5"/>
    <w:rsid w:val="0090335B"/>
    <w:rsid w:val="009035F8"/>
    <w:rsid w:val="0090366E"/>
    <w:rsid w:val="00903E98"/>
    <w:rsid w:val="009062F4"/>
    <w:rsid w:val="00907DD3"/>
    <w:rsid w:val="00913282"/>
    <w:rsid w:val="009137C0"/>
    <w:rsid w:val="009209DF"/>
    <w:rsid w:val="00920BC9"/>
    <w:rsid w:val="00921B62"/>
    <w:rsid w:val="00921F6B"/>
    <w:rsid w:val="00922920"/>
    <w:rsid w:val="00922D40"/>
    <w:rsid w:val="0092306F"/>
    <w:rsid w:val="0092611C"/>
    <w:rsid w:val="00927338"/>
    <w:rsid w:val="00927807"/>
    <w:rsid w:val="00930316"/>
    <w:rsid w:val="009321B9"/>
    <w:rsid w:val="00932DE6"/>
    <w:rsid w:val="00934C64"/>
    <w:rsid w:val="0093600C"/>
    <w:rsid w:val="0093608B"/>
    <w:rsid w:val="009367C6"/>
    <w:rsid w:val="0093751E"/>
    <w:rsid w:val="0094061E"/>
    <w:rsid w:val="0094072C"/>
    <w:rsid w:val="00940F4D"/>
    <w:rsid w:val="00942C23"/>
    <w:rsid w:val="00943638"/>
    <w:rsid w:val="00944125"/>
    <w:rsid w:val="00944958"/>
    <w:rsid w:val="0094529D"/>
    <w:rsid w:val="00950851"/>
    <w:rsid w:val="00950D98"/>
    <w:rsid w:val="00951E40"/>
    <w:rsid w:val="009530FD"/>
    <w:rsid w:val="009538CA"/>
    <w:rsid w:val="00953A9A"/>
    <w:rsid w:val="00953E5C"/>
    <w:rsid w:val="0095508E"/>
    <w:rsid w:val="009572C8"/>
    <w:rsid w:val="0095784C"/>
    <w:rsid w:val="00960C6E"/>
    <w:rsid w:val="009633A9"/>
    <w:rsid w:val="0096370D"/>
    <w:rsid w:val="00963B2E"/>
    <w:rsid w:val="00964481"/>
    <w:rsid w:val="009651C4"/>
    <w:rsid w:val="009665F2"/>
    <w:rsid w:val="0097325A"/>
    <w:rsid w:val="00974B8F"/>
    <w:rsid w:val="0098248D"/>
    <w:rsid w:val="009825E0"/>
    <w:rsid w:val="009856BB"/>
    <w:rsid w:val="009857EA"/>
    <w:rsid w:val="00985957"/>
    <w:rsid w:val="00992AFD"/>
    <w:rsid w:val="00992E52"/>
    <w:rsid w:val="009935B1"/>
    <w:rsid w:val="009A0537"/>
    <w:rsid w:val="009A268E"/>
    <w:rsid w:val="009A2CDB"/>
    <w:rsid w:val="009A3294"/>
    <w:rsid w:val="009A4435"/>
    <w:rsid w:val="009A4826"/>
    <w:rsid w:val="009A6EAF"/>
    <w:rsid w:val="009B0597"/>
    <w:rsid w:val="009B07C0"/>
    <w:rsid w:val="009B2033"/>
    <w:rsid w:val="009B2918"/>
    <w:rsid w:val="009B5FBD"/>
    <w:rsid w:val="009B6156"/>
    <w:rsid w:val="009B6BB2"/>
    <w:rsid w:val="009C0EC6"/>
    <w:rsid w:val="009C1B13"/>
    <w:rsid w:val="009C36FD"/>
    <w:rsid w:val="009C6B43"/>
    <w:rsid w:val="009D13AD"/>
    <w:rsid w:val="009D340C"/>
    <w:rsid w:val="009D4E5D"/>
    <w:rsid w:val="009D5F3B"/>
    <w:rsid w:val="009D6252"/>
    <w:rsid w:val="009D71D1"/>
    <w:rsid w:val="009E03BF"/>
    <w:rsid w:val="009E079F"/>
    <w:rsid w:val="009E0DD1"/>
    <w:rsid w:val="009E24AF"/>
    <w:rsid w:val="009E2B5C"/>
    <w:rsid w:val="009E2D19"/>
    <w:rsid w:val="009E2DCA"/>
    <w:rsid w:val="009E3036"/>
    <w:rsid w:val="009E43CC"/>
    <w:rsid w:val="009F3108"/>
    <w:rsid w:val="009F5E52"/>
    <w:rsid w:val="00A000BD"/>
    <w:rsid w:val="00A00EC9"/>
    <w:rsid w:val="00A01050"/>
    <w:rsid w:val="00A017C0"/>
    <w:rsid w:val="00A01B20"/>
    <w:rsid w:val="00A027D8"/>
    <w:rsid w:val="00A03BB5"/>
    <w:rsid w:val="00A046E9"/>
    <w:rsid w:val="00A04B10"/>
    <w:rsid w:val="00A076E5"/>
    <w:rsid w:val="00A108CD"/>
    <w:rsid w:val="00A13357"/>
    <w:rsid w:val="00A142F8"/>
    <w:rsid w:val="00A16DEC"/>
    <w:rsid w:val="00A17AA3"/>
    <w:rsid w:val="00A20F5F"/>
    <w:rsid w:val="00A21AFD"/>
    <w:rsid w:val="00A221C7"/>
    <w:rsid w:val="00A2273C"/>
    <w:rsid w:val="00A22A68"/>
    <w:rsid w:val="00A25D9C"/>
    <w:rsid w:val="00A27634"/>
    <w:rsid w:val="00A302C3"/>
    <w:rsid w:val="00A32652"/>
    <w:rsid w:val="00A329E4"/>
    <w:rsid w:val="00A32E69"/>
    <w:rsid w:val="00A33D87"/>
    <w:rsid w:val="00A35507"/>
    <w:rsid w:val="00A3633D"/>
    <w:rsid w:val="00A367C5"/>
    <w:rsid w:val="00A36D9C"/>
    <w:rsid w:val="00A37B07"/>
    <w:rsid w:val="00A40F25"/>
    <w:rsid w:val="00A4143C"/>
    <w:rsid w:val="00A433AE"/>
    <w:rsid w:val="00A443E3"/>
    <w:rsid w:val="00A44691"/>
    <w:rsid w:val="00A45187"/>
    <w:rsid w:val="00A4775F"/>
    <w:rsid w:val="00A503A2"/>
    <w:rsid w:val="00A505BB"/>
    <w:rsid w:val="00A50DAE"/>
    <w:rsid w:val="00A54B7F"/>
    <w:rsid w:val="00A55CF8"/>
    <w:rsid w:val="00A560CE"/>
    <w:rsid w:val="00A5622E"/>
    <w:rsid w:val="00A57D8D"/>
    <w:rsid w:val="00A60539"/>
    <w:rsid w:val="00A639CA"/>
    <w:rsid w:val="00A645BA"/>
    <w:rsid w:val="00A6538F"/>
    <w:rsid w:val="00A66463"/>
    <w:rsid w:val="00A6722A"/>
    <w:rsid w:val="00A678BF"/>
    <w:rsid w:val="00A71817"/>
    <w:rsid w:val="00A72243"/>
    <w:rsid w:val="00A726C5"/>
    <w:rsid w:val="00A72D5B"/>
    <w:rsid w:val="00A76B4E"/>
    <w:rsid w:val="00A76C70"/>
    <w:rsid w:val="00A77911"/>
    <w:rsid w:val="00A77CD9"/>
    <w:rsid w:val="00A77D56"/>
    <w:rsid w:val="00A809F7"/>
    <w:rsid w:val="00A834C4"/>
    <w:rsid w:val="00A839BF"/>
    <w:rsid w:val="00A83F92"/>
    <w:rsid w:val="00A84723"/>
    <w:rsid w:val="00A8648A"/>
    <w:rsid w:val="00A901CE"/>
    <w:rsid w:val="00A9095B"/>
    <w:rsid w:val="00A90B91"/>
    <w:rsid w:val="00A91AAF"/>
    <w:rsid w:val="00A91C1A"/>
    <w:rsid w:val="00A93687"/>
    <w:rsid w:val="00A936A7"/>
    <w:rsid w:val="00A93F00"/>
    <w:rsid w:val="00A94AC0"/>
    <w:rsid w:val="00A965F0"/>
    <w:rsid w:val="00A96DAA"/>
    <w:rsid w:val="00AA0B7A"/>
    <w:rsid w:val="00AA16C6"/>
    <w:rsid w:val="00AA252D"/>
    <w:rsid w:val="00AA2587"/>
    <w:rsid w:val="00AA496B"/>
    <w:rsid w:val="00AA6F1A"/>
    <w:rsid w:val="00AB04FE"/>
    <w:rsid w:val="00AB155A"/>
    <w:rsid w:val="00AB4521"/>
    <w:rsid w:val="00AB701F"/>
    <w:rsid w:val="00AC222B"/>
    <w:rsid w:val="00AC29C1"/>
    <w:rsid w:val="00AC371E"/>
    <w:rsid w:val="00AC47C7"/>
    <w:rsid w:val="00AC656F"/>
    <w:rsid w:val="00AD0760"/>
    <w:rsid w:val="00AD0E2C"/>
    <w:rsid w:val="00AD3C0D"/>
    <w:rsid w:val="00AD4615"/>
    <w:rsid w:val="00AD4624"/>
    <w:rsid w:val="00AD57E4"/>
    <w:rsid w:val="00AD59D8"/>
    <w:rsid w:val="00AE0375"/>
    <w:rsid w:val="00AE25CC"/>
    <w:rsid w:val="00AF1BEE"/>
    <w:rsid w:val="00AF40A0"/>
    <w:rsid w:val="00AF7C52"/>
    <w:rsid w:val="00B0028D"/>
    <w:rsid w:val="00B00631"/>
    <w:rsid w:val="00B020ED"/>
    <w:rsid w:val="00B021E7"/>
    <w:rsid w:val="00B0274D"/>
    <w:rsid w:val="00B02C0B"/>
    <w:rsid w:val="00B04F5F"/>
    <w:rsid w:val="00B05294"/>
    <w:rsid w:val="00B05D37"/>
    <w:rsid w:val="00B13DBD"/>
    <w:rsid w:val="00B1459C"/>
    <w:rsid w:val="00B146D4"/>
    <w:rsid w:val="00B151C7"/>
    <w:rsid w:val="00B15EF0"/>
    <w:rsid w:val="00B1667F"/>
    <w:rsid w:val="00B16F27"/>
    <w:rsid w:val="00B17375"/>
    <w:rsid w:val="00B17D92"/>
    <w:rsid w:val="00B20976"/>
    <w:rsid w:val="00B21C75"/>
    <w:rsid w:val="00B23935"/>
    <w:rsid w:val="00B2546D"/>
    <w:rsid w:val="00B260EA"/>
    <w:rsid w:val="00B26B15"/>
    <w:rsid w:val="00B26F20"/>
    <w:rsid w:val="00B3007D"/>
    <w:rsid w:val="00B308B3"/>
    <w:rsid w:val="00B30D13"/>
    <w:rsid w:val="00B317F5"/>
    <w:rsid w:val="00B365FD"/>
    <w:rsid w:val="00B376E3"/>
    <w:rsid w:val="00B40B79"/>
    <w:rsid w:val="00B40F16"/>
    <w:rsid w:val="00B43742"/>
    <w:rsid w:val="00B4561A"/>
    <w:rsid w:val="00B47319"/>
    <w:rsid w:val="00B51277"/>
    <w:rsid w:val="00B53613"/>
    <w:rsid w:val="00B53CDC"/>
    <w:rsid w:val="00B53FCC"/>
    <w:rsid w:val="00B54426"/>
    <w:rsid w:val="00B55646"/>
    <w:rsid w:val="00B56D54"/>
    <w:rsid w:val="00B574C2"/>
    <w:rsid w:val="00B61DA8"/>
    <w:rsid w:val="00B659BA"/>
    <w:rsid w:val="00B65F53"/>
    <w:rsid w:val="00B66894"/>
    <w:rsid w:val="00B67301"/>
    <w:rsid w:val="00B70395"/>
    <w:rsid w:val="00B716F9"/>
    <w:rsid w:val="00B7346E"/>
    <w:rsid w:val="00B734B5"/>
    <w:rsid w:val="00B742F6"/>
    <w:rsid w:val="00B74D3A"/>
    <w:rsid w:val="00B74E31"/>
    <w:rsid w:val="00B74FF8"/>
    <w:rsid w:val="00B75E3C"/>
    <w:rsid w:val="00B75F04"/>
    <w:rsid w:val="00B76C4C"/>
    <w:rsid w:val="00B77592"/>
    <w:rsid w:val="00B81C49"/>
    <w:rsid w:val="00B825C1"/>
    <w:rsid w:val="00B83571"/>
    <w:rsid w:val="00B8413B"/>
    <w:rsid w:val="00B8494C"/>
    <w:rsid w:val="00B84FE2"/>
    <w:rsid w:val="00B8643A"/>
    <w:rsid w:val="00B86524"/>
    <w:rsid w:val="00B86E68"/>
    <w:rsid w:val="00B879F0"/>
    <w:rsid w:val="00B903C8"/>
    <w:rsid w:val="00B90BC9"/>
    <w:rsid w:val="00B914AE"/>
    <w:rsid w:val="00B91F02"/>
    <w:rsid w:val="00B92903"/>
    <w:rsid w:val="00B92A52"/>
    <w:rsid w:val="00B939E9"/>
    <w:rsid w:val="00B94CF3"/>
    <w:rsid w:val="00B94E0E"/>
    <w:rsid w:val="00B963FA"/>
    <w:rsid w:val="00B96B6A"/>
    <w:rsid w:val="00BA0A8F"/>
    <w:rsid w:val="00BA0C85"/>
    <w:rsid w:val="00BA4C7C"/>
    <w:rsid w:val="00BA68A4"/>
    <w:rsid w:val="00BB1542"/>
    <w:rsid w:val="00BB1D9E"/>
    <w:rsid w:val="00BB347E"/>
    <w:rsid w:val="00BB5060"/>
    <w:rsid w:val="00BB562A"/>
    <w:rsid w:val="00BB5D92"/>
    <w:rsid w:val="00BC0B28"/>
    <w:rsid w:val="00BC2AE4"/>
    <w:rsid w:val="00BC7A53"/>
    <w:rsid w:val="00BD2210"/>
    <w:rsid w:val="00BD3332"/>
    <w:rsid w:val="00BD3A12"/>
    <w:rsid w:val="00BD3DAA"/>
    <w:rsid w:val="00BD4383"/>
    <w:rsid w:val="00BD44ED"/>
    <w:rsid w:val="00BD5090"/>
    <w:rsid w:val="00BD5B0C"/>
    <w:rsid w:val="00BD5B40"/>
    <w:rsid w:val="00BD6F46"/>
    <w:rsid w:val="00BE0BE4"/>
    <w:rsid w:val="00BE0C65"/>
    <w:rsid w:val="00BE208D"/>
    <w:rsid w:val="00BE302F"/>
    <w:rsid w:val="00BE330B"/>
    <w:rsid w:val="00BE352E"/>
    <w:rsid w:val="00BE3DCC"/>
    <w:rsid w:val="00BE4965"/>
    <w:rsid w:val="00BE6E25"/>
    <w:rsid w:val="00BF2E0B"/>
    <w:rsid w:val="00BF2F94"/>
    <w:rsid w:val="00C00AAE"/>
    <w:rsid w:val="00C012E3"/>
    <w:rsid w:val="00C01D95"/>
    <w:rsid w:val="00C02A35"/>
    <w:rsid w:val="00C06F5B"/>
    <w:rsid w:val="00C06FA8"/>
    <w:rsid w:val="00C071E9"/>
    <w:rsid w:val="00C11223"/>
    <w:rsid w:val="00C117BB"/>
    <w:rsid w:val="00C15A85"/>
    <w:rsid w:val="00C165B8"/>
    <w:rsid w:val="00C16D88"/>
    <w:rsid w:val="00C175AD"/>
    <w:rsid w:val="00C23B1B"/>
    <w:rsid w:val="00C26281"/>
    <w:rsid w:val="00C3015F"/>
    <w:rsid w:val="00C33009"/>
    <w:rsid w:val="00C332D7"/>
    <w:rsid w:val="00C42C4A"/>
    <w:rsid w:val="00C45267"/>
    <w:rsid w:val="00C466A9"/>
    <w:rsid w:val="00C474F2"/>
    <w:rsid w:val="00C4788A"/>
    <w:rsid w:val="00C47DC2"/>
    <w:rsid w:val="00C501A6"/>
    <w:rsid w:val="00C5305D"/>
    <w:rsid w:val="00C6046A"/>
    <w:rsid w:val="00C62EF6"/>
    <w:rsid w:val="00C63085"/>
    <w:rsid w:val="00C64166"/>
    <w:rsid w:val="00C6434E"/>
    <w:rsid w:val="00C64485"/>
    <w:rsid w:val="00C6578D"/>
    <w:rsid w:val="00C67E69"/>
    <w:rsid w:val="00C67FC1"/>
    <w:rsid w:val="00C7099E"/>
    <w:rsid w:val="00C76FB9"/>
    <w:rsid w:val="00C77CD5"/>
    <w:rsid w:val="00C8013B"/>
    <w:rsid w:val="00C820ED"/>
    <w:rsid w:val="00C84F72"/>
    <w:rsid w:val="00C85446"/>
    <w:rsid w:val="00C85768"/>
    <w:rsid w:val="00C90073"/>
    <w:rsid w:val="00C904C8"/>
    <w:rsid w:val="00C92CB3"/>
    <w:rsid w:val="00C9313A"/>
    <w:rsid w:val="00C9647E"/>
    <w:rsid w:val="00C96A70"/>
    <w:rsid w:val="00CA3A96"/>
    <w:rsid w:val="00CA588C"/>
    <w:rsid w:val="00CA7E91"/>
    <w:rsid w:val="00CB09BA"/>
    <w:rsid w:val="00CB23F4"/>
    <w:rsid w:val="00CB2512"/>
    <w:rsid w:val="00CB6164"/>
    <w:rsid w:val="00CB6A94"/>
    <w:rsid w:val="00CB75F5"/>
    <w:rsid w:val="00CC1769"/>
    <w:rsid w:val="00CC2746"/>
    <w:rsid w:val="00CC2F0C"/>
    <w:rsid w:val="00CC33E5"/>
    <w:rsid w:val="00CC44EC"/>
    <w:rsid w:val="00CC5577"/>
    <w:rsid w:val="00CD17A5"/>
    <w:rsid w:val="00CD209F"/>
    <w:rsid w:val="00CD26E0"/>
    <w:rsid w:val="00CD43B2"/>
    <w:rsid w:val="00CD445E"/>
    <w:rsid w:val="00CD48EC"/>
    <w:rsid w:val="00CD5362"/>
    <w:rsid w:val="00CD53C3"/>
    <w:rsid w:val="00CD6DF5"/>
    <w:rsid w:val="00CE00FD"/>
    <w:rsid w:val="00CE043B"/>
    <w:rsid w:val="00CE0762"/>
    <w:rsid w:val="00CE0BC0"/>
    <w:rsid w:val="00CE1FA8"/>
    <w:rsid w:val="00CE444C"/>
    <w:rsid w:val="00CE5FF8"/>
    <w:rsid w:val="00CE61DD"/>
    <w:rsid w:val="00CF002E"/>
    <w:rsid w:val="00CF12A0"/>
    <w:rsid w:val="00CF2FF2"/>
    <w:rsid w:val="00CF363B"/>
    <w:rsid w:val="00D024EE"/>
    <w:rsid w:val="00D0343B"/>
    <w:rsid w:val="00D07AE3"/>
    <w:rsid w:val="00D07EAE"/>
    <w:rsid w:val="00D1141F"/>
    <w:rsid w:val="00D11BC0"/>
    <w:rsid w:val="00D149CD"/>
    <w:rsid w:val="00D168F5"/>
    <w:rsid w:val="00D16B09"/>
    <w:rsid w:val="00D215D7"/>
    <w:rsid w:val="00D23A54"/>
    <w:rsid w:val="00D24BAA"/>
    <w:rsid w:val="00D26201"/>
    <w:rsid w:val="00D27B44"/>
    <w:rsid w:val="00D30CCC"/>
    <w:rsid w:val="00D32988"/>
    <w:rsid w:val="00D33CB6"/>
    <w:rsid w:val="00D34849"/>
    <w:rsid w:val="00D349B2"/>
    <w:rsid w:val="00D35AF8"/>
    <w:rsid w:val="00D37969"/>
    <w:rsid w:val="00D40DC3"/>
    <w:rsid w:val="00D4114F"/>
    <w:rsid w:val="00D414B0"/>
    <w:rsid w:val="00D515F0"/>
    <w:rsid w:val="00D529DD"/>
    <w:rsid w:val="00D53A74"/>
    <w:rsid w:val="00D54748"/>
    <w:rsid w:val="00D54EE3"/>
    <w:rsid w:val="00D572CD"/>
    <w:rsid w:val="00D6352C"/>
    <w:rsid w:val="00D646B0"/>
    <w:rsid w:val="00D666A6"/>
    <w:rsid w:val="00D67162"/>
    <w:rsid w:val="00D73196"/>
    <w:rsid w:val="00D7335E"/>
    <w:rsid w:val="00D757D7"/>
    <w:rsid w:val="00D763AF"/>
    <w:rsid w:val="00D76CE5"/>
    <w:rsid w:val="00D770D8"/>
    <w:rsid w:val="00D80513"/>
    <w:rsid w:val="00D8193E"/>
    <w:rsid w:val="00D81C39"/>
    <w:rsid w:val="00D85F6B"/>
    <w:rsid w:val="00D85FD8"/>
    <w:rsid w:val="00D9002C"/>
    <w:rsid w:val="00D93AF8"/>
    <w:rsid w:val="00D95047"/>
    <w:rsid w:val="00D970BE"/>
    <w:rsid w:val="00D979E8"/>
    <w:rsid w:val="00DA0C20"/>
    <w:rsid w:val="00DA0E28"/>
    <w:rsid w:val="00DA1242"/>
    <w:rsid w:val="00DA1E6E"/>
    <w:rsid w:val="00DA24AB"/>
    <w:rsid w:val="00DA4F3E"/>
    <w:rsid w:val="00DA64F5"/>
    <w:rsid w:val="00DB023A"/>
    <w:rsid w:val="00DB09A6"/>
    <w:rsid w:val="00DB165E"/>
    <w:rsid w:val="00DB18C4"/>
    <w:rsid w:val="00DB1BD0"/>
    <w:rsid w:val="00DB3C4E"/>
    <w:rsid w:val="00DB4864"/>
    <w:rsid w:val="00DB4BF4"/>
    <w:rsid w:val="00DB6BD2"/>
    <w:rsid w:val="00DB7399"/>
    <w:rsid w:val="00DC0446"/>
    <w:rsid w:val="00DC0F31"/>
    <w:rsid w:val="00DC1227"/>
    <w:rsid w:val="00DC124C"/>
    <w:rsid w:val="00DC2E5F"/>
    <w:rsid w:val="00DC33F1"/>
    <w:rsid w:val="00DC3885"/>
    <w:rsid w:val="00DC3CAE"/>
    <w:rsid w:val="00DC6DA7"/>
    <w:rsid w:val="00DC7186"/>
    <w:rsid w:val="00DC73CB"/>
    <w:rsid w:val="00DD0CA6"/>
    <w:rsid w:val="00DD1516"/>
    <w:rsid w:val="00DD19A5"/>
    <w:rsid w:val="00DD282B"/>
    <w:rsid w:val="00DD302C"/>
    <w:rsid w:val="00DD398C"/>
    <w:rsid w:val="00DD497D"/>
    <w:rsid w:val="00DD63CC"/>
    <w:rsid w:val="00DE1930"/>
    <w:rsid w:val="00DF0DD8"/>
    <w:rsid w:val="00DF133A"/>
    <w:rsid w:val="00DF3CC0"/>
    <w:rsid w:val="00DF4B00"/>
    <w:rsid w:val="00DF4B88"/>
    <w:rsid w:val="00DF5541"/>
    <w:rsid w:val="00DF5547"/>
    <w:rsid w:val="00DF631B"/>
    <w:rsid w:val="00DF64E8"/>
    <w:rsid w:val="00DF687A"/>
    <w:rsid w:val="00DF7D73"/>
    <w:rsid w:val="00E0046B"/>
    <w:rsid w:val="00E027C7"/>
    <w:rsid w:val="00E11721"/>
    <w:rsid w:val="00E1304E"/>
    <w:rsid w:val="00E13CF5"/>
    <w:rsid w:val="00E14C19"/>
    <w:rsid w:val="00E14DD8"/>
    <w:rsid w:val="00E15693"/>
    <w:rsid w:val="00E1579F"/>
    <w:rsid w:val="00E21077"/>
    <w:rsid w:val="00E21F0A"/>
    <w:rsid w:val="00E2241A"/>
    <w:rsid w:val="00E25713"/>
    <w:rsid w:val="00E269A5"/>
    <w:rsid w:val="00E30C68"/>
    <w:rsid w:val="00E326A7"/>
    <w:rsid w:val="00E33770"/>
    <w:rsid w:val="00E33FD2"/>
    <w:rsid w:val="00E34806"/>
    <w:rsid w:val="00E34F4B"/>
    <w:rsid w:val="00E363FE"/>
    <w:rsid w:val="00E37D80"/>
    <w:rsid w:val="00E40190"/>
    <w:rsid w:val="00E42BD5"/>
    <w:rsid w:val="00E465D2"/>
    <w:rsid w:val="00E5150A"/>
    <w:rsid w:val="00E52B94"/>
    <w:rsid w:val="00E52FAA"/>
    <w:rsid w:val="00E55EC7"/>
    <w:rsid w:val="00E606A8"/>
    <w:rsid w:val="00E61AE0"/>
    <w:rsid w:val="00E62FA3"/>
    <w:rsid w:val="00E66B4D"/>
    <w:rsid w:val="00E709E3"/>
    <w:rsid w:val="00E73B24"/>
    <w:rsid w:val="00E74613"/>
    <w:rsid w:val="00E753A3"/>
    <w:rsid w:val="00E76766"/>
    <w:rsid w:val="00E773CE"/>
    <w:rsid w:val="00E80201"/>
    <w:rsid w:val="00E80534"/>
    <w:rsid w:val="00E81B07"/>
    <w:rsid w:val="00E81C09"/>
    <w:rsid w:val="00E81C4E"/>
    <w:rsid w:val="00E83208"/>
    <w:rsid w:val="00E86788"/>
    <w:rsid w:val="00E87D45"/>
    <w:rsid w:val="00E903B9"/>
    <w:rsid w:val="00E90BBA"/>
    <w:rsid w:val="00E925C2"/>
    <w:rsid w:val="00E93595"/>
    <w:rsid w:val="00E9474B"/>
    <w:rsid w:val="00E976FC"/>
    <w:rsid w:val="00EA0C89"/>
    <w:rsid w:val="00EA17BB"/>
    <w:rsid w:val="00EA2EF0"/>
    <w:rsid w:val="00EA31AE"/>
    <w:rsid w:val="00EA3A09"/>
    <w:rsid w:val="00EA6B38"/>
    <w:rsid w:val="00EB0877"/>
    <w:rsid w:val="00EB128E"/>
    <w:rsid w:val="00EC1926"/>
    <w:rsid w:val="00EC2157"/>
    <w:rsid w:val="00EC3527"/>
    <w:rsid w:val="00EC4198"/>
    <w:rsid w:val="00EC5B6F"/>
    <w:rsid w:val="00ED1000"/>
    <w:rsid w:val="00ED1592"/>
    <w:rsid w:val="00ED216A"/>
    <w:rsid w:val="00ED4414"/>
    <w:rsid w:val="00ED44A1"/>
    <w:rsid w:val="00EE04BB"/>
    <w:rsid w:val="00EE04FB"/>
    <w:rsid w:val="00EE076E"/>
    <w:rsid w:val="00EE1C8B"/>
    <w:rsid w:val="00EE238D"/>
    <w:rsid w:val="00EE49B5"/>
    <w:rsid w:val="00EE4F61"/>
    <w:rsid w:val="00EE6B45"/>
    <w:rsid w:val="00EE70C7"/>
    <w:rsid w:val="00EE7D21"/>
    <w:rsid w:val="00EF21F1"/>
    <w:rsid w:val="00EF432A"/>
    <w:rsid w:val="00EF44E9"/>
    <w:rsid w:val="00EF5EDD"/>
    <w:rsid w:val="00EF68B8"/>
    <w:rsid w:val="00F01650"/>
    <w:rsid w:val="00F023EA"/>
    <w:rsid w:val="00F024B8"/>
    <w:rsid w:val="00F050FA"/>
    <w:rsid w:val="00F05E05"/>
    <w:rsid w:val="00F10E7B"/>
    <w:rsid w:val="00F11BCB"/>
    <w:rsid w:val="00F14653"/>
    <w:rsid w:val="00F2106E"/>
    <w:rsid w:val="00F210EC"/>
    <w:rsid w:val="00F21F9F"/>
    <w:rsid w:val="00F24033"/>
    <w:rsid w:val="00F251CE"/>
    <w:rsid w:val="00F253AB"/>
    <w:rsid w:val="00F271CB"/>
    <w:rsid w:val="00F27A8F"/>
    <w:rsid w:val="00F27C07"/>
    <w:rsid w:val="00F31C19"/>
    <w:rsid w:val="00F336DF"/>
    <w:rsid w:val="00F34B7B"/>
    <w:rsid w:val="00F366D0"/>
    <w:rsid w:val="00F37149"/>
    <w:rsid w:val="00F42C8C"/>
    <w:rsid w:val="00F44EB1"/>
    <w:rsid w:val="00F4529E"/>
    <w:rsid w:val="00F475BE"/>
    <w:rsid w:val="00F53D6E"/>
    <w:rsid w:val="00F552DB"/>
    <w:rsid w:val="00F56894"/>
    <w:rsid w:val="00F601B2"/>
    <w:rsid w:val="00F64608"/>
    <w:rsid w:val="00F65187"/>
    <w:rsid w:val="00F660CE"/>
    <w:rsid w:val="00F67150"/>
    <w:rsid w:val="00F70751"/>
    <w:rsid w:val="00F71336"/>
    <w:rsid w:val="00F72599"/>
    <w:rsid w:val="00F72BC7"/>
    <w:rsid w:val="00F72FD9"/>
    <w:rsid w:val="00F73EEA"/>
    <w:rsid w:val="00F74C1B"/>
    <w:rsid w:val="00F754F5"/>
    <w:rsid w:val="00F8068B"/>
    <w:rsid w:val="00F80C84"/>
    <w:rsid w:val="00F83B49"/>
    <w:rsid w:val="00F85177"/>
    <w:rsid w:val="00F90794"/>
    <w:rsid w:val="00F90A7E"/>
    <w:rsid w:val="00F9174F"/>
    <w:rsid w:val="00F92335"/>
    <w:rsid w:val="00F936D1"/>
    <w:rsid w:val="00F950F4"/>
    <w:rsid w:val="00F95946"/>
    <w:rsid w:val="00FA0569"/>
    <w:rsid w:val="00FA2C0E"/>
    <w:rsid w:val="00FA2CAA"/>
    <w:rsid w:val="00FA3CE6"/>
    <w:rsid w:val="00FA55D1"/>
    <w:rsid w:val="00FA7485"/>
    <w:rsid w:val="00FA7EC6"/>
    <w:rsid w:val="00FB06B1"/>
    <w:rsid w:val="00FB2462"/>
    <w:rsid w:val="00FB37EF"/>
    <w:rsid w:val="00FB5727"/>
    <w:rsid w:val="00FB6D22"/>
    <w:rsid w:val="00FB7DE4"/>
    <w:rsid w:val="00FC161E"/>
    <w:rsid w:val="00FC4BF4"/>
    <w:rsid w:val="00FC6900"/>
    <w:rsid w:val="00FC699B"/>
    <w:rsid w:val="00FD065B"/>
    <w:rsid w:val="00FD55CA"/>
    <w:rsid w:val="00FD6F90"/>
    <w:rsid w:val="00FD7194"/>
    <w:rsid w:val="00FE167B"/>
    <w:rsid w:val="00FE2AAB"/>
    <w:rsid w:val="00FE3DE8"/>
    <w:rsid w:val="00FE511A"/>
    <w:rsid w:val="00FE548F"/>
    <w:rsid w:val="00FE6384"/>
    <w:rsid w:val="00FF08C1"/>
    <w:rsid w:val="00FF1964"/>
    <w:rsid w:val="00FF1D9C"/>
    <w:rsid w:val="00FF2E2A"/>
    <w:rsid w:val="00FF438F"/>
    <w:rsid w:val="00FF5FA9"/>
    <w:rsid w:val="0107A5E1"/>
    <w:rsid w:val="013C6E50"/>
    <w:rsid w:val="01430086"/>
    <w:rsid w:val="015E09A0"/>
    <w:rsid w:val="01737AE1"/>
    <w:rsid w:val="01856840"/>
    <w:rsid w:val="01A18DBC"/>
    <w:rsid w:val="01B62C07"/>
    <w:rsid w:val="01BBCB9C"/>
    <w:rsid w:val="01E3F0E8"/>
    <w:rsid w:val="01F26F2B"/>
    <w:rsid w:val="0220CB7C"/>
    <w:rsid w:val="022533B1"/>
    <w:rsid w:val="0232FC22"/>
    <w:rsid w:val="02406675"/>
    <w:rsid w:val="0286506F"/>
    <w:rsid w:val="02A0119B"/>
    <w:rsid w:val="02A934B9"/>
    <w:rsid w:val="02AC4CD7"/>
    <w:rsid w:val="02DB0A9A"/>
    <w:rsid w:val="03019E15"/>
    <w:rsid w:val="031B0987"/>
    <w:rsid w:val="03208144"/>
    <w:rsid w:val="035F7882"/>
    <w:rsid w:val="03688384"/>
    <w:rsid w:val="038E226A"/>
    <w:rsid w:val="039AAD84"/>
    <w:rsid w:val="03D1CD94"/>
    <w:rsid w:val="03D8C65A"/>
    <w:rsid w:val="03DA9B75"/>
    <w:rsid w:val="03EB2EAA"/>
    <w:rsid w:val="040D1D70"/>
    <w:rsid w:val="0452F738"/>
    <w:rsid w:val="045964C0"/>
    <w:rsid w:val="04640A8E"/>
    <w:rsid w:val="0470A4A8"/>
    <w:rsid w:val="047810D6"/>
    <w:rsid w:val="047B4665"/>
    <w:rsid w:val="048F5DC1"/>
    <w:rsid w:val="04E13675"/>
    <w:rsid w:val="0501EA7E"/>
    <w:rsid w:val="0529F2CB"/>
    <w:rsid w:val="0564A914"/>
    <w:rsid w:val="056937A3"/>
    <w:rsid w:val="058F3955"/>
    <w:rsid w:val="059C12F5"/>
    <w:rsid w:val="05A4B26C"/>
    <w:rsid w:val="05B0055D"/>
    <w:rsid w:val="05B9869C"/>
    <w:rsid w:val="05C0B82E"/>
    <w:rsid w:val="05E998E5"/>
    <w:rsid w:val="063D0DF4"/>
    <w:rsid w:val="06831E87"/>
    <w:rsid w:val="068948C5"/>
    <w:rsid w:val="068C2F21"/>
    <w:rsid w:val="06C04565"/>
    <w:rsid w:val="07050804"/>
    <w:rsid w:val="07293953"/>
    <w:rsid w:val="0776DD8D"/>
    <w:rsid w:val="07A185F1"/>
    <w:rsid w:val="07D65EFF"/>
    <w:rsid w:val="07EF0041"/>
    <w:rsid w:val="07EF5203"/>
    <w:rsid w:val="07FF2C82"/>
    <w:rsid w:val="08038AE7"/>
    <w:rsid w:val="0809C587"/>
    <w:rsid w:val="0861938D"/>
    <w:rsid w:val="088896E9"/>
    <w:rsid w:val="089C347E"/>
    <w:rsid w:val="08EBEF9B"/>
    <w:rsid w:val="08F6AED4"/>
    <w:rsid w:val="0900DDB7"/>
    <w:rsid w:val="0942248A"/>
    <w:rsid w:val="094A321C"/>
    <w:rsid w:val="0985AD30"/>
    <w:rsid w:val="0990865B"/>
    <w:rsid w:val="0991523B"/>
    <w:rsid w:val="09DAA127"/>
    <w:rsid w:val="09E4BC8F"/>
    <w:rsid w:val="09F7552A"/>
    <w:rsid w:val="0A02269B"/>
    <w:rsid w:val="0A1D4E30"/>
    <w:rsid w:val="0A2C477C"/>
    <w:rsid w:val="0A72596C"/>
    <w:rsid w:val="0AB2A4A7"/>
    <w:rsid w:val="0ACE7262"/>
    <w:rsid w:val="0AE12B0F"/>
    <w:rsid w:val="0AF69487"/>
    <w:rsid w:val="0B02E48C"/>
    <w:rsid w:val="0B195F28"/>
    <w:rsid w:val="0B30FDDD"/>
    <w:rsid w:val="0B3F3DE7"/>
    <w:rsid w:val="0B54FA3E"/>
    <w:rsid w:val="0B553480"/>
    <w:rsid w:val="0B6626CD"/>
    <w:rsid w:val="0B944FBC"/>
    <w:rsid w:val="0BA8D3C2"/>
    <w:rsid w:val="0BE2D4F0"/>
    <w:rsid w:val="0C2E92D6"/>
    <w:rsid w:val="0C6401BB"/>
    <w:rsid w:val="0CAD90B9"/>
    <w:rsid w:val="0CAE4507"/>
    <w:rsid w:val="0CC6C189"/>
    <w:rsid w:val="0CD57F2A"/>
    <w:rsid w:val="0CE69F82"/>
    <w:rsid w:val="0D1BDC53"/>
    <w:rsid w:val="0D27EE86"/>
    <w:rsid w:val="0D2D772F"/>
    <w:rsid w:val="0D338447"/>
    <w:rsid w:val="0D47A424"/>
    <w:rsid w:val="0D53A2AE"/>
    <w:rsid w:val="0D625D37"/>
    <w:rsid w:val="0D66287C"/>
    <w:rsid w:val="0D78F58D"/>
    <w:rsid w:val="0D820F65"/>
    <w:rsid w:val="0D9A51B8"/>
    <w:rsid w:val="0DB50B6A"/>
    <w:rsid w:val="0DC8941F"/>
    <w:rsid w:val="0DECA1A1"/>
    <w:rsid w:val="0E26D10B"/>
    <w:rsid w:val="0E5BD844"/>
    <w:rsid w:val="0E7BE716"/>
    <w:rsid w:val="0EA13D3C"/>
    <w:rsid w:val="0EDC169C"/>
    <w:rsid w:val="0EF9E06C"/>
    <w:rsid w:val="0EFF859E"/>
    <w:rsid w:val="0F02B8FE"/>
    <w:rsid w:val="0F38A732"/>
    <w:rsid w:val="0F5C05FD"/>
    <w:rsid w:val="0F64C2B0"/>
    <w:rsid w:val="0F6A868A"/>
    <w:rsid w:val="0F800A08"/>
    <w:rsid w:val="0F98EDDC"/>
    <w:rsid w:val="0F9B25FB"/>
    <w:rsid w:val="0FB25FE6"/>
    <w:rsid w:val="0FBF0CA0"/>
    <w:rsid w:val="0FDB1C50"/>
    <w:rsid w:val="0FFDD82F"/>
    <w:rsid w:val="1008BEE2"/>
    <w:rsid w:val="1017A9CF"/>
    <w:rsid w:val="1058E6F9"/>
    <w:rsid w:val="105EC9B7"/>
    <w:rsid w:val="10630759"/>
    <w:rsid w:val="106956D1"/>
    <w:rsid w:val="10771E49"/>
    <w:rsid w:val="1093E355"/>
    <w:rsid w:val="10B32CF1"/>
    <w:rsid w:val="10CA2AB9"/>
    <w:rsid w:val="10EBABAE"/>
    <w:rsid w:val="10F212CF"/>
    <w:rsid w:val="10F27B90"/>
    <w:rsid w:val="1110258C"/>
    <w:rsid w:val="1113C7AA"/>
    <w:rsid w:val="111E3754"/>
    <w:rsid w:val="1141C54D"/>
    <w:rsid w:val="118580B2"/>
    <w:rsid w:val="1195173B"/>
    <w:rsid w:val="11A69A64"/>
    <w:rsid w:val="11F8BB8F"/>
    <w:rsid w:val="122267E7"/>
    <w:rsid w:val="1250B771"/>
    <w:rsid w:val="127B240F"/>
    <w:rsid w:val="12898851"/>
    <w:rsid w:val="1290A949"/>
    <w:rsid w:val="12BC9319"/>
    <w:rsid w:val="12C320E3"/>
    <w:rsid w:val="12E5C94E"/>
    <w:rsid w:val="12EEB2E3"/>
    <w:rsid w:val="1319CDBB"/>
    <w:rsid w:val="137A0E38"/>
    <w:rsid w:val="13A2A782"/>
    <w:rsid w:val="13B35357"/>
    <w:rsid w:val="13F3E001"/>
    <w:rsid w:val="142A638D"/>
    <w:rsid w:val="14412046"/>
    <w:rsid w:val="144F5C95"/>
    <w:rsid w:val="145B084C"/>
    <w:rsid w:val="14D4C4BB"/>
    <w:rsid w:val="14F01767"/>
    <w:rsid w:val="14F3E0B6"/>
    <w:rsid w:val="153469C9"/>
    <w:rsid w:val="1539A2FA"/>
    <w:rsid w:val="1589873B"/>
    <w:rsid w:val="1590C525"/>
    <w:rsid w:val="15A1E719"/>
    <w:rsid w:val="15BA0BFF"/>
    <w:rsid w:val="15CB1108"/>
    <w:rsid w:val="15DD5B2C"/>
    <w:rsid w:val="1604C7FF"/>
    <w:rsid w:val="163B4AA2"/>
    <w:rsid w:val="163E5EB5"/>
    <w:rsid w:val="163FF179"/>
    <w:rsid w:val="164D96D0"/>
    <w:rsid w:val="165DF4E9"/>
    <w:rsid w:val="16638476"/>
    <w:rsid w:val="1693C512"/>
    <w:rsid w:val="1699F92E"/>
    <w:rsid w:val="16A0B4D9"/>
    <w:rsid w:val="16CB8E7B"/>
    <w:rsid w:val="16D185D3"/>
    <w:rsid w:val="16DBCE6A"/>
    <w:rsid w:val="16E91A41"/>
    <w:rsid w:val="16FD81C8"/>
    <w:rsid w:val="1719F7DE"/>
    <w:rsid w:val="1738940B"/>
    <w:rsid w:val="17A422A0"/>
    <w:rsid w:val="17BB1071"/>
    <w:rsid w:val="17BC560F"/>
    <w:rsid w:val="17D70C32"/>
    <w:rsid w:val="17E135C6"/>
    <w:rsid w:val="18175000"/>
    <w:rsid w:val="1864FBEC"/>
    <w:rsid w:val="18735645"/>
    <w:rsid w:val="18E31B04"/>
    <w:rsid w:val="18F490E4"/>
    <w:rsid w:val="19056FC7"/>
    <w:rsid w:val="191A2234"/>
    <w:rsid w:val="1928713C"/>
    <w:rsid w:val="1941EDD5"/>
    <w:rsid w:val="1949B1E5"/>
    <w:rsid w:val="1966913F"/>
    <w:rsid w:val="19A71DA8"/>
    <w:rsid w:val="19FEA96D"/>
    <w:rsid w:val="1A03EFD6"/>
    <w:rsid w:val="1A189046"/>
    <w:rsid w:val="1A3D0268"/>
    <w:rsid w:val="1A54E336"/>
    <w:rsid w:val="1A7A88A6"/>
    <w:rsid w:val="1A87F455"/>
    <w:rsid w:val="1A88508F"/>
    <w:rsid w:val="1A95EA80"/>
    <w:rsid w:val="1AAAE40A"/>
    <w:rsid w:val="1AB21A57"/>
    <w:rsid w:val="1AC435FC"/>
    <w:rsid w:val="1ACB07BD"/>
    <w:rsid w:val="1B0438B9"/>
    <w:rsid w:val="1B089939"/>
    <w:rsid w:val="1B24F348"/>
    <w:rsid w:val="1B2AB818"/>
    <w:rsid w:val="1B3CB72B"/>
    <w:rsid w:val="1B4248D2"/>
    <w:rsid w:val="1B81AE87"/>
    <w:rsid w:val="1BB4A18E"/>
    <w:rsid w:val="1BDB9508"/>
    <w:rsid w:val="1BDC305D"/>
    <w:rsid w:val="1BF2E59C"/>
    <w:rsid w:val="1C1A5898"/>
    <w:rsid w:val="1C267574"/>
    <w:rsid w:val="1C75E08A"/>
    <w:rsid w:val="1C825E29"/>
    <w:rsid w:val="1C8750F7"/>
    <w:rsid w:val="1CBAE252"/>
    <w:rsid w:val="1CC93787"/>
    <w:rsid w:val="1CDAA23A"/>
    <w:rsid w:val="1CE02A0E"/>
    <w:rsid w:val="1CF6D9E5"/>
    <w:rsid w:val="1D1663BD"/>
    <w:rsid w:val="1D27A3F3"/>
    <w:rsid w:val="1D8DDFC1"/>
    <w:rsid w:val="1DB983AB"/>
    <w:rsid w:val="1DBC1638"/>
    <w:rsid w:val="1DE8E704"/>
    <w:rsid w:val="1E275B5D"/>
    <w:rsid w:val="1E5F9215"/>
    <w:rsid w:val="1E8A674A"/>
    <w:rsid w:val="1E9B258E"/>
    <w:rsid w:val="1E9EC0D8"/>
    <w:rsid w:val="1EE26268"/>
    <w:rsid w:val="1EE2A452"/>
    <w:rsid w:val="1EE570EA"/>
    <w:rsid w:val="1EE633AB"/>
    <w:rsid w:val="1EECFE09"/>
    <w:rsid w:val="1F79D571"/>
    <w:rsid w:val="1F820DF0"/>
    <w:rsid w:val="1F8CA475"/>
    <w:rsid w:val="1F923095"/>
    <w:rsid w:val="1F939149"/>
    <w:rsid w:val="1F957DEC"/>
    <w:rsid w:val="1F9D4C05"/>
    <w:rsid w:val="1FB19549"/>
    <w:rsid w:val="1FBE1907"/>
    <w:rsid w:val="1FEB3DF6"/>
    <w:rsid w:val="1FF96888"/>
    <w:rsid w:val="20036D84"/>
    <w:rsid w:val="20160577"/>
    <w:rsid w:val="203243A9"/>
    <w:rsid w:val="2037C951"/>
    <w:rsid w:val="203A5355"/>
    <w:rsid w:val="2084DE7E"/>
    <w:rsid w:val="20C14102"/>
    <w:rsid w:val="2109A6BF"/>
    <w:rsid w:val="21115666"/>
    <w:rsid w:val="212E017A"/>
    <w:rsid w:val="2138BCF1"/>
    <w:rsid w:val="214253B3"/>
    <w:rsid w:val="214359F7"/>
    <w:rsid w:val="21736812"/>
    <w:rsid w:val="21804318"/>
    <w:rsid w:val="2194181E"/>
    <w:rsid w:val="2194FF1A"/>
    <w:rsid w:val="219CA8AA"/>
    <w:rsid w:val="21ACCF78"/>
    <w:rsid w:val="21DEB4DE"/>
    <w:rsid w:val="21ED0DE7"/>
    <w:rsid w:val="220BDE7A"/>
    <w:rsid w:val="2215AD38"/>
    <w:rsid w:val="223AB264"/>
    <w:rsid w:val="224F741E"/>
    <w:rsid w:val="22888214"/>
    <w:rsid w:val="2298665B"/>
    <w:rsid w:val="22A85E4B"/>
    <w:rsid w:val="22B48343"/>
    <w:rsid w:val="22F6A310"/>
    <w:rsid w:val="22FA82C1"/>
    <w:rsid w:val="23101027"/>
    <w:rsid w:val="2314B37D"/>
    <w:rsid w:val="23320E38"/>
    <w:rsid w:val="239E4A60"/>
    <w:rsid w:val="23B45CB5"/>
    <w:rsid w:val="23CED1D8"/>
    <w:rsid w:val="23E834F3"/>
    <w:rsid w:val="23E9543F"/>
    <w:rsid w:val="243511BC"/>
    <w:rsid w:val="2459ADF4"/>
    <w:rsid w:val="245C584A"/>
    <w:rsid w:val="24A45E78"/>
    <w:rsid w:val="24BB44D7"/>
    <w:rsid w:val="24C62860"/>
    <w:rsid w:val="24D6A991"/>
    <w:rsid w:val="250334CA"/>
    <w:rsid w:val="253349EB"/>
    <w:rsid w:val="254EE6AC"/>
    <w:rsid w:val="256242E6"/>
    <w:rsid w:val="25713C7A"/>
    <w:rsid w:val="2584F6A4"/>
    <w:rsid w:val="2594FAEC"/>
    <w:rsid w:val="25A45944"/>
    <w:rsid w:val="25B3282E"/>
    <w:rsid w:val="25F10BA3"/>
    <w:rsid w:val="25FE202E"/>
    <w:rsid w:val="26060B52"/>
    <w:rsid w:val="2606FC37"/>
    <w:rsid w:val="2616DEAD"/>
    <w:rsid w:val="263F4983"/>
    <w:rsid w:val="265DDBD9"/>
    <w:rsid w:val="267538E5"/>
    <w:rsid w:val="2687D009"/>
    <w:rsid w:val="26961B7F"/>
    <w:rsid w:val="26967F2A"/>
    <w:rsid w:val="26B195B7"/>
    <w:rsid w:val="26FAD623"/>
    <w:rsid w:val="26FDDF74"/>
    <w:rsid w:val="2704711D"/>
    <w:rsid w:val="27802312"/>
    <w:rsid w:val="27998A5B"/>
    <w:rsid w:val="27D71E2D"/>
    <w:rsid w:val="27E1FE0B"/>
    <w:rsid w:val="28046359"/>
    <w:rsid w:val="28132EED"/>
    <w:rsid w:val="2837C919"/>
    <w:rsid w:val="28465CB0"/>
    <w:rsid w:val="2856EE39"/>
    <w:rsid w:val="287B8007"/>
    <w:rsid w:val="288F3FBE"/>
    <w:rsid w:val="28BA1EA4"/>
    <w:rsid w:val="28BD8843"/>
    <w:rsid w:val="28DF726C"/>
    <w:rsid w:val="28E1E6D4"/>
    <w:rsid w:val="29700A05"/>
    <w:rsid w:val="297B1829"/>
    <w:rsid w:val="297BDAFB"/>
    <w:rsid w:val="297E6E78"/>
    <w:rsid w:val="2990DFB2"/>
    <w:rsid w:val="29CC3537"/>
    <w:rsid w:val="29EE19FC"/>
    <w:rsid w:val="29FD2BBA"/>
    <w:rsid w:val="29FDEB0B"/>
    <w:rsid w:val="29FF484E"/>
    <w:rsid w:val="2A61BD7F"/>
    <w:rsid w:val="2A7EF6C2"/>
    <w:rsid w:val="2AD252C3"/>
    <w:rsid w:val="2AEB1DBB"/>
    <w:rsid w:val="2B22B7EA"/>
    <w:rsid w:val="2B2CBE44"/>
    <w:rsid w:val="2B31AE4B"/>
    <w:rsid w:val="2B506445"/>
    <w:rsid w:val="2B61023B"/>
    <w:rsid w:val="2B819350"/>
    <w:rsid w:val="2BA065E7"/>
    <w:rsid w:val="2BBCA5ED"/>
    <w:rsid w:val="2C0DD7E0"/>
    <w:rsid w:val="2C411FF7"/>
    <w:rsid w:val="2CA30146"/>
    <w:rsid w:val="2CB04055"/>
    <w:rsid w:val="2CE0ECB9"/>
    <w:rsid w:val="2D45AAA4"/>
    <w:rsid w:val="2D60BE71"/>
    <w:rsid w:val="2D878335"/>
    <w:rsid w:val="2DA443E8"/>
    <w:rsid w:val="2DB399C9"/>
    <w:rsid w:val="2DE6B976"/>
    <w:rsid w:val="2DEB8473"/>
    <w:rsid w:val="2E10EA4F"/>
    <w:rsid w:val="2E2E602F"/>
    <w:rsid w:val="2E6C9E03"/>
    <w:rsid w:val="2E7CBD1A"/>
    <w:rsid w:val="2E8AD240"/>
    <w:rsid w:val="2E8DD28B"/>
    <w:rsid w:val="2EA8FC74"/>
    <w:rsid w:val="2EC324B3"/>
    <w:rsid w:val="2EDE51B7"/>
    <w:rsid w:val="2F043AE3"/>
    <w:rsid w:val="2F3A9CA3"/>
    <w:rsid w:val="2F3CFC8F"/>
    <w:rsid w:val="2F72039B"/>
    <w:rsid w:val="2F7A7DA0"/>
    <w:rsid w:val="2F957290"/>
    <w:rsid w:val="2F9974B9"/>
    <w:rsid w:val="2FA14105"/>
    <w:rsid w:val="2FA3C9B6"/>
    <w:rsid w:val="2FB3D688"/>
    <w:rsid w:val="2FE2715F"/>
    <w:rsid w:val="2FED780D"/>
    <w:rsid w:val="3042219C"/>
    <w:rsid w:val="307A2218"/>
    <w:rsid w:val="3097B42E"/>
    <w:rsid w:val="30983D5E"/>
    <w:rsid w:val="30CF9C4F"/>
    <w:rsid w:val="30D93C14"/>
    <w:rsid w:val="30F5485B"/>
    <w:rsid w:val="315A7F0C"/>
    <w:rsid w:val="316E1CD3"/>
    <w:rsid w:val="319FA036"/>
    <w:rsid w:val="31A73CF3"/>
    <w:rsid w:val="32077E96"/>
    <w:rsid w:val="32575548"/>
    <w:rsid w:val="3273B430"/>
    <w:rsid w:val="33088240"/>
    <w:rsid w:val="332EBE80"/>
    <w:rsid w:val="336D7E4A"/>
    <w:rsid w:val="338DB4E7"/>
    <w:rsid w:val="3396E1EC"/>
    <w:rsid w:val="33D500CF"/>
    <w:rsid w:val="33F83764"/>
    <w:rsid w:val="3404358F"/>
    <w:rsid w:val="343D21E1"/>
    <w:rsid w:val="3484892D"/>
    <w:rsid w:val="34B31E65"/>
    <w:rsid w:val="34CCD32C"/>
    <w:rsid w:val="34E4FF0B"/>
    <w:rsid w:val="35111A8C"/>
    <w:rsid w:val="35135705"/>
    <w:rsid w:val="351FF135"/>
    <w:rsid w:val="3524AD1C"/>
    <w:rsid w:val="35590345"/>
    <w:rsid w:val="359B38D9"/>
    <w:rsid w:val="359FA9C6"/>
    <w:rsid w:val="35BE0914"/>
    <w:rsid w:val="35C836B3"/>
    <w:rsid w:val="35C83E80"/>
    <w:rsid w:val="35E12756"/>
    <w:rsid w:val="35F835A4"/>
    <w:rsid w:val="35F8B5F5"/>
    <w:rsid w:val="3665B093"/>
    <w:rsid w:val="36D38280"/>
    <w:rsid w:val="36D7F510"/>
    <w:rsid w:val="36F9D00B"/>
    <w:rsid w:val="36FBFC41"/>
    <w:rsid w:val="370E8820"/>
    <w:rsid w:val="374A6D02"/>
    <w:rsid w:val="374B69E9"/>
    <w:rsid w:val="374F42C9"/>
    <w:rsid w:val="3758C08F"/>
    <w:rsid w:val="377E407D"/>
    <w:rsid w:val="379B500D"/>
    <w:rsid w:val="37A05819"/>
    <w:rsid w:val="37A3D969"/>
    <w:rsid w:val="37B41220"/>
    <w:rsid w:val="37B539BF"/>
    <w:rsid w:val="37BDC889"/>
    <w:rsid w:val="37C6FD4A"/>
    <w:rsid w:val="37CEA951"/>
    <w:rsid w:val="37FB19FD"/>
    <w:rsid w:val="3802DD21"/>
    <w:rsid w:val="381BDA72"/>
    <w:rsid w:val="38360EAD"/>
    <w:rsid w:val="3839F2BF"/>
    <w:rsid w:val="386F65A1"/>
    <w:rsid w:val="3896DC97"/>
    <w:rsid w:val="38A213E3"/>
    <w:rsid w:val="38BB2E0F"/>
    <w:rsid w:val="38CABD6F"/>
    <w:rsid w:val="38FA7F5A"/>
    <w:rsid w:val="38FFD775"/>
    <w:rsid w:val="3912F54F"/>
    <w:rsid w:val="39211963"/>
    <w:rsid w:val="39213FD0"/>
    <w:rsid w:val="39315131"/>
    <w:rsid w:val="3939E2F7"/>
    <w:rsid w:val="399B17D4"/>
    <w:rsid w:val="39B8D0F6"/>
    <w:rsid w:val="39D1F107"/>
    <w:rsid w:val="39E44308"/>
    <w:rsid w:val="39F73F4C"/>
    <w:rsid w:val="3A0B0E20"/>
    <w:rsid w:val="3A3BB0E5"/>
    <w:rsid w:val="3A47A6DE"/>
    <w:rsid w:val="3A501A5F"/>
    <w:rsid w:val="3AA308E9"/>
    <w:rsid w:val="3ABE877E"/>
    <w:rsid w:val="3ADB7A2B"/>
    <w:rsid w:val="3AEF49E6"/>
    <w:rsid w:val="3B294CBA"/>
    <w:rsid w:val="3B3ABFF2"/>
    <w:rsid w:val="3B5E3EF5"/>
    <w:rsid w:val="3B760A5C"/>
    <w:rsid w:val="3B947A86"/>
    <w:rsid w:val="3BB1AE1C"/>
    <w:rsid w:val="3BBAF562"/>
    <w:rsid w:val="3BCF4D1D"/>
    <w:rsid w:val="3BF098EA"/>
    <w:rsid w:val="3BF9C5D1"/>
    <w:rsid w:val="3C2BF10F"/>
    <w:rsid w:val="3C52D57D"/>
    <w:rsid w:val="3C574C62"/>
    <w:rsid w:val="3C783458"/>
    <w:rsid w:val="3C92A080"/>
    <w:rsid w:val="3CD6AE3B"/>
    <w:rsid w:val="3CEB8050"/>
    <w:rsid w:val="3D55E0B8"/>
    <w:rsid w:val="3D609088"/>
    <w:rsid w:val="3D760DE0"/>
    <w:rsid w:val="3D87726A"/>
    <w:rsid w:val="3DB1C095"/>
    <w:rsid w:val="3DF41B35"/>
    <w:rsid w:val="3E132B50"/>
    <w:rsid w:val="3E470F88"/>
    <w:rsid w:val="3E4AEA3D"/>
    <w:rsid w:val="3E78909E"/>
    <w:rsid w:val="3EF5FCB5"/>
    <w:rsid w:val="3F08AE30"/>
    <w:rsid w:val="3F11DE41"/>
    <w:rsid w:val="3F15F01C"/>
    <w:rsid w:val="3F5D5C63"/>
    <w:rsid w:val="3F87088D"/>
    <w:rsid w:val="3FD9BB36"/>
    <w:rsid w:val="3FE2DFE9"/>
    <w:rsid w:val="4016B042"/>
    <w:rsid w:val="4029ABD7"/>
    <w:rsid w:val="405B2243"/>
    <w:rsid w:val="405E8B02"/>
    <w:rsid w:val="406D8811"/>
    <w:rsid w:val="40861443"/>
    <w:rsid w:val="40EE53BE"/>
    <w:rsid w:val="41016980"/>
    <w:rsid w:val="4134FDA1"/>
    <w:rsid w:val="41581752"/>
    <w:rsid w:val="415A67C3"/>
    <w:rsid w:val="415A71BA"/>
    <w:rsid w:val="4179BF1D"/>
    <w:rsid w:val="4181300D"/>
    <w:rsid w:val="41C60871"/>
    <w:rsid w:val="4212EDE6"/>
    <w:rsid w:val="421E9CDE"/>
    <w:rsid w:val="424DB796"/>
    <w:rsid w:val="4294FD25"/>
    <w:rsid w:val="42B5AE5D"/>
    <w:rsid w:val="42E47583"/>
    <w:rsid w:val="42F389C0"/>
    <w:rsid w:val="42F89E06"/>
    <w:rsid w:val="42FDB28A"/>
    <w:rsid w:val="43133DFA"/>
    <w:rsid w:val="4341FE37"/>
    <w:rsid w:val="434D8F4C"/>
    <w:rsid w:val="4371373D"/>
    <w:rsid w:val="4391491A"/>
    <w:rsid w:val="43B0B5BC"/>
    <w:rsid w:val="43C29055"/>
    <w:rsid w:val="43E1B855"/>
    <w:rsid w:val="43F04068"/>
    <w:rsid w:val="4440EC9D"/>
    <w:rsid w:val="44642282"/>
    <w:rsid w:val="446FA5F3"/>
    <w:rsid w:val="449548C6"/>
    <w:rsid w:val="44DC76F3"/>
    <w:rsid w:val="44FACCEE"/>
    <w:rsid w:val="4533E128"/>
    <w:rsid w:val="453E2579"/>
    <w:rsid w:val="455230C0"/>
    <w:rsid w:val="45677E2B"/>
    <w:rsid w:val="456FA17E"/>
    <w:rsid w:val="45AC8550"/>
    <w:rsid w:val="45BBB8FF"/>
    <w:rsid w:val="45D8DDC0"/>
    <w:rsid w:val="461D15ED"/>
    <w:rsid w:val="46709A13"/>
    <w:rsid w:val="4694B25C"/>
    <w:rsid w:val="46C6FCDF"/>
    <w:rsid w:val="46EF5171"/>
    <w:rsid w:val="4768C67C"/>
    <w:rsid w:val="47863F86"/>
    <w:rsid w:val="478A753E"/>
    <w:rsid w:val="47BAA4F9"/>
    <w:rsid w:val="47C1EAB9"/>
    <w:rsid w:val="4847C8CE"/>
    <w:rsid w:val="48749304"/>
    <w:rsid w:val="488F3C50"/>
    <w:rsid w:val="48E6C399"/>
    <w:rsid w:val="4928DDC9"/>
    <w:rsid w:val="492B24E6"/>
    <w:rsid w:val="49B0DAFB"/>
    <w:rsid w:val="49B16A5F"/>
    <w:rsid w:val="49B21FD0"/>
    <w:rsid w:val="49D17EDD"/>
    <w:rsid w:val="4A0B25F9"/>
    <w:rsid w:val="4A130F6D"/>
    <w:rsid w:val="4A413901"/>
    <w:rsid w:val="4A7F2CF5"/>
    <w:rsid w:val="4AB11878"/>
    <w:rsid w:val="4AB54660"/>
    <w:rsid w:val="4AC559D3"/>
    <w:rsid w:val="4AD628BC"/>
    <w:rsid w:val="4AF98B7B"/>
    <w:rsid w:val="4B08FF98"/>
    <w:rsid w:val="4B52A383"/>
    <w:rsid w:val="4B717CB4"/>
    <w:rsid w:val="4B804D4B"/>
    <w:rsid w:val="4BAA05C8"/>
    <w:rsid w:val="4BC657C0"/>
    <w:rsid w:val="4BDA4D2E"/>
    <w:rsid w:val="4BE46BE0"/>
    <w:rsid w:val="4C1E1D0A"/>
    <w:rsid w:val="4C3FB123"/>
    <w:rsid w:val="4C5926CA"/>
    <w:rsid w:val="4C8BCFA1"/>
    <w:rsid w:val="4C8C11D8"/>
    <w:rsid w:val="4C95B9DB"/>
    <w:rsid w:val="4CEFBF85"/>
    <w:rsid w:val="4D304E53"/>
    <w:rsid w:val="4D808A6F"/>
    <w:rsid w:val="4DB64872"/>
    <w:rsid w:val="4DC22EC0"/>
    <w:rsid w:val="4E0AE4BE"/>
    <w:rsid w:val="4E236D65"/>
    <w:rsid w:val="4E26E027"/>
    <w:rsid w:val="4E36D041"/>
    <w:rsid w:val="4E4C8231"/>
    <w:rsid w:val="4E53CA15"/>
    <w:rsid w:val="4E5BFC25"/>
    <w:rsid w:val="4E872727"/>
    <w:rsid w:val="4EADD1D8"/>
    <w:rsid w:val="4EC396D7"/>
    <w:rsid w:val="4EC42CA9"/>
    <w:rsid w:val="4EC4EBF9"/>
    <w:rsid w:val="4EDC6093"/>
    <w:rsid w:val="4EE0089F"/>
    <w:rsid w:val="4F3EA7D4"/>
    <w:rsid w:val="4F40F57C"/>
    <w:rsid w:val="4F4ECCD9"/>
    <w:rsid w:val="4F62028C"/>
    <w:rsid w:val="4F7A21F3"/>
    <w:rsid w:val="4F87F254"/>
    <w:rsid w:val="4FA6E5D9"/>
    <w:rsid w:val="4FD03B67"/>
    <w:rsid w:val="4FE85292"/>
    <w:rsid w:val="4FF6921C"/>
    <w:rsid w:val="500683BB"/>
    <w:rsid w:val="500E823F"/>
    <w:rsid w:val="5010C49D"/>
    <w:rsid w:val="502970BD"/>
    <w:rsid w:val="5037DA85"/>
    <w:rsid w:val="503E36DB"/>
    <w:rsid w:val="505B8881"/>
    <w:rsid w:val="5073A263"/>
    <w:rsid w:val="50ADDAA1"/>
    <w:rsid w:val="50B720CB"/>
    <w:rsid w:val="50EDF8D1"/>
    <w:rsid w:val="512C8F95"/>
    <w:rsid w:val="514DD54D"/>
    <w:rsid w:val="5156FB40"/>
    <w:rsid w:val="51AC3313"/>
    <w:rsid w:val="51B7F46A"/>
    <w:rsid w:val="51C4A811"/>
    <w:rsid w:val="51C628D3"/>
    <w:rsid w:val="5249556B"/>
    <w:rsid w:val="526CF293"/>
    <w:rsid w:val="526F6EAA"/>
    <w:rsid w:val="52894C9E"/>
    <w:rsid w:val="528DAC45"/>
    <w:rsid w:val="52CEFE78"/>
    <w:rsid w:val="536D40F1"/>
    <w:rsid w:val="536E3F14"/>
    <w:rsid w:val="537762C5"/>
    <w:rsid w:val="539C076F"/>
    <w:rsid w:val="53BA0B59"/>
    <w:rsid w:val="53BB40FD"/>
    <w:rsid w:val="53C0D1C8"/>
    <w:rsid w:val="53CCCF97"/>
    <w:rsid w:val="53D976BD"/>
    <w:rsid w:val="53DB16EE"/>
    <w:rsid w:val="54079947"/>
    <w:rsid w:val="540F79DC"/>
    <w:rsid w:val="543D3633"/>
    <w:rsid w:val="5443024A"/>
    <w:rsid w:val="5451C624"/>
    <w:rsid w:val="5456A58B"/>
    <w:rsid w:val="54720C7C"/>
    <w:rsid w:val="54823063"/>
    <w:rsid w:val="54C0345E"/>
    <w:rsid w:val="54D59487"/>
    <w:rsid w:val="55368564"/>
    <w:rsid w:val="555C8635"/>
    <w:rsid w:val="558275B2"/>
    <w:rsid w:val="559FEB1E"/>
    <w:rsid w:val="55AD4E26"/>
    <w:rsid w:val="55BA78BC"/>
    <w:rsid w:val="55BB469C"/>
    <w:rsid w:val="55C90351"/>
    <w:rsid w:val="55CAA645"/>
    <w:rsid w:val="55D07FDD"/>
    <w:rsid w:val="55D22E97"/>
    <w:rsid w:val="55E2A9C4"/>
    <w:rsid w:val="55F5B776"/>
    <w:rsid w:val="5623B33C"/>
    <w:rsid w:val="562D0536"/>
    <w:rsid w:val="562D0FFB"/>
    <w:rsid w:val="5645E14B"/>
    <w:rsid w:val="565ACA7F"/>
    <w:rsid w:val="567CBAD2"/>
    <w:rsid w:val="5696894D"/>
    <w:rsid w:val="56F41F46"/>
    <w:rsid w:val="56FBA0A3"/>
    <w:rsid w:val="57125EC2"/>
    <w:rsid w:val="5719D03C"/>
    <w:rsid w:val="573CBFDF"/>
    <w:rsid w:val="5766FCAF"/>
    <w:rsid w:val="577F13D1"/>
    <w:rsid w:val="578FCF60"/>
    <w:rsid w:val="57A0E285"/>
    <w:rsid w:val="57A177F7"/>
    <w:rsid w:val="57D684DA"/>
    <w:rsid w:val="57ECACE5"/>
    <w:rsid w:val="57F70213"/>
    <w:rsid w:val="582A7235"/>
    <w:rsid w:val="583C77AF"/>
    <w:rsid w:val="5877BD83"/>
    <w:rsid w:val="58AE2A5E"/>
    <w:rsid w:val="58B9D423"/>
    <w:rsid w:val="58C77491"/>
    <w:rsid w:val="58D491A6"/>
    <w:rsid w:val="58DA3ADC"/>
    <w:rsid w:val="59118060"/>
    <w:rsid w:val="5951CB73"/>
    <w:rsid w:val="59538706"/>
    <w:rsid w:val="5955789D"/>
    <w:rsid w:val="595E8305"/>
    <w:rsid w:val="59B1AA1D"/>
    <w:rsid w:val="59B222FA"/>
    <w:rsid w:val="59C205DC"/>
    <w:rsid w:val="5A0AB92F"/>
    <w:rsid w:val="5A76A28B"/>
    <w:rsid w:val="5A899A54"/>
    <w:rsid w:val="5AD54ADA"/>
    <w:rsid w:val="5AEF39B5"/>
    <w:rsid w:val="5B0FE00F"/>
    <w:rsid w:val="5B3EB5C4"/>
    <w:rsid w:val="5B5DCC44"/>
    <w:rsid w:val="5B6380A0"/>
    <w:rsid w:val="5B6615DB"/>
    <w:rsid w:val="5B9C66D8"/>
    <w:rsid w:val="5BB24FF0"/>
    <w:rsid w:val="5BC2DF69"/>
    <w:rsid w:val="5BC7D07A"/>
    <w:rsid w:val="5BE792FB"/>
    <w:rsid w:val="5C0237E5"/>
    <w:rsid w:val="5C117C7A"/>
    <w:rsid w:val="5C1BA97B"/>
    <w:rsid w:val="5C4F3D73"/>
    <w:rsid w:val="5C86578B"/>
    <w:rsid w:val="5CCD7825"/>
    <w:rsid w:val="5CE8720B"/>
    <w:rsid w:val="5CE946B3"/>
    <w:rsid w:val="5D13E211"/>
    <w:rsid w:val="5D1E5EB7"/>
    <w:rsid w:val="5D325C95"/>
    <w:rsid w:val="5D374B2B"/>
    <w:rsid w:val="5D74FAAB"/>
    <w:rsid w:val="5D8E3B36"/>
    <w:rsid w:val="5D91CD96"/>
    <w:rsid w:val="5D92B939"/>
    <w:rsid w:val="5D9C41FA"/>
    <w:rsid w:val="5DB64B75"/>
    <w:rsid w:val="5E098758"/>
    <w:rsid w:val="5E19267F"/>
    <w:rsid w:val="5E1D382A"/>
    <w:rsid w:val="5E2EC5DD"/>
    <w:rsid w:val="5E347EB6"/>
    <w:rsid w:val="5E5E6F8B"/>
    <w:rsid w:val="5EC340CB"/>
    <w:rsid w:val="5ED49C6E"/>
    <w:rsid w:val="5ED8E4B4"/>
    <w:rsid w:val="5F0006E2"/>
    <w:rsid w:val="5F0CF6EB"/>
    <w:rsid w:val="5F7D8325"/>
    <w:rsid w:val="5F7F4C26"/>
    <w:rsid w:val="5FD1FADA"/>
    <w:rsid w:val="60272A81"/>
    <w:rsid w:val="603DC1EB"/>
    <w:rsid w:val="604B7B43"/>
    <w:rsid w:val="6074F3F7"/>
    <w:rsid w:val="6096F715"/>
    <w:rsid w:val="60B0C8F4"/>
    <w:rsid w:val="60CED7BE"/>
    <w:rsid w:val="60F6F0DF"/>
    <w:rsid w:val="61143981"/>
    <w:rsid w:val="611B1C87"/>
    <w:rsid w:val="612A707A"/>
    <w:rsid w:val="612B33D7"/>
    <w:rsid w:val="613F3F4B"/>
    <w:rsid w:val="61467FE6"/>
    <w:rsid w:val="615F22BA"/>
    <w:rsid w:val="616C546F"/>
    <w:rsid w:val="6170BA85"/>
    <w:rsid w:val="6174EC88"/>
    <w:rsid w:val="6195DF2D"/>
    <w:rsid w:val="61A9596C"/>
    <w:rsid w:val="623212A5"/>
    <w:rsid w:val="62421F24"/>
    <w:rsid w:val="624AB9F3"/>
    <w:rsid w:val="62664E00"/>
    <w:rsid w:val="628B3E64"/>
    <w:rsid w:val="62AFE008"/>
    <w:rsid w:val="62BCC659"/>
    <w:rsid w:val="62D91F1F"/>
    <w:rsid w:val="630683BE"/>
    <w:rsid w:val="632F34A4"/>
    <w:rsid w:val="634396C8"/>
    <w:rsid w:val="637A5111"/>
    <w:rsid w:val="637B416A"/>
    <w:rsid w:val="63940168"/>
    <w:rsid w:val="639DF826"/>
    <w:rsid w:val="63A56DE0"/>
    <w:rsid w:val="63A84770"/>
    <w:rsid w:val="63DA2D64"/>
    <w:rsid w:val="63FB8AC1"/>
    <w:rsid w:val="641ED415"/>
    <w:rsid w:val="64409D28"/>
    <w:rsid w:val="644B8E28"/>
    <w:rsid w:val="645C729A"/>
    <w:rsid w:val="64869A12"/>
    <w:rsid w:val="649E8F2D"/>
    <w:rsid w:val="64F49187"/>
    <w:rsid w:val="650B630B"/>
    <w:rsid w:val="651B1D29"/>
    <w:rsid w:val="65206AD3"/>
    <w:rsid w:val="652CA5E6"/>
    <w:rsid w:val="6534B1CA"/>
    <w:rsid w:val="65509EEF"/>
    <w:rsid w:val="6550C020"/>
    <w:rsid w:val="659BA624"/>
    <w:rsid w:val="65BE0329"/>
    <w:rsid w:val="65EED3AC"/>
    <w:rsid w:val="6603C2EA"/>
    <w:rsid w:val="6641B964"/>
    <w:rsid w:val="66595E58"/>
    <w:rsid w:val="666ED992"/>
    <w:rsid w:val="6675C47F"/>
    <w:rsid w:val="6687E698"/>
    <w:rsid w:val="66918B75"/>
    <w:rsid w:val="6698BE58"/>
    <w:rsid w:val="669B5521"/>
    <w:rsid w:val="66BE2AC3"/>
    <w:rsid w:val="66BEE558"/>
    <w:rsid w:val="66ED103C"/>
    <w:rsid w:val="66F35979"/>
    <w:rsid w:val="66FE6917"/>
    <w:rsid w:val="6712E002"/>
    <w:rsid w:val="674C5E9F"/>
    <w:rsid w:val="6774BB37"/>
    <w:rsid w:val="677BC4E2"/>
    <w:rsid w:val="678818AC"/>
    <w:rsid w:val="678C3F28"/>
    <w:rsid w:val="67BD673B"/>
    <w:rsid w:val="67C24425"/>
    <w:rsid w:val="67CF34DC"/>
    <w:rsid w:val="67EEBB37"/>
    <w:rsid w:val="67FA13B7"/>
    <w:rsid w:val="687C499A"/>
    <w:rsid w:val="688B886A"/>
    <w:rsid w:val="68FEC659"/>
    <w:rsid w:val="690F73A5"/>
    <w:rsid w:val="6913FEEE"/>
    <w:rsid w:val="691F4B66"/>
    <w:rsid w:val="6942FACE"/>
    <w:rsid w:val="6959379C"/>
    <w:rsid w:val="69643AFF"/>
    <w:rsid w:val="6975916C"/>
    <w:rsid w:val="6980A288"/>
    <w:rsid w:val="69A3AC08"/>
    <w:rsid w:val="69A98B2D"/>
    <w:rsid w:val="69B74FFB"/>
    <w:rsid w:val="69C23790"/>
    <w:rsid w:val="69FE2323"/>
    <w:rsid w:val="6A294224"/>
    <w:rsid w:val="6A443FE4"/>
    <w:rsid w:val="6A7426EC"/>
    <w:rsid w:val="6A8F6D2C"/>
    <w:rsid w:val="6A94724A"/>
    <w:rsid w:val="6A98599F"/>
    <w:rsid w:val="6ADA033F"/>
    <w:rsid w:val="6ADB750A"/>
    <w:rsid w:val="6AE431A3"/>
    <w:rsid w:val="6AECF1FC"/>
    <w:rsid w:val="6AEE2881"/>
    <w:rsid w:val="6AFF2D75"/>
    <w:rsid w:val="6B2933C8"/>
    <w:rsid w:val="6B370A79"/>
    <w:rsid w:val="6B3976A1"/>
    <w:rsid w:val="6B3AC0FD"/>
    <w:rsid w:val="6B5FADAB"/>
    <w:rsid w:val="6B7453AC"/>
    <w:rsid w:val="6B97E4D9"/>
    <w:rsid w:val="6BFD9806"/>
    <w:rsid w:val="6C0CAC49"/>
    <w:rsid w:val="6C33684A"/>
    <w:rsid w:val="6C64FC1D"/>
    <w:rsid w:val="6CE6DAF5"/>
    <w:rsid w:val="6D05AC86"/>
    <w:rsid w:val="6D0D3A25"/>
    <w:rsid w:val="6D1856C2"/>
    <w:rsid w:val="6D2A60CB"/>
    <w:rsid w:val="6D669190"/>
    <w:rsid w:val="6D8A7EFB"/>
    <w:rsid w:val="6DAF5679"/>
    <w:rsid w:val="6DB3F10A"/>
    <w:rsid w:val="6DB485F6"/>
    <w:rsid w:val="6DCC183E"/>
    <w:rsid w:val="6DCCACE8"/>
    <w:rsid w:val="6DD16400"/>
    <w:rsid w:val="6DF2E52D"/>
    <w:rsid w:val="6DFE49BA"/>
    <w:rsid w:val="6DFE8046"/>
    <w:rsid w:val="6E00A732"/>
    <w:rsid w:val="6E3A32B5"/>
    <w:rsid w:val="6E4C8375"/>
    <w:rsid w:val="6E5CFB44"/>
    <w:rsid w:val="6EB5B6E8"/>
    <w:rsid w:val="6EB6252E"/>
    <w:rsid w:val="6ED5B324"/>
    <w:rsid w:val="6EE6EC1F"/>
    <w:rsid w:val="6EF384F3"/>
    <w:rsid w:val="6F181043"/>
    <w:rsid w:val="6F1D76CC"/>
    <w:rsid w:val="6F32B5C5"/>
    <w:rsid w:val="6F40E178"/>
    <w:rsid w:val="6F529234"/>
    <w:rsid w:val="6F6D352D"/>
    <w:rsid w:val="6F6DABD6"/>
    <w:rsid w:val="6F81B5E1"/>
    <w:rsid w:val="6FB93A2E"/>
    <w:rsid w:val="6FDB190C"/>
    <w:rsid w:val="701A9C35"/>
    <w:rsid w:val="703968CA"/>
    <w:rsid w:val="7070B9D2"/>
    <w:rsid w:val="7072F58E"/>
    <w:rsid w:val="70C116D8"/>
    <w:rsid w:val="70E1BB4B"/>
    <w:rsid w:val="70F26B25"/>
    <w:rsid w:val="70FD8A47"/>
    <w:rsid w:val="710F0A7C"/>
    <w:rsid w:val="7110B53A"/>
    <w:rsid w:val="7114331C"/>
    <w:rsid w:val="712E44F4"/>
    <w:rsid w:val="713789C8"/>
    <w:rsid w:val="716377FA"/>
    <w:rsid w:val="7164AE32"/>
    <w:rsid w:val="7164F5A5"/>
    <w:rsid w:val="7182F178"/>
    <w:rsid w:val="7187335C"/>
    <w:rsid w:val="718B8462"/>
    <w:rsid w:val="71A07F2F"/>
    <w:rsid w:val="7206F534"/>
    <w:rsid w:val="7211A8EC"/>
    <w:rsid w:val="72186451"/>
    <w:rsid w:val="72250344"/>
    <w:rsid w:val="7225136E"/>
    <w:rsid w:val="7254A7B3"/>
    <w:rsid w:val="72D69A2C"/>
    <w:rsid w:val="72F52161"/>
    <w:rsid w:val="730713A2"/>
    <w:rsid w:val="730BA1C8"/>
    <w:rsid w:val="7324F81B"/>
    <w:rsid w:val="732A0424"/>
    <w:rsid w:val="73318D40"/>
    <w:rsid w:val="7335BBF7"/>
    <w:rsid w:val="734ABAEC"/>
    <w:rsid w:val="736F0E23"/>
    <w:rsid w:val="73C5C879"/>
    <w:rsid w:val="73F8D016"/>
    <w:rsid w:val="7404C044"/>
    <w:rsid w:val="741ACE58"/>
    <w:rsid w:val="746E8E79"/>
    <w:rsid w:val="7491244A"/>
    <w:rsid w:val="74A59C32"/>
    <w:rsid w:val="74A5B23B"/>
    <w:rsid w:val="74F0ED62"/>
    <w:rsid w:val="75044EC4"/>
    <w:rsid w:val="7516B11C"/>
    <w:rsid w:val="75437BA9"/>
    <w:rsid w:val="75524370"/>
    <w:rsid w:val="75668DF8"/>
    <w:rsid w:val="75876E53"/>
    <w:rsid w:val="76597876"/>
    <w:rsid w:val="768CB18D"/>
    <w:rsid w:val="76912375"/>
    <w:rsid w:val="76A7B1DB"/>
    <w:rsid w:val="76D3FFE2"/>
    <w:rsid w:val="76DF4F43"/>
    <w:rsid w:val="76E6279D"/>
    <w:rsid w:val="7700A027"/>
    <w:rsid w:val="7711B755"/>
    <w:rsid w:val="77135DC4"/>
    <w:rsid w:val="77522F08"/>
    <w:rsid w:val="775DB44A"/>
    <w:rsid w:val="776D8013"/>
    <w:rsid w:val="7777A0D4"/>
    <w:rsid w:val="7793C765"/>
    <w:rsid w:val="77BC0202"/>
    <w:rsid w:val="77D46C78"/>
    <w:rsid w:val="786078BD"/>
    <w:rsid w:val="786DB9FE"/>
    <w:rsid w:val="788E7BC0"/>
    <w:rsid w:val="788F0DDF"/>
    <w:rsid w:val="78F27A3A"/>
    <w:rsid w:val="793D5CB6"/>
    <w:rsid w:val="797B83FF"/>
    <w:rsid w:val="7989CE61"/>
    <w:rsid w:val="79AB359F"/>
    <w:rsid w:val="7A07CAC9"/>
    <w:rsid w:val="7A24C2C0"/>
    <w:rsid w:val="7A46913B"/>
    <w:rsid w:val="7A5F3784"/>
    <w:rsid w:val="7A846211"/>
    <w:rsid w:val="7A8B4430"/>
    <w:rsid w:val="7A970817"/>
    <w:rsid w:val="7AA12F22"/>
    <w:rsid w:val="7AAFDB89"/>
    <w:rsid w:val="7AC6E7C0"/>
    <w:rsid w:val="7AD4211F"/>
    <w:rsid w:val="7AE36217"/>
    <w:rsid w:val="7B76D154"/>
    <w:rsid w:val="7B7F1BBC"/>
    <w:rsid w:val="7B989C1C"/>
    <w:rsid w:val="7BAC99A8"/>
    <w:rsid w:val="7C2B1DF2"/>
    <w:rsid w:val="7C5D730D"/>
    <w:rsid w:val="7C66C96D"/>
    <w:rsid w:val="7C90647C"/>
    <w:rsid w:val="7C971AD1"/>
    <w:rsid w:val="7C9C245F"/>
    <w:rsid w:val="7CD078FD"/>
    <w:rsid w:val="7CE57611"/>
    <w:rsid w:val="7D23DBBF"/>
    <w:rsid w:val="7D45EEC6"/>
    <w:rsid w:val="7D975FA2"/>
    <w:rsid w:val="7DA569FD"/>
    <w:rsid w:val="7DAB934D"/>
    <w:rsid w:val="7DBBAD59"/>
    <w:rsid w:val="7DD6382D"/>
    <w:rsid w:val="7E04C73E"/>
    <w:rsid w:val="7E1301A8"/>
    <w:rsid w:val="7E2C34DD"/>
    <w:rsid w:val="7E4E6CF2"/>
    <w:rsid w:val="7E6EA649"/>
    <w:rsid w:val="7E763DB1"/>
    <w:rsid w:val="7E962A08"/>
    <w:rsid w:val="7EA10E18"/>
    <w:rsid w:val="7EBFCF95"/>
    <w:rsid w:val="7EE37AE9"/>
    <w:rsid w:val="7F18D66E"/>
    <w:rsid w:val="7F1A36C3"/>
    <w:rsid w:val="7F24EA9F"/>
    <w:rsid w:val="7F6DBEB6"/>
    <w:rsid w:val="7F81EBEB"/>
    <w:rsid w:val="7F87BC4E"/>
    <w:rsid w:val="7F8C0087"/>
    <w:rsid w:val="7FBD4044"/>
    <w:rsid w:val="7FC48E53"/>
    <w:rsid w:val="7FDD5AA0"/>
    <w:rsid w:val="7FE8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0FE50"/>
  <w15:docId w15:val="{D8B79975-0D3E-457D-B6FB-F74D0E31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aleway" w:eastAsia="Calibri" w:hAnsi="Raleway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uiPriority w:val="1"/>
    <w:qFormat/>
    <w:pPr>
      <w:ind w:left="3917" w:right="1058" w:hanging="4"/>
      <w:jc w:val="center"/>
      <w:outlineLvl w:val="0"/>
    </w:pPr>
    <w:rPr>
      <w:rFonts w:ascii="Calibri" w:hAnsi="Calibri"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pPr>
      <w:ind w:left="460" w:hanging="27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link w:val="Heading2"/>
    <w:uiPriority w:val="1"/>
    <w:locked/>
    <w:rsid w:val="00BB1D9E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Default">
    <w:name w:val="Default"/>
    <w:rsid w:val="00CE0762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243D8C"/>
    <w:pPr>
      <w:widowControl/>
      <w:autoSpaceDE/>
      <w:autoSpaceDN/>
    </w:pPr>
    <w:rPr>
      <w:rFonts w:ascii="Calibri" w:hAnsi="Calibri"/>
      <w:sz w:val="22"/>
      <w:szCs w:val="22"/>
    </w:rPr>
  </w:style>
  <w:style w:type="paragraph" w:customStyle="1" w:styleId="xmsonospacing">
    <w:name w:val="x_msonospacing"/>
    <w:basedOn w:val="Normal"/>
    <w:rsid w:val="00243D8C"/>
    <w:pPr>
      <w:widowControl/>
      <w:autoSpaceDE/>
      <w:autoSpaceDN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335E"/>
    <w:pPr>
      <w:widowControl/>
      <w:tabs>
        <w:tab w:val="center" w:pos="4680"/>
        <w:tab w:val="right" w:pos="9360"/>
      </w:tabs>
      <w:autoSpaceDE/>
      <w:autoSpaceDN/>
    </w:pPr>
    <w:rPr>
      <w:rFonts w:ascii="Times New Roman" w:hAnsi="Times New Roman" w:cs="Times New Roman"/>
    </w:rPr>
  </w:style>
  <w:style w:type="character" w:customStyle="1" w:styleId="HeaderChar">
    <w:name w:val="Header Char"/>
    <w:link w:val="Header"/>
    <w:uiPriority w:val="99"/>
    <w:rsid w:val="00D7335E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A90B91"/>
    <w:pPr>
      <w:widowControl w:val="0"/>
      <w:autoSpaceDE w:val="0"/>
      <w:autoSpaceDN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stuehler\Desktop\Village%20Board%202024\VBM%20Minutes%2004_18_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D90FF68E9DD448631C1F1733E05E8" ma:contentTypeVersion="11" ma:contentTypeDescription="Create a new document." ma:contentTypeScope="" ma:versionID="0f6ef8c1c247a0d6a30be108cab23947">
  <xsd:schema xmlns:xsd="http://www.w3.org/2001/XMLSchema" xmlns:xs="http://www.w3.org/2001/XMLSchema" xmlns:p="http://schemas.microsoft.com/office/2006/metadata/properties" xmlns:ns2="73674ed5-7d49-4d22-943e-681894472ac7" xmlns:ns3="b3875725-5148-4a6a-be05-d3c4ecfdea41" targetNamespace="http://schemas.microsoft.com/office/2006/metadata/properties" ma:root="true" ma:fieldsID="6fff3fb8838fd1b6390025bb7851c105" ns2:_="" ns3:_="">
    <xsd:import namespace="73674ed5-7d49-4d22-943e-681894472ac7"/>
    <xsd:import namespace="b3875725-5148-4a6a-be05-d3c4ecfde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74ed5-7d49-4d22-943e-681894472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468edc-b230-4840-8ec4-7b86921f2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75725-5148-4a6a-be05-d3c4ecfde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a6cfa9d-bec8-48b0-958e-69654deaab88}" ma:internalName="TaxCatchAll" ma:showField="CatchAllData" ma:web="b3875725-5148-4a6a-be05-d3c4ecfde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1741E-EB25-47F2-8F24-FD908C32EF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884924-80EF-4409-8513-A4C7CF290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74ed5-7d49-4d22-943e-681894472ac7"/>
    <ds:schemaRef ds:uri="b3875725-5148-4a6a-be05-d3c4ecfde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E4F1D8-1027-4CB5-835D-3416E018B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VBM Minutes 04_18_2024</Template>
  <TotalTime>11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Stuehler</dc:creator>
  <cp:keywords/>
  <dc:description/>
  <cp:lastModifiedBy>Karen Stuehler</cp:lastModifiedBy>
  <cp:revision>4</cp:revision>
  <cp:lastPrinted>2024-06-11T13:26:00Z</cp:lastPrinted>
  <dcterms:created xsi:type="dcterms:W3CDTF">2024-08-19T16:41:00Z</dcterms:created>
  <dcterms:modified xsi:type="dcterms:W3CDTF">2024-08-21T20:50:00Z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2020-06-30T00:00:00Z</vt:filetime>
  </property>
  <property fmtid="{D5CDD505-2E9C-101B-9397-08002B2CF9AE}" pid="5" name="ContentTypeId">
    <vt:lpwstr>0x0101009A0D90FF68E9DD448631C1F1733E05E8</vt:lpwstr>
  </property>
  <property fmtid="{D5CDD505-2E9C-101B-9397-08002B2CF9AE}" pid="6" name="GrammarlyDocumentId">
    <vt:lpwstr>353566ff456c60f5a38813bcb78ee5504321256a8a8db4474f5d31552665cdde</vt:lpwstr>
  </property>
  <property fmtid="{D5CDD505-2E9C-101B-9397-08002B2CF9AE}" pid="7" name="MediaServiceImageTags">
    <vt:lpwstr/>
  </property>
  <property fmtid="{D5CDD505-2E9C-101B-9397-08002B2CF9AE}" pid="8" name="TaxCatchAll">
    <vt:lpwstr/>
  </property>
  <property fmtid="{D5CDD505-2E9C-101B-9397-08002B2CF9AE}" pid="9" name="lcf76f155ced4ddcb4097134ff3c332f">
    <vt:lpwstr/>
  </property>
</Properties>
</file>