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ED8FC" w14:textId="00670F88" w:rsidR="00276F47" w:rsidRPr="00450266" w:rsidRDefault="008838C1" w:rsidP="7989CE61">
      <w:pPr>
        <w:pStyle w:val="Heading1"/>
        <w:spacing w:line="276" w:lineRule="auto"/>
        <w:ind w:left="2880" w:right="360" w:firstLine="0"/>
        <w:rPr>
          <w:rFonts w:ascii="Avenir Next LT Pro" w:eastAsia="Avenir Next LT Pro" w:hAnsi="Avenir Next LT Pro" w:cs="Avenir Next LT Pro"/>
          <w:sz w:val="24"/>
          <w:szCs w:val="24"/>
        </w:rPr>
      </w:pPr>
      <w:bookmarkStart w:id="0" w:name="_Hlk70597207"/>
      <w:r>
        <w:rPr>
          <w:noProof/>
        </w:rPr>
        <w:drawing>
          <wp:anchor distT="0" distB="0" distL="114300" distR="114300" simplePos="0" relativeHeight="251657728" behindDoc="1" locked="0" layoutInCell="1" allowOverlap="1" wp14:anchorId="0CFA1D29" wp14:editId="4C62ABD6">
            <wp:simplePos x="0" y="0"/>
            <wp:positionH relativeFrom="margin">
              <wp:align>left</wp:align>
            </wp:positionH>
            <wp:positionV relativeFrom="paragraph">
              <wp:posOffset>9525</wp:posOffset>
            </wp:positionV>
            <wp:extent cx="1838325" cy="1290320"/>
            <wp:effectExtent l="0" t="0" r="0" b="0"/>
            <wp:wrapNone/>
            <wp:docPr id="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4806" w:rsidRPr="00450266">
        <w:rPr>
          <w:rFonts w:ascii="Avenir Next LT Pro" w:eastAsia="Avenir Next LT Pro" w:hAnsi="Avenir Next LT Pro" w:cs="Avenir Next LT Pro"/>
          <w:sz w:val="24"/>
          <w:szCs w:val="24"/>
        </w:rPr>
        <w:t>Village of Hampshire</w:t>
      </w:r>
    </w:p>
    <w:p w14:paraId="7C573201" w14:textId="77777777" w:rsidR="00E34806" w:rsidRPr="00A77CD9" w:rsidRDefault="00E34806" w:rsidP="7989CE61">
      <w:pPr>
        <w:pStyle w:val="Heading1"/>
        <w:spacing w:line="276" w:lineRule="auto"/>
        <w:ind w:left="2880" w:right="360"/>
        <w:rPr>
          <w:rFonts w:ascii="Avenir Next LT Pro" w:eastAsia="Avenir Next LT Pro" w:hAnsi="Avenir Next LT Pro" w:cs="Avenir Next LT Pro"/>
          <w:sz w:val="22"/>
          <w:szCs w:val="22"/>
        </w:rPr>
      </w:pPr>
      <w:r w:rsidRPr="7989CE61">
        <w:rPr>
          <w:rFonts w:ascii="Avenir Next LT Pro" w:eastAsia="Avenir Next LT Pro" w:hAnsi="Avenir Next LT Pro" w:cs="Avenir Next LT Pro"/>
          <w:sz w:val="22"/>
          <w:szCs w:val="22"/>
        </w:rPr>
        <w:t>Village Board Meeting</w:t>
      </w:r>
      <w:r w:rsidR="00B8643A">
        <w:rPr>
          <w:rFonts w:ascii="Avenir Next LT Pro" w:eastAsia="Avenir Next LT Pro" w:hAnsi="Avenir Next LT Pro" w:cs="Avenir Next LT Pro"/>
          <w:sz w:val="22"/>
          <w:szCs w:val="22"/>
        </w:rPr>
        <w:t xml:space="preserve"> Minutes</w:t>
      </w:r>
    </w:p>
    <w:p w14:paraId="3826574F" w14:textId="0B8F26B6" w:rsidR="00E34806" w:rsidRPr="00A77CD9" w:rsidRDefault="35F835A4"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701A9C35">
        <w:rPr>
          <w:rFonts w:ascii="Avenir Next LT Pro" w:eastAsia="Avenir Next LT Pro" w:hAnsi="Avenir Next LT Pro" w:cs="Avenir Next LT Pro"/>
          <w:sz w:val="22"/>
          <w:szCs w:val="22"/>
        </w:rPr>
        <w:t>Thursday,</w:t>
      </w:r>
      <w:r w:rsidR="5951CB73" w:rsidRPr="701A9C35">
        <w:rPr>
          <w:rFonts w:ascii="Avenir Next LT Pro" w:eastAsia="Avenir Next LT Pro" w:hAnsi="Avenir Next LT Pro" w:cs="Avenir Next LT Pro"/>
          <w:sz w:val="22"/>
          <w:szCs w:val="22"/>
        </w:rPr>
        <w:t xml:space="preserve"> </w:t>
      </w:r>
      <w:r w:rsidR="00AB04FE">
        <w:rPr>
          <w:rFonts w:ascii="Avenir Next LT Pro" w:eastAsia="Avenir Next LT Pro" w:hAnsi="Avenir Next LT Pro" w:cs="Avenir Next LT Pro"/>
          <w:sz w:val="22"/>
          <w:szCs w:val="22"/>
        </w:rPr>
        <w:t>August 1</w:t>
      </w:r>
      <w:r w:rsidR="1F957DEC" w:rsidRPr="701A9C35">
        <w:rPr>
          <w:rFonts w:ascii="Avenir Next LT Pro" w:eastAsia="Avenir Next LT Pro" w:hAnsi="Avenir Next LT Pro" w:cs="Avenir Next LT Pro"/>
          <w:sz w:val="22"/>
          <w:szCs w:val="22"/>
        </w:rPr>
        <w:t>,</w:t>
      </w:r>
      <w:r w:rsidR="2E8AD240" w:rsidRPr="701A9C35">
        <w:rPr>
          <w:rFonts w:ascii="Avenir Next LT Pro" w:eastAsia="Avenir Next LT Pro" w:hAnsi="Avenir Next LT Pro" w:cs="Avenir Next LT Pro"/>
          <w:sz w:val="22"/>
          <w:szCs w:val="22"/>
        </w:rPr>
        <w:t xml:space="preserve"> 202</w:t>
      </w:r>
      <w:r w:rsidR="00432190">
        <w:rPr>
          <w:rFonts w:ascii="Avenir Next LT Pro" w:eastAsia="Avenir Next LT Pro" w:hAnsi="Avenir Next LT Pro" w:cs="Avenir Next LT Pro"/>
          <w:sz w:val="22"/>
          <w:szCs w:val="22"/>
        </w:rPr>
        <w:t>4</w:t>
      </w:r>
      <w:r w:rsidR="2E8AD240" w:rsidRPr="701A9C35">
        <w:rPr>
          <w:rFonts w:ascii="Avenir Next LT Pro" w:eastAsia="Avenir Next LT Pro" w:hAnsi="Avenir Next LT Pro" w:cs="Avenir Next LT Pro"/>
          <w:sz w:val="22"/>
          <w:szCs w:val="22"/>
        </w:rPr>
        <w:t xml:space="preserve"> - </w:t>
      </w:r>
      <w:r w:rsidR="23101027" w:rsidRPr="701A9C35">
        <w:rPr>
          <w:rFonts w:ascii="Avenir Next LT Pro" w:eastAsia="Avenir Next LT Pro" w:hAnsi="Avenir Next LT Pro" w:cs="Avenir Next LT Pro"/>
          <w:sz w:val="22"/>
          <w:szCs w:val="22"/>
        </w:rPr>
        <w:t>7</w:t>
      </w:r>
      <w:r w:rsidR="2E8AD240" w:rsidRPr="701A9C35">
        <w:rPr>
          <w:rFonts w:ascii="Avenir Next LT Pro" w:eastAsia="Avenir Next LT Pro" w:hAnsi="Avenir Next LT Pro" w:cs="Avenir Next LT Pro"/>
          <w:sz w:val="22"/>
          <w:szCs w:val="22"/>
        </w:rPr>
        <w:t>:00 PM</w:t>
      </w:r>
    </w:p>
    <w:p w14:paraId="31F050C9" w14:textId="77777777" w:rsidR="00F53D6E" w:rsidRDefault="00F53D6E" w:rsidP="7989CE61">
      <w:pPr>
        <w:tabs>
          <w:tab w:val="left" w:pos="9630"/>
        </w:tabs>
        <w:spacing w:line="276" w:lineRule="auto"/>
        <w:ind w:left="2880" w:right="360"/>
        <w:jc w:val="center"/>
        <w:rPr>
          <w:rFonts w:ascii="Avenir Next LT Pro" w:eastAsia="Avenir Next LT Pro" w:hAnsi="Avenir Next LT Pro" w:cs="Avenir Next LT Pro"/>
          <w:sz w:val="22"/>
          <w:szCs w:val="22"/>
        </w:rPr>
      </w:pPr>
      <w:r w:rsidRPr="063D0DF4">
        <w:rPr>
          <w:rFonts w:ascii="Avenir Next LT Pro" w:eastAsia="Avenir Next LT Pro" w:hAnsi="Avenir Next LT Pro" w:cs="Avenir Next LT Pro"/>
          <w:sz w:val="22"/>
          <w:szCs w:val="22"/>
        </w:rPr>
        <w:t>Hampshire Village Hall</w:t>
      </w:r>
    </w:p>
    <w:p w14:paraId="6B57F5C0" w14:textId="41CDF8E9" w:rsidR="00A77CD9" w:rsidRPr="00D979E8" w:rsidRDefault="002B16E9" w:rsidP="00D979E8">
      <w:pPr>
        <w:pStyle w:val="ListParagraph"/>
        <w:numPr>
          <w:ilvl w:val="0"/>
          <w:numId w:val="43"/>
        </w:numPr>
        <w:tabs>
          <w:tab w:val="left" w:pos="9630"/>
        </w:tabs>
        <w:spacing w:line="276" w:lineRule="auto"/>
        <w:ind w:right="360"/>
        <w:jc w:val="cente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Sou</w:t>
      </w:r>
      <w:r w:rsidR="00A77CD9" w:rsidRPr="00D979E8">
        <w:rPr>
          <w:rFonts w:ascii="Avenir Next LT Pro" w:eastAsia="Avenir Next LT Pro" w:hAnsi="Avenir Next LT Pro" w:cs="Avenir Next LT Pro"/>
          <w:sz w:val="22"/>
          <w:szCs w:val="22"/>
        </w:rPr>
        <w:t>th State Street, Hampshire, IL 60140</w:t>
      </w:r>
    </w:p>
    <w:p w14:paraId="287BB293" w14:textId="77777777" w:rsidR="00006A68" w:rsidRPr="00F53D6E" w:rsidRDefault="00006A68" w:rsidP="00450266">
      <w:pPr>
        <w:spacing w:line="276" w:lineRule="auto"/>
        <w:ind w:right="360"/>
        <w:rPr>
          <w:rFonts w:ascii="Avenir Next LT Pro" w:eastAsia="Avenir Next LT Pro" w:hAnsi="Avenir Next LT Pro" w:cs="Avenir Next LT Pro"/>
          <w:sz w:val="22"/>
          <w:szCs w:val="22"/>
        </w:rPr>
      </w:pPr>
    </w:p>
    <w:bookmarkEnd w:id="0"/>
    <w:p w14:paraId="2C7E7391" w14:textId="77777777" w:rsidR="00B8643A"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p>
    <w:p w14:paraId="0A244411" w14:textId="71FD4D5F" w:rsidR="0093608B" w:rsidRPr="00CB75F5" w:rsidRDefault="00D979E8" w:rsidP="00D979E8">
      <w:pPr>
        <w:pStyle w:val="Heading2"/>
        <w:numPr>
          <w:ilvl w:val="0"/>
          <w:numId w:val="44"/>
        </w:num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b/>
          <w:bCs/>
          <w:sz w:val="22"/>
          <w:szCs w:val="22"/>
        </w:rPr>
        <w:t xml:space="preserve">     </w:t>
      </w:r>
      <w:r w:rsidR="0093608B" w:rsidRPr="00CB75F5">
        <w:rPr>
          <w:rFonts w:ascii="Avenir Next LT Pro" w:eastAsia="Avenir Next LT Pro" w:hAnsi="Avenir Next LT Pro" w:cs="Avenir Next LT Pro"/>
          <w:b/>
          <w:bCs/>
          <w:sz w:val="22"/>
          <w:szCs w:val="22"/>
        </w:rPr>
        <w:t>Call to Order</w:t>
      </w:r>
    </w:p>
    <w:p w14:paraId="2C53F11B" w14:textId="561B2664" w:rsidR="00B8643A" w:rsidRPr="00CB75F5" w:rsidRDefault="00B8643A" w:rsidP="00B8643A">
      <w:pPr>
        <w:pStyle w:val="Heading2"/>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Village </w:t>
      </w:r>
      <w:r w:rsidR="009030D5">
        <w:rPr>
          <w:rFonts w:ascii="Avenir Next LT Pro" w:eastAsia="Avenir Next LT Pro" w:hAnsi="Avenir Next LT Pro" w:cs="Avenir Next LT Pro"/>
          <w:sz w:val="22"/>
          <w:szCs w:val="22"/>
        </w:rPr>
        <w:t xml:space="preserve">President Michael J. Reid Jr. </w:t>
      </w:r>
      <w:r w:rsidRPr="00CB75F5">
        <w:rPr>
          <w:rFonts w:ascii="Avenir Next LT Pro" w:eastAsia="Avenir Next LT Pro" w:hAnsi="Avenir Next LT Pro" w:cs="Avenir Next LT Pro"/>
          <w:sz w:val="22"/>
          <w:szCs w:val="22"/>
        </w:rPr>
        <w:t xml:space="preserve"> called to order the Village Board Meeting at 7:00 p.m. in the Village of Hampshire Village Board Room, 234 S. State Street, on Thursday, </w:t>
      </w:r>
      <w:r w:rsidR="00057223">
        <w:rPr>
          <w:rFonts w:ascii="Avenir Next LT Pro" w:eastAsia="Avenir Next LT Pro" w:hAnsi="Avenir Next LT Pro" w:cs="Avenir Next LT Pro"/>
          <w:sz w:val="22"/>
          <w:szCs w:val="22"/>
        </w:rPr>
        <w:t>August 1</w:t>
      </w:r>
      <w:r w:rsidRPr="00CB75F5">
        <w:rPr>
          <w:rFonts w:ascii="Avenir Next LT Pro" w:eastAsia="Avenir Next LT Pro" w:hAnsi="Avenir Next LT Pro" w:cs="Avenir Next LT Pro"/>
          <w:sz w:val="22"/>
          <w:szCs w:val="22"/>
        </w:rPr>
        <w:t>, 202</w:t>
      </w:r>
      <w:r w:rsidR="00432190" w:rsidRPr="00CB75F5">
        <w:rPr>
          <w:rFonts w:ascii="Avenir Next LT Pro" w:eastAsia="Avenir Next LT Pro" w:hAnsi="Avenir Next LT Pro" w:cs="Avenir Next LT Pro"/>
          <w:sz w:val="22"/>
          <w:szCs w:val="22"/>
        </w:rPr>
        <w:t>4</w:t>
      </w:r>
      <w:r w:rsidRPr="00CB75F5">
        <w:rPr>
          <w:rFonts w:ascii="Avenir Next LT Pro" w:eastAsia="Avenir Next LT Pro" w:hAnsi="Avenir Next LT Pro" w:cs="Avenir Next LT Pro"/>
          <w:sz w:val="22"/>
          <w:szCs w:val="22"/>
        </w:rPr>
        <w:t>.</w:t>
      </w:r>
    </w:p>
    <w:p w14:paraId="2B5563BD" w14:textId="2A98F3BA" w:rsidR="001D3597" w:rsidRPr="00D979E8" w:rsidRDefault="00F24033" w:rsidP="00D979E8">
      <w:pPr>
        <w:pStyle w:val="ListParagraph"/>
        <w:numPr>
          <w:ilvl w:val="0"/>
          <w:numId w:val="44"/>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Roll</w:t>
      </w:r>
      <w:r w:rsidR="00A16DEC" w:rsidRPr="00D979E8">
        <w:rPr>
          <w:rFonts w:ascii="Avenir Next LT Pro" w:eastAsia="Avenir Next LT Pro" w:hAnsi="Avenir Next LT Pro" w:cs="Avenir Next LT Pro"/>
          <w:b/>
          <w:bCs/>
          <w:sz w:val="22"/>
          <w:szCs w:val="22"/>
        </w:rPr>
        <w:t xml:space="preserve"> Call</w:t>
      </w:r>
      <w:r w:rsidR="00B8643A" w:rsidRPr="00D979E8">
        <w:rPr>
          <w:rFonts w:ascii="Avenir Next LT Pro" w:eastAsia="Avenir Next LT Pro" w:hAnsi="Avenir Next LT Pro" w:cs="Avenir Next LT Pro"/>
          <w:b/>
          <w:bCs/>
          <w:sz w:val="22"/>
          <w:szCs w:val="22"/>
        </w:rPr>
        <w:t xml:space="preserve"> by Village Clerk, Karen Stuehler:</w:t>
      </w:r>
    </w:p>
    <w:p w14:paraId="05E015B7" w14:textId="50762A5A" w:rsidR="00B8643A" w:rsidRDefault="00B8643A" w:rsidP="00B8643A">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Present: </w:t>
      </w:r>
      <w:r w:rsidR="009030D5">
        <w:rPr>
          <w:rFonts w:ascii="Avenir Next LT Pro" w:eastAsia="Avenir Next LT Pro" w:hAnsi="Avenir Next LT Pro" w:cs="Avenir Next LT Pro"/>
          <w:sz w:val="22"/>
          <w:szCs w:val="22"/>
        </w:rPr>
        <w:t>Village President Michael J. Reid Jr.</w:t>
      </w:r>
      <w:r w:rsidR="00057223">
        <w:rPr>
          <w:rFonts w:ascii="Avenir Next LT Pro" w:eastAsia="Avenir Next LT Pro" w:hAnsi="Avenir Next LT Pro" w:cs="Avenir Next LT Pro"/>
          <w:sz w:val="22"/>
          <w:szCs w:val="22"/>
        </w:rPr>
        <w:t xml:space="preserve">, </w:t>
      </w:r>
      <w:r w:rsidR="003A7B0E">
        <w:rPr>
          <w:rFonts w:ascii="Avenir Next LT Pro" w:eastAsia="Avenir Next LT Pro" w:hAnsi="Avenir Next LT Pro" w:cs="Avenir Next LT Pro"/>
          <w:sz w:val="22"/>
          <w:szCs w:val="22"/>
        </w:rPr>
        <w:t>Trustee Aaron Kelly</w:t>
      </w:r>
      <w:r w:rsidR="00057223">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Trustee Lionel Mott</w:t>
      </w:r>
      <w:r w:rsidR="00057223">
        <w:rPr>
          <w:rFonts w:ascii="Avenir Next LT Pro" w:eastAsia="Avenir Next LT Pro" w:hAnsi="Avenir Next LT Pro" w:cs="Avenir Next LT Pro"/>
          <w:sz w:val="22"/>
          <w:szCs w:val="22"/>
        </w:rPr>
        <w:t xml:space="preserve"> joined at 7:54 p.m.</w:t>
      </w:r>
      <w:r w:rsidR="001F73E9">
        <w:rPr>
          <w:rFonts w:ascii="Avenir Next LT Pro" w:eastAsia="Avenir Next LT Pro" w:hAnsi="Avenir Next LT Pro" w:cs="Avenir Next LT Pro"/>
          <w:sz w:val="22"/>
          <w:szCs w:val="22"/>
        </w:rPr>
        <w:t xml:space="preserve">, </w:t>
      </w:r>
      <w:r w:rsidR="00057223">
        <w:rPr>
          <w:rFonts w:ascii="Avenir Next LT Pro" w:eastAsia="Avenir Next LT Pro" w:hAnsi="Avenir Next LT Pro" w:cs="Avenir Next LT Pro"/>
          <w:sz w:val="22"/>
          <w:szCs w:val="22"/>
        </w:rPr>
        <w:t xml:space="preserve">Trustee Pollastrini, </w:t>
      </w:r>
      <w:r w:rsidR="001F73E9">
        <w:rPr>
          <w:rFonts w:ascii="Avenir Next LT Pro" w:eastAsia="Avenir Next LT Pro" w:hAnsi="Avenir Next LT Pro" w:cs="Avenir Next LT Pro"/>
          <w:sz w:val="22"/>
          <w:szCs w:val="22"/>
        </w:rPr>
        <w:t xml:space="preserve">Trustee Robinson </w:t>
      </w:r>
    </w:p>
    <w:p w14:paraId="12A7AFA3" w14:textId="665D4C32" w:rsidR="001F73E9" w:rsidRPr="00CB75F5" w:rsidRDefault="001F73E9" w:rsidP="00B8643A">
      <w:pPr>
        <w:tabs>
          <w:tab w:val="left" w:pos="461"/>
        </w:tabs>
        <w:spacing w:after="120" w:line="276" w:lineRule="auto"/>
        <w:ind w:left="720"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Absent Trustee </w:t>
      </w:r>
      <w:r w:rsidR="00057223">
        <w:rPr>
          <w:rFonts w:ascii="Avenir Next LT Pro" w:eastAsia="Avenir Next LT Pro" w:hAnsi="Avenir Next LT Pro" w:cs="Avenir Next LT Pro"/>
          <w:sz w:val="22"/>
          <w:szCs w:val="22"/>
        </w:rPr>
        <w:t>Heather Fodor, Trustee Toby Koth</w:t>
      </w:r>
    </w:p>
    <w:p w14:paraId="26E9D07E" w14:textId="77777777"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 Quorum was Established.</w:t>
      </w:r>
    </w:p>
    <w:p w14:paraId="72F047CA" w14:textId="2E75F1F1" w:rsidR="00944125" w:rsidRPr="00CB75F5" w:rsidRDefault="00944125" w:rsidP="00944125">
      <w:pPr>
        <w:tabs>
          <w:tab w:val="left" w:pos="461"/>
        </w:tabs>
        <w:spacing w:after="120" w:line="276" w:lineRule="auto"/>
        <w:ind w:left="720"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Others Present: Village Manager Jay Hedges, Village Clerk Karen Stuehler, Chief Pann,</w:t>
      </w:r>
      <w:r w:rsidR="00057223">
        <w:rPr>
          <w:rFonts w:ascii="Avenir Next LT Pro" w:eastAsia="Avenir Next LT Pro" w:hAnsi="Avenir Next LT Pro" w:cs="Avenir Next LT Pro"/>
          <w:sz w:val="22"/>
          <w:szCs w:val="22"/>
        </w:rPr>
        <w:t xml:space="preserve"> Assistant Village Manager for Development Mo Khan,</w:t>
      </w:r>
      <w:r w:rsidR="0004264B" w:rsidRPr="00CB75F5">
        <w:rPr>
          <w:rFonts w:ascii="Avenir Next LT Pro" w:eastAsia="Avenir Next LT Pro" w:hAnsi="Avenir Next LT Pro" w:cs="Avenir Next LT Pro"/>
          <w:sz w:val="22"/>
          <w:szCs w:val="22"/>
        </w:rPr>
        <w:t xml:space="preserve"> Finance Director Lori Lyons,</w:t>
      </w:r>
      <w:r w:rsidRPr="00CB75F5">
        <w:rPr>
          <w:rFonts w:ascii="Avenir Next LT Pro" w:eastAsia="Avenir Next LT Pro" w:hAnsi="Avenir Next LT Pro" w:cs="Avenir Next LT Pro"/>
          <w:sz w:val="22"/>
          <w:szCs w:val="22"/>
        </w:rPr>
        <w:t xml:space="preserve"> Village Attorney James Vasselli</w:t>
      </w:r>
      <w:r w:rsidR="000B5B37">
        <w:rPr>
          <w:rFonts w:ascii="Avenir Next LT Pro" w:eastAsia="Avenir Next LT Pro" w:hAnsi="Avenir Next LT Pro" w:cs="Avenir Next LT Pro"/>
          <w:sz w:val="22"/>
          <w:szCs w:val="22"/>
        </w:rPr>
        <w:t xml:space="preserve">, </w:t>
      </w:r>
    </w:p>
    <w:p w14:paraId="0FBE4F96" w14:textId="4870C2C8" w:rsidR="00E62FA3" w:rsidRPr="00D979E8" w:rsidRDefault="0093608B" w:rsidP="00D979E8">
      <w:pPr>
        <w:pStyle w:val="ListParagraph"/>
        <w:numPr>
          <w:ilvl w:val="0"/>
          <w:numId w:val="44"/>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Pledge of Allegianc</w:t>
      </w:r>
      <w:r w:rsidR="16DBCE6A" w:rsidRPr="00D979E8">
        <w:rPr>
          <w:rFonts w:ascii="Avenir Next LT Pro" w:eastAsia="Avenir Next LT Pro" w:hAnsi="Avenir Next LT Pro" w:cs="Avenir Next LT Pro"/>
          <w:b/>
          <w:bCs/>
          <w:sz w:val="22"/>
          <w:szCs w:val="22"/>
        </w:rPr>
        <w:t>e</w:t>
      </w:r>
    </w:p>
    <w:p w14:paraId="12FFD9DA" w14:textId="774DF1B0" w:rsidR="00850455" w:rsidRPr="00CB75F5" w:rsidRDefault="00A221C7" w:rsidP="00850455">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Village President Michael J. Reid</w:t>
      </w:r>
      <w:r w:rsidR="00B8643A" w:rsidRPr="00CB75F5">
        <w:rPr>
          <w:rFonts w:ascii="Avenir Next LT Pro" w:eastAsia="Avenir Next LT Pro" w:hAnsi="Avenir Next LT Pro" w:cs="Avenir Next LT Pro"/>
          <w:sz w:val="22"/>
          <w:szCs w:val="22"/>
        </w:rPr>
        <w:t xml:space="preserve"> led the Pledge of Allegiance</w:t>
      </w:r>
      <w:r w:rsidR="00576A77" w:rsidRPr="00CB75F5">
        <w:rPr>
          <w:rFonts w:ascii="Avenir Next LT Pro" w:eastAsia="Avenir Next LT Pro" w:hAnsi="Avenir Next LT Pro" w:cs="Avenir Next LT Pro"/>
          <w:sz w:val="22"/>
          <w:szCs w:val="22"/>
        </w:rPr>
        <w:t>.</w:t>
      </w:r>
    </w:p>
    <w:p w14:paraId="7C55480C" w14:textId="14E2BC14" w:rsidR="00845991" w:rsidRPr="00D979E8" w:rsidRDefault="006120C9" w:rsidP="00D979E8">
      <w:pPr>
        <w:pStyle w:val="ListParagraph"/>
        <w:numPr>
          <w:ilvl w:val="0"/>
          <w:numId w:val="44"/>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Public</w:t>
      </w:r>
      <w:r w:rsidR="0093608B" w:rsidRPr="00D979E8">
        <w:rPr>
          <w:rFonts w:ascii="Avenir Next LT Pro" w:eastAsia="Avenir Next LT Pro" w:hAnsi="Avenir Next LT Pro" w:cs="Avenir Next LT Pro"/>
          <w:b/>
          <w:bCs/>
          <w:sz w:val="22"/>
          <w:szCs w:val="22"/>
        </w:rPr>
        <w:t xml:space="preserve"> Comment</w:t>
      </w:r>
      <w:r w:rsidR="00DA64F5" w:rsidRPr="00D979E8">
        <w:rPr>
          <w:rFonts w:ascii="Avenir Next LT Pro" w:eastAsia="Avenir Next LT Pro" w:hAnsi="Avenir Next LT Pro" w:cs="Avenir Next LT Pro"/>
          <w:b/>
          <w:bCs/>
          <w:sz w:val="22"/>
          <w:szCs w:val="22"/>
        </w:rPr>
        <w:t>s</w:t>
      </w:r>
    </w:p>
    <w:p w14:paraId="69E8018F" w14:textId="2552BDA9" w:rsidR="00934C64" w:rsidRDefault="00057223" w:rsidP="00934C64">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Patrick Bochenek spoke </w:t>
      </w:r>
      <w:r w:rsidR="0069737C">
        <w:rPr>
          <w:rFonts w:ascii="Avenir Next LT Pro" w:eastAsia="Avenir Next LT Pro" w:hAnsi="Avenir Next LT Pro" w:cs="Avenir Next LT Pro"/>
          <w:sz w:val="22"/>
          <w:szCs w:val="22"/>
        </w:rPr>
        <w:t>regarding</w:t>
      </w:r>
      <w:r>
        <w:rPr>
          <w:rFonts w:ascii="Avenir Next LT Pro" w:eastAsia="Avenir Next LT Pro" w:hAnsi="Avenir Next LT Pro" w:cs="Avenir Next LT Pro"/>
          <w:sz w:val="22"/>
          <w:szCs w:val="22"/>
        </w:rPr>
        <w:t xml:space="preserve"> </w:t>
      </w:r>
      <w:r w:rsidR="0069737C">
        <w:rPr>
          <w:rFonts w:ascii="Avenir Next LT Pro" w:eastAsia="Avenir Next LT Pro" w:hAnsi="Avenir Next LT Pro" w:cs="Avenir Next LT Pro"/>
          <w:sz w:val="22"/>
          <w:szCs w:val="22"/>
        </w:rPr>
        <w:t>adding additional stop signs in the Prairie Ridge subdivision to slow cars down for the safety of the children and residents.</w:t>
      </w:r>
    </w:p>
    <w:p w14:paraId="70049D54" w14:textId="3694263D" w:rsidR="00A13357" w:rsidRPr="00D979E8" w:rsidRDefault="7E763DB1" w:rsidP="00D979E8">
      <w:pPr>
        <w:pStyle w:val="ListParagraph"/>
        <w:numPr>
          <w:ilvl w:val="0"/>
          <w:numId w:val="44"/>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A Motion to Approve the</w:t>
      </w:r>
      <w:r w:rsidR="18175000" w:rsidRPr="00D979E8">
        <w:rPr>
          <w:rFonts w:ascii="Avenir Next LT Pro" w:eastAsia="Avenir Next LT Pro" w:hAnsi="Avenir Next LT Pro" w:cs="Avenir Next LT Pro"/>
          <w:b/>
          <w:bCs/>
          <w:sz w:val="22"/>
          <w:szCs w:val="22"/>
        </w:rPr>
        <w:t xml:space="preserve"> </w:t>
      </w:r>
      <w:r w:rsidR="127B240F" w:rsidRPr="00D979E8">
        <w:rPr>
          <w:rFonts w:ascii="Avenir Next LT Pro" w:eastAsia="Avenir Next LT Pro" w:hAnsi="Avenir Next LT Pro" w:cs="Avenir Next LT Pro"/>
          <w:b/>
          <w:bCs/>
          <w:sz w:val="22"/>
          <w:szCs w:val="22"/>
        </w:rPr>
        <w:t>Meeting Minutes</w:t>
      </w:r>
      <w:r w:rsidR="18175000" w:rsidRPr="00D979E8">
        <w:rPr>
          <w:rFonts w:ascii="Avenir Next LT Pro" w:eastAsia="Avenir Next LT Pro" w:hAnsi="Avenir Next LT Pro" w:cs="Avenir Next LT Pro"/>
          <w:b/>
          <w:bCs/>
          <w:sz w:val="22"/>
          <w:szCs w:val="22"/>
        </w:rPr>
        <w:t xml:space="preserve"> from </w:t>
      </w:r>
      <w:r w:rsidR="0069737C">
        <w:rPr>
          <w:rFonts w:ascii="Avenir Next LT Pro" w:eastAsia="Avenir Next LT Pro" w:hAnsi="Avenir Next LT Pro" w:cs="Avenir Next LT Pro"/>
          <w:b/>
          <w:bCs/>
          <w:sz w:val="22"/>
          <w:szCs w:val="22"/>
        </w:rPr>
        <w:t>July 18</w:t>
      </w:r>
      <w:r w:rsidR="00850455" w:rsidRPr="00D979E8">
        <w:rPr>
          <w:rFonts w:ascii="Avenir Next LT Pro" w:eastAsia="Avenir Next LT Pro" w:hAnsi="Avenir Next LT Pro" w:cs="Avenir Next LT Pro"/>
          <w:b/>
          <w:bCs/>
          <w:sz w:val="22"/>
          <w:szCs w:val="22"/>
        </w:rPr>
        <w:t>,</w:t>
      </w:r>
      <w:r w:rsidR="256242E6" w:rsidRPr="00D979E8">
        <w:rPr>
          <w:rFonts w:ascii="Avenir Next LT Pro" w:eastAsia="Avenir Next LT Pro" w:hAnsi="Avenir Next LT Pro" w:cs="Avenir Next LT Pro"/>
          <w:b/>
          <w:bCs/>
          <w:sz w:val="22"/>
          <w:szCs w:val="22"/>
        </w:rPr>
        <w:t xml:space="preserve"> </w:t>
      </w:r>
      <w:r w:rsidR="18175000" w:rsidRPr="00D979E8">
        <w:rPr>
          <w:rFonts w:ascii="Avenir Next LT Pro" w:eastAsia="Avenir Next LT Pro" w:hAnsi="Avenir Next LT Pro" w:cs="Avenir Next LT Pro"/>
          <w:b/>
          <w:bCs/>
          <w:sz w:val="22"/>
          <w:szCs w:val="22"/>
        </w:rPr>
        <w:t>202</w:t>
      </w:r>
      <w:r w:rsidR="00850455" w:rsidRPr="00D979E8">
        <w:rPr>
          <w:rFonts w:ascii="Avenir Next LT Pro" w:eastAsia="Avenir Next LT Pro" w:hAnsi="Avenir Next LT Pro" w:cs="Avenir Next LT Pro"/>
          <w:b/>
          <w:bCs/>
          <w:sz w:val="22"/>
          <w:szCs w:val="22"/>
        </w:rPr>
        <w:t>4</w:t>
      </w:r>
    </w:p>
    <w:p w14:paraId="7C1494ED" w14:textId="6F64736A" w:rsidR="00B8643A" w:rsidRPr="0077764E" w:rsidRDefault="00B8643A" w:rsidP="00D979E8">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sidRPr="0077764E">
        <w:rPr>
          <w:rFonts w:ascii="Avenir Next LT Pro" w:eastAsia="Avenir Next LT Pro" w:hAnsi="Avenir Next LT Pro" w:cs="Avenir Next LT Pro"/>
          <w:sz w:val="22"/>
          <w:szCs w:val="22"/>
        </w:rPr>
        <w:t xml:space="preserve">Trustee </w:t>
      </w:r>
      <w:r w:rsidR="0069737C">
        <w:rPr>
          <w:rFonts w:ascii="Avenir Next LT Pro" w:eastAsia="Avenir Next LT Pro" w:hAnsi="Avenir Next LT Pro" w:cs="Avenir Next LT Pro"/>
          <w:sz w:val="22"/>
          <w:szCs w:val="22"/>
        </w:rPr>
        <w:t>Kelly</w:t>
      </w:r>
      <w:r w:rsidRPr="0077764E">
        <w:rPr>
          <w:rFonts w:ascii="Avenir Next LT Pro" w:eastAsia="Avenir Next LT Pro" w:hAnsi="Avenir Next LT Pro" w:cs="Avenir Next LT Pro"/>
          <w:sz w:val="22"/>
          <w:szCs w:val="22"/>
        </w:rPr>
        <w:t xml:space="preserve"> moved to</w:t>
      </w:r>
      <w:r w:rsidR="0069737C">
        <w:rPr>
          <w:rFonts w:ascii="Avenir Next LT Pro" w:eastAsia="Avenir Next LT Pro" w:hAnsi="Avenir Next LT Pro" w:cs="Avenir Next LT Pro"/>
          <w:sz w:val="22"/>
          <w:szCs w:val="22"/>
        </w:rPr>
        <w:t xml:space="preserve"> table the</w:t>
      </w:r>
      <w:r w:rsidRPr="0077764E">
        <w:rPr>
          <w:rFonts w:ascii="Avenir Next LT Pro" w:eastAsia="Avenir Next LT Pro" w:hAnsi="Avenir Next LT Pro" w:cs="Avenir Next LT Pro"/>
          <w:sz w:val="22"/>
          <w:szCs w:val="22"/>
        </w:rPr>
        <w:t xml:space="preserve"> approv</w:t>
      </w:r>
      <w:r w:rsidR="0069737C">
        <w:rPr>
          <w:rFonts w:ascii="Avenir Next LT Pro" w:eastAsia="Avenir Next LT Pro" w:hAnsi="Avenir Next LT Pro" w:cs="Avenir Next LT Pro"/>
          <w:sz w:val="22"/>
          <w:szCs w:val="22"/>
        </w:rPr>
        <w:t>al</w:t>
      </w:r>
      <w:r w:rsidRPr="0077764E">
        <w:rPr>
          <w:rFonts w:ascii="Avenir Next LT Pro" w:eastAsia="Avenir Next LT Pro" w:hAnsi="Avenir Next LT Pro" w:cs="Avenir Next LT Pro"/>
          <w:sz w:val="22"/>
          <w:szCs w:val="22"/>
        </w:rPr>
        <w:t xml:space="preserve"> </w:t>
      </w:r>
      <w:r w:rsidR="00E14C19" w:rsidRPr="0077764E">
        <w:rPr>
          <w:rFonts w:ascii="Avenir Next LT Pro" w:eastAsia="Avenir Next LT Pro" w:hAnsi="Avenir Next LT Pro" w:cs="Avenir Next LT Pro"/>
          <w:sz w:val="22"/>
          <w:szCs w:val="22"/>
        </w:rPr>
        <w:t>m</w:t>
      </w:r>
      <w:r w:rsidRPr="0077764E">
        <w:rPr>
          <w:rFonts w:ascii="Avenir Next LT Pro" w:eastAsia="Avenir Next LT Pro" w:hAnsi="Avenir Next LT Pro" w:cs="Avenir Next LT Pro"/>
          <w:sz w:val="22"/>
          <w:szCs w:val="22"/>
        </w:rPr>
        <w:t xml:space="preserve">eeting </w:t>
      </w:r>
      <w:r w:rsidR="00E14C19" w:rsidRPr="0077764E">
        <w:rPr>
          <w:rFonts w:ascii="Avenir Next LT Pro" w:eastAsia="Avenir Next LT Pro" w:hAnsi="Avenir Next LT Pro" w:cs="Avenir Next LT Pro"/>
          <w:sz w:val="22"/>
          <w:szCs w:val="22"/>
        </w:rPr>
        <w:t>m</w:t>
      </w:r>
      <w:r w:rsidRPr="0077764E">
        <w:rPr>
          <w:rFonts w:ascii="Avenir Next LT Pro" w:eastAsia="Avenir Next LT Pro" w:hAnsi="Avenir Next LT Pro" w:cs="Avenir Next LT Pro"/>
          <w:sz w:val="22"/>
          <w:szCs w:val="22"/>
        </w:rPr>
        <w:t>inutes</w:t>
      </w:r>
      <w:r w:rsidR="00850455" w:rsidRPr="0077764E">
        <w:rPr>
          <w:rFonts w:ascii="Avenir Next LT Pro" w:eastAsia="Avenir Next LT Pro" w:hAnsi="Avenir Next LT Pro" w:cs="Avenir Next LT Pro"/>
          <w:sz w:val="22"/>
          <w:szCs w:val="22"/>
        </w:rPr>
        <w:t xml:space="preserve"> </w:t>
      </w:r>
      <w:r w:rsidRPr="0077764E">
        <w:rPr>
          <w:rFonts w:ascii="Avenir Next LT Pro" w:eastAsia="Avenir Next LT Pro" w:hAnsi="Avenir Next LT Pro" w:cs="Avenir Next LT Pro"/>
          <w:sz w:val="22"/>
          <w:szCs w:val="22"/>
        </w:rPr>
        <w:t xml:space="preserve">for the </w:t>
      </w:r>
      <w:r w:rsidR="0069737C">
        <w:rPr>
          <w:rFonts w:ascii="Avenir Next LT Pro" w:eastAsia="Avenir Next LT Pro" w:hAnsi="Avenir Next LT Pro" w:cs="Avenir Next LT Pro"/>
          <w:sz w:val="22"/>
          <w:szCs w:val="22"/>
        </w:rPr>
        <w:t>July 18</w:t>
      </w:r>
      <w:r w:rsidR="00A72D5B" w:rsidRPr="0077764E">
        <w:rPr>
          <w:rFonts w:ascii="Avenir Next LT Pro" w:eastAsia="Avenir Next LT Pro" w:hAnsi="Avenir Next LT Pro" w:cs="Avenir Next LT Pro"/>
          <w:sz w:val="22"/>
          <w:szCs w:val="22"/>
        </w:rPr>
        <w:t xml:space="preserve">, </w:t>
      </w:r>
      <w:r w:rsidR="00F73EEA" w:rsidRPr="0077764E">
        <w:rPr>
          <w:rFonts w:ascii="Avenir Next LT Pro" w:eastAsia="Avenir Next LT Pro" w:hAnsi="Avenir Next LT Pro" w:cs="Avenir Next LT Pro"/>
          <w:sz w:val="22"/>
          <w:szCs w:val="22"/>
        </w:rPr>
        <w:t>2024,</w:t>
      </w:r>
      <w:r w:rsidR="00A72D5B" w:rsidRPr="0077764E">
        <w:rPr>
          <w:rFonts w:ascii="Avenir Next LT Pro" w:eastAsia="Avenir Next LT Pro" w:hAnsi="Avenir Next LT Pro" w:cs="Avenir Next LT Pro"/>
          <w:sz w:val="22"/>
          <w:szCs w:val="22"/>
        </w:rPr>
        <w:t xml:space="preserve"> Village Board Meeting</w:t>
      </w:r>
      <w:r w:rsidRPr="0077764E">
        <w:rPr>
          <w:rFonts w:ascii="Avenir Next LT Pro" w:eastAsia="Avenir Next LT Pro" w:hAnsi="Avenir Next LT Pro" w:cs="Avenir Next LT Pro"/>
          <w:sz w:val="22"/>
          <w:szCs w:val="22"/>
        </w:rPr>
        <w:t>.</w:t>
      </w:r>
    </w:p>
    <w:p w14:paraId="3CA23A37" w14:textId="3B5D9B4C" w:rsidR="00B8643A" w:rsidRPr="00CB75F5" w:rsidRDefault="00604AC2" w:rsidP="00604AC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00CD26E0" w:rsidRPr="00CB75F5">
        <w:rPr>
          <w:rFonts w:ascii="Avenir Next LT Pro" w:eastAsia="Avenir Next LT Pro" w:hAnsi="Avenir Next LT Pro" w:cs="Avenir Next LT Pro"/>
          <w:sz w:val="22"/>
          <w:szCs w:val="22"/>
        </w:rPr>
        <w:tab/>
      </w:r>
      <w:r w:rsidR="0077764E">
        <w:rPr>
          <w:rFonts w:ascii="Avenir Next LT Pro" w:eastAsia="Avenir Next LT Pro" w:hAnsi="Avenir Next LT Pro" w:cs="Avenir Next LT Pro"/>
          <w:sz w:val="22"/>
          <w:szCs w:val="22"/>
        </w:rPr>
        <w:tab/>
      </w:r>
      <w:r w:rsidR="00B8643A" w:rsidRPr="00CB75F5">
        <w:rPr>
          <w:rFonts w:ascii="Avenir Next LT Pro" w:eastAsia="Avenir Next LT Pro" w:hAnsi="Avenir Next LT Pro" w:cs="Avenir Next LT Pro"/>
          <w:sz w:val="22"/>
          <w:szCs w:val="22"/>
        </w:rPr>
        <w:t xml:space="preserve">Seconded by: Trustee </w:t>
      </w:r>
      <w:r w:rsidR="0069737C">
        <w:rPr>
          <w:rFonts w:ascii="Avenir Next LT Pro" w:eastAsia="Avenir Next LT Pro" w:hAnsi="Avenir Next LT Pro" w:cs="Avenir Next LT Pro"/>
          <w:sz w:val="22"/>
          <w:szCs w:val="22"/>
        </w:rPr>
        <w:t>Robinson</w:t>
      </w:r>
      <w:r w:rsidR="000E37CD" w:rsidRPr="00CB75F5">
        <w:rPr>
          <w:rFonts w:ascii="Avenir Next LT Pro" w:eastAsia="Avenir Next LT Pro" w:hAnsi="Avenir Next LT Pro" w:cs="Avenir Next LT Pro"/>
          <w:sz w:val="22"/>
          <w:szCs w:val="22"/>
        </w:rPr>
        <w:t>.</w:t>
      </w:r>
    </w:p>
    <w:p w14:paraId="36A01C09" w14:textId="073C4975" w:rsidR="00B8643A" w:rsidRPr="00CB75F5" w:rsidRDefault="0010387C"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Roll</w:t>
      </w:r>
      <w:r w:rsidR="00B8643A" w:rsidRPr="00CB75F5">
        <w:rPr>
          <w:rFonts w:ascii="Avenir Next LT Pro" w:eastAsia="Avenir Next LT Pro" w:hAnsi="Avenir Next LT Pro" w:cs="Avenir Next LT Pro"/>
          <w:sz w:val="22"/>
          <w:szCs w:val="22"/>
        </w:rPr>
        <w:t xml:space="preserve"> Call Vote:</w:t>
      </w:r>
    </w:p>
    <w:p w14:paraId="376046C2" w14:textId="16073C91"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bookmarkStart w:id="1" w:name="_Hlk162358848"/>
      <w:bookmarkStart w:id="2" w:name="_Hlk164408739"/>
      <w:r w:rsidRPr="00CB75F5">
        <w:rPr>
          <w:rFonts w:ascii="Avenir Next LT Pro" w:eastAsia="Avenir Next LT Pro" w:hAnsi="Avenir Next LT Pro" w:cs="Avenir Next LT Pro"/>
          <w:sz w:val="22"/>
          <w:szCs w:val="22"/>
        </w:rPr>
        <w:t xml:space="preserve">Ayes: </w:t>
      </w:r>
      <w:r w:rsidR="00CB2512">
        <w:rPr>
          <w:rFonts w:ascii="Avenir Next LT Pro" w:eastAsia="Avenir Next LT Pro" w:hAnsi="Avenir Next LT Pro" w:cs="Avenir Next LT Pro"/>
          <w:sz w:val="22"/>
          <w:szCs w:val="22"/>
        </w:rPr>
        <w:t xml:space="preserve">Kelly, </w:t>
      </w:r>
      <w:r w:rsidR="0069737C">
        <w:rPr>
          <w:rFonts w:ascii="Avenir Next LT Pro" w:eastAsia="Avenir Next LT Pro" w:hAnsi="Avenir Next LT Pro" w:cs="Avenir Next LT Pro"/>
          <w:sz w:val="22"/>
          <w:szCs w:val="22"/>
        </w:rPr>
        <w:t>Pollastrini, Robinson, Reid.</w:t>
      </w:r>
    </w:p>
    <w:p w14:paraId="038750E1" w14:textId="17F95E4C"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0A6ACC" w:rsidRPr="00CB75F5">
        <w:rPr>
          <w:rFonts w:ascii="Avenir Next LT Pro" w:eastAsia="Avenir Next LT Pro" w:hAnsi="Avenir Next LT Pro" w:cs="Avenir Next LT Pro"/>
          <w:sz w:val="22"/>
          <w:szCs w:val="22"/>
        </w:rPr>
        <w:t>None</w:t>
      </w:r>
      <w:r w:rsidR="00CB2512">
        <w:rPr>
          <w:rFonts w:ascii="Avenir Next LT Pro" w:eastAsia="Avenir Next LT Pro" w:hAnsi="Avenir Next LT Pro" w:cs="Avenir Next LT Pro"/>
          <w:sz w:val="22"/>
          <w:szCs w:val="22"/>
        </w:rPr>
        <w:t>.</w:t>
      </w:r>
    </w:p>
    <w:p w14:paraId="79367764" w14:textId="4B8665FB" w:rsidR="00B8643A" w:rsidRPr="00CB75F5"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69737C">
        <w:rPr>
          <w:rFonts w:ascii="Avenir Next LT Pro" w:eastAsia="Avenir Next LT Pro" w:hAnsi="Avenir Next LT Pro" w:cs="Avenir Next LT Pro"/>
          <w:sz w:val="22"/>
          <w:szCs w:val="22"/>
        </w:rPr>
        <w:t>Fodor, Koth, Mott</w:t>
      </w:r>
      <w:r w:rsidR="00031C99">
        <w:rPr>
          <w:rFonts w:ascii="Avenir Next LT Pro" w:eastAsia="Avenir Next LT Pro" w:hAnsi="Avenir Next LT Pro" w:cs="Avenir Next LT Pro"/>
          <w:sz w:val="22"/>
          <w:szCs w:val="22"/>
        </w:rPr>
        <w:t>.</w:t>
      </w:r>
    </w:p>
    <w:p w14:paraId="398F2540" w14:textId="77777777" w:rsidR="00805D36" w:rsidRPr="00CB75F5" w:rsidRDefault="00805D36"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Abstain: </w:t>
      </w:r>
      <w:r w:rsidR="003F366A" w:rsidRPr="00CB75F5">
        <w:rPr>
          <w:rFonts w:ascii="Avenir Next LT Pro" w:eastAsia="Avenir Next LT Pro" w:hAnsi="Avenir Next LT Pro" w:cs="Avenir Next LT Pro"/>
          <w:sz w:val="22"/>
          <w:szCs w:val="22"/>
        </w:rPr>
        <w:t>No</w:t>
      </w:r>
      <w:bookmarkEnd w:id="1"/>
      <w:r w:rsidR="003F366A" w:rsidRPr="00CB75F5">
        <w:rPr>
          <w:rFonts w:ascii="Avenir Next LT Pro" w:eastAsia="Avenir Next LT Pro" w:hAnsi="Avenir Next LT Pro" w:cs="Avenir Next LT Pro"/>
          <w:sz w:val="22"/>
          <w:szCs w:val="22"/>
        </w:rPr>
        <w:t>ne.</w:t>
      </w:r>
    </w:p>
    <w:bookmarkEnd w:id="2"/>
    <w:p w14:paraId="4394CDB5" w14:textId="77777777" w:rsidR="00B8643A" w:rsidRDefault="00B8643A" w:rsidP="00B8643A">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2E8F5931" w14:textId="5801186C" w:rsidR="00DB165E" w:rsidRPr="00CB75F5" w:rsidRDefault="0069737C" w:rsidP="00D979E8">
      <w:pPr>
        <w:tabs>
          <w:tab w:val="left" w:pos="461"/>
        </w:tabs>
        <w:spacing w:after="120" w:line="276" w:lineRule="auto"/>
        <w:ind w:right="360"/>
        <w:rPr>
          <w:rFonts w:ascii="Avenir Next LT Pro" w:eastAsia="Avenir Next LT Pro" w:hAnsi="Avenir Next LT Pro" w:cs="Avenir Next LT Pro"/>
          <w:b/>
          <w:bCs/>
          <w:sz w:val="22"/>
          <w:szCs w:val="22"/>
        </w:rPr>
      </w:pPr>
      <w:r>
        <w:rPr>
          <w:rFonts w:ascii="Avenir Next LT Pro" w:eastAsia="Avenir Next LT Pro" w:hAnsi="Avenir Next LT Pro" w:cs="Avenir Next LT Pro"/>
          <w:sz w:val="22"/>
          <w:szCs w:val="22"/>
        </w:rPr>
        <w:lastRenderedPageBreak/>
        <w:t>6</w:t>
      </w:r>
      <w:r w:rsidR="00D979E8">
        <w:rPr>
          <w:rFonts w:ascii="Avenir Next LT Pro" w:eastAsia="Avenir Next LT Pro" w:hAnsi="Avenir Next LT Pro" w:cs="Avenir Next LT Pro"/>
          <w:sz w:val="22"/>
          <w:szCs w:val="22"/>
        </w:rPr>
        <w:t xml:space="preserve">. </w:t>
      </w:r>
      <w:r w:rsidR="0077764E">
        <w:rPr>
          <w:rFonts w:ascii="Avenir Next LT Pro" w:eastAsia="Avenir Next LT Pro" w:hAnsi="Avenir Next LT Pro" w:cs="Avenir Next LT Pro"/>
          <w:sz w:val="22"/>
          <w:szCs w:val="22"/>
        </w:rPr>
        <w:tab/>
      </w:r>
      <w:r w:rsidR="00DB165E" w:rsidRPr="00CB75F5">
        <w:rPr>
          <w:rFonts w:ascii="Avenir Next LT Pro" w:eastAsia="Avenir Next LT Pro" w:hAnsi="Avenir Next LT Pro" w:cs="Avenir Next LT Pro"/>
          <w:b/>
          <w:bCs/>
          <w:sz w:val="22"/>
          <w:szCs w:val="22"/>
        </w:rPr>
        <w:t>Village Manager’s Report</w:t>
      </w:r>
    </w:p>
    <w:p w14:paraId="3F553E83" w14:textId="32168D26" w:rsidR="00581059" w:rsidRDefault="000E2991" w:rsidP="000E2991">
      <w:pPr>
        <w:tabs>
          <w:tab w:val="left" w:pos="461"/>
        </w:tabs>
        <w:spacing w:after="120" w:line="276" w:lineRule="auto"/>
        <w:ind w:left="1170" w:right="360" w:hanging="720"/>
        <w:rPr>
          <w:rFonts w:ascii="Avenir Next LT Pro" w:hAnsi="Avenir Next LT Pro"/>
          <w:sz w:val="22"/>
          <w:szCs w:val="22"/>
        </w:rPr>
      </w:pPr>
      <w:bookmarkStart w:id="3" w:name="_Hlk156546149"/>
      <w:r>
        <w:rPr>
          <w:rFonts w:ascii="Avenir Next LT Pro" w:hAnsi="Avenir Next LT Pro"/>
          <w:sz w:val="22"/>
          <w:szCs w:val="22"/>
        </w:rPr>
        <w:tab/>
        <w:t xml:space="preserve">       a.  </w:t>
      </w:r>
      <w:r w:rsidR="006F4DD7">
        <w:rPr>
          <w:rFonts w:ascii="Avenir Next LT Pro" w:hAnsi="Avenir Next LT Pro"/>
          <w:sz w:val="22"/>
          <w:szCs w:val="22"/>
        </w:rPr>
        <w:t>Ordinance 24-</w:t>
      </w:r>
      <w:bookmarkStart w:id="4" w:name="_Hlk173750306"/>
      <w:r w:rsidR="0069737C">
        <w:rPr>
          <w:rFonts w:ascii="Avenir Next LT Pro" w:hAnsi="Avenir Next LT Pro"/>
          <w:sz w:val="22"/>
          <w:szCs w:val="22"/>
        </w:rPr>
        <w:t>24</w:t>
      </w:r>
      <w:r w:rsidR="006F4DD7">
        <w:rPr>
          <w:rFonts w:ascii="Avenir Next LT Pro" w:hAnsi="Avenir Next LT Pro"/>
          <w:sz w:val="22"/>
          <w:szCs w:val="22"/>
        </w:rPr>
        <w:t xml:space="preserve"> A</w:t>
      </w:r>
      <w:r w:rsidR="00543F4F">
        <w:rPr>
          <w:rFonts w:ascii="Avenir Next LT Pro" w:hAnsi="Avenir Next LT Pro"/>
          <w:sz w:val="22"/>
          <w:szCs w:val="22"/>
        </w:rPr>
        <w:t>mending Sec. 2-4-2 of the Hampshire Municipal Code regarding Stop Sign Locations.</w:t>
      </w:r>
      <w:r w:rsidR="006F4DD7">
        <w:rPr>
          <w:rFonts w:ascii="Avenir Next LT Pro" w:hAnsi="Avenir Next LT Pro"/>
          <w:sz w:val="22"/>
          <w:szCs w:val="22"/>
        </w:rPr>
        <w:t xml:space="preserve"> </w:t>
      </w:r>
    </w:p>
    <w:bookmarkEnd w:id="4"/>
    <w:p w14:paraId="324474EE" w14:textId="77D76256" w:rsidR="006F4DD7" w:rsidRDefault="00543F4F" w:rsidP="00543F4F">
      <w:pPr>
        <w:tabs>
          <w:tab w:val="left" w:pos="461"/>
        </w:tabs>
        <w:spacing w:after="120" w:line="276" w:lineRule="auto"/>
        <w:ind w:left="1170" w:right="360" w:hanging="720"/>
        <w:rPr>
          <w:rFonts w:ascii="Avenir Next LT Pro" w:hAnsi="Avenir Next LT Pro"/>
          <w:sz w:val="22"/>
          <w:szCs w:val="22"/>
        </w:rPr>
      </w:pPr>
      <w:r>
        <w:rPr>
          <w:rFonts w:ascii="Avenir Next LT Pro" w:hAnsi="Avenir Next LT Pro"/>
          <w:sz w:val="22"/>
          <w:szCs w:val="22"/>
        </w:rPr>
        <w:tab/>
      </w:r>
      <w:r>
        <w:rPr>
          <w:rFonts w:ascii="Avenir Next LT Pro" w:hAnsi="Avenir Next LT Pro"/>
          <w:sz w:val="22"/>
          <w:szCs w:val="22"/>
        </w:rPr>
        <w:tab/>
      </w:r>
      <w:r w:rsidR="006F4DD7">
        <w:rPr>
          <w:rFonts w:ascii="Avenir Next LT Pro" w:hAnsi="Avenir Next LT Pro"/>
          <w:sz w:val="22"/>
          <w:szCs w:val="22"/>
        </w:rPr>
        <w:t xml:space="preserve">Trustee </w:t>
      </w:r>
      <w:r>
        <w:rPr>
          <w:rFonts w:ascii="Avenir Next LT Pro" w:hAnsi="Avenir Next LT Pro"/>
          <w:sz w:val="22"/>
          <w:szCs w:val="22"/>
        </w:rPr>
        <w:t>Robinson</w:t>
      </w:r>
      <w:r w:rsidR="006F4DD7">
        <w:rPr>
          <w:rFonts w:ascii="Avenir Next LT Pro" w:hAnsi="Avenir Next LT Pro"/>
          <w:sz w:val="22"/>
          <w:szCs w:val="22"/>
        </w:rPr>
        <w:t xml:space="preserve"> moved to Approve</w:t>
      </w:r>
      <w:r w:rsidR="006F4DD7" w:rsidRPr="006F4DD7">
        <w:rPr>
          <w:rFonts w:ascii="Avenir Next LT Pro" w:hAnsi="Avenir Next LT Pro"/>
          <w:sz w:val="22"/>
          <w:szCs w:val="22"/>
        </w:rPr>
        <w:t xml:space="preserve"> </w:t>
      </w:r>
      <w:r w:rsidR="006F4DD7">
        <w:rPr>
          <w:rFonts w:ascii="Avenir Next LT Pro" w:hAnsi="Avenir Next LT Pro"/>
          <w:sz w:val="22"/>
          <w:szCs w:val="22"/>
        </w:rPr>
        <w:t>Ordinance 24-</w:t>
      </w:r>
      <w:r>
        <w:rPr>
          <w:rFonts w:ascii="Avenir Next LT Pro" w:hAnsi="Avenir Next LT Pro"/>
          <w:sz w:val="22"/>
          <w:szCs w:val="22"/>
        </w:rPr>
        <w:t xml:space="preserve">24 Amending Sec. 2-4-2 of the Hampshire Municipal Code regarding Stop Sign Locations. </w:t>
      </w:r>
    </w:p>
    <w:p w14:paraId="15EBC63B" w14:textId="21D4DE28" w:rsidR="006F4DD7" w:rsidRDefault="006F4DD7" w:rsidP="006F4DD7">
      <w:pPr>
        <w:tabs>
          <w:tab w:val="left" w:pos="461"/>
        </w:tabs>
        <w:spacing w:after="120" w:line="276" w:lineRule="auto"/>
        <w:ind w:left="1080" w:right="360"/>
        <w:rPr>
          <w:rFonts w:ascii="Avenir Next LT Pro" w:hAnsi="Avenir Next LT Pro"/>
          <w:sz w:val="22"/>
          <w:szCs w:val="22"/>
        </w:rPr>
      </w:pPr>
      <w:r>
        <w:rPr>
          <w:rFonts w:ascii="Avenir Next LT Pro" w:hAnsi="Avenir Next LT Pro"/>
          <w:sz w:val="22"/>
          <w:szCs w:val="22"/>
        </w:rPr>
        <w:tab/>
        <w:t xml:space="preserve">Seconded by Trustee </w:t>
      </w:r>
      <w:r w:rsidR="00543F4F">
        <w:rPr>
          <w:rFonts w:ascii="Avenir Next LT Pro" w:hAnsi="Avenir Next LT Pro"/>
          <w:sz w:val="22"/>
          <w:szCs w:val="22"/>
        </w:rPr>
        <w:t>Pollastrini</w:t>
      </w:r>
      <w:r>
        <w:rPr>
          <w:rFonts w:ascii="Avenir Next LT Pro" w:hAnsi="Avenir Next LT Pro"/>
          <w:sz w:val="22"/>
          <w:szCs w:val="22"/>
        </w:rPr>
        <w:t>.</w:t>
      </w:r>
    </w:p>
    <w:p w14:paraId="5FB41EC8" w14:textId="31F2EFAE" w:rsidR="006F4DD7" w:rsidRDefault="00C63085" w:rsidP="00C63085">
      <w:pPr>
        <w:tabs>
          <w:tab w:val="left" w:pos="461"/>
        </w:tabs>
        <w:spacing w:after="120" w:line="276" w:lineRule="auto"/>
        <w:ind w:right="360"/>
        <w:rPr>
          <w:rFonts w:ascii="Avenir Next LT Pro" w:hAnsi="Avenir Next LT Pro"/>
          <w:sz w:val="22"/>
          <w:szCs w:val="22"/>
        </w:rPr>
      </w:pPr>
      <w:r>
        <w:rPr>
          <w:rFonts w:ascii="Avenir Next LT Pro" w:hAnsi="Avenir Next LT Pro"/>
          <w:sz w:val="22"/>
          <w:szCs w:val="22"/>
        </w:rPr>
        <w:tab/>
      </w:r>
      <w:r w:rsidR="00D979E8">
        <w:rPr>
          <w:rFonts w:ascii="Avenir Next LT Pro" w:hAnsi="Avenir Next LT Pro"/>
          <w:sz w:val="22"/>
          <w:szCs w:val="22"/>
        </w:rPr>
        <w:tab/>
      </w:r>
      <w:r w:rsidR="0010387C">
        <w:rPr>
          <w:rFonts w:ascii="Avenir Next LT Pro" w:hAnsi="Avenir Next LT Pro"/>
          <w:sz w:val="22"/>
          <w:szCs w:val="22"/>
        </w:rPr>
        <w:t>Roll</w:t>
      </w:r>
      <w:r w:rsidR="006F4DD7">
        <w:rPr>
          <w:rFonts w:ascii="Avenir Next LT Pro" w:hAnsi="Avenir Next LT Pro"/>
          <w:sz w:val="22"/>
          <w:szCs w:val="22"/>
        </w:rPr>
        <w:t xml:space="preserve"> </w:t>
      </w:r>
      <w:r w:rsidR="00D979E8">
        <w:rPr>
          <w:rFonts w:ascii="Avenir Next LT Pro" w:hAnsi="Avenir Next LT Pro"/>
          <w:sz w:val="22"/>
          <w:szCs w:val="22"/>
        </w:rPr>
        <w:t>C</w:t>
      </w:r>
      <w:r w:rsidR="006F4DD7">
        <w:rPr>
          <w:rFonts w:ascii="Avenir Next LT Pro" w:hAnsi="Avenir Next LT Pro"/>
          <w:sz w:val="22"/>
          <w:szCs w:val="22"/>
        </w:rPr>
        <w:t>all Vote:</w:t>
      </w:r>
    </w:p>
    <w:p w14:paraId="5CFD8860" w14:textId="02BC036E" w:rsidR="006F4DD7" w:rsidRDefault="006F4DD7" w:rsidP="006F4DD7">
      <w:pPr>
        <w:tabs>
          <w:tab w:val="left" w:pos="461"/>
        </w:tabs>
        <w:spacing w:after="120" w:line="276" w:lineRule="auto"/>
        <w:ind w:left="1080" w:right="360"/>
        <w:rPr>
          <w:rFonts w:ascii="Avenir Next LT Pro" w:hAnsi="Avenir Next LT Pro"/>
          <w:sz w:val="22"/>
          <w:szCs w:val="22"/>
        </w:rPr>
      </w:pPr>
      <w:r>
        <w:rPr>
          <w:rFonts w:ascii="Avenir Next LT Pro" w:hAnsi="Avenir Next LT Pro"/>
          <w:sz w:val="22"/>
          <w:szCs w:val="22"/>
        </w:rPr>
        <w:tab/>
        <w:t xml:space="preserve">Ayes: Kelly, </w:t>
      </w:r>
      <w:r w:rsidR="00543F4F">
        <w:rPr>
          <w:rFonts w:ascii="Avenir Next LT Pro" w:hAnsi="Avenir Next LT Pro"/>
          <w:sz w:val="22"/>
          <w:szCs w:val="22"/>
        </w:rPr>
        <w:t>Pollastrini, Robinson, Reid</w:t>
      </w:r>
      <w:r>
        <w:rPr>
          <w:rFonts w:ascii="Avenir Next LT Pro" w:hAnsi="Avenir Next LT Pro"/>
          <w:sz w:val="22"/>
          <w:szCs w:val="22"/>
        </w:rPr>
        <w:t>.</w:t>
      </w:r>
    </w:p>
    <w:p w14:paraId="62552F3A" w14:textId="168ACF35" w:rsidR="006F4DD7" w:rsidRDefault="006F4DD7" w:rsidP="006F4DD7">
      <w:pPr>
        <w:tabs>
          <w:tab w:val="left" w:pos="461"/>
        </w:tabs>
        <w:spacing w:after="120" w:line="276" w:lineRule="auto"/>
        <w:ind w:left="1080" w:right="360"/>
        <w:rPr>
          <w:rFonts w:ascii="Avenir Next LT Pro" w:hAnsi="Avenir Next LT Pro"/>
          <w:sz w:val="22"/>
          <w:szCs w:val="22"/>
        </w:rPr>
      </w:pPr>
      <w:r>
        <w:rPr>
          <w:rFonts w:ascii="Avenir Next LT Pro" w:hAnsi="Avenir Next LT Pro"/>
          <w:sz w:val="22"/>
          <w:szCs w:val="22"/>
        </w:rPr>
        <w:tab/>
        <w:t>Nayes: None</w:t>
      </w:r>
    </w:p>
    <w:p w14:paraId="229BDDEA" w14:textId="2A06A3FB" w:rsidR="006F4DD7" w:rsidRDefault="00D979E8" w:rsidP="006F4DD7">
      <w:pPr>
        <w:tabs>
          <w:tab w:val="left" w:pos="461"/>
        </w:tabs>
        <w:spacing w:after="120" w:line="276" w:lineRule="auto"/>
        <w:ind w:left="1080" w:right="360"/>
        <w:rPr>
          <w:rFonts w:ascii="Avenir Next LT Pro" w:hAnsi="Avenir Next LT Pro"/>
          <w:sz w:val="22"/>
          <w:szCs w:val="22"/>
        </w:rPr>
      </w:pPr>
      <w:r>
        <w:rPr>
          <w:rFonts w:ascii="Avenir Next LT Pro" w:hAnsi="Avenir Next LT Pro"/>
          <w:sz w:val="22"/>
          <w:szCs w:val="22"/>
        </w:rPr>
        <w:tab/>
      </w:r>
      <w:r w:rsidR="006F4DD7">
        <w:rPr>
          <w:rFonts w:ascii="Avenir Next LT Pro" w:hAnsi="Avenir Next LT Pro"/>
          <w:sz w:val="22"/>
          <w:szCs w:val="22"/>
        </w:rPr>
        <w:t xml:space="preserve">Absent: </w:t>
      </w:r>
      <w:r w:rsidR="00543F4F">
        <w:rPr>
          <w:rFonts w:ascii="Avenir Next LT Pro" w:hAnsi="Avenir Next LT Pro"/>
          <w:sz w:val="22"/>
          <w:szCs w:val="22"/>
        </w:rPr>
        <w:t>Fodor, Koth, Mott</w:t>
      </w:r>
      <w:r w:rsidR="006F4DD7">
        <w:rPr>
          <w:rFonts w:ascii="Avenir Next LT Pro" w:hAnsi="Avenir Next LT Pro"/>
          <w:sz w:val="22"/>
          <w:szCs w:val="22"/>
        </w:rPr>
        <w:t>.</w:t>
      </w:r>
    </w:p>
    <w:p w14:paraId="7EA033C6" w14:textId="0614E3AE" w:rsidR="006F4DD7" w:rsidRDefault="00D979E8" w:rsidP="006F4DD7">
      <w:pPr>
        <w:tabs>
          <w:tab w:val="left" w:pos="461"/>
        </w:tabs>
        <w:spacing w:after="120" w:line="276" w:lineRule="auto"/>
        <w:ind w:left="1080" w:right="360"/>
        <w:rPr>
          <w:rFonts w:ascii="Avenir Next LT Pro" w:hAnsi="Avenir Next LT Pro"/>
          <w:sz w:val="22"/>
          <w:szCs w:val="22"/>
        </w:rPr>
      </w:pPr>
      <w:r>
        <w:rPr>
          <w:rFonts w:ascii="Avenir Next LT Pro" w:hAnsi="Avenir Next LT Pro"/>
          <w:sz w:val="22"/>
          <w:szCs w:val="22"/>
        </w:rPr>
        <w:tab/>
      </w:r>
      <w:r w:rsidR="006F4DD7">
        <w:rPr>
          <w:rFonts w:ascii="Avenir Next LT Pro" w:hAnsi="Avenir Next LT Pro"/>
          <w:sz w:val="22"/>
          <w:szCs w:val="22"/>
        </w:rPr>
        <w:t>Abstain: None.</w:t>
      </w:r>
    </w:p>
    <w:p w14:paraId="7FE62978" w14:textId="1DDD4EC1" w:rsidR="006F4DD7" w:rsidRDefault="006F4DD7" w:rsidP="006F4DD7">
      <w:pPr>
        <w:tabs>
          <w:tab w:val="left" w:pos="461"/>
        </w:tabs>
        <w:spacing w:after="120" w:line="276" w:lineRule="auto"/>
        <w:ind w:right="360"/>
        <w:rPr>
          <w:rFonts w:ascii="Avenir Next LT Pro" w:hAnsi="Avenir Next LT Pro"/>
          <w:sz w:val="22"/>
          <w:szCs w:val="22"/>
        </w:rPr>
      </w:pPr>
      <w:r>
        <w:rPr>
          <w:rFonts w:ascii="Avenir Next LT Pro" w:hAnsi="Avenir Next LT Pro"/>
          <w:sz w:val="22"/>
          <w:szCs w:val="22"/>
        </w:rPr>
        <w:tab/>
      </w:r>
      <w:r w:rsidR="00D979E8">
        <w:rPr>
          <w:rFonts w:ascii="Avenir Next LT Pro" w:hAnsi="Avenir Next LT Pro"/>
          <w:sz w:val="22"/>
          <w:szCs w:val="22"/>
        </w:rPr>
        <w:tab/>
      </w:r>
      <w:r>
        <w:rPr>
          <w:rFonts w:ascii="Avenir Next LT Pro" w:hAnsi="Avenir Next LT Pro"/>
          <w:sz w:val="22"/>
          <w:szCs w:val="22"/>
        </w:rPr>
        <w:t>Motion Approved.</w:t>
      </w:r>
    </w:p>
    <w:p w14:paraId="4B38395B" w14:textId="77777777" w:rsidR="00416B92" w:rsidRDefault="00543F4F" w:rsidP="00416B92">
      <w:pPr>
        <w:pStyle w:val="ListParagraph"/>
        <w:numPr>
          <w:ilvl w:val="1"/>
          <w:numId w:val="44"/>
        </w:numPr>
        <w:tabs>
          <w:tab w:val="left" w:pos="461"/>
        </w:tabs>
        <w:spacing w:after="120"/>
        <w:ind w:right="360"/>
        <w:rPr>
          <w:rFonts w:ascii="Avenir Next LT Pro" w:hAnsi="Avenir Next LT Pro"/>
          <w:sz w:val="22"/>
          <w:szCs w:val="22"/>
        </w:rPr>
      </w:pPr>
      <w:bookmarkStart w:id="5" w:name="_Hlk173750676"/>
      <w:r w:rsidRPr="00543F4F">
        <w:rPr>
          <w:rFonts w:ascii="Avenir Next LT Pro" w:hAnsi="Avenir Next LT Pro"/>
          <w:sz w:val="22"/>
          <w:szCs w:val="22"/>
        </w:rPr>
        <w:t>Ordinance 24-25 Approving a Text Amendment to Sec. 6-7-2-B</w:t>
      </w:r>
      <w:r w:rsidR="001C314B" w:rsidRPr="00543F4F">
        <w:rPr>
          <w:rFonts w:ascii="Avenir Next LT Pro" w:hAnsi="Avenir Next LT Pro"/>
          <w:sz w:val="22"/>
          <w:szCs w:val="22"/>
        </w:rPr>
        <w:t xml:space="preserve"> </w:t>
      </w:r>
      <w:r w:rsidRPr="00543F4F">
        <w:rPr>
          <w:rFonts w:ascii="Avenir Next LT Pro" w:hAnsi="Avenir Next LT Pro"/>
          <w:sz w:val="22"/>
          <w:szCs w:val="22"/>
        </w:rPr>
        <w:t xml:space="preserve">of the Hampshire Zoning Ordinance to allow Greenhouses as a Special Use in the </w:t>
      </w:r>
    </w:p>
    <w:p w14:paraId="25D0137D" w14:textId="49B54C2D" w:rsidR="00543F4F" w:rsidRPr="00543F4F" w:rsidRDefault="00543F4F" w:rsidP="00416B92">
      <w:pPr>
        <w:pStyle w:val="ListParagraph"/>
        <w:tabs>
          <w:tab w:val="left" w:pos="461"/>
        </w:tabs>
        <w:spacing w:after="120"/>
        <w:ind w:left="1170" w:right="360" w:firstLine="0"/>
        <w:rPr>
          <w:rFonts w:ascii="Avenir Next LT Pro" w:hAnsi="Avenir Next LT Pro"/>
          <w:sz w:val="22"/>
          <w:szCs w:val="22"/>
        </w:rPr>
      </w:pPr>
      <w:r w:rsidRPr="00543F4F">
        <w:rPr>
          <w:rFonts w:ascii="Avenir Next LT Pro" w:hAnsi="Avenir Next LT Pro"/>
          <w:sz w:val="22"/>
          <w:szCs w:val="22"/>
        </w:rPr>
        <w:t>R-2- Zoning District.</w:t>
      </w:r>
    </w:p>
    <w:bookmarkEnd w:id="5"/>
    <w:p w14:paraId="6FEF0DF6" w14:textId="6E48FC67" w:rsidR="00416B92" w:rsidRPr="00543F4F" w:rsidRDefault="001C314B" w:rsidP="00416B92">
      <w:pPr>
        <w:pStyle w:val="ListParagraph"/>
        <w:tabs>
          <w:tab w:val="left" w:pos="461"/>
        </w:tabs>
        <w:spacing w:after="120" w:line="276" w:lineRule="auto"/>
        <w:ind w:left="1170" w:right="360" w:firstLine="0"/>
        <w:rPr>
          <w:rFonts w:ascii="Avenir Next LT Pro" w:hAnsi="Avenir Next LT Pro"/>
          <w:sz w:val="22"/>
          <w:szCs w:val="22"/>
        </w:rPr>
      </w:pPr>
      <w:r w:rsidRPr="00543F4F">
        <w:rPr>
          <w:rFonts w:ascii="Avenir Next LT Pro" w:hAnsi="Avenir Next LT Pro"/>
          <w:sz w:val="22"/>
          <w:szCs w:val="22"/>
        </w:rPr>
        <w:t>T</w:t>
      </w:r>
      <w:r w:rsidR="00604AC2" w:rsidRPr="00543F4F">
        <w:rPr>
          <w:rFonts w:ascii="Avenir Next LT Pro" w:hAnsi="Avenir Next LT Pro"/>
          <w:sz w:val="22"/>
          <w:szCs w:val="22"/>
        </w:rPr>
        <w:t xml:space="preserve">rustee </w:t>
      </w:r>
      <w:r w:rsidR="00416B92">
        <w:rPr>
          <w:rFonts w:ascii="Avenir Next LT Pro" w:hAnsi="Avenir Next LT Pro"/>
          <w:sz w:val="22"/>
          <w:szCs w:val="22"/>
        </w:rPr>
        <w:t>Robinson</w:t>
      </w:r>
      <w:r w:rsidR="00604AC2" w:rsidRPr="00543F4F">
        <w:rPr>
          <w:rFonts w:ascii="Avenir Next LT Pro" w:hAnsi="Avenir Next LT Pro"/>
          <w:sz w:val="22"/>
          <w:szCs w:val="22"/>
        </w:rPr>
        <w:t xml:space="preserve"> moved to </w:t>
      </w:r>
      <w:r w:rsidR="006F4DD7" w:rsidRPr="00543F4F">
        <w:rPr>
          <w:rFonts w:ascii="Avenir Next LT Pro" w:hAnsi="Avenir Next LT Pro"/>
          <w:sz w:val="22"/>
          <w:szCs w:val="22"/>
        </w:rPr>
        <w:t>A</w:t>
      </w:r>
      <w:r w:rsidR="00604AC2" w:rsidRPr="00543F4F">
        <w:rPr>
          <w:rFonts w:ascii="Avenir Next LT Pro" w:hAnsi="Avenir Next LT Pro"/>
          <w:sz w:val="22"/>
          <w:szCs w:val="22"/>
        </w:rPr>
        <w:t xml:space="preserve">pprove </w:t>
      </w:r>
      <w:r w:rsidR="00416B92" w:rsidRPr="00543F4F">
        <w:rPr>
          <w:rFonts w:ascii="Avenir Next LT Pro" w:hAnsi="Avenir Next LT Pro"/>
          <w:sz w:val="22"/>
          <w:szCs w:val="22"/>
        </w:rPr>
        <w:t>Ordinance 24-25 Approving a Text Amendment to Sec. 6-7-2-B of the Hampshire Zoning Ordinance to allow Greenhouses as a Special Use in the R-2- Zoning District.</w:t>
      </w:r>
    </w:p>
    <w:p w14:paraId="671E171C" w14:textId="327BE005" w:rsidR="00604AC2" w:rsidRPr="00CB75F5" w:rsidRDefault="00416B92" w:rsidP="00604AC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hAnsi="Avenir Next LT Pro"/>
          <w:sz w:val="22"/>
          <w:szCs w:val="22"/>
        </w:rPr>
        <w:tab/>
      </w:r>
      <w:r>
        <w:rPr>
          <w:rFonts w:ascii="Avenir Next LT Pro" w:hAnsi="Avenir Next LT Pro"/>
          <w:sz w:val="22"/>
          <w:szCs w:val="22"/>
        </w:rPr>
        <w:tab/>
      </w:r>
      <w:r>
        <w:rPr>
          <w:rFonts w:ascii="Avenir Next LT Pro" w:hAnsi="Avenir Next LT Pro"/>
          <w:sz w:val="22"/>
          <w:szCs w:val="22"/>
        </w:rPr>
        <w:tab/>
      </w:r>
      <w:r w:rsidR="00604AC2" w:rsidRPr="00CB75F5">
        <w:rPr>
          <w:rFonts w:ascii="Avenir Next LT Pro" w:eastAsia="Avenir Next LT Pro" w:hAnsi="Avenir Next LT Pro" w:cs="Avenir Next LT Pro"/>
          <w:sz w:val="22"/>
          <w:szCs w:val="22"/>
        </w:rPr>
        <w:t>Seconded by</w:t>
      </w:r>
      <w:r w:rsidR="004E4BE0" w:rsidRPr="00CB75F5">
        <w:rPr>
          <w:rFonts w:ascii="Avenir Next LT Pro" w:eastAsia="Avenir Next LT Pro" w:hAnsi="Avenir Next LT Pro" w:cs="Avenir Next LT Pro"/>
          <w:sz w:val="22"/>
          <w:szCs w:val="22"/>
        </w:rPr>
        <w:t>:</w:t>
      </w:r>
      <w:r w:rsidR="00604AC2" w:rsidRPr="00CB75F5">
        <w:rPr>
          <w:rFonts w:ascii="Avenir Next LT Pro" w:eastAsia="Avenir Next LT Pro" w:hAnsi="Avenir Next LT Pro" w:cs="Avenir Next LT Pro"/>
          <w:sz w:val="22"/>
          <w:szCs w:val="22"/>
        </w:rPr>
        <w:t xml:space="preserve"> Trustee </w:t>
      </w:r>
      <w:r>
        <w:rPr>
          <w:rFonts w:ascii="Avenir Next LT Pro" w:eastAsia="Avenir Next LT Pro" w:hAnsi="Avenir Next LT Pro" w:cs="Avenir Next LT Pro"/>
          <w:sz w:val="22"/>
          <w:szCs w:val="22"/>
        </w:rPr>
        <w:t>Pollastrini</w:t>
      </w:r>
      <w:r w:rsidR="00604AC2" w:rsidRPr="00CB75F5">
        <w:rPr>
          <w:rFonts w:ascii="Avenir Next LT Pro" w:eastAsia="Avenir Next LT Pro" w:hAnsi="Avenir Next LT Pro" w:cs="Avenir Next LT Pro"/>
          <w:sz w:val="22"/>
          <w:szCs w:val="22"/>
        </w:rPr>
        <w:t>.</w:t>
      </w:r>
    </w:p>
    <w:p w14:paraId="086979BF" w14:textId="2477AAB9" w:rsidR="00604AC2" w:rsidRPr="00CB75F5" w:rsidRDefault="00604AC2" w:rsidP="00604AC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00D979E8">
        <w:rPr>
          <w:rFonts w:ascii="Avenir Next LT Pro" w:eastAsia="Avenir Next LT Pro" w:hAnsi="Avenir Next LT Pro" w:cs="Avenir Next LT Pro"/>
          <w:sz w:val="22"/>
          <w:szCs w:val="22"/>
        </w:rPr>
        <w:tab/>
      </w:r>
      <w:r w:rsidR="00581059">
        <w:rPr>
          <w:rFonts w:ascii="Avenir Next LT Pro" w:eastAsia="Avenir Next LT Pro" w:hAnsi="Avenir Next LT Pro" w:cs="Avenir Next LT Pro"/>
          <w:sz w:val="22"/>
          <w:szCs w:val="22"/>
        </w:rPr>
        <w:t>Roll</w:t>
      </w:r>
      <w:r w:rsidRPr="00CB75F5">
        <w:rPr>
          <w:rFonts w:ascii="Avenir Next LT Pro" w:eastAsia="Avenir Next LT Pro" w:hAnsi="Avenir Next LT Pro" w:cs="Avenir Next LT Pro"/>
          <w:sz w:val="22"/>
          <w:szCs w:val="22"/>
        </w:rPr>
        <w:t xml:space="preserve"> </w:t>
      </w:r>
      <w:r w:rsidR="00D979E8">
        <w:rPr>
          <w:rFonts w:ascii="Avenir Next LT Pro" w:eastAsia="Avenir Next LT Pro" w:hAnsi="Avenir Next LT Pro" w:cs="Avenir Next LT Pro"/>
          <w:sz w:val="22"/>
          <w:szCs w:val="22"/>
        </w:rPr>
        <w:t>C</w:t>
      </w:r>
      <w:r w:rsidRPr="00CB75F5">
        <w:rPr>
          <w:rFonts w:ascii="Avenir Next LT Pro" w:eastAsia="Avenir Next LT Pro" w:hAnsi="Avenir Next LT Pro" w:cs="Avenir Next LT Pro"/>
          <w:sz w:val="22"/>
          <w:szCs w:val="22"/>
        </w:rPr>
        <w:t>all Vote:</w:t>
      </w:r>
    </w:p>
    <w:p w14:paraId="51704F6E" w14:textId="3C9B70C9"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Ayes: </w:t>
      </w:r>
      <w:r w:rsidR="00581059">
        <w:rPr>
          <w:rFonts w:ascii="Avenir Next LT Pro" w:eastAsia="Avenir Next LT Pro" w:hAnsi="Avenir Next LT Pro" w:cs="Avenir Next LT Pro"/>
          <w:sz w:val="22"/>
          <w:szCs w:val="22"/>
        </w:rPr>
        <w:t xml:space="preserve">Kelly, </w:t>
      </w:r>
      <w:r w:rsidR="00416B92">
        <w:rPr>
          <w:rFonts w:ascii="Avenir Next LT Pro" w:eastAsia="Avenir Next LT Pro" w:hAnsi="Avenir Next LT Pro" w:cs="Avenir Next LT Pro"/>
          <w:sz w:val="22"/>
          <w:szCs w:val="22"/>
        </w:rPr>
        <w:t>Pollastrini, Robinson, Reid</w:t>
      </w:r>
    </w:p>
    <w:p w14:paraId="5CA40DE5" w14:textId="6BF33283"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0A6ACC" w:rsidRPr="00CB75F5">
        <w:rPr>
          <w:rFonts w:ascii="Avenir Next LT Pro" w:eastAsia="Avenir Next LT Pro" w:hAnsi="Avenir Next LT Pro" w:cs="Avenir Next LT Pro"/>
          <w:sz w:val="22"/>
          <w:szCs w:val="22"/>
        </w:rPr>
        <w:t>None.</w:t>
      </w:r>
    </w:p>
    <w:p w14:paraId="1CB5E95A" w14:textId="13447B1E"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Absent: </w:t>
      </w:r>
      <w:r w:rsidR="00416B92">
        <w:rPr>
          <w:rFonts w:ascii="Avenir Next LT Pro" w:eastAsia="Avenir Next LT Pro" w:hAnsi="Avenir Next LT Pro" w:cs="Avenir Next LT Pro"/>
          <w:sz w:val="22"/>
          <w:szCs w:val="22"/>
        </w:rPr>
        <w:t>Fodor, Koth, Mott.</w:t>
      </w:r>
    </w:p>
    <w:p w14:paraId="09C5EF66" w14:textId="77777777" w:rsidR="00604AC2" w:rsidRPr="00CB75F5"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Abstain: None.</w:t>
      </w:r>
    </w:p>
    <w:p w14:paraId="097DDD65" w14:textId="77777777" w:rsidR="00604AC2" w:rsidRDefault="00604AC2" w:rsidP="00604AC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Motion Approved.</w:t>
      </w:r>
    </w:p>
    <w:p w14:paraId="69E4212A" w14:textId="62EBDE35" w:rsidR="006F4DD7" w:rsidRDefault="006F4DD7" w:rsidP="00D979E8">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Ordinance 24-</w:t>
      </w:r>
      <w:r w:rsidR="00416B92">
        <w:rPr>
          <w:rFonts w:ascii="Avenir Next LT Pro" w:eastAsia="Avenir Next LT Pro" w:hAnsi="Avenir Next LT Pro" w:cs="Avenir Next LT Pro"/>
          <w:sz w:val="22"/>
          <w:szCs w:val="22"/>
        </w:rPr>
        <w:t>26 Approving a Map Amendment (Rezoning) from M-1 to R-2 for Lot 20 Washington Ave.</w:t>
      </w:r>
      <w:r>
        <w:rPr>
          <w:rFonts w:ascii="Avenir Next LT Pro" w:eastAsia="Avenir Next LT Pro" w:hAnsi="Avenir Next LT Pro" w:cs="Avenir Next LT Pro"/>
          <w:sz w:val="22"/>
          <w:szCs w:val="22"/>
        </w:rPr>
        <w:t xml:space="preserve"> </w:t>
      </w:r>
    </w:p>
    <w:p w14:paraId="0D061177" w14:textId="77777777" w:rsidR="0010387C" w:rsidRDefault="006F4DD7" w:rsidP="007F0E3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w:t>
      </w:r>
      <w:r w:rsidR="00416B92">
        <w:rPr>
          <w:rFonts w:ascii="Avenir Next LT Pro" w:eastAsia="Avenir Next LT Pro" w:hAnsi="Avenir Next LT Pro" w:cs="Avenir Next LT Pro"/>
          <w:sz w:val="22"/>
          <w:szCs w:val="22"/>
        </w:rPr>
        <w:t>Kelly</w:t>
      </w:r>
      <w:r>
        <w:rPr>
          <w:rFonts w:ascii="Avenir Next LT Pro" w:eastAsia="Avenir Next LT Pro" w:hAnsi="Avenir Next LT Pro" w:cs="Avenir Next LT Pro"/>
          <w:sz w:val="22"/>
          <w:szCs w:val="22"/>
        </w:rPr>
        <w:t xml:space="preserve"> moved to Approve</w:t>
      </w:r>
      <w:r w:rsidRPr="006F4DD7">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Ordinance 24-</w:t>
      </w:r>
      <w:r w:rsidR="0010387C">
        <w:rPr>
          <w:rFonts w:ascii="Avenir Next LT Pro" w:eastAsia="Avenir Next LT Pro" w:hAnsi="Avenir Next LT Pro" w:cs="Avenir Next LT Pro"/>
          <w:sz w:val="22"/>
          <w:szCs w:val="22"/>
        </w:rPr>
        <w:t xml:space="preserve">26 Approving a Map Amendment (Rezoning) from M-1 to R-2 for Lot 20 Washington Ave. </w:t>
      </w:r>
    </w:p>
    <w:p w14:paraId="12B6857C" w14:textId="0069C47E" w:rsidR="00C63085" w:rsidRPr="0010387C" w:rsidRDefault="0010387C" w:rsidP="0010387C">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C63085" w:rsidRPr="0010387C">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Robinson</w:t>
      </w:r>
    </w:p>
    <w:p w14:paraId="6595A4D7" w14:textId="3E1B3DE8" w:rsidR="00C63085" w:rsidRPr="00C63085" w:rsidRDefault="00C63085" w:rsidP="00C63085">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D979E8">
        <w:rPr>
          <w:rFonts w:ascii="Avenir Next LT Pro" w:eastAsia="Avenir Next LT Pro" w:hAnsi="Avenir Next LT Pro" w:cs="Avenir Next LT Pro"/>
          <w:sz w:val="22"/>
          <w:szCs w:val="22"/>
        </w:rPr>
        <w:tab/>
      </w:r>
      <w:r w:rsidR="0010387C">
        <w:rPr>
          <w:rFonts w:ascii="Avenir Next LT Pro" w:eastAsia="Avenir Next LT Pro" w:hAnsi="Avenir Next LT Pro" w:cs="Avenir Next LT Pro"/>
          <w:sz w:val="22"/>
          <w:szCs w:val="22"/>
        </w:rPr>
        <w:t>Roll</w:t>
      </w:r>
      <w:r>
        <w:rPr>
          <w:rFonts w:ascii="Avenir Next LT Pro" w:eastAsia="Avenir Next LT Pro" w:hAnsi="Avenir Next LT Pro" w:cs="Avenir Next LT Pro"/>
          <w:sz w:val="22"/>
          <w:szCs w:val="22"/>
        </w:rPr>
        <w:t xml:space="preserve"> </w:t>
      </w:r>
      <w:r w:rsidR="00D979E8">
        <w:rPr>
          <w:rFonts w:ascii="Avenir Next LT Pro" w:eastAsia="Avenir Next LT Pro" w:hAnsi="Avenir Next LT Pro" w:cs="Avenir Next LT Pro"/>
          <w:sz w:val="22"/>
          <w:szCs w:val="22"/>
        </w:rPr>
        <w:t>C</w:t>
      </w:r>
      <w:r>
        <w:rPr>
          <w:rFonts w:ascii="Avenir Next LT Pro" w:eastAsia="Avenir Next LT Pro" w:hAnsi="Avenir Next LT Pro" w:cs="Avenir Next LT Pro"/>
          <w:sz w:val="22"/>
          <w:szCs w:val="22"/>
        </w:rPr>
        <w:t>all Vote:</w:t>
      </w:r>
    </w:p>
    <w:p w14:paraId="6EEE8BAC" w14:textId="1E1065A6"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Ayes: Kelly, </w:t>
      </w:r>
      <w:r w:rsidR="0010387C">
        <w:rPr>
          <w:rFonts w:ascii="Avenir Next LT Pro" w:eastAsia="Avenir Next LT Pro" w:hAnsi="Avenir Next LT Pro" w:cs="Avenir Next LT Pro"/>
          <w:sz w:val="22"/>
          <w:szCs w:val="22"/>
        </w:rPr>
        <w:t>Pollastrini, Robinson, Reid</w:t>
      </w:r>
    </w:p>
    <w:p w14:paraId="2ECA4AE7" w14:textId="006E2629"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Nayes: None</w:t>
      </w:r>
    </w:p>
    <w:p w14:paraId="3EBB85A0" w14:textId="2A70F522"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Absent: </w:t>
      </w:r>
      <w:r w:rsidR="0010387C">
        <w:rPr>
          <w:rFonts w:ascii="Avenir Next LT Pro" w:eastAsia="Avenir Next LT Pro" w:hAnsi="Avenir Next LT Pro" w:cs="Avenir Next LT Pro"/>
          <w:sz w:val="22"/>
          <w:szCs w:val="22"/>
        </w:rPr>
        <w:t>Fodor, Koth, Mott.</w:t>
      </w:r>
    </w:p>
    <w:p w14:paraId="156C468F" w14:textId="21AA1248"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Abstain: None.</w:t>
      </w:r>
    </w:p>
    <w:p w14:paraId="5CF64D89" w14:textId="26528CFA" w:rsidR="006F4DD7" w:rsidRDefault="006F4DD7" w:rsidP="006F4DD7">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D979E8">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Motion Approved.</w:t>
      </w:r>
    </w:p>
    <w:p w14:paraId="14C41D2E" w14:textId="2E5DD7D1" w:rsidR="007F0E3D" w:rsidRPr="002A0960" w:rsidRDefault="007F0E3D" w:rsidP="002A0960">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sidRPr="002A0960">
        <w:rPr>
          <w:rFonts w:ascii="Avenir Next LT Pro" w:eastAsia="Avenir Next LT Pro" w:hAnsi="Avenir Next LT Pro" w:cs="Avenir Next LT Pro"/>
          <w:sz w:val="22"/>
          <w:szCs w:val="22"/>
        </w:rPr>
        <w:t xml:space="preserve">Ordinance 24-27 Approving a Special Use per Sec. 6-7-2-B for a Greenhouse for Lot 20 Washington Ave. </w:t>
      </w:r>
    </w:p>
    <w:p w14:paraId="6B2D4F0C" w14:textId="73298959" w:rsidR="007F0E3D" w:rsidRDefault="006F4DD7" w:rsidP="007F0E3D">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sidRPr="007F0E3D">
        <w:rPr>
          <w:rFonts w:ascii="Avenir Next LT Pro" w:eastAsia="Avenir Next LT Pro" w:hAnsi="Avenir Next LT Pro" w:cs="Avenir Next LT Pro"/>
          <w:sz w:val="22"/>
          <w:szCs w:val="22"/>
        </w:rPr>
        <w:t xml:space="preserve">Trustee Kelly moved to </w:t>
      </w:r>
      <w:r w:rsidR="007F0E3D" w:rsidRPr="007F0E3D">
        <w:rPr>
          <w:rFonts w:ascii="Avenir Next LT Pro" w:eastAsia="Avenir Next LT Pro" w:hAnsi="Avenir Next LT Pro" w:cs="Avenir Next LT Pro"/>
          <w:sz w:val="22"/>
          <w:szCs w:val="22"/>
        </w:rPr>
        <w:t>Approv</w:t>
      </w:r>
      <w:r w:rsidR="007F0E3D">
        <w:rPr>
          <w:rFonts w:ascii="Avenir Next LT Pro" w:eastAsia="Avenir Next LT Pro" w:hAnsi="Avenir Next LT Pro" w:cs="Avenir Next LT Pro"/>
          <w:sz w:val="22"/>
          <w:szCs w:val="22"/>
        </w:rPr>
        <w:t>e</w:t>
      </w:r>
      <w:r w:rsidR="007F0E3D" w:rsidRPr="007F0E3D">
        <w:rPr>
          <w:rFonts w:ascii="Avenir Next LT Pro" w:eastAsia="Avenir Next LT Pro" w:hAnsi="Avenir Next LT Pro" w:cs="Avenir Next LT Pro"/>
          <w:sz w:val="22"/>
          <w:szCs w:val="22"/>
        </w:rPr>
        <w:t xml:space="preserve"> a Special Use per Sec. 6</w:t>
      </w:r>
      <w:r w:rsidR="007F0E3D">
        <w:rPr>
          <w:rFonts w:ascii="Avenir Next LT Pro" w:eastAsia="Avenir Next LT Pro" w:hAnsi="Avenir Next LT Pro" w:cs="Avenir Next LT Pro"/>
          <w:sz w:val="22"/>
          <w:szCs w:val="22"/>
        </w:rPr>
        <w:t>-</w:t>
      </w:r>
      <w:r w:rsidR="007F0E3D" w:rsidRPr="007F0E3D">
        <w:rPr>
          <w:rFonts w:ascii="Avenir Next LT Pro" w:eastAsia="Avenir Next LT Pro" w:hAnsi="Avenir Next LT Pro" w:cs="Avenir Next LT Pro"/>
          <w:sz w:val="22"/>
          <w:szCs w:val="22"/>
        </w:rPr>
        <w:t>7</w:t>
      </w:r>
      <w:r w:rsidR="007F0E3D">
        <w:rPr>
          <w:rFonts w:ascii="Avenir Next LT Pro" w:eastAsia="Avenir Next LT Pro" w:hAnsi="Avenir Next LT Pro" w:cs="Avenir Next LT Pro"/>
          <w:sz w:val="22"/>
          <w:szCs w:val="22"/>
        </w:rPr>
        <w:t>-</w:t>
      </w:r>
      <w:r w:rsidR="007F0E3D" w:rsidRPr="007F0E3D">
        <w:rPr>
          <w:rFonts w:ascii="Avenir Next LT Pro" w:eastAsia="Avenir Next LT Pro" w:hAnsi="Avenir Next LT Pro" w:cs="Avenir Next LT Pro"/>
          <w:sz w:val="22"/>
          <w:szCs w:val="22"/>
        </w:rPr>
        <w:t xml:space="preserve">2-B for a Greenhouse for Lot 20 Washington Ave. </w:t>
      </w:r>
    </w:p>
    <w:p w14:paraId="34B491A6" w14:textId="236E1C9A" w:rsidR="006F4DD7" w:rsidRDefault="007F0E3D" w:rsidP="007F0E3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6F4DD7" w:rsidRPr="007F0E3D">
        <w:rPr>
          <w:rFonts w:ascii="Avenir Next LT Pro" w:eastAsia="Avenir Next LT Pro" w:hAnsi="Avenir Next LT Pro" w:cs="Avenir Next LT Pro"/>
          <w:sz w:val="22"/>
          <w:szCs w:val="22"/>
        </w:rPr>
        <w:t xml:space="preserve">Seconded by Trustee </w:t>
      </w:r>
      <w:r>
        <w:rPr>
          <w:rFonts w:ascii="Avenir Next LT Pro" w:eastAsia="Avenir Next LT Pro" w:hAnsi="Avenir Next LT Pro" w:cs="Avenir Next LT Pro"/>
          <w:sz w:val="22"/>
          <w:szCs w:val="22"/>
        </w:rPr>
        <w:t>Kelly</w:t>
      </w:r>
      <w:r w:rsidR="006F4DD7" w:rsidRPr="007F0E3D">
        <w:rPr>
          <w:rFonts w:ascii="Avenir Next LT Pro" w:eastAsia="Avenir Next LT Pro" w:hAnsi="Avenir Next LT Pro" w:cs="Avenir Next LT Pro"/>
          <w:sz w:val="22"/>
          <w:szCs w:val="22"/>
        </w:rPr>
        <w:t>.</w:t>
      </w:r>
    </w:p>
    <w:p w14:paraId="4A24A11C" w14:textId="265B281B" w:rsidR="007F0E3D" w:rsidRPr="007F0E3D" w:rsidRDefault="007F0E3D" w:rsidP="007F0E3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Roll Call Vote:</w:t>
      </w:r>
      <w:r>
        <w:rPr>
          <w:rFonts w:ascii="Avenir Next LT Pro" w:eastAsia="Avenir Next LT Pro" w:hAnsi="Avenir Next LT Pro" w:cs="Avenir Next LT Pro"/>
          <w:sz w:val="22"/>
          <w:szCs w:val="22"/>
        </w:rPr>
        <w:tab/>
      </w:r>
    </w:p>
    <w:p w14:paraId="5ED1DDBE" w14:textId="49CDE860"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Ayes:</w:t>
      </w:r>
      <w:r w:rsidRPr="006F4DD7">
        <w:rPr>
          <w:rFonts w:ascii="Avenir Next LT Pro" w:eastAsia="Avenir Next LT Pro" w:hAnsi="Avenir Next LT Pro" w:cs="Avenir Next LT Pro"/>
          <w:sz w:val="22"/>
          <w:szCs w:val="22"/>
        </w:rPr>
        <w:t xml:space="preserve"> Kelly, </w:t>
      </w:r>
      <w:r w:rsidR="007F0E3D">
        <w:rPr>
          <w:rFonts w:ascii="Avenir Next LT Pro" w:eastAsia="Avenir Next LT Pro" w:hAnsi="Avenir Next LT Pro" w:cs="Avenir Next LT Pro"/>
          <w:sz w:val="22"/>
          <w:szCs w:val="22"/>
        </w:rPr>
        <w:t>Pollastrini, Robinson, Reid.</w:t>
      </w:r>
    </w:p>
    <w:p w14:paraId="25E470C4" w14:textId="4B8C6185" w:rsidR="006F4DD7" w:rsidRDefault="007F0E3D"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Nayes:</w:t>
      </w:r>
    </w:p>
    <w:p w14:paraId="6CD44210" w14:textId="4773BE5F" w:rsidR="007F0E3D" w:rsidRPr="007F0E3D" w:rsidRDefault="007F0E3D" w:rsidP="007F0E3D">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Absent: </w:t>
      </w:r>
      <w:r w:rsidRPr="007F0E3D">
        <w:rPr>
          <w:rFonts w:ascii="Avenir Next LT Pro" w:eastAsia="Avenir Next LT Pro" w:hAnsi="Avenir Next LT Pro" w:cs="Avenir Next LT Pro"/>
          <w:sz w:val="22"/>
          <w:szCs w:val="22"/>
        </w:rPr>
        <w:t>Fodor, Koth, Mott.</w:t>
      </w:r>
    </w:p>
    <w:p w14:paraId="38B23BE7" w14:textId="79972BEB" w:rsidR="006F4DD7" w:rsidRDefault="006F4DD7"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Abstain: </w:t>
      </w:r>
      <w:r w:rsidR="007F0E3D">
        <w:rPr>
          <w:rFonts w:ascii="Avenir Next LT Pro" w:eastAsia="Avenir Next LT Pro" w:hAnsi="Avenir Next LT Pro" w:cs="Avenir Next LT Pro"/>
          <w:sz w:val="22"/>
          <w:szCs w:val="22"/>
        </w:rPr>
        <w:t>None</w:t>
      </w:r>
      <w:r>
        <w:rPr>
          <w:rFonts w:ascii="Avenir Next LT Pro" w:eastAsia="Avenir Next LT Pro" w:hAnsi="Avenir Next LT Pro" w:cs="Avenir Next LT Pro"/>
          <w:sz w:val="22"/>
          <w:szCs w:val="22"/>
        </w:rPr>
        <w:t>.</w:t>
      </w:r>
    </w:p>
    <w:p w14:paraId="46BD8CFD" w14:textId="1342E9C9" w:rsidR="007F0E3D" w:rsidRDefault="007F0E3D" w:rsidP="007F0E3D">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p w14:paraId="1B678029" w14:textId="164AE801" w:rsidR="002A0960" w:rsidRDefault="002A0960" w:rsidP="002A0960">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Ordinance 24-28 Approving an Agreement with Crown Community Development for Cost Reimbursement for the Oakstead Pressure Reducing Valve Design Engineering in the Amount of $19,832.</w:t>
      </w:r>
    </w:p>
    <w:p w14:paraId="1129B27A" w14:textId="77777777" w:rsidR="002A0960" w:rsidRDefault="002A0960" w:rsidP="002A096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Approve an Agreement with Crown Community Development for Cost Reimbursement for the Oakstead Pressure Reducing Valve Design Engineering in the Amount of $19,832.</w:t>
      </w:r>
    </w:p>
    <w:p w14:paraId="367DC9DF" w14:textId="615DBE94" w:rsidR="002A0960" w:rsidRDefault="002A0960" w:rsidP="002A096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 xml:space="preserve">Seconded by: Trustee Robinson. </w:t>
      </w:r>
    </w:p>
    <w:p w14:paraId="15F56BE5" w14:textId="5AD9F1C6"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552F182F" w14:textId="58431014"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6" w:name="_Hlk173760563"/>
      <w:r>
        <w:rPr>
          <w:rFonts w:ascii="Avenir Next LT Pro" w:eastAsia="Avenir Next LT Pro" w:hAnsi="Avenir Next LT Pro" w:cs="Avenir Next LT Pro"/>
          <w:sz w:val="22"/>
          <w:szCs w:val="22"/>
        </w:rPr>
        <w:t>Ayes: Kelly Pollastrini, Robinson, Reid.</w:t>
      </w:r>
    </w:p>
    <w:p w14:paraId="0CECFB0A" w14:textId="2AC20207"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465C97D9" w14:textId="7E963316"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Fodor, Koth, Mott.</w:t>
      </w:r>
    </w:p>
    <w:p w14:paraId="2D7E8934" w14:textId="5D27DA2A"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bookmarkEnd w:id="6"/>
    <w:p w14:paraId="00433A4D" w14:textId="1E98E265" w:rsidR="002A0960" w:rsidRDefault="002A0960" w:rsidP="002A096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p w14:paraId="1DE4F919" w14:textId="4729B46D" w:rsidR="002A0960" w:rsidRDefault="007B6216" w:rsidP="002A0960">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Resolution 24-24 Approving a </w:t>
      </w:r>
      <w:bookmarkStart w:id="7" w:name="_Hlk173760504"/>
      <w:r>
        <w:rPr>
          <w:rFonts w:ascii="Avenir Next LT Pro" w:eastAsia="Avenir Next LT Pro" w:hAnsi="Avenir Next LT Pro" w:cs="Avenir Next LT Pro"/>
          <w:sz w:val="22"/>
          <w:szCs w:val="22"/>
        </w:rPr>
        <w:t>Professional Service Agreement with Engineering Enterprises, Inc. for the Oakstead Pressure Reducing Valve Design Engineering in the Amount of $19,832.</w:t>
      </w:r>
    </w:p>
    <w:bookmarkEnd w:id="7"/>
    <w:p w14:paraId="7F222F92" w14:textId="77777777" w:rsidR="007B6216" w:rsidRDefault="007B6216" w:rsidP="007B621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Trustee Robinson moved to Approve a Professional Service Agreement with Engineering Enterprises, Inc. for the Oakstead Pressure Reducing Valve </w:t>
      </w:r>
      <w:r>
        <w:rPr>
          <w:rFonts w:ascii="Avenir Next LT Pro" w:eastAsia="Avenir Next LT Pro" w:hAnsi="Avenir Next LT Pro" w:cs="Avenir Next LT Pro"/>
          <w:sz w:val="22"/>
          <w:szCs w:val="22"/>
        </w:rPr>
        <w:lastRenderedPageBreak/>
        <w:t>Design Engineering in the Amount of $19,832.</w:t>
      </w:r>
    </w:p>
    <w:p w14:paraId="70C4A216" w14:textId="5C13B68B" w:rsidR="007B6216" w:rsidRDefault="007B6216" w:rsidP="007B621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Seconded by: Trustee Kelly</w:t>
      </w:r>
    </w:p>
    <w:p w14:paraId="1CA806E3" w14:textId="11E0C82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061A423F"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8" w:name="_Hlk173760773"/>
      <w:r>
        <w:rPr>
          <w:rFonts w:ascii="Avenir Next LT Pro" w:eastAsia="Avenir Next LT Pro" w:hAnsi="Avenir Next LT Pro" w:cs="Avenir Next LT Pro"/>
          <w:sz w:val="22"/>
          <w:szCs w:val="22"/>
        </w:rPr>
        <w:t>Ayes: Kelly Pollastrini, Robinson, Reid.</w:t>
      </w:r>
    </w:p>
    <w:p w14:paraId="386C1B11"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26572D26"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Fodor, Koth, Mott.</w:t>
      </w:r>
    </w:p>
    <w:p w14:paraId="796BD9B3" w14:textId="3F4B7F63"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41CD8888" w14:textId="1143FF8D"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bookmarkEnd w:id="8"/>
    <w:p w14:paraId="7E6D613F" w14:textId="5434BB34" w:rsidR="007B6216" w:rsidRDefault="007B6216" w:rsidP="007B6216">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Resolution 24-25 Approving the Acquisition and Installation of an Early Warning Siren in the Amount of $29,579.</w:t>
      </w:r>
    </w:p>
    <w:p w14:paraId="2F28A820" w14:textId="77777777" w:rsidR="007B6216" w:rsidRDefault="007B6216" w:rsidP="007B621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Pollastrini moved to Approve the Acquisition and Installation of an Early Warning Siren in the Amount of $29,579.</w:t>
      </w:r>
    </w:p>
    <w:p w14:paraId="3A958C8C" w14:textId="0CF2C6E6" w:rsidR="007B6216" w:rsidRDefault="007B6216" w:rsidP="007B6216">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Seconded by: Trustee Kelly.</w:t>
      </w:r>
    </w:p>
    <w:p w14:paraId="3D56E6A8" w14:textId="246F88AA" w:rsidR="007B6216" w:rsidRP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33DEBE7A" w14:textId="0EE9CFFC"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bookmarkStart w:id="9" w:name="_Hlk173761051"/>
      <w:r>
        <w:rPr>
          <w:rFonts w:ascii="Avenir Next LT Pro" w:eastAsia="Avenir Next LT Pro" w:hAnsi="Avenir Next LT Pro" w:cs="Avenir Next LT Pro"/>
          <w:sz w:val="22"/>
          <w:szCs w:val="22"/>
        </w:rPr>
        <w:t xml:space="preserve"> Ayes: Kelly Pollastrini, Robinson, Reid.</w:t>
      </w:r>
    </w:p>
    <w:p w14:paraId="033E167B"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7FF11D15"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Fodor, Koth, Mott.</w:t>
      </w:r>
    </w:p>
    <w:p w14:paraId="5FF5BBDF" w14:textId="77777777"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102304CF" w14:textId="345DA388" w:rsidR="007B6216" w:rsidRDefault="007B6216" w:rsidP="007B6216">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bookmarkEnd w:id="9"/>
    <w:p w14:paraId="1178C3FC" w14:textId="2FAFF378" w:rsidR="007B6216" w:rsidRDefault="007B6216" w:rsidP="007B6216">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Ordinance 24-29 </w:t>
      </w:r>
      <w:bookmarkStart w:id="10" w:name="_Hlk173761000"/>
      <w:r w:rsidR="00426070">
        <w:rPr>
          <w:rFonts w:ascii="Avenir Next LT Pro" w:eastAsia="Avenir Next LT Pro" w:hAnsi="Avenir Next LT Pro" w:cs="Avenir Next LT Pro"/>
          <w:sz w:val="22"/>
          <w:szCs w:val="22"/>
        </w:rPr>
        <w:t>Amending 2-4-2 of the Hampshire Municipal Code regarding Vehicle Weight Restrictions.</w:t>
      </w:r>
    </w:p>
    <w:bookmarkEnd w:id="10"/>
    <w:p w14:paraId="5FF121FC" w14:textId="77777777" w:rsidR="00426070" w:rsidRDefault="00426070" w:rsidP="0042607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moved to Approve Amending 2-4-2 of the Hampshire Municipal Code regarding Vehicle Weight Restrictions.</w:t>
      </w:r>
    </w:p>
    <w:p w14:paraId="3112C1E8" w14:textId="58931F3B" w:rsidR="00426070" w:rsidRDefault="00426070" w:rsidP="0042607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Seconded by: Trustee Robinson.</w:t>
      </w:r>
    </w:p>
    <w:p w14:paraId="75B326F1" w14:textId="21860FB9"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166AF519" w14:textId="1889AB2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Ayes: Kelly, Mott, Pollastrini, Robinson.</w:t>
      </w:r>
    </w:p>
    <w:p w14:paraId="79134375" w14:textId="730FCD6C"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3F5E4A0A" w14:textId="00B043DA"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Fodor, Koth.</w:t>
      </w:r>
    </w:p>
    <w:p w14:paraId="1F4B44FD"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25A27235"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p>
    <w:p w14:paraId="2E89A5BA" w14:textId="55C4E194" w:rsidR="00426070" w:rsidRDefault="00426070" w:rsidP="00426070">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Ordinance 24-30 Amending Ch. 4 Article 3 of the Hampshire Municipal Code regarding Solicitors.</w:t>
      </w:r>
    </w:p>
    <w:p w14:paraId="7F6BC435" w14:textId="553971D2" w:rsidR="00426070" w:rsidRDefault="00426070" w:rsidP="00426070">
      <w:pPr>
        <w:pStyle w:val="ListParagraph"/>
        <w:numPr>
          <w:ilvl w:val="1"/>
          <w:numId w:val="44"/>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lastRenderedPageBreak/>
        <w:t>Trustee Kelly moved to Amend Ch. 4 Article 3 of the Hampshire Municipal Code regarding Solicitors.</w:t>
      </w:r>
    </w:p>
    <w:p w14:paraId="317F13E9" w14:textId="12FD89A6" w:rsidR="00426070" w:rsidRDefault="00426070" w:rsidP="00426070">
      <w:pPr>
        <w:pStyle w:val="ListParagraph"/>
        <w:tabs>
          <w:tab w:val="left" w:pos="461"/>
        </w:tabs>
        <w:spacing w:after="120" w:line="276" w:lineRule="auto"/>
        <w:ind w:left="117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Seconded by: Trustee Mott.</w:t>
      </w:r>
    </w:p>
    <w:p w14:paraId="13A7DD58"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Roll Call Vote:</w:t>
      </w:r>
    </w:p>
    <w:p w14:paraId="29E32AA6"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Ayes: Kelly, Mott, Pollastrini, Robinson.</w:t>
      </w:r>
    </w:p>
    <w:p w14:paraId="0AE7E631"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 xml:space="preserve">   </w:t>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Nayes: None.</w:t>
      </w:r>
    </w:p>
    <w:p w14:paraId="7D76AF01"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Absent: Fodor, Koth.</w:t>
      </w:r>
    </w:p>
    <w:p w14:paraId="4D24A4F6" w14:textId="77777777" w:rsid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64E197E9" w14:textId="1C600E07" w:rsidR="006F4DD7" w:rsidRPr="00426070" w:rsidRDefault="00426070" w:rsidP="00426070">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Motion Approved</w:t>
      </w:r>
      <w:r w:rsidR="006F4DD7" w:rsidRPr="00426070">
        <w:rPr>
          <w:rFonts w:ascii="Avenir Next LT Pro" w:eastAsia="Avenir Next LT Pro" w:hAnsi="Avenir Next LT Pro" w:cs="Avenir Next LT Pro"/>
          <w:sz w:val="22"/>
          <w:szCs w:val="22"/>
        </w:rPr>
        <w:t xml:space="preserve"> </w:t>
      </w:r>
    </w:p>
    <w:bookmarkEnd w:id="3"/>
    <w:p w14:paraId="2C313F28" w14:textId="39367F13" w:rsidR="00DB165E" w:rsidRPr="00426070" w:rsidRDefault="00DB165E" w:rsidP="00426070">
      <w:pPr>
        <w:pStyle w:val="ListParagraph"/>
        <w:numPr>
          <w:ilvl w:val="0"/>
          <w:numId w:val="40"/>
        </w:numPr>
        <w:tabs>
          <w:tab w:val="left" w:pos="461"/>
        </w:tabs>
        <w:spacing w:after="120" w:line="276" w:lineRule="auto"/>
        <w:ind w:right="360"/>
        <w:rPr>
          <w:rFonts w:ascii="Avenir Next LT Pro" w:eastAsia="Avenir Next LT Pro" w:hAnsi="Avenir Next LT Pro" w:cs="Avenir Next LT Pro"/>
          <w:sz w:val="22"/>
          <w:szCs w:val="22"/>
        </w:rPr>
      </w:pPr>
      <w:r w:rsidRPr="00426070">
        <w:rPr>
          <w:rFonts w:ascii="Avenir Next LT Pro" w:eastAsia="Avenir Next LT Pro" w:hAnsi="Avenir Next LT Pro" w:cs="Avenir Next LT Pro"/>
          <w:b/>
          <w:bCs/>
          <w:sz w:val="22"/>
          <w:szCs w:val="22"/>
        </w:rPr>
        <w:t>Staff Reports</w:t>
      </w:r>
    </w:p>
    <w:p w14:paraId="78509DFF" w14:textId="7E420E01" w:rsidR="007A7C92" w:rsidRDefault="006F4DD7" w:rsidP="006F4DD7">
      <w:pPr>
        <w:pStyle w:val="ListParagraph"/>
        <w:numPr>
          <w:ilvl w:val="1"/>
          <w:numId w:val="40"/>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Building</w:t>
      </w:r>
      <w:r w:rsidR="00581059" w:rsidRPr="00D646B0">
        <w:rPr>
          <w:rFonts w:ascii="Avenir Next LT Pro" w:eastAsia="Avenir Next LT Pro" w:hAnsi="Avenir Next LT Pro" w:cs="Avenir Next LT Pro"/>
          <w:sz w:val="22"/>
          <w:szCs w:val="22"/>
        </w:rPr>
        <w:t xml:space="preserve"> Report</w:t>
      </w:r>
    </w:p>
    <w:p w14:paraId="031D51FC" w14:textId="5FA58A20" w:rsidR="00D646B0" w:rsidRDefault="00426070" w:rsidP="006F4DD7">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Trustee Kelly would like to thank the staff for all the work done.</w:t>
      </w:r>
      <w:r w:rsidR="00E0046B">
        <w:rPr>
          <w:rFonts w:ascii="Avenir Next LT Pro" w:eastAsia="Avenir Next LT Pro" w:hAnsi="Avenir Next LT Pro" w:cs="Avenir Next LT Pro"/>
          <w:sz w:val="22"/>
          <w:szCs w:val="22"/>
        </w:rPr>
        <w:t xml:space="preserve"> Mr. Hedges, Mr. Khan and Mrs. Lyons leadership and working with </w:t>
      </w:r>
      <w:r w:rsidR="00E90BBA">
        <w:rPr>
          <w:rFonts w:ascii="Avenir Next LT Pro" w:eastAsia="Avenir Next LT Pro" w:hAnsi="Avenir Next LT Pro" w:cs="Avenir Next LT Pro"/>
          <w:sz w:val="22"/>
          <w:szCs w:val="22"/>
        </w:rPr>
        <w:t>Safebuilt, all</w:t>
      </w:r>
      <w:r w:rsidR="00E0046B">
        <w:rPr>
          <w:rFonts w:ascii="Avenir Next LT Pro" w:eastAsia="Avenir Next LT Pro" w:hAnsi="Avenir Next LT Pro" w:cs="Avenir Next LT Pro"/>
          <w:sz w:val="22"/>
          <w:szCs w:val="22"/>
        </w:rPr>
        <w:t xml:space="preserve"> the inspections and supervision to </w:t>
      </w:r>
      <w:r w:rsidR="00D27B44">
        <w:rPr>
          <w:rFonts w:ascii="Avenir Next LT Pro" w:eastAsia="Avenir Next LT Pro" w:hAnsi="Avenir Next LT Pro" w:cs="Avenir Next LT Pro"/>
          <w:sz w:val="22"/>
          <w:szCs w:val="22"/>
        </w:rPr>
        <w:t>stay</w:t>
      </w:r>
      <w:r w:rsidR="00E0046B">
        <w:rPr>
          <w:rFonts w:ascii="Avenir Next LT Pro" w:eastAsia="Avenir Next LT Pro" w:hAnsi="Avenir Next LT Pro" w:cs="Avenir Next LT Pro"/>
          <w:sz w:val="22"/>
          <w:szCs w:val="22"/>
        </w:rPr>
        <w:t xml:space="preserve"> on top of everything happening in the Village.</w:t>
      </w:r>
    </w:p>
    <w:p w14:paraId="29AD9928" w14:textId="4DE7E75A" w:rsidR="00507832" w:rsidRPr="00D30CCC" w:rsidRDefault="00507832" w:rsidP="006F4DD7">
      <w:pPr>
        <w:pStyle w:val="ListParagraph"/>
        <w:numPr>
          <w:ilvl w:val="0"/>
          <w:numId w:val="40"/>
        </w:numPr>
        <w:tabs>
          <w:tab w:val="left" w:pos="461"/>
        </w:tabs>
        <w:spacing w:after="120" w:line="276" w:lineRule="auto"/>
        <w:ind w:right="360"/>
        <w:rPr>
          <w:rFonts w:ascii="Avenir Next LT Pro" w:eastAsia="Avenir Next LT Pro" w:hAnsi="Avenir Next LT Pro" w:cs="Avenir Next LT Pro"/>
          <w:sz w:val="22"/>
          <w:szCs w:val="22"/>
        </w:rPr>
      </w:pPr>
      <w:r w:rsidRPr="00D30CCC">
        <w:rPr>
          <w:rFonts w:ascii="Avenir Next LT Pro" w:eastAsia="Avenir Next LT Pro" w:hAnsi="Avenir Next LT Pro" w:cs="Avenir Next LT Pro"/>
          <w:b/>
          <w:bCs/>
          <w:sz w:val="22"/>
          <w:szCs w:val="22"/>
        </w:rPr>
        <w:t>Accounts Payable</w:t>
      </w:r>
    </w:p>
    <w:p w14:paraId="03D962BC" w14:textId="07D19E6A" w:rsidR="00507832" w:rsidRPr="0077764E" w:rsidRDefault="0077764E" w:rsidP="000E2991">
      <w:pPr>
        <w:pStyle w:val="ListParagraph"/>
        <w:numPr>
          <w:ilvl w:val="1"/>
          <w:numId w:val="40"/>
        </w:numPr>
        <w:tabs>
          <w:tab w:val="left" w:pos="461"/>
          <w:tab w:val="left" w:pos="1080"/>
        </w:tabs>
        <w:spacing w:after="120" w:line="276" w:lineRule="auto"/>
        <w:ind w:right="360"/>
        <w:rPr>
          <w:rFonts w:ascii="Avenir Next LT Pro" w:eastAsia="Avenir Next LT Pro" w:hAnsi="Avenir Next LT Pro" w:cs="Avenir Next LT Pro"/>
          <w:sz w:val="22"/>
          <w:szCs w:val="22"/>
        </w:rPr>
      </w:pPr>
      <w:bookmarkStart w:id="11" w:name="_Hlk162439059"/>
      <w:r w:rsidRPr="0077764E">
        <w:rPr>
          <w:rFonts w:ascii="Avenir Next LT Pro" w:eastAsia="Avenir Next LT Pro" w:hAnsi="Avenir Next LT Pro" w:cs="Avenir Next LT Pro"/>
          <w:sz w:val="22"/>
          <w:szCs w:val="22"/>
        </w:rPr>
        <w:t xml:space="preserve"> </w:t>
      </w:r>
      <w:r w:rsidR="00507832" w:rsidRPr="0077764E">
        <w:rPr>
          <w:rFonts w:ascii="Avenir Next LT Pro" w:eastAsia="Avenir Next LT Pro" w:hAnsi="Avenir Next LT Pro" w:cs="Avenir Next LT Pro"/>
          <w:sz w:val="22"/>
          <w:szCs w:val="22"/>
        </w:rPr>
        <w:t xml:space="preserve">A Motion to Approve </w:t>
      </w:r>
      <w:r w:rsidR="00DD497D" w:rsidRPr="0077764E">
        <w:rPr>
          <w:rFonts w:ascii="Avenir Next LT Pro" w:eastAsia="Avenir Next LT Pro" w:hAnsi="Avenir Next LT Pro" w:cs="Avenir Next LT Pro"/>
          <w:sz w:val="22"/>
          <w:szCs w:val="22"/>
        </w:rPr>
        <w:t xml:space="preserve">the </w:t>
      </w:r>
      <w:r w:rsidR="00F050FA">
        <w:rPr>
          <w:rFonts w:ascii="Avenir Next LT Pro" w:eastAsia="Avenir Next LT Pro" w:hAnsi="Avenir Next LT Pro" w:cs="Avenir Next LT Pro"/>
          <w:sz w:val="22"/>
          <w:szCs w:val="22"/>
        </w:rPr>
        <w:t>August 1</w:t>
      </w:r>
      <w:r w:rsidR="00507832" w:rsidRPr="0077764E">
        <w:rPr>
          <w:rFonts w:ascii="Avenir Next LT Pro" w:eastAsia="Avenir Next LT Pro" w:hAnsi="Avenir Next LT Pro" w:cs="Avenir Next LT Pro"/>
          <w:sz w:val="22"/>
          <w:szCs w:val="22"/>
        </w:rPr>
        <w:t>, 2024, Accounts Payable</w:t>
      </w:r>
      <w:r w:rsidR="008B58CE" w:rsidRPr="0077764E">
        <w:rPr>
          <w:rFonts w:ascii="Avenir Next LT Pro" w:eastAsia="Avenir Next LT Pro" w:hAnsi="Avenir Next LT Pro" w:cs="Avenir Next LT Pro"/>
          <w:sz w:val="22"/>
          <w:szCs w:val="22"/>
        </w:rPr>
        <w:t xml:space="preserve"> to Personnel</w:t>
      </w:r>
      <w:r w:rsidR="002733CB" w:rsidRPr="0077764E">
        <w:rPr>
          <w:rFonts w:ascii="Avenir Next LT Pro" w:eastAsia="Avenir Next LT Pro" w:hAnsi="Avenir Next LT Pro" w:cs="Avenir Next LT Pro"/>
          <w:sz w:val="22"/>
          <w:szCs w:val="22"/>
        </w:rPr>
        <w:t xml:space="preserve"> in the amount of </w:t>
      </w:r>
      <w:r w:rsidR="006F4DD7">
        <w:rPr>
          <w:rFonts w:ascii="Avenir Next LT Pro" w:eastAsia="Avenir Next LT Pro" w:hAnsi="Avenir Next LT Pro" w:cs="Avenir Next LT Pro"/>
          <w:sz w:val="22"/>
          <w:szCs w:val="22"/>
        </w:rPr>
        <w:t>$2</w:t>
      </w:r>
      <w:r w:rsidR="00F050FA">
        <w:rPr>
          <w:rFonts w:ascii="Avenir Next LT Pro" w:eastAsia="Avenir Next LT Pro" w:hAnsi="Avenir Next LT Pro" w:cs="Avenir Next LT Pro"/>
          <w:sz w:val="22"/>
          <w:szCs w:val="22"/>
        </w:rPr>
        <w:t>8.22</w:t>
      </w:r>
      <w:r w:rsidR="00F2106E" w:rsidRPr="0077764E">
        <w:rPr>
          <w:rFonts w:ascii="Avenir Next LT Pro" w:eastAsia="Avenir Next LT Pro" w:hAnsi="Avenir Next LT Pro" w:cs="Avenir Next LT Pro"/>
          <w:sz w:val="22"/>
          <w:szCs w:val="22"/>
        </w:rPr>
        <w:t>.</w:t>
      </w:r>
    </w:p>
    <w:p w14:paraId="45AD798C" w14:textId="6226FA0D" w:rsidR="008D1AF7" w:rsidRPr="00CB75F5" w:rsidRDefault="00507832" w:rsidP="0031326D">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F050FA">
        <w:rPr>
          <w:rFonts w:ascii="Avenir Next LT Pro" w:eastAsia="Avenir Next LT Pro" w:hAnsi="Avenir Next LT Pro" w:cs="Avenir Next LT Pro"/>
          <w:sz w:val="22"/>
          <w:szCs w:val="22"/>
        </w:rPr>
        <w:t>Pollastrini</w:t>
      </w:r>
      <w:r w:rsidRPr="00CB75F5">
        <w:rPr>
          <w:rFonts w:ascii="Avenir Next LT Pro" w:eastAsia="Avenir Next LT Pro" w:hAnsi="Avenir Next LT Pro" w:cs="Avenir Next LT Pro"/>
          <w:sz w:val="22"/>
          <w:szCs w:val="22"/>
        </w:rPr>
        <w:t xml:space="preserve"> moved to approve</w:t>
      </w:r>
      <w:r w:rsidR="00DD497D">
        <w:rPr>
          <w:rFonts w:ascii="Avenir Next LT Pro" w:eastAsia="Avenir Next LT Pro" w:hAnsi="Avenir Next LT Pro" w:cs="Avenir Next LT Pro"/>
          <w:sz w:val="22"/>
          <w:szCs w:val="22"/>
        </w:rPr>
        <w:t xml:space="preserve"> the </w:t>
      </w:r>
      <w:r w:rsidR="00F050FA">
        <w:rPr>
          <w:rFonts w:ascii="Avenir Next LT Pro" w:eastAsia="Avenir Next LT Pro" w:hAnsi="Avenir Next LT Pro" w:cs="Avenir Next LT Pro"/>
          <w:sz w:val="22"/>
          <w:szCs w:val="22"/>
        </w:rPr>
        <w:t>August 1</w:t>
      </w:r>
      <w:r w:rsidRPr="00CB75F5">
        <w:rPr>
          <w:rFonts w:ascii="Avenir Next LT Pro" w:eastAsia="Avenir Next LT Pro" w:hAnsi="Avenir Next LT Pro" w:cs="Avenir Next LT Pro"/>
          <w:sz w:val="22"/>
          <w:szCs w:val="22"/>
        </w:rPr>
        <w:t xml:space="preserve">, </w:t>
      </w:r>
      <w:r w:rsidR="00BE330B" w:rsidRPr="00CB75F5">
        <w:rPr>
          <w:rFonts w:ascii="Avenir Next LT Pro" w:eastAsia="Avenir Next LT Pro" w:hAnsi="Avenir Next LT Pro" w:cs="Avenir Next LT Pro"/>
          <w:sz w:val="22"/>
          <w:szCs w:val="22"/>
        </w:rPr>
        <w:t>2024, Accounts</w:t>
      </w:r>
      <w:r w:rsidRPr="00CB75F5">
        <w:rPr>
          <w:rFonts w:ascii="Avenir Next LT Pro" w:eastAsia="Avenir Next LT Pro" w:hAnsi="Avenir Next LT Pro" w:cs="Avenir Next LT Pro"/>
          <w:sz w:val="22"/>
          <w:szCs w:val="22"/>
        </w:rPr>
        <w:t xml:space="preserve"> Payable</w:t>
      </w:r>
      <w:r w:rsidR="008B58CE" w:rsidRPr="00CB75F5">
        <w:rPr>
          <w:rFonts w:ascii="Avenir Next LT Pro" w:eastAsia="Avenir Next LT Pro" w:hAnsi="Avenir Next LT Pro" w:cs="Avenir Next LT Pro"/>
          <w:sz w:val="22"/>
          <w:szCs w:val="22"/>
        </w:rPr>
        <w:t xml:space="preserve"> to Personnel</w:t>
      </w:r>
      <w:r w:rsidR="002733CB" w:rsidRPr="00CB75F5">
        <w:rPr>
          <w:rFonts w:ascii="Avenir Next LT Pro" w:eastAsia="Avenir Next LT Pro" w:hAnsi="Avenir Next LT Pro" w:cs="Avenir Next LT Pro"/>
          <w:sz w:val="22"/>
          <w:szCs w:val="22"/>
        </w:rPr>
        <w:t xml:space="preserve"> in the amount of </w:t>
      </w:r>
      <w:r w:rsidR="00D07EAE" w:rsidRPr="00CB75F5">
        <w:rPr>
          <w:rFonts w:ascii="Avenir Next LT Pro" w:eastAsia="Avenir Next LT Pro" w:hAnsi="Avenir Next LT Pro" w:cs="Avenir Next LT Pro"/>
          <w:sz w:val="22"/>
          <w:szCs w:val="22"/>
        </w:rPr>
        <w:t>$</w:t>
      </w:r>
      <w:r w:rsidR="00F050FA">
        <w:rPr>
          <w:rFonts w:ascii="Avenir Next LT Pro" w:eastAsia="Avenir Next LT Pro" w:hAnsi="Avenir Next LT Pro" w:cs="Avenir Next LT Pro"/>
          <w:sz w:val="22"/>
          <w:szCs w:val="22"/>
        </w:rPr>
        <w:t>28.22</w:t>
      </w:r>
      <w:r w:rsidR="00F2106E" w:rsidRPr="00CB75F5">
        <w:rPr>
          <w:rFonts w:ascii="Avenir Next LT Pro" w:eastAsia="Avenir Next LT Pro" w:hAnsi="Avenir Next LT Pro" w:cs="Avenir Next LT Pro"/>
          <w:sz w:val="22"/>
          <w:szCs w:val="22"/>
        </w:rPr>
        <w:t>.</w:t>
      </w:r>
    </w:p>
    <w:bookmarkEnd w:id="11"/>
    <w:p w14:paraId="2B1CD2FE" w14:textId="25641F07" w:rsidR="00507832" w:rsidRPr="00CB75F5" w:rsidRDefault="00507832" w:rsidP="00507832">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F050FA">
        <w:rPr>
          <w:rFonts w:ascii="Avenir Next LT Pro" w:eastAsia="Avenir Next LT Pro" w:hAnsi="Avenir Next LT Pro" w:cs="Avenir Next LT Pro"/>
          <w:sz w:val="22"/>
          <w:szCs w:val="22"/>
        </w:rPr>
        <w:t>Kelly</w:t>
      </w:r>
      <w:r w:rsidR="00D37969" w:rsidRPr="00CB75F5">
        <w:rPr>
          <w:rFonts w:ascii="Avenir Next LT Pro" w:eastAsia="Avenir Next LT Pro" w:hAnsi="Avenir Next LT Pro" w:cs="Avenir Next LT Pro"/>
          <w:sz w:val="22"/>
          <w:szCs w:val="22"/>
        </w:rPr>
        <w:t>.</w:t>
      </w:r>
      <w:r w:rsidR="00C64485" w:rsidRPr="00CB75F5">
        <w:rPr>
          <w:rFonts w:ascii="Avenir Next LT Pro" w:eastAsia="Avenir Next LT Pro" w:hAnsi="Avenir Next LT Pro" w:cs="Avenir Next LT Pro"/>
          <w:sz w:val="22"/>
          <w:szCs w:val="22"/>
        </w:rPr>
        <w:t xml:space="preserve"> </w:t>
      </w:r>
    </w:p>
    <w:p w14:paraId="0BD719AB"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Roll Call Vote.</w:t>
      </w:r>
    </w:p>
    <w:p w14:paraId="56005BDC" w14:textId="75078D91"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bookmarkStart w:id="12" w:name="_Hlk161066508"/>
      <w:r w:rsidRPr="00CB75F5">
        <w:rPr>
          <w:rFonts w:ascii="Avenir Next LT Pro" w:eastAsia="Avenir Next LT Pro" w:hAnsi="Avenir Next LT Pro" w:cs="Avenir Next LT Pro"/>
          <w:sz w:val="22"/>
          <w:szCs w:val="22"/>
        </w:rPr>
        <w:t xml:space="preserve">Ayes: </w:t>
      </w:r>
      <w:r w:rsidR="00D646B0">
        <w:rPr>
          <w:rFonts w:ascii="Avenir Next LT Pro" w:eastAsia="Avenir Next LT Pro" w:hAnsi="Avenir Next LT Pro" w:cs="Avenir Next LT Pro"/>
          <w:sz w:val="22"/>
          <w:szCs w:val="22"/>
        </w:rPr>
        <w:t xml:space="preserve">Kelly, </w:t>
      </w:r>
      <w:r w:rsidRPr="00CB75F5">
        <w:rPr>
          <w:rFonts w:ascii="Avenir Next LT Pro" w:eastAsia="Avenir Next LT Pro" w:hAnsi="Avenir Next LT Pro" w:cs="Avenir Next LT Pro"/>
          <w:sz w:val="22"/>
          <w:szCs w:val="22"/>
        </w:rPr>
        <w:t xml:space="preserve">Mott, </w:t>
      </w:r>
      <w:r w:rsidR="00121FEB">
        <w:rPr>
          <w:rFonts w:ascii="Avenir Next LT Pro" w:eastAsia="Avenir Next LT Pro" w:hAnsi="Avenir Next LT Pro" w:cs="Avenir Next LT Pro"/>
          <w:sz w:val="22"/>
          <w:szCs w:val="22"/>
        </w:rPr>
        <w:t>Pollastrini</w:t>
      </w:r>
      <w:r w:rsidR="00F050FA">
        <w:rPr>
          <w:rFonts w:ascii="Avenir Next LT Pro" w:eastAsia="Avenir Next LT Pro" w:hAnsi="Avenir Next LT Pro" w:cs="Avenir Next LT Pro"/>
          <w:sz w:val="22"/>
          <w:szCs w:val="22"/>
        </w:rPr>
        <w:t xml:space="preserve">, </w:t>
      </w:r>
      <w:r w:rsidRPr="00CB75F5">
        <w:rPr>
          <w:rFonts w:ascii="Avenir Next LT Pro" w:eastAsia="Avenir Next LT Pro" w:hAnsi="Avenir Next LT Pro" w:cs="Avenir Next LT Pro"/>
          <w:sz w:val="22"/>
          <w:szCs w:val="22"/>
        </w:rPr>
        <w:t>Robinson.</w:t>
      </w:r>
    </w:p>
    <w:p w14:paraId="66D0DD3D" w14:textId="42EB7639" w:rsidR="00507832" w:rsidRPr="00CB75F5" w:rsidRDefault="00507832" w:rsidP="00507832">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Nayes: None.</w:t>
      </w:r>
    </w:p>
    <w:p w14:paraId="75C45096" w14:textId="2525F0AF" w:rsidR="00507832"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Absent: </w:t>
      </w:r>
      <w:r w:rsidR="00F050FA">
        <w:rPr>
          <w:rFonts w:ascii="Avenir Next LT Pro" w:eastAsia="Avenir Next LT Pro" w:hAnsi="Avenir Next LT Pro" w:cs="Avenir Next LT Pro"/>
          <w:sz w:val="22"/>
          <w:szCs w:val="22"/>
        </w:rPr>
        <w:t>Fodor, Koth</w:t>
      </w:r>
      <w:r w:rsidR="006F4DD7">
        <w:rPr>
          <w:rFonts w:ascii="Avenir Next LT Pro" w:eastAsia="Avenir Next LT Pro" w:hAnsi="Avenir Next LT Pro" w:cs="Avenir Next LT Pro"/>
          <w:sz w:val="22"/>
          <w:szCs w:val="22"/>
        </w:rPr>
        <w:t>.</w:t>
      </w:r>
    </w:p>
    <w:p w14:paraId="5DA118C9" w14:textId="34813979" w:rsidR="006F4DD7" w:rsidRPr="00CB75F5" w:rsidRDefault="006F4DD7" w:rsidP="0050783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t>Abstain: None.</w:t>
      </w:r>
    </w:p>
    <w:p w14:paraId="07548C1F" w14:textId="08F66F75" w:rsidR="00507832" w:rsidRPr="00CB75F5" w:rsidRDefault="00507832" w:rsidP="00507832">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bookmarkEnd w:id="12"/>
    <w:p w14:paraId="51903E07" w14:textId="64F43945" w:rsidR="008B58CE" w:rsidRPr="0077764E" w:rsidRDefault="008B58CE" w:rsidP="006F4DD7">
      <w:pPr>
        <w:pStyle w:val="ListParagraph"/>
        <w:numPr>
          <w:ilvl w:val="1"/>
          <w:numId w:val="40"/>
        </w:numPr>
        <w:tabs>
          <w:tab w:val="left" w:pos="461"/>
        </w:tabs>
        <w:spacing w:after="120" w:line="276" w:lineRule="auto"/>
        <w:ind w:right="360"/>
        <w:rPr>
          <w:rFonts w:ascii="Avenir Next LT Pro" w:eastAsia="Avenir Next LT Pro" w:hAnsi="Avenir Next LT Pro" w:cs="Avenir Next LT Pro"/>
          <w:sz w:val="22"/>
          <w:szCs w:val="22"/>
        </w:rPr>
      </w:pPr>
      <w:r w:rsidRPr="0077764E">
        <w:rPr>
          <w:rFonts w:ascii="Avenir Next LT Pro" w:eastAsia="Avenir Next LT Pro" w:hAnsi="Avenir Next LT Pro" w:cs="Avenir Next LT Pro"/>
          <w:sz w:val="22"/>
          <w:szCs w:val="22"/>
        </w:rPr>
        <w:t>A Motion to Approve</w:t>
      </w:r>
      <w:r w:rsidR="00DD497D" w:rsidRPr="0077764E">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August 1</w:t>
      </w:r>
      <w:r w:rsidRPr="0077764E">
        <w:rPr>
          <w:rFonts w:ascii="Avenir Next LT Pro" w:eastAsia="Avenir Next LT Pro" w:hAnsi="Avenir Next LT Pro" w:cs="Avenir Next LT Pro"/>
          <w:sz w:val="22"/>
          <w:szCs w:val="22"/>
        </w:rPr>
        <w:t>, 2024, Regular Accounts Payable</w:t>
      </w:r>
      <w:r w:rsidR="002D723C" w:rsidRPr="0077764E">
        <w:rPr>
          <w:rFonts w:ascii="Avenir Next LT Pro" w:eastAsia="Avenir Next LT Pro" w:hAnsi="Avenir Next LT Pro" w:cs="Avenir Next LT Pro"/>
          <w:sz w:val="22"/>
          <w:szCs w:val="22"/>
        </w:rPr>
        <w:t xml:space="preserve"> in the amount of $</w:t>
      </w:r>
      <w:r w:rsidR="00121FEB">
        <w:rPr>
          <w:rFonts w:ascii="Avenir Next LT Pro" w:eastAsia="Avenir Next LT Pro" w:hAnsi="Avenir Next LT Pro" w:cs="Avenir Next LT Pro"/>
          <w:sz w:val="22"/>
          <w:szCs w:val="22"/>
        </w:rPr>
        <w:t>152</w:t>
      </w:r>
      <w:r w:rsidR="006F4DD7">
        <w:rPr>
          <w:rFonts w:ascii="Avenir Next LT Pro" w:eastAsia="Avenir Next LT Pro" w:hAnsi="Avenir Next LT Pro" w:cs="Avenir Next LT Pro"/>
          <w:sz w:val="22"/>
          <w:szCs w:val="22"/>
        </w:rPr>
        <w:t>,</w:t>
      </w:r>
      <w:r w:rsidR="00121FEB">
        <w:rPr>
          <w:rFonts w:ascii="Avenir Next LT Pro" w:eastAsia="Avenir Next LT Pro" w:hAnsi="Avenir Next LT Pro" w:cs="Avenir Next LT Pro"/>
          <w:sz w:val="22"/>
          <w:szCs w:val="22"/>
        </w:rPr>
        <w:t>549.24</w:t>
      </w:r>
      <w:r w:rsidR="00215CCB" w:rsidRPr="0077764E">
        <w:rPr>
          <w:rFonts w:ascii="Avenir Next LT Pro" w:eastAsia="Avenir Next LT Pro" w:hAnsi="Avenir Next LT Pro" w:cs="Avenir Next LT Pro"/>
          <w:sz w:val="22"/>
          <w:szCs w:val="22"/>
        </w:rPr>
        <w:t>.</w:t>
      </w:r>
    </w:p>
    <w:p w14:paraId="25A8784C" w14:textId="2BE1CB9B"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Trustee </w:t>
      </w:r>
      <w:r w:rsidR="00121FEB">
        <w:rPr>
          <w:rFonts w:ascii="Avenir Next LT Pro" w:eastAsia="Avenir Next LT Pro" w:hAnsi="Avenir Next LT Pro" w:cs="Avenir Next LT Pro"/>
          <w:sz w:val="22"/>
          <w:szCs w:val="22"/>
        </w:rPr>
        <w:t>Kelly</w:t>
      </w:r>
      <w:r w:rsidRPr="00CB75F5">
        <w:rPr>
          <w:rFonts w:ascii="Avenir Next LT Pro" w:eastAsia="Avenir Next LT Pro" w:hAnsi="Avenir Next LT Pro" w:cs="Avenir Next LT Pro"/>
          <w:sz w:val="22"/>
          <w:szCs w:val="22"/>
        </w:rPr>
        <w:t xml:space="preserve"> moved to approve</w:t>
      </w:r>
      <w:r w:rsidR="00DD497D">
        <w:rPr>
          <w:rFonts w:ascii="Avenir Next LT Pro" w:eastAsia="Avenir Next LT Pro" w:hAnsi="Avenir Next LT Pro" w:cs="Avenir Next LT Pro"/>
          <w:sz w:val="22"/>
          <w:szCs w:val="22"/>
        </w:rPr>
        <w:t xml:space="preserve"> the</w:t>
      </w:r>
      <w:r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August 1</w:t>
      </w:r>
      <w:r w:rsidR="00D37969" w:rsidRPr="00CB75F5">
        <w:rPr>
          <w:rFonts w:ascii="Avenir Next LT Pro" w:eastAsia="Avenir Next LT Pro" w:hAnsi="Avenir Next LT Pro" w:cs="Avenir Next LT Pro"/>
          <w:sz w:val="22"/>
          <w:szCs w:val="22"/>
        </w:rPr>
        <w:t>, 2024</w:t>
      </w:r>
      <w:r w:rsidR="00BE330B" w:rsidRPr="00CB75F5">
        <w:rPr>
          <w:rFonts w:ascii="Avenir Next LT Pro" w:eastAsia="Avenir Next LT Pro" w:hAnsi="Avenir Next LT Pro" w:cs="Avenir Next LT Pro"/>
          <w:sz w:val="22"/>
          <w:szCs w:val="22"/>
        </w:rPr>
        <w:t>, Regular</w:t>
      </w:r>
      <w:r w:rsidRPr="00CB75F5">
        <w:rPr>
          <w:rFonts w:ascii="Avenir Next LT Pro" w:eastAsia="Avenir Next LT Pro" w:hAnsi="Avenir Next LT Pro" w:cs="Avenir Next LT Pro"/>
          <w:sz w:val="22"/>
          <w:szCs w:val="22"/>
        </w:rPr>
        <w:t xml:space="preserve"> Accounts Payable</w:t>
      </w:r>
      <w:r w:rsidR="002D723C" w:rsidRPr="00CB75F5">
        <w:rPr>
          <w:rFonts w:ascii="Avenir Next LT Pro" w:eastAsia="Avenir Next LT Pro" w:hAnsi="Avenir Next LT Pro" w:cs="Avenir Next LT Pro"/>
          <w:sz w:val="22"/>
          <w:szCs w:val="22"/>
        </w:rPr>
        <w:t xml:space="preserve"> in the amount of $</w:t>
      </w:r>
      <w:r w:rsidR="00121FEB">
        <w:rPr>
          <w:rFonts w:ascii="Avenir Next LT Pro" w:eastAsia="Avenir Next LT Pro" w:hAnsi="Avenir Next LT Pro" w:cs="Avenir Next LT Pro"/>
          <w:sz w:val="22"/>
          <w:szCs w:val="22"/>
        </w:rPr>
        <w:t>152, 549.24</w:t>
      </w:r>
      <w:r w:rsidR="002D723C" w:rsidRPr="00CB75F5">
        <w:rPr>
          <w:rFonts w:ascii="Avenir Next LT Pro" w:eastAsia="Avenir Next LT Pro" w:hAnsi="Avenir Next LT Pro" w:cs="Avenir Next LT Pro"/>
          <w:sz w:val="22"/>
          <w:szCs w:val="22"/>
        </w:rPr>
        <w:t>.</w:t>
      </w:r>
    </w:p>
    <w:p w14:paraId="4B1BC8B6" w14:textId="46BE54C9" w:rsidR="008B58CE" w:rsidRPr="00CB75F5" w:rsidRDefault="008B58CE" w:rsidP="008B58C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Seconded by: Trustee </w:t>
      </w:r>
      <w:r w:rsidR="00121FEB">
        <w:rPr>
          <w:rFonts w:ascii="Avenir Next LT Pro" w:eastAsia="Avenir Next LT Pro" w:hAnsi="Avenir Next LT Pro" w:cs="Avenir Next LT Pro"/>
          <w:sz w:val="22"/>
          <w:szCs w:val="22"/>
        </w:rPr>
        <w:t>Robinson</w:t>
      </w:r>
      <w:r w:rsidR="00D37969" w:rsidRPr="00CB75F5">
        <w:rPr>
          <w:rFonts w:ascii="Avenir Next LT Pro" w:eastAsia="Avenir Next LT Pro" w:hAnsi="Avenir Next LT Pro" w:cs="Avenir Next LT Pro"/>
          <w:sz w:val="22"/>
          <w:szCs w:val="22"/>
        </w:rPr>
        <w:t>.</w:t>
      </w:r>
    </w:p>
    <w:p w14:paraId="03EFC470" w14:textId="77777777" w:rsidR="0031326D" w:rsidRPr="00CB75F5" w:rsidRDefault="0031326D" w:rsidP="0031326D">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lastRenderedPageBreak/>
        <w:tab/>
      </w:r>
      <w:r w:rsidRPr="00CB75F5">
        <w:rPr>
          <w:rFonts w:ascii="Avenir Next LT Pro" w:eastAsia="Avenir Next LT Pro" w:hAnsi="Avenir Next LT Pro" w:cs="Avenir Next LT Pro"/>
          <w:sz w:val="22"/>
          <w:szCs w:val="22"/>
        </w:rPr>
        <w:tab/>
        <w:t>Roll Call Vote.</w:t>
      </w:r>
    </w:p>
    <w:p w14:paraId="204FB9C2" w14:textId="0BE65BC5"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 xml:space="preserve">Ayes: </w:t>
      </w:r>
      <w:r w:rsidR="00121FEB">
        <w:rPr>
          <w:rFonts w:ascii="Avenir Next LT Pro" w:eastAsia="Avenir Next LT Pro" w:hAnsi="Avenir Next LT Pro" w:cs="Avenir Next LT Pro"/>
          <w:sz w:val="22"/>
          <w:szCs w:val="22"/>
        </w:rPr>
        <w:t xml:space="preserve"> </w:t>
      </w:r>
      <w:r w:rsidR="00D646B0">
        <w:rPr>
          <w:rFonts w:ascii="Avenir Next LT Pro" w:eastAsia="Avenir Next LT Pro" w:hAnsi="Avenir Next LT Pro" w:cs="Avenir Next LT Pro"/>
          <w:sz w:val="22"/>
          <w:szCs w:val="22"/>
        </w:rPr>
        <w:t xml:space="preserve"> Kelly</w:t>
      </w:r>
      <w:r w:rsidR="00121FEB">
        <w:rPr>
          <w:rFonts w:ascii="Avenir Next LT Pro" w:eastAsia="Avenir Next LT Pro" w:hAnsi="Avenir Next LT Pro" w:cs="Avenir Next LT Pro"/>
          <w:sz w:val="22"/>
          <w:szCs w:val="22"/>
        </w:rPr>
        <w:t>,</w:t>
      </w:r>
      <w:r w:rsidRPr="00CB75F5">
        <w:rPr>
          <w:rFonts w:ascii="Avenir Next LT Pro" w:eastAsia="Avenir Next LT Pro" w:hAnsi="Avenir Next LT Pro" w:cs="Avenir Next LT Pro"/>
          <w:sz w:val="22"/>
          <w:szCs w:val="22"/>
        </w:rPr>
        <w:t xml:space="preserve"> Mott,</w:t>
      </w:r>
      <w:r w:rsidR="00DB4864" w:rsidRPr="00CB75F5">
        <w:rPr>
          <w:rFonts w:ascii="Avenir Next LT Pro" w:eastAsia="Avenir Next LT Pro" w:hAnsi="Avenir Next LT Pro" w:cs="Avenir Next LT Pro"/>
          <w:sz w:val="22"/>
          <w:szCs w:val="22"/>
        </w:rPr>
        <w:t xml:space="preserve"> </w:t>
      </w:r>
      <w:r w:rsidR="00121FEB">
        <w:rPr>
          <w:rFonts w:ascii="Avenir Next LT Pro" w:eastAsia="Avenir Next LT Pro" w:hAnsi="Avenir Next LT Pro" w:cs="Avenir Next LT Pro"/>
          <w:sz w:val="22"/>
          <w:szCs w:val="22"/>
        </w:rPr>
        <w:t xml:space="preserve">Pollastrini, </w:t>
      </w:r>
      <w:r w:rsidRPr="00CB75F5">
        <w:rPr>
          <w:rFonts w:ascii="Avenir Next LT Pro" w:eastAsia="Avenir Next LT Pro" w:hAnsi="Avenir Next LT Pro" w:cs="Avenir Next LT Pro"/>
          <w:sz w:val="22"/>
          <w:szCs w:val="22"/>
        </w:rPr>
        <w:t>Robinson.</w:t>
      </w:r>
    </w:p>
    <w:p w14:paraId="2D95FC61" w14:textId="385A1BC4" w:rsidR="008B58CE" w:rsidRPr="00CB75F5" w:rsidRDefault="008B58CE" w:rsidP="008B58CE">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t xml:space="preserve">Nayes: </w:t>
      </w:r>
      <w:r w:rsidR="00DB4864" w:rsidRPr="00CB75F5">
        <w:rPr>
          <w:rFonts w:ascii="Avenir Next LT Pro" w:eastAsia="Avenir Next LT Pro" w:hAnsi="Avenir Next LT Pro" w:cs="Avenir Next LT Pro"/>
          <w:sz w:val="22"/>
          <w:szCs w:val="22"/>
        </w:rPr>
        <w:t>None</w:t>
      </w:r>
      <w:r w:rsidRPr="00CB75F5">
        <w:rPr>
          <w:rFonts w:ascii="Avenir Next LT Pro" w:eastAsia="Avenir Next LT Pro" w:hAnsi="Avenir Next LT Pro" w:cs="Avenir Next LT Pro"/>
          <w:sz w:val="22"/>
          <w:szCs w:val="22"/>
        </w:rPr>
        <w:t>.</w:t>
      </w:r>
    </w:p>
    <w:p w14:paraId="6DFFD1DA" w14:textId="2CCEE8DD" w:rsidR="008B58CE" w:rsidRPr="00CB75F5" w:rsidRDefault="008B58CE" w:rsidP="008B58CE">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7D7082">
        <w:rPr>
          <w:rFonts w:ascii="Avenir Next LT Pro" w:eastAsia="Avenir Next LT Pro" w:hAnsi="Avenir Next LT Pro" w:cs="Avenir Next LT Pro"/>
          <w:sz w:val="22"/>
          <w:szCs w:val="22"/>
        </w:rPr>
        <w:t>A</w:t>
      </w:r>
      <w:r w:rsidRPr="00CB75F5">
        <w:rPr>
          <w:rFonts w:ascii="Avenir Next LT Pro" w:eastAsia="Avenir Next LT Pro" w:hAnsi="Avenir Next LT Pro" w:cs="Avenir Next LT Pro"/>
          <w:sz w:val="22"/>
          <w:szCs w:val="22"/>
        </w:rPr>
        <w:t xml:space="preserve">bsent: </w:t>
      </w:r>
      <w:r w:rsidR="00121FEB">
        <w:rPr>
          <w:rFonts w:ascii="Avenir Next LT Pro" w:eastAsia="Avenir Next LT Pro" w:hAnsi="Avenir Next LT Pro" w:cs="Avenir Next LT Pro"/>
          <w:sz w:val="22"/>
          <w:szCs w:val="22"/>
        </w:rPr>
        <w:t>Fodor, Koth.</w:t>
      </w:r>
    </w:p>
    <w:p w14:paraId="541DE14F" w14:textId="77777777" w:rsidR="00D979E8" w:rsidRDefault="008B58CE" w:rsidP="00D979E8">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t>Motion Approved.</w:t>
      </w:r>
    </w:p>
    <w:p w14:paraId="6BEFB637" w14:textId="09808E38" w:rsidR="004D6052" w:rsidRPr="00D979E8" w:rsidRDefault="000E2991" w:rsidP="00D979E8">
      <w:pPr>
        <w:pStyle w:val="ListParagraph"/>
        <w:numPr>
          <w:ilvl w:val="0"/>
          <w:numId w:val="40"/>
        </w:num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b/>
          <w:bCs/>
          <w:sz w:val="22"/>
          <w:szCs w:val="22"/>
        </w:rPr>
        <w:t xml:space="preserve"> </w:t>
      </w:r>
      <w:r w:rsidR="004D6052" w:rsidRPr="00D979E8">
        <w:rPr>
          <w:rFonts w:ascii="Avenir Next LT Pro" w:eastAsia="Avenir Next LT Pro" w:hAnsi="Avenir Next LT Pro" w:cs="Avenir Next LT Pro"/>
          <w:b/>
          <w:bCs/>
          <w:sz w:val="22"/>
          <w:szCs w:val="22"/>
        </w:rPr>
        <w:t>Village Board Committee Reports</w:t>
      </w:r>
    </w:p>
    <w:p w14:paraId="662E57E9" w14:textId="77777777" w:rsidR="002652D9" w:rsidRPr="00CB75F5" w:rsidRDefault="002F4D0A"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b/>
          <w:bCs/>
          <w:sz w:val="22"/>
          <w:szCs w:val="22"/>
        </w:rPr>
        <w:t xml:space="preserve"> </w:t>
      </w:r>
      <w:r w:rsidR="009B0597" w:rsidRPr="00CB75F5">
        <w:rPr>
          <w:rFonts w:ascii="Avenir Next LT Pro" w:eastAsia="Avenir Next LT Pro" w:hAnsi="Avenir Next LT Pro" w:cs="Avenir Next LT Pro"/>
          <w:sz w:val="22"/>
          <w:szCs w:val="22"/>
        </w:rPr>
        <w:t>Business Development Commission</w:t>
      </w:r>
    </w:p>
    <w:p w14:paraId="1AEF7045" w14:textId="5795A534" w:rsidR="004D6052" w:rsidRPr="006F4DD7" w:rsidRDefault="006F4DD7" w:rsidP="006F4DD7">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Pr>
          <w:rFonts w:ascii="Avenir Next LT Pro" w:eastAsia="Avenir Next LT Pro" w:hAnsi="Avenir Next LT Pro" w:cs="Avenir Next LT Pro"/>
          <w:sz w:val="22"/>
          <w:szCs w:val="22"/>
        </w:rPr>
        <w:tab/>
      </w:r>
      <w:r w:rsidR="00D646B0" w:rsidRPr="006F4DD7">
        <w:rPr>
          <w:rFonts w:ascii="Avenir Next LT Pro" w:eastAsia="Avenir Next LT Pro" w:hAnsi="Avenir Next LT Pro" w:cs="Avenir Next LT Pro"/>
          <w:sz w:val="22"/>
          <w:szCs w:val="22"/>
        </w:rPr>
        <w:t>The next meeting will be June 12, 2024.</w:t>
      </w:r>
    </w:p>
    <w:p w14:paraId="6EB2CCBF" w14:textId="146CCAA6" w:rsidR="00455907" w:rsidRPr="00CB75F5" w:rsidRDefault="00455907" w:rsidP="008B58CE">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Pu</w:t>
      </w:r>
      <w:r w:rsidR="00BA4C7C" w:rsidRPr="00CB75F5">
        <w:rPr>
          <w:rFonts w:ascii="Avenir Next LT Pro" w:eastAsia="Avenir Next LT Pro" w:hAnsi="Avenir Next LT Pro" w:cs="Avenir Next LT Pro"/>
          <w:sz w:val="22"/>
          <w:szCs w:val="22"/>
        </w:rPr>
        <w:t>b</w:t>
      </w:r>
      <w:r w:rsidRPr="00CB75F5">
        <w:rPr>
          <w:rFonts w:ascii="Avenir Next LT Pro" w:eastAsia="Avenir Next LT Pro" w:hAnsi="Avenir Next LT Pro" w:cs="Avenir Next LT Pro"/>
          <w:sz w:val="22"/>
          <w:szCs w:val="22"/>
        </w:rPr>
        <w:t>lic Works Committee</w:t>
      </w:r>
    </w:p>
    <w:p w14:paraId="3E11B6C0" w14:textId="42C6D17B" w:rsidR="00BA4C7C" w:rsidRPr="00CB75F5" w:rsidRDefault="006F4DD7" w:rsidP="0077764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None.</w:t>
      </w:r>
    </w:p>
    <w:p w14:paraId="456D2684" w14:textId="36927D0A" w:rsidR="009B0597" w:rsidRPr="00CB75F5" w:rsidRDefault="009B0597" w:rsidP="00BA4C7C">
      <w:pPr>
        <w:pStyle w:val="ListParagraph"/>
        <w:numPr>
          <w:ilvl w:val="0"/>
          <w:numId w:val="31"/>
        </w:num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Budget Committee</w:t>
      </w:r>
    </w:p>
    <w:p w14:paraId="076B7976" w14:textId="605F239D" w:rsidR="00F2106E" w:rsidRPr="00CB75F5" w:rsidRDefault="00C62EF6" w:rsidP="00F2106E">
      <w:pPr>
        <w:pStyle w:val="ListParagraph"/>
        <w:tabs>
          <w:tab w:val="left" w:pos="461"/>
        </w:tabs>
        <w:spacing w:after="120" w:line="276" w:lineRule="auto"/>
        <w:ind w:left="108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F2106E" w:rsidRPr="00CB75F5">
        <w:rPr>
          <w:rFonts w:ascii="Avenir Next LT Pro" w:eastAsia="Avenir Next LT Pro" w:hAnsi="Avenir Next LT Pro" w:cs="Avenir Next LT Pro"/>
          <w:sz w:val="22"/>
          <w:szCs w:val="22"/>
        </w:rPr>
        <w:t>None</w:t>
      </w:r>
      <w:r w:rsidR="006F4DD7">
        <w:rPr>
          <w:rFonts w:ascii="Avenir Next LT Pro" w:eastAsia="Avenir Next LT Pro" w:hAnsi="Avenir Next LT Pro" w:cs="Avenir Next LT Pro"/>
          <w:sz w:val="22"/>
          <w:szCs w:val="22"/>
        </w:rPr>
        <w:t>.</w:t>
      </w:r>
    </w:p>
    <w:p w14:paraId="411F5FBC" w14:textId="0023797C" w:rsidR="006A3ADA" w:rsidRPr="00D979E8" w:rsidRDefault="006A3ADA" w:rsidP="00D979E8">
      <w:pPr>
        <w:pStyle w:val="ListParagraph"/>
        <w:numPr>
          <w:ilvl w:val="0"/>
          <w:numId w:val="40"/>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New Business</w:t>
      </w:r>
    </w:p>
    <w:p w14:paraId="125D432F" w14:textId="60452D94" w:rsidR="00121FEB" w:rsidRDefault="006F4DD7" w:rsidP="00A90B91">
      <w:pPr>
        <w:pStyle w:val="NoSpacing"/>
        <w:rPr>
          <w:rFonts w:ascii="Avenir Next LT Pro" w:hAnsi="Avenir Next LT Pro"/>
          <w:sz w:val="22"/>
          <w:szCs w:val="22"/>
        </w:rPr>
      </w:pPr>
      <w:r>
        <w:rPr>
          <w:rFonts w:ascii="Avenir Next LT Pro" w:hAnsi="Avenir Next LT Pro"/>
          <w:sz w:val="22"/>
          <w:szCs w:val="22"/>
        </w:rPr>
        <w:tab/>
      </w:r>
      <w:r>
        <w:rPr>
          <w:rFonts w:ascii="Avenir Next LT Pro" w:hAnsi="Avenir Next LT Pro"/>
          <w:sz w:val="22"/>
          <w:szCs w:val="22"/>
        </w:rPr>
        <w:tab/>
      </w:r>
      <w:r w:rsidR="00121FEB">
        <w:rPr>
          <w:rFonts w:ascii="Avenir Next LT Pro" w:hAnsi="Avenir Next LT Pro"/>
          <w:sz w:val="22"/>
          <w:szCs w:val="22"/>
        </w:rPr>
        <w:t>Trustee Kelly reported that they will meet in two weeks. Meeting</w:t>
      </w:r>
      <w:r w:rsidR="00CA3A96">
        <w:rPr>
          <w:rFonts w:ascii="Avenir Next LT Pro" w:hAnsi="Avenir Next LT Pro"/>
          <w:sz w:val="22"/>
          <w:szCs w:val="22"/>
        </w:rPr>
        <w:t>s</w:t>
      </w:r>
      <w:r w:rsidR="00121FEB">
        <w:rPr>
          <w:rFonts w:ascii="Avenir Next LT Pro" w:hAnsi="Avenir Next LT Pro"/>
          <w:sz w:val="22"/>
          <w:szCs w:val="22"/>
        </w:rPr>
        <w:t xml:space="preserve"> are held on the second Wednesday of the month.</w:t>
      </w:r>
    </w:p>
    <w:p w14:paraId="20BFC494" w14:textId="77777777" w:rsidR="00121FEB" w:rsidRDefault="00121FEB" w:rsidP="00A90B91">
      <w:pPr>
        <w:pStyle w:val="NoSpacing"/>
        <w:rPr>
          <w:rFonts w:ascii="Avenir Next LT Pro" w:hAnsi="Avenir Next LT Pro"/>
          <w:sz w:val="22"/>
          <w:szCs w:val="22"/>
        </w:rPr>
      </w:pPr>
    </w:p>
    <w:p w14:paraId="246C919C" w14:textId="1763543A" w:rsidR="00121FEB" w:rsidRPr="00121FEB" w:rsidRDefault="00121FEB" w:rsidP="00121FEB">
      <w:pPr>
        <w:pStyle w:val="NoSpacing"/>
        <w:numPr>
          <w:ilvl w:val="0"/>
          <w:numId w:val="40"/>
        </w:numPr>
        <w:rPr>
          <w:rFonts w:ascii="Avenir Next LT Pro" w:hAnsi="Avenir Next LT Pro"/>
          <w:sz w:val="22"/>
          <w:szCs w:val="22"/>
        </w:rPr>
      </w:pPr>
      <w:r>
        <w:rPr>
          <w:rFonts w:ascii="Avenir Next LT Pro" w:hAnsi="Avenir Next LT Pro"/>
          <w:b/>
          <w:bCs/>
          <w:sz w:val="22"/>
          <w:szCs w:val="22"/>
        </w:rPr>
        <w:t>Public Works</w:t>
      </w:r>
      <w:r w:rsidR="003D7AA4">
        <w:rPr>
          <w:rFonts w:ascii="Avenir Next LT Pro" w:hAnsi="Avenir Next LT Pro"/>
          <w:b/>
          <w:bCs/>
          <w:sz w:val="22"/>
          <w:szCs w:val="22"/>
        </w:rPr>
        <w:t xml:space="preserve"> Committee</w:t>
      </w:r>
    </w:p>
    <w:p w14:paraId="58CCC2FC" w14:textId="77777777" w:rsidR="003D7AA4" w:rsidRDefault="003D7AA4" w:rsidP="00121FEB">
      <w:pPr>
        <w:pStyle w:val="NoSpacing"/>
        <w:ind w:left="1440"/>
        <w:rPr>
          <w:rFonts w:ascii="Avenir Next LT Pro" w:hAnsi="Avenir Next LT Pro"/>
          <w:sz w:val="22"/>
          <w:szCs w:val="22"/>
        </w:rPr>
      </w:pPr>
      <w:r>
        <w:rPr>
          <w:rFonts w:ascii="Avenir Next LT Pro" w:hAnsi="Avenir Next LT Pro"/>
          <w:sz w:val="22"/>
          <w:szCs w:val="22"/>
        </w:rPr>
        <w:t>No discussion</w:t>
      </w:r>
    </w:p>
    <w:p w14:paraId="7C0AFCAD" w14:textId="77777777" w:rsidR="003D7AA4" w:rsidRDefault="003D7AA4" w:rsidP="00121FEB">
      <w:pPr>
        <w:pStyle w:val="NoSpacing"/>
        <w:ind w:left="1440"/>
        <w:rPr>
          <w:rFonts w:ascii="Avenir Next LT Pro" w:hAnsi="Avenir Next LT Pro"/>
          <w:sz w:val="22"/>
          <w:szCs w:val="22"/>
        </w:rPr>
      </w:pPr>
    </w:p>
    <w:p w14:paraId="42A569B6" w14:textId="77777777" w:rsidR="003D7AA4" w:rsidRDefault="003D7AA4" w:rsidP="003D7AA4">
      <w:pPr>
        <w:pStyle w:val="NoSpacing"/>
        <w:numPr>
          <w:ilvl w:val="0"/>
          <w:numId w:val="40"/>
        </w:numPr>
        <w:rPr>
          <w:rFonts w:ascii="Avenir Next LT Pro" w:hAnsi="Avenir Next LT Pro"/>
          <w:sz w:val="22"/>
          <w:szCs w:val="22"/>
        </w:rPr>
      </w:pPr>
      <w:r>
        <w:rPr>
          <w:rFonts w:ascii="Avenir Next LT Pro" w:hAnsi="Avenir Next LT Pro"/>
          <w:b/>
          <w:bCs/>
          <w:sz w:val="22"/>
          <w:szCs w:val="22"/>
        </w:rPr>
        <w:t>Budget Committee</w:t>
      </w:r>
      <w:r w:rsidR="00A90B91" w:rsidRPr="00CB75F5">
        <w:rPr>
          <w:rFonts w:ascii="Avenir Next LT Pro" w:hAnsi="Avenir Next LT Pro"/>
          <w:sz w:val="22"/>
          <w:szCs w:val="22"/>
        </w:rPr>
        <w:t xml:space="preserve">  </w:t>
      </w:r>
    </w:p>
    <w:p w14:paraId="0E54AF7A" w14:textId="77777777" w:rsidR="003D7AA4" w:rsidRDefault="003D7AA4" w:rsidP="003D7AA4">
      <w:pPr>
        <w:pStyle w:val="NoSpacing"/>
        <w:ind w:left="1440"/>
        <w:rPr>
          <w:rFonts w:ascii="Avenir Next LT Pro" w:hAnsi="Avenir Next LT Pro"/>
          <w:sz w:val="22"/>
          <w:szCs w:val="22"/>
        </w:rPr>
      </w:pPr>
      <w:r>
        <w:rPr>
          <w:rFonts w:ascii="Avenir Next LT Pro" w:hAnsi="Avenir Next LT Pro"/>
          <w:sz w:val="22"/>
          <w:szCs w:val="22"/>
        </w:rPr>
        <w:t>No discussion</w:t>
      </w:r>
      <w:r w:rsidR="00A90B91" w:rsidRPr="00CB75F5">
        <w:rPr>
          <w:rFonts w:ascii="Avenir Next LT Pro" w:hAnsi="Avenir Next LT Pro"/>
          <w:sz w:val="22"/>
          <w:szCs w:val="22"/>
        </w:rPr>
        <w:t xml:space="preserve">      </w:t>
      </w:r>
    </w:p>
    <w:p w14:paraId="6BA88E27" w14:textId="7A3996A2" w:rsidR="00281923" w:rsidRPr="00CB75F5" w:rsidRDefault="00A90B91" w:rsidP="003D7AA4">
      <w:pPr>
        <w:pStyle w:val="NoSpacing"/>
        <w:ind w:left="1440"/>
        <w:rPr>
          <w:rFonts w:ascii="Avenir Next LT Pro" w:hAnsi="Avenir Next LT Pro"/>
          <w:sz w:val="22"/>
          <w:szCs w:val="22"/>
        </w:rPr>
      </w:pPr>
      <w:r w:rsidRPr="00CB75F5">
        <w:rPr>
          <w:rFonts w:ascii="Avenir Next LT Pro" w:hAnsi="Avenir Next LT Pro"/>
          <w:sz w:val="22"/>
          <w:szCs w:val="22"/>
        </w:rPr>
        <w:t xml:space="preserve">      </w:t>
      </w:r>
    </w:p>
    <w:p w14:paraId="2B8E6E53" w14:textId="4CF079B8" w:rsidR="003C2A61" w:rsidRPr="00D979E8" w:rsidRDefault="00760917" w:rsidP="00D979E8">
      <w:pPr>
        <w:pStyle w:val="ListParagraph"/>
        <w:numPr>
          <w:ilvl w:val="0"/>
          <w:numId w:val="40"/>
        </w:numPr>
        <w:tabs>
          <w:tab w:val="left" w:pos="461"/>
        </w:tabs>
        <w:spacing w:after="120" w:line="276" w:lineRule="auto"/>
        <w:ind w:right="360"/>
        <w:rPr>
          <w:rFonts w:ascii="Avenir Next LT Pro" w:eastAsia="Avenir Next LT Pro" w:hAnsi="Avenir Next LT Pro" w:cs="Avenir Next LT Pro"/>
          <w:b/>
          <w:bCs/>
          <w:sz w:val="22"/>
          <w:szCs w:val="22"/>
        </w:rPr>
      </w:pPr>
      <w:r w:rsidRPr="00D979E8">
        <w:rPr>
          <w:rFonts w:ascii="Avenir Next LT Pro" w:eastAsia="Avenir Next LT Pro" w:hAnsi="Avenir Next LT Pro" w:cs="Avenir Next LT Pro"/>
          <w:b/>
          <w:bCs/>
          <w:sz w:val="22"/>
          <w:szCs w:val="22"/>
        </w:rPr>
        <w:t>Announcements</w:t>
      </w:r>
    </w:p>
    <w:p w14:paraId="70A08DBF" w14:textId="3F289DCB" w:rsidR="006F4DD7" w:rsidRPr="006F4DD7" w:rsidRDefault="003D7AA4" w:rsidP="006F4DD7">
      <w:pPr>
        <w:pStyle w:val="NoSpacing"/>
        <w:numPr>
          <w:ilvl w:val="0"/>
          <w:numId w:val="41"/>
        </w:numPr>
        <w:rPr>
          <w:rFonts w:ascii="Avenir Next LT Pro" w:eastAsia="Avenir Next LT Pro" w:hAnsi="Avenir Next LT Pro" w:cs="Avenir Next LT Pro"/>
          <w:sz w:val="22"/>
          <w:szCs w:val="22"/>
        </w:rPr>
      </w:pPr>
      <w:r>
        <w:rPr>
          <w:rFonts w:ascii="Avenir Next LT Pro" w:hAnsi="Avenir Next LT Pro"/>
          <w:sz w:val="22"/>
          <w:szCs w:val="22"/>
        </w:rPr>
        <w:t xml:space="preserve">Trustee Kelly would like to further discuss Community Garden options. </w:t>
      </w:r>
      <w:r w:rsidR="00CA3A96">
        <w:rPr>
          <w:rFonts w:ascii="Avenir Next LT Pro" w:hAnsi="Avenir Next LT Pro"/>
          <w:sz w:val="22"/>
          <w:szCs w:val="22"/>
        </w:rPr>
        <w:t xml:space="preserve">Maybe partner with Hampshire Park District, find land perhaps with smaller lots. </w:t>
      </w:r>
    </w:p>
    <w:p w14:paraId="1C86B761" w14:textId="77777777" w:rsidR="006F4DD7" w:rsidRPr="006F4DD7" w:rsidRDefault="006F4DD7" w:rsidP="006F4DD7">
      <w:pPr>
        <w:pStyle w:val="NoSpacing"/>
        <w:ind w:left="1080"/>
        <w:rPr>
          <w:rFonts w:ascii="Avenir Next LT Pro" w:eastAsia="Avenir Next LT Pro" w:hAnsi="Avenir Next LT Pro" w:cs="Avenir Next LT Pro"/>
          <w:sz w:val="22"/>
          <w:szCs w:val="22"/>
        </w:rPr>
      </w:pPr>
    </w:p>
    <w:p w14:paraId="2A52995B" w14:textId="63169930" w:rsidR="006F4DD7" w:rsidRDefault="00CA3A96" w:rsidP="00CA3A96">
      <w:pPr>
        <w:pStyle w:val="NoSpacing"/>
        <w:numPr>
          <w:ilvl w:val="0"/>
          <w:numId w:val="41"/>
        </w:numPr>
        <w:rPr>
          <w:rFonts w:ascii="Avenir Next LT Pro" w:eastAsia="Avenir Next LT Pro" w:hAnsi="Avenir Next LT Pro" w:cs="Avenir Next LT Pro"/>
          <w:sz w:val="22"/>
          <w:szCs w:val="22"/>
        </w:rPr>
      </w:pPr>
      <w:r>
        <w:rPr>
          <w:rFonts w:ascii="Avenir Next LT Pro" w:hAnsi="Avenir Next LT Pro"/>
          <w:sz w:val="22"/>
          <w:szCs w:val="22"/>
        </w:rPr>
        <w:t>Coon Creek is August 8-11</w:t>
      </w:r>
      <w:r w:rsidR="006F4DD7" w:rsidRPr="00CA3A96">
        <w:rPr>
          <w:rFonts w:ascii="Avenir Next LT Pro" w:eastAsia="Avenir Next LT Pro" w:hAnsi="Avenir Next LT Pro" w:cs="Avenir Next LT Pro"/>
          <w:sz w:val="22"/>
          <w:szCs w:val="22"/>
        </w:rPr>
        <w:t>.</w:t>
      </w:r>
      <w:r w:rsidR="00D80513">
        <w:rPr>
          <w:rFonts w:ascii="Avenir Next LT Pro" w:eastAsia="Avenir Next LT Pro" w:hAnsi="Avenir Next LT Pro" w:cs="Avenir Next LT Pro"/>
          <w:sz w:val="22"/>
          <w:szCs w:val="22"/>
        </w:rPr>
        <w:t xml:space="preserve"> The Coon Creek Comm</w:t>
      </w:r>
      <w:r w:rsidR="0008259F">
        <w:rPr>
          <w:rFonts w:ascii="Avenir Next LT Pro" w:eastAsia="Avenir Next LT Pro" w:hAnsi="Avenir Next LT Pro" w:cs="Avenir Next LT Pro"/>
          <w:sz w:val="22"/>
          <w:szCs w:val="22"/>
        </w:rPr>
        <w:t>ittee’s</w:t>
      </w:r>
      <w:r w:rsidR="00D80513">
        <w:rPr>
          <w:rFonts w:ascii="Avenir Next LT Pro" w:eastAsia="Avenir Next LT Pro" w:hAnsi="Avenir Next LT Pro" w:cs="Avenir Next LT Pro"/>
          <w:sz w:val="22"/>
          <w:szCs w:val="22"/>
        </w:rPr>
        <w:t xml:space="preserve"> hard work is greatly appreciated. Everyone is Looking forward to the wonderful event. Thank you </w:t>
      </w:r>
      <w:r w:rsidR="00A71817">
        <w:rPr>
          <w:rFonts w:ascii="Avenir Next LT Pro" w:eastAsia="Avenir Next LT Pro" w:hAnsi="Avenir Next LT Pro" w:cs="Avenir Next LT Pro"/>
          <w:sz w:val="22"/>
          <w:szCs w:val="22"/>
        </w:rPr>
        <w:t>too</w:t>
      </w:r>
      <w:r w:rsidR="00D80513">
        <w:rPr>
          <w:rFonts w:ascii="Avenir Next LT Pro" w:eastAsia="Avenir Next LT Pro" w:hAnsi="Avenir Next LT Pro" w:cs="Avenir Next LT Pro"/>
          <w:sz w:val="22"/>
          <w:szCs w:val="22"/>
        </w:rPr>
        <w:t xml:space="preserve"> all.</w:t>
      </w:r>
      <w:r w:rsidR="00A71817">
        <w:rPr>
          <w:rFonts w:ascii="Avenir Next LT Pro" w:eastAsia="Avenir Next LT Pro" w:hAnsi="Avenir Next LT Pro" w:cs="Avenir Next LT Pro"/>
          <w:sz w:val="22"/>
          <w:szCs w:val="22"/>
        </w:rPr>
        <w:t xml:space="preserve"> It has been requested to now throw candy during the parade due to the safety of the spectators.</w:t>
      </w:r>
    </w:p>
    <w:p w14:paraId="79022D45" w14:textId="77777777" w:rsidR="00D80513" w:rsidRDefault="00D80513" w:rsidP="00D80513">
      <w:pPr>
        <w:pStyle w:val="ListParagraph"/>
        <w:rPr>
          <w:rFonts w:ascii="Avenir Next LT Pro" w:eastAsia="Avenir Next LT Pro" w:hAnsi="Avenir Next LT Pro" w:cs="Avenir Next LT Pro"/>
          <w:sz w:val="22"/>
          <w:szCs w:val="22"/>
        </w:rPr>
      </w:pPr>
    </w:p>
    <w:p w14:paraId="67711A13" w14:textId="7E17E7FE" w:rsidR="00D80513" w:rsidRDefault="00A71817" w:rsidP="00CA3A96">
      <w:pPr>
        <w:pStyle w:val="NoSpacing"/>
        <w:numPr>
          <w:ilvl w:val="0"/>
          <w:numId w:val="41"/>
        </w:numPr>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Thank you to Crown for the bike path at the North end of town. It is great that it is finished before the Coon Creek Event. It is appreciated and will help keep our residents safe.</w:t>
      </w:r>
    </w:p>
    <w:p w14:paraId="39148CE4" w14:textId="77777777" w:rsidR="00A71817" w:rsidRDefault="00A71817" w:rsidP="00A71817">
      <w:pPr>
        <w:pStyle w:val="ListParagraph"/>
        <w:rPr>
          <w:rFonts w:ascii="Avenir Next LT Pro" w:eastAsia="Avenir Next LT Pro" w:hAnsi="Avenir Next LT Pro" w:cs="Avenir Next LT Pro"/>
          <w:sz w:val="22"/>
          <w:szCs w:val="22"/>
        </w:rPr>
      </w:pPr>
    </w:p>
    <w:p w14:paraId="730815C6" w14:textId="69591EA7" w:rsidR="00A71817" w:rsidRDefault="00A71817" w:rsidP="00DD2321">
      <w:pPr>
        <w:pStyle w:val="NoSpacing"/>
        <w:numPr>
          <w:ilvl w:val="0"/>
          <w:numId w:val="41"/>
        </w:numPr>
        <w:rPr>
          <w:rFonts w:ascii="Avenir Next LT Pro" w:eastAsia="Avenir Next LT Pro" w:hAnsi="Avenir Next LT Pro" w:cs="Avenir Next LT Pro"/>
          <w:sz w:val="22"/>
          <w:szCs w:val="22"/>
        </w:rPr>
      </w:pPr>
      <w:r w:rsidRPr="0008259F">
        <w:rPr>
          <w:rFonts w:ascii="Avenir Next LT Pro" w:eastAsia="Avenir Next LT Pro" w:hAnsi="Avenir Next LT Pro" w:cs="Avenir Next LT Pro"/>
          <w:sz w:val="22"/>
          <w:szCs w:val="22"/>
        </w:rPr>
        <w:t xml:space="preserve">President Reid informed the Village Board that he is interested in a Golf Cart Community. Village Manager Jay Hedges has been working with Chief Pann and Attorney James Vasselli regarding the rules and regulations. President Reid wanted to know if the Board would be </w:t>
      </w:r>
      <w:r w:rsidR="0008259F" w:rsidRPr="0008259F">
        <w:rPr>
          <w:rFonts w:ascii="Avenir Next LT Pro" w:eastAsia="Avenir Next LT Pro" w:hAnsi="Avenir Next LT Pro" w:cs="Avenir Next LT Pro"/>
          <w:sz w:val="22"/>
          <w:szCs w:val="22"/>
        </w:rPr>
        <w:t xml:space="preserve">consenting to </w:t>
      </w:r>
      <w:r w:rsidR="0008259F">
        <w:rPr>
          <w:rFonts w:ascii="Avenir Next LT Pro" w:eastAsia="Avenir Next LT Pro" w:hAnsi="Avenir Next LT Pro" w:cs="Avenir Next LT Pro"/>
          <w:sz w:val="22"/>
          <w:szCs w:val="22"/>
        </w:rPr>
        <w:t>pursue the idea of having Gol</w:t>
      </w:r>
      <w:r w:rsidR="00730825">
        <w:rPr>
          <w:rFonts w:ascii="Avenir Next LT Pro" w:eastAsia="Avenir Next LT Pro" w:hAnsi="Avenir Next LT Pro" w:cs="Avenir Next LT Pro"/>
          <w:sz w:val="22"/>
          <w:szCs w:val="22"/>
        </w:rPr>
        <w:t>f</w:t>
      </w:r>
      <w:r w:rsidR="0008259F">
        <w:rPr>
          <w:rFonts w:ascii="Avenir Next LT Pro" w:eastAsia="Avenir Next LT Pro" w:hAnsi="Avenir Next LT Pro" w:cs="Avenir Next LT Pro"/>
          <w:sz w:val="22"/>
          <w:szCs w:val="22"/>
        </w:rPr>
        <w:t xml:space="preserve"> Carts within the Village.</w:t>
      </w:r>
    </w:p>
    <w:p w14:paraId="34B2A2CF" w14:textId="05398AA4" w:rsidR="00441C6B" w:rsidRPr="00D27B44" w:rsidRDefault="00A71817" w:rsidP="0014365B">
      <w:pPr>
        <w:pStyle w:val="NoSpacing"/>
        <w:numPr>
          <w:ilvl w:val="0"/>
          <w:numId w:val="41"/>
        </w:numPr>
        <w:ind w:left="1080"/>
        <w:rPr>
          <w:rFonts w:ascii="Avenir Next LT Pro" w:eastAsia="Avenir Next LT Pro" w:hAnsi="Avenir Next LT Pro" w:cs="Avenir Next LT Pro"/>
          <w:sz w:val="22"/>
          <w:szCs w:val="22"/>
        </w:rPr>
      </w:pPr>
      <w:r w:rsidRPr="00D27B44">
        <w:rPr>
          <w:rFonts w:ascii="Avenir Next LT Pro" w:eastAsia="Avenir Next LT Pro" w:hAnsi="Avenir Next LT Pro" w:cs="Avenir Next LT Pro"/>
          <w:sz w:val="22"/>
          <w:szCs w:val="22"/>
        </w:rPr>
        <w:lastRenderedPageBreak/>
        <w:t>N</w:t>
      </w:r>
      <w:r w:rsidR="00A443E3" w:rsidRPr="00D27B44">
        <w:rPr>
          <w:rFonts w:ascii="Avenir Next LT Pro" w:eastAsia="Avenir Next LT Pro" w:hAnsi="Avenir Next LT Pro" w:cs="Avenir Next LT Pro"/>
          <w:sz w:val="22"/>
          <w:szCs w:val="22"/>
        </w:rPr>
        <w:t>a</w:t>
      </w:r>
      <w:r w:rsidRPr="00D27B44">
        <w:rPr>
          <w:rFonts w:ascii="Avenir Next LT Pro" w:eastAsia="Avenir Next LT Pro" w:hAnsi="Avenir Next LT Pro" w:cs="Avenir Next LT Pro"/>
          <w:sz w:val="22"/>
          <w:szCs w:val="22"/>
        </w:rPr>
        <w:t>tional Night Out will be held Friday, August 2, 2024. President Reid and Chief Pann will</w:t>
      </w:r>
      <w:r w:rsidR="00D27B44">
        <w:rPr>
          <w:rFonts w:ascii="Avenir Next LT Pro" w:eastAsia="Avenir Next LT Pro" w:hAnsi="Avenir Next LT Pro" w:cs="Avenir Next LT Pro"/>
          <w:sz w:val="22"/>
          <w:szCs w:val="22"/>
        </w:rPr>
        <w:t xml:space="preserve"> show their support by partaking</w:t>
      </w:r>
      <w:r w:rsidRPr="00D27B44">
        <w:rPr>
          <w:rFonts w:ascii="Avenir Next LT Pro" w:eastAsia="Avenir Next LT Pro" w:hAnsi="Avenir Next LT Pro" w:cs="Avenir Next LT Pro"/>
          <w:sz w:val="22"/>
          <w:szCs w:val="22"/>
        </w:rPr>
        <w:t xml:space="preserve"> in the Dunk Tank.</w:t>
      </w:r>
      <w:r w:rsidR="00D27B44">
        <w:rPr>
          <w:rFonts w:ascii="Avenir Next LT Pro" w:eastAsia="Avenir Next LT Pro" w:hAnsi="Avenir Next LT Pro" w:cs="Avenir Next LT Pro"/>
          <w:sz w:val="22"/>
          <w:szCs w:val="22"/>
        </w:rPr>
        <w:t xml:space="preserve"> </w:t>
      </w:r>
      <w:r w:rsidR="00D27B44" w:rsidRPr="00D27B44">
        <w:rPr>
          <w:rFonts w:ascii="Avenir Next LT Pro" w:hAnsi="Avenir Next LT Pro"/>
          <w:color w:val="001D35"/>
          <w:sz w:val="22"/>
          <w:szCs w:val="22"/>
          <w:shd w:val="clear" w:color="auto" w:fill="FFFFFF"/>
        </w:rPr>
        <w:t>The event is a collaboration between the Hampshire Police Department, Hampshire Township Park District, and Ella Johnson Memorial Public Library District. </w:t>
      </w:r>
    </w:p>
    <w:p w14:paraId="6336BA60" w14:textId="77777777" w:rsidR="00D27B44" w:rsidRDefault="00D27B44" w:rsidP="00D27B44">
      <w:pPr>
        <w:pStyle w:val="ListParagraph"/>
        <w:rPr>
          <w:rFonts w:ascii="Avenir Next LT Pro" w:eastAsia="Avenir Next LT Pro" w:hAnsi="Avenir Next LT Pro" w:cs="Avenir Next LT Pro"/>
          <w:sz w:val="22"/>
          <w:szCs w:val="22"/>
        </w:rPr>
      </w:pPr>
    </w:p>
    <w:p w14:paraId="18DFF7EB" w14:textId="77777777" w:rsidR="00D27B44" w:rsidRPr="00D27B44" w:rsidRDefault="00D27B44" w:rsidP="00D27B44">
      <w:pPr>
        <w:pStyle w:val="NoSpacing"/>
        <w:ind w:left="1080"/>
        <w:rPr>
          <w:rFonts w:ascii="Avenir Next LT Pro" w:eastAsia="Avenir Next LT Pro" w:hAnsi="Avenir Next LT Pro" w:cs="Avenir Next LT Pro"/>
          <w:sz w:val="22"/>
          <w:szCs w:val="22"/>
        </w:rPr>
      </w:pPr>
    </w:p>
    <w:p w14:paraId="5BF27157" w14:textId="2C761D85" w:rsidR="00664B1A" w:rsidRPr="000E2991" w:rsidRDefault="00E027C7" w:rsidP="000E2991">
      <w:pPr>
        <w:pStyle w:val="ListParagraph"/>
        <w:numPr>
          <w:ilvl w:val="0"/>
          <w:numId w:val="40"/>
        </w:numPr>
        <w:tabs>
          <w:tab w:val="left" w:pos="461"/>
        </w:tabs>
        <w:spacing w:after="120" w:line="276" w:lineRule="auto"/>
        <w:ind w:right="360"/>
        <w:rPr>
          <w:rFonts w:ascii="Avenir Next LT Pro" w:eastAsia="Avenir Next LT Pro" w:hAnsi="Avenir Next LT Pro" w:cs="Avenir Next LT Pro"/>
          <w:sz w:val="22"/>
          <w:szCs w:val="22"/>
        </w:rPr>
      </w:pPr>
      <w:r w:rsidRPr="000E2991">
        <w:rPr>
          <w:rFonts w:ascii="Avenir Next LT Pro" w:eastAsia="Avenir Next LT Pro" w:hAnsi="Avenir Next LT Pro" w:cs="Avenir Next LT Pro"/>
          <w:b/>
          <w:bCs/>
          <w:sz w:val="22"/>
          <w:szCs w:val="22"/>
        </w:rPr>
        <w:t>Executive Session</w:t>
      </w:r>
    </w:p>
    <w:p w14:paraId="00CC3826" w14:textId="458CD0D0" w:rsidR="007D7082" w:rsidRPr="00934C64" w:rsidRDefault="00DB165E" w:rsidP="0026282C">
      <w:pPr>
        <w:tabs>
          <w:tab w:val="left" w:pos="461"/>
        </w:tabs>
        <w:spacing w:after="120" w:line="276" w:lineRule="auto"/>
        <w:ind w:right="36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b/>
      </w:r>
      <w:r w:rsidRPr="00CB75F5">
        <w:rPr>
          <w:rFonts w:ascii="Avenir Next LT Pro" w:eastAsia="Avenir Next LT Pro" w:hAnsi="Avenir Next LT Pro" w:cs="Avenir Next LT Pro"/>
          <w:sz w:val="22"/>
          <w:szCs w:val="22"/>
        </w:rPr>
        <w:tab/>
      </w:r>
      <w:r w:rsidR="000E2991">
        <w:rPr>
          <w:rFonts w:ascii="Avenir Next LT Pro" w:eastAsia="Avenir Next LT Pro" w:hAnsi="Avenir Next LT Pro" w:cs="Avenir Next LT Pro"/>
          <w:sz w:val="22"/>
          <w:szCs w:val="22"/>
        </w:rPr>
        <w:tab/>
      </w:r>
      <w:r w:rsidR="00B1667F" w:rsidRPr="00CB75F5">
        <w:rPr>
          <w:rFonts w:ascii="Avenir Next LT Pro" w:eastAsia="Avenir Next LT Pro" w:hAnsi="Avenir Next LT Pro" w:cs="Avenir Next LT Pro"/>
          <w:sz w:val="22"/>
          <w:szCs w:val="22"/>
        </w:rPr>
        <w:t>None</w:t>
      </w:r>
    </w:p>
    <w:p w14:paraId="4B1B7EC6" w14:textId="01D06753" w:rsidR="00125014" w:rsidRPr="000E2991" w:rsidRDefault="00366374" w:rsidP="000E2991">
      <w:pPr>
        <w:pStyle w:val="ListParagraph"/>
        <w:numPr>
          <w:ilvl w:val="0"/>
          <w:numId w:val="40"/>
        </w:numPr>
        <w:tabs>
          <w:tab w:val="left" w:pos="461"/>
        </w:tabs>
        <w:spacing w:after="120" w:line="276" w:lineRule="auto"/>
        <w:ind w:right="360"/>
        <w:rPr>
          <w:rFonts w:ascii="Avenir Next LT Pro" w:eastAsia="Avenir Next LT Pro" w:hAnsi="Avenir Next LT Pro" w:cs="Avenir Next LT Pro"/>
          <w:b/>
          <w:bCs/>
          <w:sz w:val="22"/>
          <w:szCs w:val="22"/>
        </w:rPr>
      </w:pPr>
      <w:r w:rsidRPr="000E2991">
        <w:rPr>
          <w:rFonts w:ascii="Avenir Next LT Pro" w:eastAsia="Avenir Next LT Pro" w:hAnsi="Avenir Next LT Pro" w:cs="Avenir Next LT Pro"/>
          <w:b/>
          <w:bCs/>
          <w:sz w:val="22"/>
          <w:szCs w:val="22"/>
        </w:rPr>
        <w:t>Adjournment</w:t>
      </w:r>
    </w:p>
    <w:p w14:paraId="78DB43F9" w14:textId="15724F4C"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8497B" w:rsidRPr="00CB75F5">
        <w:rPr>
          <w:rFonts w:ascii="Avenir Next LT Pro" w:eastAsia="Avenir Next LT Pro" w:hAnsi="Avenir Next LT Pro" w:cs="Avenir Next LT Pro"/>
          <w:sz w:val="22"/>
          <w:szCs w:val="22"/>
        </w:rPr>
        <w:t xml:space="preserve">Trustee </w:t>
      </w:r>
      <w:r w:rsidR="00A443E3">
        <w:rPr>
          <w:rFonts w:ascii="Avenir Next LT Pro" w:eastAsia="Avenir Next LT Pro" w:hAnsi="Avenir Next LT Pro" w:cs="Avenir Next LT Pro"/>
          <w:sz w:val="22"/>
          <w:szCs w:val="22"/>
        </w:rPr>
        <w:t>Pollastrini</w:t>
      </w:r>
      <w:r w:rsidR="0008497B" w:rsidRPr="00CB75F5">
        <w:rPr>
          <w:rFonts w:ascii="Avenir Next LT Pro" w:eastAsia="Avenir Next LT Pro" w:hAnsi="Avenir Next LT Pro" w:cs="Avenir Next LT Pro"/>
          <w:sz w:val="22"/>
          <w:szCs w:val="22"/>
        </w:rPr>
        <w:t xml:space="preserve"> </w:t>
      </w:r>
      <w:r w:rsidR="00A72D5B" w:rsidRPr="00CB75F5">
        <w:rPr>
          <w:rFonts w:ascii="Avenir Next LT Pro" w:eastAsia="Avenir Next LT Pro" w:hAnsi="Avenir Next LT Pro" w:cs="Avenir Next LT Pro"/>
          <w:sz w:val="22"/>
          <w:szCs w:val="22"/>
        </w:rPr>
        <w:t xml:space="preserve">moved </w:t>
      </w:r>
      <w:r w:rsidR="0008497B" w:rsidRPr="00CB75F5">
        <w:rPr>
          <w:rFonts w:ascii="Avenir Next LT Pro" w:eastAsia="Avenir Next LT Pro" w:hAnsi="Avenir Next LT Pro" w:cs="Avenir Next LT Pro"/>
          <w:sz w:val="22"/>
          <w:szCs w:val="22"/>
        </w:rPr>
        <w:t>to adjourn a</w:t>
      </w:r>
      <w:r w:rsidR="006473F9" w:rsidRPr="00CB75F5">
        <w:rPr>
          <w:rFonts w:ascii="Avenir Next LT Pro" w:eastAsia="Avenir Next LT Pro" w:hAnsi="Avenir Next LT Pro" w:cs="Avenir Next LT Pro"/>
          <w:sz w:val="22"/>
          <w:szCs w:val="22"/>
        </w:rPr>
        <w:t>t</w:t>
      </w:r>
      <w:r w:rsidR="0008497B" w:rsidRPr="00CB75F5">
        <w:rPr>
          <w:rFonts w:ascii="Avenir Next LT Pro" w:eastAsia="Avenir Next LT Pro" w:hAnsi="Avenir Next LT Pro" w:cs="Avenir Next LT Pro"/>
          <w:sz w:val="22"/>
          <w:szCs w:val="22"/>
        </w:rPr>
        <w:t xml:space="preserve"> </w:t>
      </w:r>
      <w:r w:rsidR="00A443E3">
        <w:rPr>
          <w:rFonts w:ascii="Avenir Next LT Pro" w:eastAsia="Avenir Next LT Pro" w:hAnsi="Avenir Next LT Pro" w:cs="Avenir Next LT Pro"/>
          <w:sz w:val="22"/>
          <w:szCs w:val="22"/>
        </w:rPr>
        <w:t>8:5</w:t>
      </w:r>
      <w:r w:rsidR="00D27B44">
        <w:rPr>
          <w:rFonts w:ascii="Avenir Next LT Pro" w:eastAsia="Avenir Next LT Pro" w:hAnsi="Avenir Next LT Pro" w:cs="Avenir Next LT Pro"/>
          <w:sz w:val="22"/>
          <w:szCs w:val="22"/>
        </w:rPr>
        <w:t>2</w:t>
      </w:r>
      <w:r w:rsidR="0008497B" w:rsidRPr="00CB75F5">
        <w:rPr>
          <w:rFonts w:ascii="Avenir Next LT Pro" w:eastAsia="Avenir Next LT Pro" w:hAnsi="Avenir Next LT Pro" w:cs="Avenir Next LT Pro"/>
          <w:sz w:val="22"/>
          <w:szCs w:val="22"/>
        </w:rPr>
        <w:t xml:space="preserve"> p.m.</w:t>
      </w:r>
    </w:p>
    <w:p w14:paraId="0ECBA3B1" w14:textId="5D2A6646" w:rsidR="0008497B" w:rsidRPr="00CB75F5" w:rsidRDefault="003C2703" w:rsidP="0008497B">
      <w:pPr>
        <w:pStyle w:val="ListParagraph"/>
        <w:tabs>
          <w:tab w:val="left" w:pos="461"/>
        </w:tabs>
        <w:spacing w:after="120" w:line="276" w:lineRule="auto"/>
        <w:ind w:left="720" w:right="360" w:firstLine="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08497B" w:rsidRPr="00CB75F5">
        <w:rPr>
          <w:rFonts w:ascii="Avenir Next LT Pro" w:eastAsia="Avenir Next LT Pro" w:hAnsi="Avenir Next LT Pro" w:cs="Avenir Next LT Pro"/>
          <w:sz w:val="22"/>
          <w:szCs w:val="22"/>
        </w:rPr>
        <w:t xml:space="preserve">Seconded by: </w:t>
      </w:r>
      <w:r w:rsidR="00474AB0" w:rsidRPr="00CB75F5">
        <w:rPr>
          <w:rFonts w:ascii="Avenir Next LT Pro" w:eastAsia="Avenir Next LT Pro" w:hAnsi="Avenir Next LT Pro" w:cs="Avenir Next LT Pro"/>
          <w:sz w:val="22"/>
          <w:szCs w:val="22"/>
        </w:rPr>
        <w:t xml:space="preserve">Trustee </w:t>
      </w:r>
      <w:r w:rsidR="00A443E3">
        <w:rPr>
          <w:rFonts w:ascii="Avenir Next LT Pro" w:eastAsia="Avenir Next LT Pro" w:hAnsi="Avenir Next LT Pro" w:cs="Avenir Next LT Pro"/>
          <w:sz w:val="22"/>
          <w:szCs w:val="22"/>
        </w:rPr>
        <w:t>Mott</w:t>
      </w:r>
      <w:r w:rsidR="00474AB0" w:rsidRPr="00CB75F5">
        <w:rPr>
          <w:rFonts w:ascii="Avenir Next LT Pro" w:eastAsia="Avenir Next LT Pro" w:hAnsi="Avenir Next LT Pro" w:cs="Avenir Next LT Pro"/>
          <w:sz w:val="22"/>
          <w:szCs w:val="22"/>
        </w:rPr>
        <w:t>.</w:t>
      </w:r>
    </w:p>
    <w:p w14:paraId="35537712" w14:textId="6238A8B6" w:rsidR="0008497B" w:rsidRPr="003C2703" w:rsidRDefault="003C2703" w:rsidP="003C2703">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r>
      <w:r w:rsidR="00DA24AB" w:rsidRPr="003C2703">
        <w:rPr>
          <w:rFonts w:ascii="Avenir Next LT Pro" w:eastAsia="Avenir Next LT Pro" w:hAnsi="Avenir Next LT Pro" w:cs="Avenir Next LT Pro"/>
          <w:sz w:val="22"/>
          <w:szCs w:val="22"/>
        </w:rPr>
        <w:t xml:space="preserve">All </w:t>
      </w:r>
      <w:r w:rsidR="00DD19A5" w:rsidRPr="003C2703">
        <w:rPr>
          <w:rFonts w:ascii="Avenir Next LT Pro" w:eastAsia="Avenir Next LT Pro" w:hAnsi="Avenir Next LT Pro" w:cs="Avenir Next LT Pro"/>
          <w:sz w:val="22"/>
          <w:szCs w:val="22"/>
        </w:rPr>
        <w:t>Call Vote</w:t>
      </w:r>
      <w:r w:rsidR="0008497B" w:rsidRPr="003C2703">
        <w:rPr>
          <w:rFonts w:ascii="Avenir Next LT Pro" w:eastAsia="Avenir Next LT Pro" w:hAnsi="Avenir Next LT Pro" w:cs="Avenir Next LT Pro"/>
          <w:sz w:val="22"/>
          <w:szCs w:val="22"/>
        </w:rPr>
        <w:t>.</w:t>
      </w:r>
    </w:p>
    <w:p w14:paraId="5E0BC91A" w14:textId="3C36165D" w:rsidR="0008497B" w:rsidRPr="00CB75F5" w:rsidRDefault="0008497B" w:rsidP="0008497B">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Ayes:</w:t>
      </w:r>
      <w:r w:rsidR="00940F4D">
        <w:rPr>
          <w:rFonts w:ascii="Avenir Next LT Pro" w:eastAsia="Avenir Next LT Pro" w:hAnsi="Avenir Next LT Pro" w:cs="Avenir Next LT Pro"/>
          <w:sz w:val="22"/>
          <w:szCs w:val="22"/>
        </w:rPr>
        <w:t xml:space="preserve"> Kelly, </w:t>
      </w:r>
      <w:r w:rsidRPr="00CB75F5">
        <w:rPr>
          <w:rFonts w:ascii="Avenir Next LT Pro" w:eastAsia="Avenir Next LT Pro" w:hAnsi="Avenir Next LT Pro" w:cs="Avenir Next LT Pro"/>
          <w:sz w:val="22"/>
          <w:szCs w:val="22"/>
        </w:rPr>
        <w:t>Mott,</w:t>
      </w:r>
      <w:r w:rsidR="00A443E3">
        <w:rPr>
          <w:rFonts w:ascii="Avenir Next LT Pro" w:eastAsia="Avenir Next LT Pro" w:hAnsi="Avenir Next LT Pro" w:cs="Avenir Next LT Pro"/>
          <w:sz w:val="22"/>
          <w:szCs w:val="22"/>
        </w:rPr>
        <w:t xml:space="preserve"> Pollastrini,</w:t>
      </w:r>
      <w:r w:rsidRPr="00CB75F5">
        <w:rPr>
          <w:rFonts w:ascii="Avenir Next LT Pro" w:eastAsia="Avenir Next LT Pro" w:hAnsi="Avenir Next LT Pro" w:cs="Avenir Next LT Pro"/>
          <w:sz w:val="22"/>
          <w:szCs w:val="22"/>
        </w:rPr>
        <w:t xml:space="preserve"> Robinson.</w:t>
      </w:r>
    </w:p>
    <w:p w14:paraId="0C0D85EF" w14:textId="3AEADEDD" w:rsidR="00D27B44" w:rsidRPr="00D27B44" w:rsidRDefault="0008497B" w:rsidP="00D27B44">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Nayes: None.</w:t>
      </w:r>
    </w:p>
    <w:p w14:paraId="6DF93884" w14:textId="00636D92" w:rsidR="00241F6F" w:rsidRDefault="0008497B" w:rsidP="00DB165E">
      <w:pPr>
        <w:pStyle w:val="ListParagraph"/>
        <w:tabs>
          <w:tab w:val="left" w:pos="461"/>
        </w:tabs>
        <w:spacing w:after="120" w:line="276" w:lineRule="auto"/>
        <w:ind w:left="1440" w:right="360" w:firstLine="0"/>
        <w:rPr>
          <w:rFonts w:ascii="Avenir Next LT Pro" w:eastAsia="Avenir Next LT Pro" w:hAnsi="Avenir Next LT Pro" w:cs="Avenir Next LT Pro"/>
          <w:sz w:val="22"/>
          <w:szCs w:val="22"/>
        </w:rPr>
      </w:pPr>
      <w:r w:rsidRPr="00CB75F5">
        <w:rPr>
          <w:rFonts w:ascii="Avenir Next LT Pro" w:eastAsia="Avenir Next LT Pro" w:hAnsi="Avenir Next LT Pro" w:cs="Avenir Next LT Pro"/>
          <w:sz w:val="22"/>
          <w:szCs w:val="22"/>
        </w:rPr>
        <w:t xml:space="preserve">Absent: </w:t>
      </w:r>
      <w:r w:rsidR="00A443E3">
        <w:rPr>
          <w:rFonts w:ascii="Avenir Next LT Pro" w:eastAsia="Avenir Next LT Pro" w:hAnsi="Avenir Next LT Pro" w:cs="Avenir Next LT Pro"/>
          <w:sz w:val="22"/>
          <w:szCs w:val="22"/>
        </w:rPr>
        <w:t>Fodor, Koth.</w:t>
      </w:r>
    </w:p>
    <w:p w14:paraId="5B20918F" w14:textId="274EE9AA" w:rsidR="007D7082" w:rsidRPr="007D7082" w:rsidRDefault="007D7082" w:rsidP="007D7082">
      <w:pPr>
        <w:tabs>
          <w:tab w:val="left" w:pos="461"/>
        </w:tabs>
        <w:spacing w:after="120" w:line="276" w:lineRule="auto"/>
        <w:ind w:right="360"/>
        <w:rPr>
          <w:rFonts w:ascii="Avenir Next LT Pro" w:eastAsia="Avenir Next LT Pro" w:hAnsi="Avenir Next LT Pro" w:cs="Avenir Next LT Pro"/>
          <w:sz w:val="22"/>
          <w:szCs w:val="22"/>
        </w:rPr>
      </w:pPr>
      <w:r>
        <w:rPr>
          <w:rFonts w:ascii="Avenir Next LT Pro" w:eastAsia="Avenir Next LT Pro" w:hAnsi="Avenir Next LT Pro" w:cs="Avenir Next LT Pro"/>
          <w:sz w:val="22"/>
          <w:szCs w:val="22"/>
        </w:rPr>
        <w:tab/>
        <w:t>Motion Approved.</w:t>
      </w:r>
    </w:p>
    <w:sectPr w:rsidR="007D7082" w:rsidRPr="007D7082" w:rsidSect="0003718C">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16EFA"/>
    <w:multiLevelType w:val="hybridMultilevel"/>
    <w:tmpl w:val="00E6CB84"/>
    <w:lvl w:ilvl="0" w:tplc="FFFFFFFF">
      <w:start w:val="1"/>
      <w:numFmt w:val="lowerLetter"/>
      <w:lvlText w:val="%1."/>
      <w:lvlJc w:val="left"/>
      <w:pPr>
        <w:ind w:left="1350" w:hanging="360"/>
      </w:pPr>
      <w:rPr>
        <w:rFonts w:hint="default"/>
        <w:b w:val="0"/>
        <w:bCs/>
      </w:rPr>
    </w:lvl>
    <w:lvl w:ilvl="1" w:tplc="FFFFFFFF">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1" w15:restartNumberingAfterBreak="0">
    <w:nsid w:val="177C30CD"/>
    <w:multiLevelType w:val="hybridMultilevel"/>
    <w:tmpl w:val="C8DC45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CD5277"/>
    <w:multiLevelType w:val="hybridMultilevel"/>
    <w:tmpl w:val="5AB67B58"/>
    <w:lvl w:ilvl="0" w:tplc="740426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E43C5"/>
    <w:multiLevelType w:val="hybridMultilevel"/>
    <w:tmpl w:val="10144162"/>
    <w:lvl w:ilvl="0" w:tplc="2BFCCBE8">
      <w:start w:val="1"/>
      <w:numFmt w:val="upperLetter"/>
      <w:lvlText w:val="%1."/>
      <w:lvlJc w:val="left"/>
      <w:pPr>
        <w:ind w:left="825" w:hanging="360"/>
      </w:pPr>
      <w:rPr>
        <w:rFonts w:hint="default"/>
      </w:rPr>
    </w:lvl>
    <w:lvl w:ilvl="1" w:tplc="04090019">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5" w15:restartNumberingAfterBreak="0">
    <w:nsid w:val="2187647A"/>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DC2282"/>
    <w:multiLevelType w:val="hybridMultilevel"/>
    <w:tmpl w:val="212C2006"/>
    <w:lvl w:ilvl="0" w:tplc="F8346ED0">
      <w:start w:val="1"/>
      <w:numFmt w:val="lowerLetter"/>
      <w:lvlText w:val="%1."/>
      <w:lvlJc w:val="left"/>
      <w:pPr>
        <w:ind w:left="1800" w:hanging="360"/>
      </w:pPr>
      <w:rPr>
        <w:rFonts w:hint="default"/>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4D8391F"/>
    <w:multiLevelType w:val="hybridMultilevel"/>
    <w:tmpl w:val="AD12FE7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5085BBC"/>
    <w:multiLevelType w:val="hybridMultilevel"/>
    <w:tmpl w:val="FC40A9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65F5248"/>
    <w:multiLevelType w:val="hybridMultilevel"/>
    <w:tmpl w:val="C816AD34"/>
    <w:lvl w:ilvl="0" w:tplc="276477C4">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7A5242"/>
    <w:multiLevelType w:val="hybridMultilevel"/>
    <w:tmpl w:val="4EAA2F1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12" w15:restartNumberingAfterBreak="0">
    <w:nsid w:val="287963AD"/>
    <w:multiLevelType w:val="hybridMultilevel"/>
    <w:tmpl w:val="73169EF2"/>
    <w:lvl w:ilvl="0" w:tplc="480EBCC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7B2902"/>
    <w:multiLevelType w:val="hybridMultilevel"/>
    <w:tmpl w:val="A5008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24042"/>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F11DF"/>
    <w:multiLevelType w:val="hybridMultilevel"/>
    <w:tmpl w:val="4B100512"/>
    <w:lvl w:ilvl="0" w:tplc="D0D61A9C">
      <w:start w:val="1"/>
      <w:numFmt w:val="lowerLetter"/>
      <w:lvlText w:val="%1."/>
      <w:lvlJc w:val="left"/>
      <w:pPr>
        <w:ind w:left="1440" w:hanging="360"/>
      </w:pPr>
      <w:rPr>
        <w:rFonts w:ascii="Avenir Next LT Pro" w:eastAsia="Calibri" w:hAnsi="Avenir Next LT Pro" w:cs="Calibr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2F3AE4"/>
    <w:multiLevelType w:val="hybridMultilevel"/>
    <w:tmpl w:val="9B1630D4"/>
    <w:lvl w:ilvl="0" w:tplc="15E443EE">
      <w:start w:val="1"/>
      <w:numFmt w:val="lowerLetter"/>
      <w:lvlText w:val="%1."/>
      <w:lvlJc w:val="left"/>
      <w:pPr>
        <w:ind w:left="1350" w:hanging="360"/>
      </w:pPr>
      <w:rPr>
        <w:rFonts w:hint="default"/>
        <w:b w:val="0"/>
        <w:bCs/>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EA57ACE"/>
    <w:multiLevelType w:val="hybridMultilevel"/>
    <w:tmpl w:val="1D8E3486"/>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19" w15:restartNumberingAfterBreak="0">
    <w:nsid w:val="49592EFD"/>
    <w:multiLevelType w:val="hybridMultilevel"/>
    <w:tmpl w:val="6848284C"/>
    <w:lvl w:ilvl="0" w:tplc="7F6E42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9615CBA"/>
    <w:multiLevelType w:val="hybridMultilevel"/>
    <w:tmpl w:val="438482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AA27D36"/>
    <w:multiLevelType w:val="hybridMultilevel"/>
    <w:tmpl w:val="EB8841A6"/>
    <w:lvl w:ilvl="0" w:tplc="0A5E051C">
      <w:start w:val="1"/>
      <w:numFmt w:val="decimal"/>
      <w:lvlText w:val="%1."/>
      <w:lvlJc w:val="left"/>
      <w:pPr>
        <w:ind w:left="720" w:hanging="360"/>
      </w:pPr>
      <w:rPr>
        <w:b w:val="0"/>
        <w:bCs w:val="0"/>
      </w:rPr>
    </w:lvl>
    <w:lvl w:ilvl="1" w:tplc="E35001A4">
      <w:start w:val="1"/>
      <w:numFmt w:val="lowerLetter"/>
      <w:lvlText w:val="%2."/>
      <w:lvlJc w:val="left"/>
      <w:pPr>
        <w:ind w:left="1440" w:hanging="360"/>
      </w:pPr>
      <w:rPr>
        <w:rFonts w:ascii="Avenir Next LT Pro" w:eastAsia="Avenir Next LT Pro" w:hAnsi="Avenir Next LT Pro" w:cs="Avenir Next LT Pro"/>
        <w:b w:val="0"/>
        <w:bCs w:val="0"/>
      </w:r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8778E"/>
    <w:multiLevelType w:val="hybridMultilevel"/>
    <w:tmpl w:val="AB58BA3A"/>
    <w:lvl w:ilvl="0" w:tplc="636A64A6">
      <w:start w:val="2"/>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533BAA"/>
    <w:multiLevelType w:val="multilevel"/>
    <w:tmpl w:val="74F2FE78"/>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4E479F3"/>
    <w:multiLevelType w:val="hybridMultilevel"/>
    <w:tmpl w:val="B47A2846"/>
    <w:lvl w:ilvl="0" w:tplc="431CFE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345AEC"/>
    <w:multiLevelType w:val="hybridMultilevel"/>
    <w:tmpl w:val="8EAAA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6E972B6"/>
    <w:multiLevelType w:val="hybridMultilevel"/>
    <w:tmpl w:val="5476AA0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D77A2"/>
    <w:multiLevelType w:val="hybridMultilevel"/>
    <w:tmpl w:val="7EBC687E"/>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rPr>
        <w:rFonts w:ascii="Avenir Next LT Pro" w:eastAsia="Avenir Next LT Pro" w:hAnsi="Avenir Next LT Pro" w:cs="Avenir Next LT Pro"/>
        <w:b w:val="0"/>
        <w:bCs w:val="0"/>
      </w:rPr>
    </w:lvl>
    <w:lvl w:ilvl="2" w:tplc="FFFFFFFF">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29" w15:restartNumberingAfterBreak="0">
    <w:nsid w:val="59C46EEF"/>
    <w:multiLevelType w:val="hybridMultilevel"/>
    <w:tmpl w:val="7F88E228"/>
    <w:lvl w:ilvl="0" w:tplc="A0902A26">
      <w:start w:val="234"/>
      <w:numFmt w:val="decimal"/>
      <w:lvlText w:val="%1"/>
      <w:lvlJc w:val="left"/>
      <w:pPr>
        <w:ind w:left="3285" w:hanging="405"/>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5D361C02"/>
    <w:multiLevelType w:val="hybridMultilevel"/>
    <w:tmpl w:val="57083FD0"/>
    <w:lvl w:ilvl="0" w:tplc="4A620C80">
      <w:start w:val="1"/>
      <w:numFmt w:val="lowerLetter"/>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454B3C"/>
    <w:multiLevelType w:val="hybridMultilevel"/>
    <w:tmpl w:val="BD88B6E0"/>
    <w:lvl w:ilvl="0" w:tplc="5E22BF26">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33"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5" w15:restartNumberingAfterBreak="0">
    <w:nsid w:val="6BFB5C96"/>
    <w:multiLevelType w:val="hybridMultilevel"/>
    <w:tmpl w:val="B7282D3A"/>
    <w:lvl w:ilvl="0" w:tplc="04090019">
      <w:start w:val="1"/>
      <w:numFmt w:val="lowerLetter"/>
      <w:lvlText w:val="%1."/>
      <w:lvlJc w:val="left"/>
      <w:pPr>
        <w:ind w:left="821" w:hanging="360"/>
      </w:pPr>
      <w:rPr>
        <w:rFonts w:hint="default"/>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36" w15:restartNumberingAfterBreak="0">
    <w:nsid w:val="6D1C14E1"/>
    <w:multiLevelType w:val="hybridMultilevel"/>
    <w:tmpl w:val="1CF691A0"/>
    <w:lvl w:ilvl="0" w:tplc="81FAD4B8">
      <w:start w:val="1"/>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B9584A"/>
    <w:multiLevelType w:val="hybridMultilevel"/>
    <w:tmpl w:val="9D5A269C"/>
    <w:lvl w:ilvl="0" w:tplc="6EA41EF2">
      <w:start w:val="1"/>
      <w:numFmt w:val="decimal"/>
      <w:lvlText w:val="%1."/>
      <w:lvlJc w:val="left"/>
      <w:pPr>
        <w:ind w:left="450" w:hanging="360"/>
      </w:pPr>
      <w:rPr>
        <w:rFonts w:hint="default"/>
        <w:b w:val="0"/>
        <w:bCs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76DB104A"/>
    <w:multiLevelType w:val="hybridMultilevel"/>
    <w:tmpl w:val="A93E22DC"/>
    <w:lvl w:ilvl="0" w:tplc="D626F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abstractNum w:abstractNumId="40" w15:restartNumberingAfterBreak="0">
    <w:nsid w:val="7F6A64F0"/>
    <w:multiLevelType w:val="hybridMultilevel"/>
    <w:tmpl w:val="87C86640"/>
    <w:lvl w:ilvl="0" w:tplc="7A6CF7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F9C4F30"/>
    <w:multiLevelType w:val="hybridMultilevel"/>
    <w:tmpl w:val="5C9AE62E"/>
    <w:lvl w:ilvl="0" w:tplc="558EB922">
      <w:start w:val="7"/>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038626">
    <w:abstractNumId w:val="28"/>
  </w:num>
  <w:num w:numId="2" w16cid:durableId="675620289">
    <w:abstractNumId w:val="34"/>
  </w:num>
  <w:num w:numId="3" w16cid:durableId="605500987">
    <w:abstractNumId w:val="39"/>
  </w:num>
  <w:num w:numId="4" w16cid:durableId="587740365">
    <w:abstractNumId w:val="3"/>
  </w:num>
  <w:num w:numId="5" w16cid:durableId="1452506180">
    <w:abstractNumId w:val="32"/>
  </w:num>
  <w:num w:numId="6" w16cid:durableId="322054778">
    <w:abstractNumId w:val="18"/>
  </w:num>
  <w:num w:numId="7" w16cid:durableId="1344938546">
    <w:abstractNumId w:val="21"/>
  </w:num>
  <w:num w:numId="8" w16cid:durableId="419109547">
    <w:abstractNumId w:val="11"/>
  </w:num>
  <w:num w:numId="9" w16cid:durableId="1501702614">
    <w:abstractNumId w:val="33"/>
  </w:num>
  <w:num w:numId="10" w16cid:durableId="862548666">
    <w:abstractNumId w:val="14"/>
  </w:num>
  <w:num w:numId="11" w16cid:durableId="60145531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2237048">
    <w:abstractNumId w:val="8"/>
  </w:num>
  <w:num w:numId="13" w16cid:durableId="1191990803">
    <w:abstractNumId w:val="1"/>
  </w:num>
  <w:num w:numId="14" w16cid:durableId="1430931969">
    <w:abstractNumId w:val="25"/>
  </w:num>
  <w:num w:numId="15" w16cid:durableId="133838481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22552842">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90972880">
    <w:abstractNumId w:val="17"/>
  </w:num>
  <w:num w:numId="18" w16cid:durableId="2097440665">
    <w:abstractNumId w:val="20"/>
  </w:num>
  <w:num w:numId="19" w16cid:durableId="430589321">
    <w:abstractNumId w:val="30"/>
  </w:num>
  <w:num w:numId="20" w16cid:durableId="1561134954">
    <w:abstractNumId w:val="22"/>
  </w:num>
  <w:num w:numId="21" w16cid:durableId="332758085">
    <w:abstractNumId w:val="24"/>
  </w:num>
  <w:num w:numId="22" w16cid:durableId="755245934">
    <w:abstractNumId w:val="2"/>
  </w:num>
  <w:num w:numId="23" w16cid:durableId="1680040387">
    <w:abstractNumId w:val="31"/>
  </w:num>
  <w:num w:numId="24" w16cid:durableId="1320043004">
    <w:abstractNumId w:val="7"/>
  </w:num>
  <w:num w:numId="25" w16cid:durableId="677149618">
    <w:abstractNumId w:val="12"/>
  </w:num>
  <w:num w:numId="26" w16cid:durableId="888416012">
    <w:abstractNumId w:val="26"/>
  </w:num>
  <w:num w:numId="27" w16cid:durableId="890770552">
    <w:abstractNumId w:val="5"/>
  </w:num>
  <w:num w:numId="28" w16cid:durableId="1648971391">
    <w:abstractNumId w:val="16"/>
  </w:num>
  <w:num w:numId="29" w16cid:durableId="915163877">
    <w:abstractNumId w:val="27"/>
  </w:num>
  <w:num w:numId="30" w16cid:durableId="2129468279">
    <w:abstractNumId w:val="0"/>
  </w:num>
  <w:num w:numId="31" w16cid:durableId="1360548974">
    <w:abstractNumId w:val="6"/>
  </w:num>
  <w:num w:numId="32" w16cid:durableId="935788925">
    <w:abstractNumId w:val="40"/>
  </w:num>
  <w:num w:numId="33" w16cid:durableId="1508206752">
    <w:abstractNumId w:val="38"/>
  </w:num>
  <w:num w:numId="34" w16cid:durableId="234946981">
    <w:abstractNumId w:val="10"/>
  </w:num>
  <w:num w:numId="35" w16cid:durableId="1103262996">
    <w:abstractNumId w:val="13"/>
  </w:num>
  <w:num w:numId="36" w16cid:durableId="1320812851">
    <w:abstractNumId w:val="19"/>
  </w:num>
  <w:num w:numId="37" w16cid:durableId="1181041361">
    <w:abstractNumId w:val="4"/>
  </w:num>
  <w:num w:numId="38" w16cid:durableId="348870080">
    <w:abstractNumId w:val="35"/>
  </w:num>
  <w:num w:numId="39" w16cid:durableId="2060199577">
    <w:abstractNumId w:val="15"/>
  </w:num>
  <w:num w:numId="40" w16cid:durableId="1594050333">
    <w:abstractNumId w:val="41"/>
  </w:num>
  <w:num w:numId="41" w16cid:durableId="11998297">
    <w:abstractNumId w:val="36"/>
  </w:num>
  <w:num w:numId="42" w16cid:durableId="1854996727">
    <w:abstractNumId w:val="9"/>
  </w:num>
  <w:num w:numId="43" w16cid:durableId="203373673">
    <w:abstractNumId w:val="29"/>
  </w:num>
  <w:num w:numId="44" w16cid:durableId="1539128526">
    <w:abstractNumId w:val="37"/>
  </w:num>
  <w:num w:numId="45" w16cid:durableId="17213228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1"/>
    <w:rsid w:val="00000312"/>
    <w:rsid w:val="00004C0F"/>
    <w:rsid w:val="00006A68"/>
    <w:rsid w:val="00010064"/>
    <w:rsid w:val="00011D5A"/>
    <w:rsid w:val="0001225E"/>
    <w:rsid w:val="00012A37"/>
    <w:rsid w:val="00013D63"/>
    <w:rsid w:val="00014078"/>
    <w:rsid w:val="00015786"/>
    <w:rsid w:val="00016193"/>
    <w:rsid w:val="00016B1B"/>
    <w:rsid w:val="00016C44"/>
    <w:rsid w:val="00021025"/>
    <w:rsid w:val="00021478"/>
    <w:rsid w:val="0002214E"/>
    <w:rsid w:val="00023ED8"/>
    <w:rsid w:val="000246A5"/>
    <w:rsid w:val="00027FF7"/>
    <w:rsid w:val="00031C99"/>
    <w:rsid w:val="00031DE1"/>
    <w:rsid w:val="00032340"/>
    <w:rsid w:val="00035024"/>
    <w:rsid w:val="000368F5"/>
    <w:rsid w:val="0003718C"/>
    <w:rsid w:val="00040395"/>
    <w:rsid w:val="00040EE2"/>
    <w:rsid w:val="0004264B"/>
    <w:rsid w:val="00042F91"/>
    <w:rsid w:val="00047D1B"/>
    <w:rsid w:val="000503F8"/>
    <w:rsid w:val="0005456D"/>
    <w:rsid w:val="00057223"/>
    <w:rsid w:val="00060A20"/>
    <w:rsid w:val="0006149D"/>
    <w:rsid w:val="00061D44"/>
    <w:rsid w:val="000651CB"/>
    <w:rsid w:val="00065879"/>
    <w:rsid w:val="00071416"/>
    <w:rsid w:val="00071D77"/>
    <w:rsid w:val="0007712A"/>
    <w:rsid w:val="00077F30"/>
    <w:rsid w:val="00080046"/>
    <w:rsid w:val="00082567"/>
    <w:rsid w:val="0008259F"/>
    <w:rsid w:val="00083390"/>
    <w:rsid w:val="0008355A"/>
    <w:rsid w:val="0008497B"/>
    <w:rsid w:val="00084FDF"/>
    <w:rsid w:val="00086080"/>
    <w:rsid w:val="00086836"/>
    <w:rsid w:val="000868AC"/>
    <w:rsid w:val="00086DF3"/>
    <w:rsid w:val="00092179"/>
    <w:rsid w:val="0009240C"/>
    <w:rsid w:val="00092DFB"/>
    <w:rsid w:val="00093C35"/>
    <w:rsid w:val="0009589C"/>
    <w:rsid w:val="000969F5"/>
    <w:rsid w:val="000A1DF3"/>
    <w:rsid w:val="000A277F"/>
    <w:rsid w:val="000A2AA9"/>
    <w:rsid w:val="000A580D"/>
    <w:rsid w:val="000A5F2C"/>
    <w:rsid w:val="000A6ACC"/>
    <w:rsid w:val="000A6B2C"/>
    <w:rsid w:val="000A71A8"/>
    <w:rsid w:val="000B03AA"/>
    <w:rsid w:val="000B19F4"/>
    <w:rsid w:val="000B3AB1"/>
    <w:rsid w:val="000B435C"/>
    <w:rsid w:val="000B55AF"/>
    <w:rsid w:val="000B5B37"/>
    <w:rsid w:val="000B7DD4"/>
    <w:rsid w:val="000C2EC3"/>
    <w:rsid w:val="000C3954"/>
    <w:rsid w:val="000C67FC"/>
    <w:rsid w:val="000D0B71"/>
    <w:rsid w:val="000D12A2"/>
    <w:rsid w:val="000D391F"/>
    <w:rsid w:val="000D48F1"/>
    <w:rsid w:val="000D7B88"/>
    <w:rsid w:val="000E2991"/>
    <w:rsid w:val="000E3798"/>
    <w:rsid w:val="000E37CD"/>
    <w:rsid w:val="000E4FFC"/>
    <w:rsid w:val="000F13DB"/>
    <w:rsid w:val="000F1B89"/>
    <w:rsid w:val="000F58C1"/>
    <w:rsid w:val="000F5DD2"/>
    <w:rsid w:val="000F7AD6"/>
    <w:rsid w:val="00102197"/>
    <w:rsid w:val="0010387C"/>
    <w:rsid w:val="001038F0"/>
    <w:rsid w:val="001045A3"/>
    <w:rsid w:val="0010697F"/>
    <w:rsid w:val="0010734A"/>
    <w:rsid w:val="0010798A"/>
    <w:rsid w:val="00107A1D"/>
    <w:rsid w:val="0011008F"/>
    <w:rsid w:val="0011130D"/>
    <w:rsid w:val="00111C4D"/>
    <w:rsid w:val="00113708"/>
    <w:rsid w:val="0011408E"/>
    <w:rsid w:val="0011676F"/>
    <w:rsid w:val="001213B9"/>
    <w:rsid w:val="00121FEB"/>
    <w:rsid w:val="00125014"/>
    <w:rsid w:val="00125190"/>
    <w:rsid w:val="00126DB1"/>
    <w:rsid w:val="001304BF"/>
    <w:rsid w:val="001341DA"/>
    <w:rsid w:val="001348C5"/>
    <w:rsid w:val="00134AD4"/>
    <w:rsid w:val="0013533E"/>
    <w:rsid w:val="00136E56"/>
    <w:rsid w:val="001401A7"/>
    <w:rsid w:val="001401B9"/>
    <w:rsid w:val="001404CA"/>
    <w:rsid w:val="00140DDF"/>
    <w:rsid w:val="00145990"/>
    <w:rsid w:val="00145C1F"/>
    <w:rsid w:val="00146B37"/>
    <w:rsid w:val="00146D29"/>
    <w:rsid w:val="00146D83"/>
    <w:rsid w:val="0015379F"/>
    <w:rsid w:val="0015544E"/>
    <w:rsid w:val="0015580C"/>
    <w:rsid w:val="00155BA5"/>
    <w:rsid w:val="001563A7"/>
    <w:rsid w:val="00156B09"/>
    <w:rsid w:val="001571A3"/>
    <w:rsid w:val="001639F0"/>
    <w:rsid w:val="00164166"/>
    <w:rsid w:val="001671CF"/>
    <w:rsid w:val="001674AE"/>
    <w:rsid w:val="001708ED"/>
    <w:rsid w:val="00170AC3"/>
    <w:rsid w:val="00171052"/>
    <w:rsid w:val="00171335"/>
    <w:rsid w:val="001758B5"/>
    <w:rsid w:val="00176C36"/>
    <w:rsid w:val="0018447E"/>
    <w:rsid w:val="001844D2"/>
    <w:rsid w:val="00187B43"/>
    <w:rsid w:val="00190998"/>
    <w:rsid w:val="00192534"/>
    <w:rsid w:val="00195A5C"/>
    <w:rsid w:val="00197133"/>
    <w:rsid w:val="001A0E50"/>
    <w:rsid w:val="001A55E6"/>
    <w:rsid w:val="001A5E58"/>
    <w:rsid w:val="001AA4CC"/>
    <w:rsid w:val="001B0024"/>
    <w:rsid w:val="001B07C1"/>
    <w:rsid w:val="001B085D"/>
    <w:rsid w:val="001B1819"/>
    <w:rsid w:val="001B1C44"/>
    <w:rsid w:val="001B21BA"/>
    <w:rsid w:val="001B36C2"/>
    <w:rsid w:val="001B543E"/>
    <w:rsid w:val="001B5CCE"/>
    <w:rsid w:val="001B67F4"/>
    <w:rsid w:val="001C104D"/>
    <w:rsid w:val="001C314B"/>
    <w:rsid w:val="001C4A38"/>
    <w:rsid w:val="001C50F7"/>
    <w:rsid w:val="001C5206"/>
    <w:rsid w:val="001C5956"/>
    <w:rsid w:val="001C6A5C"/>
    <w:rsid w:val="001C6C2E"/>
    <w:rsid w:val="001C735A"/>
    <w:rsid w:val="001D0D72"/>
    <w:rsid w:val="001D3591"/>
    <w:rsid w:val="001D3597"/>
    <w:rsid w:val="001D38C9"/>
    <w:rsid w:val="001D6994"/>
    <w:rsid w:val="001D757E"/>
    <w:rsid w:val="001D7CAA"/>
    <w:rsid w:val="001E36DD"/>
    <w:rsid w:val="001E5F34"/>
    <w:rsid w:val="001E6492"/>
    <w:rsid w:val="001F039A"/>
    <w:rsid w:val="001F0DAA"/>
    <w:rsid w:val="001F2176"/>
    <w:rsid w:val="001F26AD"/>
    <w:rsid w:val="001F4891"/>
    <w:rsid w:val="001F605E"/>
    <w:rsid w:val="001F6D40"/>
    <w:rsid w:val="001F73E9"/>
    <w:rsid w:val="00202704"/>
    <w:rsid w:val="00202A02"/>
    <w:rsid w:val="002039D0"/>
    <w:rsid w:val="00203A99"/>
    <w:rsid w:val="00203AFC"/>
    <w:rsid w:val="00204E3B"/>
    <w:rsid w:val="002101FC"/>
    <w:rsid w:val="00210619"/>
    <w:rsid w:val="00210D69"/>
    <w:rsid w:val="002134BA"/>
    <w:rsid w:val="002134D6"/>
    <w:rsid w:val="00215CCB"/>
    <w:rsid w:val="002163B0"/>
    <w:rsid w:val="00217B6B"/>
    <w:rsid w:val="00220F77"/>
    <w:rsid w:val="00222DAF"/>
    <w:rsid w:val="0022581D"/>
    <w:rsid w:val="0022675D"/>
    <w:rsid w:val="00231039"/>
    <w:rsid w:val="00233338"/>
    <w:rsid w:val="00236A10"/>
    <w:rsid w:val="00236A4F"/>
    <w:rsid w:val="00237505"/>
    <w:rsid w:val="00240BC1"/>
    <w:rsid w:val="00241F6F"/>
    <w:rsid w:val="00243D08"/>
    <w:rsid w:val="00243D8C"/>
    <w:rsid w:val="00244E47"/>
    <w:rsid w:val="002452FC"/>
    <w:rsid w:val="00246562"/>
    <w:rsid w:val="00254750"/>
    <w:rsid w:val="002551FB"/>
    <w:rsid w:val="002562A3"/>
    <w:rsid w:val="0025729D"/>
    <w:rsid w:val="0025742C"/>
    <w:rsid w:val="0025743B"/>
    <w:rsid w:val="00260837"/>
    <w:rsid w:val="00261929"/>
    <w:rsid w:val="00261FCD"/>
    <w:rsid w:val="0026282C"/>
    <w:rsid w:val="00264D77"/>
    <w:rsid w:val="002652C2"/>
    <w:rsid w:val="002652D9"/>
    <w:rsid w:val="002679C3"/>
    <w:rsid w:val="00267CD0"/>
    <w:rsid w:val="00271558"/>
    <w:rsid w:val="002733CB"/>
    <w:rsid w:val="00273504"/>
    <w:rsid w:val="00273CDB"/>
    <w:rsid w:val="00276F47"/>
    <w:rsid w:val="0028006F"/>
    <w:rsid w:val="00280AF0"/>
    <w:rsid w:val="00280BA8"/>
    <w:rsid w:val="00281923"/>
    <w:rsid w:val="00282C51"/>
    <w:rsid w:val="00284769"/>
    <w:rsid w:val="0028558B"/>
    <w:rsid w:val="0028CCC8"/>
    <w:rsid w:val="00290DC3"/>
    <w:rsid w:val="00291999"/>
    <w:rsid w:val="0029215B"/>
    <w:rsid w:val="00293102"/>
    <w:rsid w:val="00293E12"/>
    <w:rsid w:val="0029409B"/>
    <w:rsid w:val="00295E90"/>
    <w:rsid w:val="002A0815"/>
    <w:rsid w:val="002A0960"/>
    <w:rsid w:val="002A285E"/>
    <w:rsid w:val="002A2DC8"/>
    <w:rsid w:val="002A364A"/>
    <w:rsid w:val="002A4B9A"/>
    <w:rsid w:val="002A631D"/>
    <w:rsid w:val="002B16E9"/>
    <w:rsid w:val="002B21F1"/>
    <w:rsid w:val="002B64AC"/>
    <w:rsid w:val="002B74C2"/>
    <w:rsid w:val="002B7CB2"/>
    <w:rsid w:val="002C1DD3"/>
    <w:rsid w:val="002C2524"/>
    <w:rsid w:val="002C41F6"/>
    <w:rsid w:val="002C9556"/>
    <w:rsid w:val="002D4957"/>
    <w:rsid w:val="002D4E03"/>
    <w:rsid w:val="002D5917"/>
    <w:rsid w:val="002D723C"/>
    <w:rsid w:val="002E1C2D"/>
    <w:rsid w:val="002E3537"/>
    <w:rsid w:val="002E4037"/>
    <w:rsid w:val="002E63D8"/>
    <w:rsid w:val="002E6EE3"/>
    <w:rsid w:val="002F0216"/>
    <w:rsid w:val="002F0F75"/>
    <w:rsid w:val="002F144F"/>
    <w:rsid w:val="002F1CA8"/>
    <w:rsid w:val="002F2C33"/>
    <w:rsid w:val="002F328E"/>
    <w:rsid w:val="002F4D0A"/>
    <w:rsid w:val="002F7E36"/>
    <w:rsid w:val="00303E6F"/>
    <w:rsid w:val="003055DA"/>
    <w:rsid w:val="0030648A"/>
    <w:rsid w:val="00306763"/>
    <w:rsid w:val="00307635"/>
    <w:rsid w:val="003131E2"/>
    <w:rsid w:val="0031326D"/>
    <w:rsid w:val="00314364"/>
    <w:rsid w:val="0031F9AE"/>
    <w:rsid w:val="00320629"/>
    <w:rsid w:val="00320D30"/>
    <w:rsid w:val="00321ADF"/>
    <w:rsid w:val="00322C9A"/>
    <w:rsid w:val="00325224"/>
    <w:rsid w:val="0032741A"/>
    <w:rsid w:val="00327CAB"/>
    <w:rsid w:val="00334154"/>
    <w:rsid w:val="003355E4"/>
    <w:rsid w:val="00336C54"/>
    <w:rsid w:val="00337D6F"/>
    <w:rsid w:val="003446D2"/>
    <w:rsid w:val="00345844"/>
    <w:rsid w:val="003460D7"/>
    <w:rsid w:val="00347B56"/>
    <w:rsid w:val="00350317"/>
    <w:rsid w:val="00350E2F"/>
    <w:rsid w:val="00351E52"/>
    <w:rsid w:val="00351F93"/>
    <w:rsid w:val="003546B0"/>
    <w:rsid w:val="00354F60"/>
    <w:rsid w:val="00361611"/>
    <w:rsid w:val="00361C38"/>
    <w:rsid w:val="003647AC"/>
    <w:rsid w:val="00364AE9"/>
    <w:rsid w:val="00366374"/>
    <w:rsid w:val="00373DFD"/>
    <w:rsid w:val="003749C5"/>
    <w:rsid w:val="003749EB"/>
    <w:rsid w:val="00374F55"/>
    <w:rsid w:val="00377890"/>
    <w:rsid w:val="00381C22"/>
    <w:rsid w:val="00383270"/>
    <w:rsid w:val="0038534C"/>
    <w:rsid w:val="0039059A"/>
    <w:rsid w:val="003912C2"/>
    <w:rsid w:val="003A1AE5"/>
    <w:rsid w:val="003A3F05"/>
    <w:rsid w:val="003A57D8"/>
    <w:rsid w:val="003A58A1"/>
    <w:rsid w:val="003A5D45"/>
    <w:rsid w:val="003A7B0E"/>
    <w:rsid w:val="003B03DD"/>
    <w:rsid w:val="003B042F"/>
    <w:rsid w:val="003B1441"/>
    <w:rsid w:val="003B2A71"/>
    <w:rsid w:val="003B4554"/>
    <w:rsid w:val="003B6D92"/>
    <w:rsid w:val="003C057F"/>
    <w:rsid w:val="003C074F"/>
    <w:rsid w:val="003C1C9E"/>
    <w:rsid w:val="003C2703"/>
    <w:rsid w:val="003C2A61"/>
    <w:rsid w:val="003C3B7E"/>
    <w:rsid w:val="003C3BCC"/>
    <w:rsid w:val="003C440C"/>
    <w:rsid w:val="003C6FA6"/>
    <w:rsid w:val="003D060C"/>
    <w:rsid w:val="003D14C2"/>
    <w:rsid w:val="003D156B"/>
    <w:rsid w:val="003D2AE2"/>
    <w:rsid w:val="003D4139"/>
    <w:rsid w:val="003D52B7"/>
    <w:rsid w:val="003D7AA4"/>
    <w:rsid w:val="003D7BC9"/>
    <w:rsid w:val="003E0DF1"/>
    <w:rsid w:val="003E32A4"/>
    <w:rsid w:val="003E38DB"/>
    <w:rsid w:val="003E4B16"/>
    <w:rsid w:val="003E5307"/>
    <w:rsid w:val="003E6430"/>
    <w:rsid w:val="003E66C5"/>
    <w:rsid w:val="003F0B96"/>
    <w:rsid w:val="003F0C14"/>
    <w:rsid w:val="003F15A1"/>
    <w:rsid w:val="003F366A"/>
    <w:rsid w:val="003F5E72"/>
    <w:rsid w:val="004012E3"/>
    <w:rsid w:val="004034C1"/>
    <w:rsid w:val="00403DB9"/>
    <w:rsid w:val="0040430D"/>
    <w:rsid w:val="00405CBA"/>
    <w:rsid w:val="00407E97"/>
    <w:rsid w:val="00416B92"/>
    <w:rsid w:val="00416BBA"/>
    <w:rsid w:val="004228AD"/>
    <w:rsid w:val="00422C40"/>
    <w:rsid w:val="004240B4"/>
    <w:rsid w:val="00426070"/>
    <w:rsid w:val="0042612A"/>
    <w:rsid w:val="00426470"/>
    <w:rsid w:val="00427E3D"/>
    <w:rsid w:val="0043043E"/>
    <w:rsid w:val="00432190"/>
    <w:rsid w:val="00433FA4"/>
    <w:rsid w:val="0044001D"/>
    <w:rsid w:val="00441C53"/>
    <w:rsid w:val="00441C6B"/>
    <w:rsid w:val="004434FE"/>
    <w:rsid w:val="004439A2"/>
    <w:rsid w:val="004446D3"/>
    <w:rsid w:val="00444A9D"/>
    <w:rsid w:val="00450266"/>
    <w:rsid w:val="00452631"/>
    <w:rsid w:val="00452C2A"/>
    <w:rsid w:val="004533A6"/>
    <w:rsid w:val="00453494"/>
    <w:rsid w:val="00453BFE"/>
    <w:rsid w:val="0045543F"/>
    <w:rsid w:val="00455907"/>
    <w:rsid w:val="00457911"/>
    <w:rsid w:val="00460500"/>
    <w:rsid w:val="00462144"/>
    <w:rsid w:val="00464356"/>
    <w:rsid w:val="00465795"/>
    <w:rsid w:val="0046656E"/>
    <w:rsid w:val="0046737F"/>
    <w:rsid w:val="00467438"/>
    <w:rsid w:val="004706AD"/>
    <w:rsid w:val="00471A6D"/>
    <w:rsid w:val="00471AC9"/>
    <w:rsid w:val="0047299B"/>
    <w:rsid w:val="00472C0A"/>
    <w:rsid w:val="00472FE0"/>
    <w:rsid w:val="004734F3"/>
    <w:rsid w:val="004739B1"/>
    <w:rsid w:val="00474AB0"/>
    <w:rsid w:val="0047513E"/>
    <w:rsid w:val="00475F12"/>
    <w:rsid w:val="00482D75"/>
    <w:rsid w:val="004860E1"/>
    <w:rsid w:val="00491802"/>
    <w:rsid w:val="00491C05"/>
    <w:rsid w:val="00494420"/>
    <w:rsid w:val="00495ED7"/>
    <w:rsid w:val="004962B9"/>
    <w:rsid w:val="00497C34"/>
    <w:rsid w:val="00497FD7"/>
    <w:rsid w:val="004A12E6"/>
    <w:rsid w:val="004A2DC4"/>
    <w:rsid w:val="004A30B6"/>
    <w:rsid w:val="004A33F7"/>
    <w:rsid w:val="004A4D00"/>
    <w:rsid w:val="004A5D49"/>
    <w:rsid w:val="004A65AE"/>
    <w:rsid w:val="004B00F1"/>
    <w:rsid w:val="004B0B4E"/>
    <w:rsid w:val="004B0E87"/>
    <w:rsid w:val="004B2EF5"/>
    <w:rsid w:val="004B37B0"/>
    <w:rsid w:val="004B6134"/>
    <w:rsid w:val="004C1795"/>
    <w:rsid w:val="004C18C8"/>
    <w:rsid w:val="004C29D8"/>
    <w:rsid w:val="004C3F69"/>
    <w:rsid w:val="004C4D4B"/>
    <w:rsid w:val="004C5E86"/>
    <w:rsid w:val="004D0B0F"/>
    <w:rsid w:val="004D4C2D"/>
    <w:rsid w:val="004D6052"/>
    <w:rsid w:val="004D6B60"/>
    <w:rsid w:val="004D76DA"/>
    <w:rsid w:val="004E0BF2"/>
    <w:rsid w:val="004E1BC8"/>
    <w:rsid w:val="004E2528"/>
    <w:rsid w:val="004E26B4"/>
    <w:rsid w:val="004E4BE0"/>
    <w:rsid w:val="004E6CD3"/>
    <w:rsid w:val="004F2077"/>
    <w:rsid w:val="004F2BA6"/>
    <w:rsid w:val="004F3BF4"/>
    <w:rsid w:val="004F5858"/>
    <w:rsid w:val="004F5B48"/>
    <w:rsid w:val="004F7E29"/>
    <w:rsid w:val="005016F9"/>
    <w:rsid w:val="00502497"/>
    <w:rsid w:val="00502633"/>
    <w:rsid w:val="00502A28"/>
    <w:rsid w:val="00503A85"/>
    <w:rsid w:val="00507832"/>
    <w:rsid w:val="00511F3A"/>
    <w:rsid w:val="0051261B"/>
    <w:rsid w:val="00512693"/>
    <w:rsid w:val="00512C9D"/>
    <w:rsid w:val="00513AF6"/>
    <w:rsid w:val="00514475"/>
    <w:rsid w:val="00516895"/>
    <w:rsid w:val="005200EC"/>
    <w:rsid w:val="005224EA"/>
    <w:rsid w:val="00524E3D"/>
    <w:rsid w:val="00527B6D"/>
    <w:rsid w:val="00530203"/>
    <w:rsid w:val="005302AF"/>
    <w:rsid w:val="00532360"/>
    <w:rsid w:val="00532AFA"/>
    <w:rsid w:val="00533F78"/>
    <w:rsid w:val="005346FE"/>
    <w:rsid w:val="005371C7"/>
    <w:rsid w:val="00540348"/>
    <w:rsid w:val="00541E58"/>
    <w:rsid w:val="0054298C"/>
    <w:rsid w:val="00542A31"/>
    <w:rsid w:val="00543F4F"/>
    <w:rsid w:val="00550CBC"/>
    <w:rsid w:val="005516FE"/>
    <w:rsid w:val="005528BB"/>
    <w:rsid w:val="00554670"/>
    <w:rsid w:val="005576D9"/>
    <w:rsid w:val="00561088"/>
    <w:rsid w:val="00562E6B"/>
    <w:rsid w:val="005703AE"/>
    <w:rsid w:val="00571C2B"/>
    <w:rsid w:val="005737E3"/>
    <w:rsid w:val="00576A77"/>
    <w:rsid w:val="00576DA6"/>
    <w:rsid w:val="0057727C"/>
    <w:rsid w:val="005779DB"/>
    <w:rsid w:val="00581059"/>
    <w:rsid w:val="0058406B"/>
    <w:rsid w:val="00585990"/>
    <w:rsid w:val="00590181"/>
    <w:rsid w:val="00590713"/>
    <w:rsid w:val="00590715"/>
    <w:rsid w:val="00591385"/>
    <w:rsid w:val="0059177B"/>
    <w:rsid w:val="005926DD"/>
    <w:rsid w:val="0059327A"/>
    <w:rsid w:val="00595EC2"/>
    <w:rsid w:val="00596620"/>
    <w:rsid w:val="005977EE"/>
    <w:rsid w:val="005A2F1C"/>
    <w:rsid w:val="005A4A51"/>
    <w:rsid w:val="005A5617"/>
    <w:rsid w:val="005A75C7"/>
    <w:rsid w:val="005B0285"/>
    <w:rsid w:val="005B2513"/>
    <w:rsid w:val="005B2DB2"/>
    <w:rsid w:val="005B3AB3"/>
    <w:rsid w:val="005B407B"/>
    <w:rsid w:val="005B4874"/>
    <w:rsid w:val="005B63FE"/>
    <w:rsid w:val="005B6FF7"/>
    <w:rsid w:val="005B700C"/>
    <w:rsid w:val="005C0EA0"/>
    <w:rsid w:val="005C1B39"/>
    <w:rsid w:val="005C55A5"/>
    <w:rsid w:val="005C6CDC"/>
    <w:rsid w:val="005C724C"/>
    <w:rsid w:val="005D2C87"/>
    <w:rsid w:val="005D648F"/>
    <w:rsid w:val="005D7639"/>
    <w:rsid w:val="005D7F50"/>
    <w:rsid w:val="005E0673"/>
    <w:rsid w:val="005E099C"/>
    <w:rsid w:val="005E12E8"/>
    <w:rsid w:val="005E30AD"/>
    <w:rsid w:val="005E4ACB"/>
    <w:rsid w:val="005E4F30"/>
    <w:rsid w:val="005E5D22"/>
    <w:rsid w:val="005E69AE"/>
    <w:rsid w:val="005E76E2"/>
    <w:rsid w:val="005F186B"/>
    <w:rsid w:val="005F3DFA"/>
    <w:rsid w:val="005F5CE7"/>
    <w:rsid w:val="005F6C13"/>
    <w:rsid w:val="005F7B9F"/>
    <w:rsid w:val="006005F1"/>
    <w:rsid w:val="00601C50"/>
    <w:rsid w:val="00601CA6"/>
    <w:rsid w:val="00602559"/>
    <w:rsid w:val="00602833"/>
    <w:rsid w:val="00604AC2"/>
    <w:rsid w:val="00611FD3"/>
    <w:rsid w:val="006120C9"/>
    <w:rsid w:val="00612A84"/>
    <w:rsid w:val="006139C6"/>
    <w:rsid w:val="0061518F"/>
    <w:rsid w:val="00615516"/>
    <w:rsid w:val="00617039"/>
    <w:rsid w:val="0062087B"/>
    <w:rsid w:val="00620E71"/>
    <w:rsid w:val="006210BA"/>
    <w:rsid w:val="00621926"/>
    <w:rsid w:val="006231B5"/>
    <w:rsid w:val="00623AAD"/>
    <w:rsid w:val="006245E0"/>
    <w:rsid w:val="00625B7B"/>
    <w:rsid w:val="0062736A"/>
    <w:rsid w:val="0063028F"/>
    <w:rsid w:val="006310CC"/>
    <w:rsid w:val="00631377"/>
    <w:rsid w:val="006328C6"/>
    <w:rsid w:val="00632D76"/>
    <w:rsid w:val="0063567B"/>
    <w:rsid w:val="006363E7"/>
    <w:rsid w:val="0063776D"/>
    <w:rsid w:val="00637C33"/>
    <w:rsid w:val="00640620"/>
    <w:rsid w:val="006424C8"/>
    <w:rsid w:val="006455D5"/>
    <w:rsid w:val="00645672"/>
    <w:rsid w:val="00646086"/>
    <w:rsid w:val="006469F6"/>
    <w:rsid w:val="006473F9"/>
    <w:rsid w:val="0065188F"/>
    <w:rsid w:val="006535A8"/>
    <w:rsid w:val="00654EEB"/>
    <w:rsid w:val="00655929"/>
    <w:rsid w:val="00657DCE"/>
    <w:rsid w:val="00660454"/>
    <w:rsid w:val="00660D4A"/>
    <w:rsid w:val="006613F9"/>
    <w:rsid w:val="006622A1"/>
    <w:rsid w:val="00662B39"/>
    <w:rsid w:val="00662D1D"/>
    <w:rsid w:val="00663271"/>
    <w:rsid w:val="00664AF8"/>
    <w:rsid w:val="00664B1A"/>
    <w:rsid w:val="006661BC"/>
    <w:rsid w:val="00666E51"/>
    <w:rsid w:val="006710D4"/>
    <w:rsid w:val="006716D3"/>
    <w:rsid w:val="00672C04"/>
    <w:rsid w:val="00673C89"/>
    <w:rsid w:val="00677DAE"/>
    <w:rsid w:val="00680533"/>
    <w:rsid w:val="00683F69"/>
    <w:rsid w:val="00685BBD"/>
    <w:rsid w:val="00685E12"/>
    <w:rsid w:val="006871A5"/>
    <w:rsid w:val="00690278"/>
    <w:rsid w:val="00691D6A"/>
    <w:rsid w:val="00692BD8"/>
    <w:rsid w:val="00693015"/>
    <w:rsid w:val="00693492"/>
    <w:rsid w:val="00694215"/>
    <w:rsid w:val="0069444B"/>
    <w:rsid w:val="0069537C"/>
    <w:rsid w:val="00695888"/>
    <w:rsid w:val="0069737C"/>
    <w:rsid w:val="006A1A96"/>
    <w:rsid w:val="006A3ADA"/>
    <w:rsid w:val="006A469F"/>
    <w:rsid w:val="006A54CF"/>
    <w:rsid w:val="006A7017"/>
    <w:rsid w:val="006B33FA"/>
    <w:rsid w:val="006B708E"/>
    <w:rsid w:val="006B7286"/>
    <w:rsid w:val="006C27EF"/>
    <w:rsid w:val="006C2A20"/>
    <w:rsid w:val="006C3712"/>
    <w:rsid w:val="006C4268"/>
    <w:rsid w:val="006C6AAC"/>
    <w:rsid w:val="006D1854"/>
    <w:rsid w:val="006D3FB3"/>
    <w:rsid w:val="006D4083"/>
    <w:rsid w:val="006D5053"/>
    <w:rsid w:val="006D58B2"/>
    <w:rsid w:val="006D639F"/>
    <w:rsid w:val="006D6C34"/>
    <w:rsid w:val="006E060B"/>
    <w:rsid w:val="006E5D8D"/>
    <w:rsid w:val="006E6E1D"/>
    <w:rsid w:val="006F0CE7"/>
    <w:rsid w:val="006F1C7A"/>
    <w:rsid w:val="006F2CED"/>
    <w:rsid w:val="006F4DD7"/>
    <w:rsid w:val="007002EC"/>
    <w:rsid w:val="00700F2B"/>
    <w:rsid w:val="007010DC"/>
    <w:rsid w:val="00702ADB"/>
    <w:rsid w:val="007057C7"/>
    <w:rsid w:val="00705C03"/>
    <w:rsid w:val="00706272"/>
    <w:rsid w:val="007144E1"/>
    <w:rsid w:val="00714B14"/>
    <w:rsid w:val="0071701B"/>
    <w:rsid w:val="0072122C"/>
    <w:rsid w:val="0072286C"/>
    <w:rsid w:val="00726100"/>
    <w:rsid w:val="00730825"/>
    <w:rsid w:val="00730EA9"/>
    <w:rsid w:val="0073135E"/>
    <w:rsid w:val="007349FC"/>
    <w:rsid w:val="00734EDD"/>
    <w:rsid w:val="00735CD2"/>
    <w:rsid w:val="00736877"/>
    <w:rsid w:val="00740EB4"/>
    <w:rsid w:val="007411B9"/>
    <w:rsid w:val="007436EA"/>
    <w:rsid w:val="00744E7D"/>
    <w:rsid w:val="00747522"/>
    <w:rsid w:val="00747621"/>
    <w:rsid w:val="007478CC"/>
    <w:rsid w:val="0075035B"/>
    <w:rsid w:val="00750CCB"/>
    <w:rsid w:val="00751A55"/>
    <w:rsid w:val="0075334E"/>
    <w:rsid w:val="00754FE5"/>
    <w:rsid w:val="00755E3D"/>
    <w:rsid w:val="00760120"/>
    <w:rsid w:val="00760917"/>
    <w:rsid w:val="007629B8"/>
    <w:rsid w:val="00762BEA"/>
    <w:rsid w:val="00762F9D"/>
    <w:rsid w:val="007637B2"/>
    <w:rsid w:val="00763903"/>
    <w:rsid w:val="0076399A"/>
    <w:rsid w:val="00765EA9"/>
    <w:rsid w:val="007664AA"/>
    <w:rsid w:val="00766FDE"/>
    <w:rsid w:val="007673A8"/>
    <w:rsid w:val="00770A07"/>
    <w:rsid w:val="0077216C"/>
    <w:rsid w:val="00772F1D"/>
    <w:rsid w:val="0077465E"/>
    <w:rsid w:val="0077511A"/>
    <w:rsid w:val="00775F91"/>
    <w:rsid w:val="00776887"/>
    <w:rsid w:val="0077721D"/>
    <w:rsid w:val="0077754F"/>
    <w:rsid w:val="0077764E"/>
    <w:rsid w:val="007811B9"/>
    <w:rsid w:val="00785413"/>
    <w:rsid w:val="00785D14"/>
    <w:rsid w:val="00786BCA"/>
    <w:rsid w:val="00786BDB"/>
    <w:rsid w:val="00790FDB"/>
    <w:rsid w:val="0079112A"/>
    <w:rsid w:val="00791A07"/>
    <w:rsid w:val="0079429F"/>
    <w:rsid w:val="007959EC"/>
    <w:rsid w:val="007963AB"/>
    <w:rsid w:val="007966F5"/>
    <w:rsid w:val="007978BB"/>
    <w:rsid w:val="00797B42"/>
    <w:rsid w:val="007A3349"/>
    <w:rsid w:val="007A5593"/>
    <w:rsid w:val="007A6AC1"/>
    <w:rsid w:val="007A7965"/>
    <w:rsid w:val="007A7C92"/>
    <w:rsid w:val="007B10D9"/>
    <w:rsid w:val="007B252E"/>
    <w:rsid w:val="007B485A"/>
    <w:rsid w:val="007B6216"/>
    <w:rsid w:val="007B74F2"/>
    <w:rsid w:val="007C0A17"/>
    <w:rsid w:val="007C0BE0"/>
    <w:rsid w:val="007C2C22"/>
    <w:rsid w:val="007C2EFC"/>
    <w:rsid w:val="007C36E5"/>
    <w:rsid w:val="007C486D"/>
    <w:rsid w:val="007C5A6E"/>
    <w:rsid w:val="007C7F0E"/>
    <w:rsid w:val="007D0852"/>
    <w:rsid w:val="007D0A2B"/>
    <w:rsid w:val="007D0E74"/>
    <w:rsid w:val="007D154A"/>
    <w:rsid w:val="007D2413"/>
    <w:rsid w:val="007D249E"/>
    <w:rsid w:val="007D360A"/>
    <w:rsid w:val="007D40A3"/>
    <w:rsid w:val="007D45A0"/>
    <w:rsid w:val="007D464D"/>
    <w:rsid w:val="007D49D1"/>
    <w:rsid w:val="007D4BFB"/>
    <w:rsid w:val="007D7082"/>
    <w:rsid w:val="007D765F"/>
    <w:rsid w:val="007E52C1"/>
    <w:rsid w:val="007E5950"/>
    <w:rsid w:val="007E7A9C"/>
    <w:rsid w:val="007E7E8A"/>
    <w:rsid w:val="007ED312"/>
    <w:rsid w:val="007F0E3D"/>
    <w:rsid w:val="007F15B3"/>
    <w:rsid w:val="007F27E8"/>
    <w:rsid w:val="007F3404"/>
    <w:rsid w:val="007F3576"/>
    <w:rsid w:val="007F5FB4"/>
    <w:rsid w:val="008001D6"/>
    <w:rsid w:val="00800721"/>
    <w:rsid w:val="00800938"/>
    <w:rsid w:val="0080171E"/>
    <w:rsid w:val="0080540A"/>
    <w:rsid w:val="00805D36"/>
    <w:rsid w:val="0080627E"/>
    <w:rsid w:val="008063AC"/>
    <w:rsid w:val="0080660F"/>
    <w:rsid w:val="0081188B"/>
    <w:rsid w:val="008133D3"/>
    <w:rsid w:val="008163F6"/>
    <w:rsid w:val="00816ECB"/>
    <w:rsid w:val="008174F2"/>
    <w:rsid w:val="00821FD2"/>
    <w:rsid w:val="008228E9"/>
    <w:rsid w:val="00822992"/>
    <w:rsid w:val="008232DC"/>
    <w:rsid w:val="00824928"/>
    <w:rsid w:val="00827BB6"/>
    <w:rsid w:val="00831A0B"/>
    <w:rsid w:val="00831ED3"/>
    <w:rsid w:val="00833AEE"/>
    <w:rsid w:val="008372E4"/>
    <w:rsid w:val="00837623"/>
    <w:rsid w:val="00837CC9"/>
    <w:rsid w:val="00837FA9"/>
    <w:rsid w:val="00842CAB"/>
    <w:rsid w:val="00842DB6"/>
    <w:rsid w:val="008438EC"/>
    <w:rsid w:val="00844D73"/>
    <w:rsid w:val="00845991"/>
    <w:rsid w:val="008474AB"/>
    <w:rsid w:val="00850455"/>
    <w:rsid w:val="00851608"/>
    <w:rsid w:val="00851C06"/>
    <w:rsid w:val="008563CF"/>
    <w:rsid w:val="00856710"/>
    <w:rsid w:val="00856FD7"/>
    <w:rsid w:val="00857778"/>
    <w:rsid w:val="00862844"/>
    <w:rsid w:val="00864B83"/>
    <w:rsid w:val="00871A70"/>
    <w:rsid w:val="0087328A"/>
    <w:rsid w:val="00877627"/>
    <w:rsid w:val="00880BCA"/>
    <w:rsid w:val="00881429"/>
    <w:rsid w:val="00881B00"/>
    <w:rsid w:val="0088362A"/>
    <w:rsid w:val="008838C1"/>
    <w:rsid w:val="00883EC0"/>
    <w:rsid w:val="00885359"/>
    <w:rsid w:val="00885B25"/>
    <w:rsid w:val="00885F6A"/>
    <w:rsid w:val="0089034A"/>
    <w:rsid w:val="008945FA"/>
    <w:rsid w:val="00896211"/>
    <w:rsid w:val="0089719A"/>
    <w:rsid w:val="008A0360"/>
    <w:rsid w:val="008A03BD"/>
    <w:rsid w:val="008A1A78"/>
    <w:rsid w:val="008A4F4B"/>
    <w:rsid w:val="008A62AF"/>
    <w:rsid w:val="008A6AC7"/>
    <w:rsid w:val="008A6C64"/>
    <w:rsid w:val="008B0175"/>
    <w:rsid w:val="008B1074"/>
    <w:rsid w:val="008B58CE"/>
    <w:rsid w:val="008B6196"/>
    <w:rsid w:val="008C1A37"/>
    <w:rsid w:val="008C4910"/>
    <w:rsid w:val="008D02F2"/>
    <w:rsid w:val="008D1AF7"/>
    <w:rsid w:val="008D3F5E"/>
    <w:rsid w:val="008D4F35"/>
    <w:rsid w:val="008D5DF1"/>
    <w:rsid w:val="008D63B6"/>
    <w:rsid w:val="008E3775"/>
    <w:rsid w:val="008E5EB3"/>
    <w:rsid w:val="008E60FB"/>
    <w:rsid w:val="008E68F0"/>
    <w:rsid w:val="008E71A5"/>
    <w:rsid w:val="008E7F17"/>
    <w:rsid w:val="008F1F92"/>
    <w:rsid w:val="008F7167"/>
    <w:rsid w:val="008F7CCB"/>
    <w:rsid w:val="009019B7"/>
    <w:rsid w:val="009030D5"/>
    <w:rsid w:val="0090335B"/>
    <w:rsid w:val="009035F8"/>
    <w:rsid w:val="0090366E"/>
    <w:rsid w:val="00903E98"/>
    <w:rsid w:val="009062F4"/>
    <w:rsid w:val="00907DD3"/>
    <w:rsid w:val="00913282"/>
    <w:rsid w:val="009137C0"/>
    <w:rsid w:val="009209DF"/>
    <w:rsid w:val="00920BC9"/>
    <w:rsid w:val="00921B62"/>
    <w:rsid w:val="00921F6B"/>
    <w:rsid w:val="00922920"/>
    <w:rsid w:val="00922D40"/>
    <w:rsid w:val="0092306F"/>
    <w:rsid w:val="0092611C"/>
    <w:rsid w:val="00927338"/>
    <w:rsid w:val="00927807"/>
    <w:rsid w:val="00930316"/>
    <w:rsid w:val="009321B9"/>
    <w:rsid w:val="00932DE6"/>
    <w:rsid w:val="00934C64"/>
    <w:rsid w:val="0093600C"/>
    <w:rsid w:val="0093608B"/>
    <w:rsid w:val="009367C6"/>
    <w:rsid w:val="0093751E"/>
    <w:rsid w:val="0094061E"/>
    <w:rsid w:val="0094072C"/>
    <w:rsid w:val="00940F4D"/>
    <w:rsid w:val="00942C23"/>
    <w:rsid w:val="00943638"/>
    <w:rsid w:val="00944125"/>
    <w:rsid w:val="00944958"/>
    <w:rsid w:val="0094529D"/>
    <w:rsid w:val="00950851"/>
    <w:rsid w:val="00950D98"/>
    <w:rsid w:val="00951E40"/>
    <w:rsid w:val="009530FD"/>
    <w:rsid w:val="009538CA"/>
    <w:rsid w:val="00953A9A"/>
    <w:rsid w:val="00953E5C"/>
    <w:rsid w:val="0095508E"/>
    <w:rsid w:val="009572C8"/>
    <w:rsid w:val="0095784C"/>
    <w:rsid w:val="00960C6E"/>
    <w:rsid w:val="009633A9"/>
    <w:rsid w:val="0096370D"/>
    <w:rsid w:val="00963B2E"/>
    <w:rsid w:val="00964481"/>
    <w:rsid w:val="009651C4"/>
    <w:rsid w:val="009665F2"/>
    <w:rsid w:val="0097325A"/>
    <w:rsid w:val="00974B8F"/>
    <w:rsid w:val="0098248D"/>
    <w:rsid w:val="009825E0"/>
    <w:rsid w:val="009856BB"/>
    <w:rsid w:val="009857EA"/>
    <w:rsid w:val="00985957"/>
    <w:rsid w:val="00992AFD"/>
    <w:rsid w:val="00992E52"/>
    <w:rsid w:val="009935B1"/>
    <w:rsid w:val="009A0537"/>
    <w:rsid w:val="009A268E"/>
    <w:rsid w:val="009A2CDB"/>
    <w:rsid w:val="009A3294"/>
    <w:rsid w:val="009A4435"/>
    <w:rsid w:val="009A4826"/>
    <w:rsid w:val="009A6EAF"/>
    <w:rsid w:val="009B0597"/>
    <w:rsid w:val="009B07C0"/>
    <w:rsid w:val="009B2033"/>
    <w:rsid w:val="009B2918"/>
    <w:rsid w:val="009B5FBD"/>
    <w:rsid w:val="009B6156"/>
    <w:rsid w:val="009B6BB2"/>
    <w:rsid w:val="009C0EC6"/>
    <w:rsid w:val="009C1B13"/>
    <w:rsid w:val="009C36FD"/>
    <w:rsid w:val="009C6B43"/>
    <w:rsid w:val="009D13AD"/>
    <w:rsid w:val="009D340C"/>
    <w:rsid w:val="009D4E5D"/>
    <w:rsid w:val="009D5F3B"/>
    <w:rsid w:val="009D6252"/>
    <w:rsid w:val="009D71D1"/>
    <w:rsid w:val="009E03BF"/>
    <w:rsid w:val="009E079F"/>
    <w:rsid w:val="009E0DD1"/>
    <w:rsid w:val="009E24AF"/>
    <w:rsid w:val="009E2B5C"/>
    <w:rsid w:val="009E2D19"/>
    <w:rsid w:val="009E2DCA"/>
    <w:rsid w:val="009E3036"/>
    <w:rsid w:val="009E43CC"/>
    <w:rsid w:val="009F3108"/>
    <w:rsid w:val="009F5E52"/>
    <w:rsid w:val="00A000BD"/>
    <w:rsid w:val="00A00EC9"/>
    <w:rsid w:val="00A01050"/>
    <w:rsid w:val="00A017C0"/>
    <w:rsid w:val="00A01B20"/>
    <w:rsid w:val="00A03BB5"/>
    <w:rsid w:val="00A046E9"/>
    <w:rsid w:val="00A04B10"/>
    <w:rsid w:val="00A076E5"/>
    <w:rsid w:val="00A108CD"/>
    <w:rsid w:val="00A13357"/>
    <w:rsid w:val="00A142F8"/>
    <w:rsid w:val="00A16DEC"/>
    <w:rsid w:val="00A17AA3"/>
    <w:rsid w:val="00A20F5F"/>
    <w:rsid w:val="00A21AFD"/>
    <w:rsid w:val="00A221C7"/>
    <w:rsid w:val="00A2273C"/>
    <w:rsid w:val="00A22A68"/>
    <w:rsid w:val="00A25D9C"/>
    <w:rsid w:val="00A27634"/>
    <w:rsid w:val="00A302C3"/>
    <w:rsid w:val="00A32652"/>
    <w:rsid w:val="00A329E4"/>
    <w:rsid w:val="00A32E69"/>
    <w:rsid w:val="00A33D87"/>
    <w:rsid w:val="00A35507"/>
    <w:rsid w:val="00A3633D"/>
    <w:rsid w:val="00A367C5"/>
    <w:rsid w:val="00A36D9C"/>
    <w:rsid w:val="00A37B07"/>
    <w:rsid w:val="00A40F25"/>
    <w:rsid w:val="00A4143C"/>
    <w:rsid w:val="00A433AE"/>
    <w:rsid w:val="00A443E3"/>
    <w:rsid w:val="00A44691"/>
    <w:rsid w:val="00A45187"/>
    <w:rsid w:val="00A4775F"/>
    <w:rsid w:val="00A503A2"/>
    <w:rsid w:val="00A505BB"/>
    <w:rsid w:val="00A50DAE"/>
    <w:rsid w:val="00A54B7F"/>
    <w:rsid w:val="00A55CF8"/>
    <w:rsid w:val="00A560CE"/>
    <w:rsid w:val="00A5622E"/>
    <w:rsid w:val="00A60539"/>
    <w:rsid w:val="00A639CA"/>
    <w:rsid w:val="00A645BA"/>
    <w:rsid w:val="00A6538F"/>
    <w:rsid w:val="00A66463"/>
    <w:rsid w:val="00A6722A"/>
    <w:rsid w:val="00A678BF"/>
    <w:rsid w:val="00A71817"/>
    <w:rsid w:val="00A72243"/>
    <w:rsid w:val="00A726C5"/>
    <w:rsid w:val="00A72D5B"/>
    <w:rsid w:val="00A76B4E"/>
    <w:rsid w:val="00A76C70"/>
    <w:rsid w:val="00A77911"/>
    <w:rsid w:val="00A77CD9"/>
    <w:rsid w:val="00A77D56"/>
    <w:rsid w:val="00A809F7"/>
    <w:rsid w:val="00A834C4"/>
    <w:rsid w:val="00A839BF"/>
    <w:rsid w:val="00A83F92"/>
    <w:rsid w:val="00A84723"/>
    <w:rsid w:val="00A8648A"/>
    <w:rsid w:val="00A901CE"/>
    <w:rsid w:val="00A9095B"/>
    <w:rsid w:val="00A90B91"/>
    <w:rsid w:val="00A91AAF"/>
    <w:rsid w:val="00A91C1A"/>
    <w:rsid w:val="00A93687"/>
    <w:rsid w:val="00A936A7"/>
    <w:rsid w:val="00A93F00"/>
    <w:rsid w:val="00A94AC0"/>
    <w:rsid w:val="00A965F0"/>
    <w:rsid w:val="00A96DAA"/>
    <w:rsid w:val="00AA0B7A"/>
    <w:rsid w:val="00AA16C6"/>
    <w:rsid w:val="00AA252D"/>
    <w:rsid w:val="00AA2587"/>
    <w:rsid w:val="00AA496B"/>
    <w:rsid w:val="00AA6F1A"/>
    <w:rsid w:val="00AB04FE"/>
    <w:rsid w:val="00AB155A"/>
    <w:rsid w:val="00AB4521"/>
    <w:rsid w:val="00AB701F"/>
    <w:rsid w:val="00AC222B"/>
    <w:rsid w:val="00AC29C1"/>
    <w:rsid w:val="00AC371E"/>
    <w:rsid w:val="00AC47C7"/>
    <w:rsid w:val="00AC656F"/>
    <w:rsid w:val="00AD0760"/>
    <w:rsid w:val="00AD0E2C"/>
    <w:rsid w:val="00AD3C0D"/>
    <w:rsid w:val="00AD4615"/>
    <w:rsid w:val="00AD4624"/>
    <w:rsid w:val="00AD57E4"/>
    <w:rsid w:val="00AD59D8"/>
    <w:rsid w:val="00AE0375"/>
    <w:rsid w:val="00AE25CC"/>
    <w:rsid w:val="00AF1BEE"/>
    <w:rsid w:val="00AF40A0"/>
    <w:rsid w:val="00AF7C52"/>
    <w:rsid w:val="00B0028D"/>
    <w:rsid w:val="00B00631"/>
    <w:rsid w:val="00B020ED"/>
    <w:rsid w:val="00B021E7"/>
    <w:rsid w:val="00B0274D"/>
    <w:rsid w:val="00B02C0B"/>
    <w:rsid w:val="00B04F5F"/>
    <w:rsid w:val="00B05294"/>
    <w:rsid w:val="00B05D37"/>
    <w:rsid w:val="00B13DBD"/>
    <w:rsid w:val="00B1459C"/>
    <w:rsid w:val="00B146D4"/>
    <w:rsid w:val="00B151C7"/>
    <w:rsid w:val="00B15EF0"/>
    <w:rsid w:val="00B1667F"/>
    <w:rsid w:val="00B16F27"/>
    <w:rsid w:val="00B17375"/>
    <w:rsid w:val="00B17D92"/>
    <w:rsid w:val="00B20976"/>
    <w:rsid w:val="00B21C75"/>
    <w:rsid w:val="00B23935"/>
    <w:rsid w:val="00B2546D"/>
    <w:rsid w:val="00B260EA"/>
    <w:rsid w:val="00B26B15"/>
    <w:rsid w:val="00B26F20"/>
    <w:rsid w:val="00B3007D"/>
    <w:rsid w:val="00B308B3"/>
    <w:rsid w:val="00B30D13"/>
    <w:rsid w:val="00B317F5"/>
    <w:rsid w:val="00B365FD"/>
    <w:rsid w:val="00B376E3"/>
    <w:rsid w:val="00B40B79"/>
    <w:rsid w:val="00B40F16"/>
    <w:rsid w:val="00B43742"/>
    <w:rsid w:val="00B4561A"/>
    <w:rsid w:val="00B47319"/>
    <w:rsid w:val="00B51277"/>
    <w:rsid w:val="00B53613"/>
    <w:rsid w:val="00B53CDC"/>
    <w:rsid w:val="00B53FCC"/>
    <w:rsid w:val="00B54426"/>
    <w:rsid w:val="00B56D54"/>
    <w:rsid w:val="00B574C2"/>
    <w:rsid w:val="00B61DA8"/>
    <w:rsid w:val="00B659BA"/>
    <w:rsid w:val="00B65F53"/>
    <w:rsid w:val="00B66894"/>
    <w:rsid w:val="00B67301"/>
    <w:rsid w:val="00B70395"/>
    <w:rsid w:val="00B716F9"/>
    <w:rsid w:val="00B7346E"/>
    <w:rsid w:val="00B734B5"/>
    <w:rsid w:val="00B742F6"/>
    <w:rsid w:val="00B74D3A"/>
    <w:rsid w:val="00B74E31"/>
    <w:rsid w:val="00B74FF8"/>
    <w:rsid w:val="00B75E3C"/>
    <w:rsid w:val="00B75F04"/>
    <w:rsid w:val="00B76C4C"/>
    <w:rsid w:val="00B77592"/>
    <w:rsid w:val="00B81C49"/>
    <w:rsid w:val="00B825C1"/>
    <w:rsid w:val="00B83571"/>
    <w:rsid w:val="00B8413B"/>
    <w:rsid w:val="00B8494C"/>
    <w:rsid w:val="00B84FE2"/>
    <w:rsid w:val="00B8643A"/>
    <w:rsid w:val="00B86524"/>
    <w:rsid w:val="00B86E68"/>
    <w:rsid w:val="00B879F0"/>
    <w:rsid w:val="00B903C8"/>
    <w:rsid w:val="00B90BC9"/>
    <w:rsid w:val="00B914AE"/>
    <w:rsid w:val="00B91F02"/>
    <w:rsid w:val="00B92903"/>
    <w:rsid w:val="00B92A52"/>
    <w:rsid w:val="00B939E9"/>
    <w:rsid w:val="00B94CF3"/>
    <w:rsid w:val="00B94E0E"/>
    <w:rsid w:val="00B963FA"/>
    <w:rsid w:val="00B96B6A"/>
    <w:rsid w:val="00BA0A8F"/>
    <w:rsid w:val="00BA0C85"/>
    <w:rsid w:val="00BA4C7C"/>
    <w:rsid w:val="00BA68A4"/>
    <w:rsid w:val="00BB1542"/>
    <w:rsid w:val="00BB1D9E"/>
    <w:rsid w:val="00BB347E"/>
    <w:rsid w:val="00BB5060"/>
    <w:rsid w:val="00BB562A"/>
    <w:rsid w:val="00BB5D92"/>
    <w:rsid w:val="00BC0B28"/>
    <w:rsid w:val="00BC2AE4"/>
    <w:rsid w:val="00BC7A53"/>
    <w:rsid w:val="00BD2210"/>
    <w:rsid w:val="00BD3332"/>
    <w:rsid w:val="00BD3A12"/>
    <w:rsid w:val="00BD3DAA"/>
    <w:rsid w:val="00BD4383"/>
    <w:rsid w:val="00BD44ED"/>
    <w:rsid w:val="00BD5090"/>
    <w:rsid w:val="00BD5B0C"/>
    <w:rsid w:val="00BD6F46"/>
    <w:rsid w:val="00BE0BE4"/>
    <w:rsid w:val="00BE0C65"/>
    <w:rsid w:val="00BE208D"/>
    <w:rsid w:val="00BE302F"/>
    <w:rsid w:val="00BE330B"/>
    <w:rsid w:val="00BE352E"/>
    <w:rsid w:val="00BE3DCC"/>
    <w:rsid w:val="00BE4965"/>
    <w:rsid w:val="00BE6E25"/>
    <w:rsid w:val="00BF2E0B"/>
    <w:rsid w:val="00BF2F94"/>
    <w:rsid w:val="00C00AAE"/>
    <w:rsid w:val="00C012E3"/>
    <w:rsid w:val="00C01D95"/>
    <w:rsid w:val="00C02A35"/>
    <w:rsid w:val="00C06F5B"/>
    <w:rsid w:val="00C06FA8"/>
    <w:rsid w:val="00C071E9"/>
    <w:rsid w:val="00C11223"/>
    <w:rsid w:val="00C117BB"/>
    <w:rsid w:val="00C15A85"/>
    <w:rsid w:val="00C165B8"/>
    <w:rsid w:val="00C16D88"/>
    <w:rsid w:val="00C175AD"/>
    <w:rsid w:val="00C23B1B"/>
    <w:rsid w:val="00C26281"/>
    <w:rsid w:val="00C3015F"/>
    <w:rsid w:val="00C33009"/>
    <w:rsid w:val="00C332D7"/>
    <w:rsid w:val="00C42C4A"/>
    <w:rsid w:val="00C45267"/>
    <w:rsid w:val="00C466A9"/>
    <w:rsid w:val="00C474F2"/>
    <w:rsid w:val="00C4788A"/>
    <w:rsid w:val="00C47DC2"/>
    <w:rsid w:val="00C501A6"/>
    <w:rsid w:val="00C5305D"/>
    <w:rsid w:val="00C6046A"/>
    <w:rsid w:val="00C62EF6"/>
    <w:rsid w:val="00C63085"/>
    <w:rsid w:val="00C64166"/>
    <w:rsid w:val="00C6434E"/>
    <w:rsid w:val="00C64485"/>
    <w:rsid w:val="00C6578D"/>
    <w:rsid w:val="00C67E69"/>
    <w:rsid w:val="00C67FC1"/>
    <w:rsid w:val="00C7099E"/>
    <w:rsid w:val="00C76FB9"/>
    <w:rsid w:val="00C77CD5"/>
    <w:rsid w:val="00C8013B"/>
    <w:rsid w:val="00C820ED"/>
    <w:rsid w:val="00C84F72"/>
    <w:rsid w:val="00C85446"/>
    <w:rsid w:val="00C85768"/>
    <w:rsid w:val="00C90073"/>
    <w:rsid w:val="00C904C8"/>
    <w:rsid w:val="00C92CB3"/>
    <w:rsid w:val="00C9313A"/>
    <w:rsid w:val="00C9647E"/>
    <w:rsid w:val="00C96A70"/>
    <w:rsid w:val="00CA3A96"/>
    <w:rsid w:val="00CA588C"/>
    <w:rsid w:val="00CA7E91"/>
    <w:rsid w:val="00CB09BA"/>
    <w:rsid w:val="00CB23F4"/>
    <w:rsid w:val="00CB2512"/>
    <w:rsid w:val="00CB6164"/>
    <w:rsid w:val="00CB6A94"/>
    <w:rsid w:val="00CB75F5"/>
    <w:rsid w:val="00CC1769"/>
    <w:rsid w:val="00CC2746"/>
    <w:rsid w:val="00CC2F0C"/>
    <w:rsid w:val="00CC33E5"/>
    <w:rsid w:val="00CC44EC"/>
    <w:rsid w:val="00CC5577"/>
    <w:rsid w:val="00CD17A5"/>
    <w:rsid w:val="00CD209F"/>
    <w:rsid w:val="00CD26E0"/>
    <w:rsid w:val="00CD43B2"/>
    <w:rsid w:val="00CD445E"/>
    <w:rsid w:val="00CD48EC"/>
    <w:rsid w:val="00CD5362"/>
    <w:rsid w:val="00CD53C3"/>
    <w:rsid w:val="00CD6DF5"/>
    <w:rsid w:val="00CE00FD"/>
    <w:rsid w:val="00CE043B"/>
    <w:rsid w:val="00CE0762"/>
    <w:rsid w:val="00CE0BC0"/>
    <w:rsid w:val="00CE1FA8"/>
    <w:rsid w:val="00CE444C"/>
    <w:rsid w:val="00CE5FF8"/>
    <w:rsid w:val="00CE61DD"/>
    <w:rsid w:val="00CF002E"/>
    <w:rsid w:val="00CF12A0"/>
    <w:rsid w:val="00CF2FF2"/>
    <w:rsid w:val="00CF363B"/>
    <w:rsid w:val="00D024EE"/>
    <w:rsid w:val="00D0343B"/>
    <w:rsid w:val="00D07AE3"/>
    <w:rsid w:val="00D07EAE"/>
    <w:rsid w:val="00D1141F"/>
    <w:rsid w:val="00D11BC0"/>
    <w:rsid w:val="00D149CD"/>
    <w:rsid w:val="00D168F5"/>
    <w:rsid w:val="00D16B09"/>
    <w:rsid w:val="00D215D7"/>
    <w:rsid w:val="00D23A54"/>
    <w:rsid w:val="00D24BAA"/>
    <w:rsid w:val="00D26201"/>
    <w:rsid w:val="00D27B44"/>
    <w:rsid w:val="00D30CCC"/>
    <w:rsid w:val="00D32988"/>
    <w:rsid w:val="00D33CB6"/>
    <w:rsid w:val="00D34849"/>
    <w:rsid w:val="00D349B2"/>
    <w:rsid w:val="00D35AF8"/>
    <w:rsid w:val="00D37969"/>
    <w:rsid w:val="00D40DC3"/>
    <w:rsid w:val="00D4114F"/>
    <w:rsid w:val="00D414B0"/>
    <w:rsid w:val="00D515F0"/>
    <w:rsid w:val="00D529DD"/>
    <w:rsid w:val="00D53A74"/>
    <w:rsid w:val="00D54748"/>
    <w:rsid w:val="00D54EE3"/>
    <w:rsid w:val="00D572CD"/>
    <w:rsid w:val="00D6352C"/>
    <w:rsid w:val="00D646B0"/>
    <w:rsid w:val="00D666A6"/>
    <w:rsid w:val="00D67162"/>
    <w:rsid w:val="00D73196"/>
    <w:rsid w:val="00D7335E"/>
    <w:rsid w:val="00D757D7"/>
    <w:rsid w:val="00D763AF"/>
    <w:rsid w:val="00D76CE5"/>
    <w:rsid w:val="00D770D8"/>
    <w:rsid w:val="00D80513"/>
    <w:rsid w:val="00D8193E"/>
    <w:rsid w:val="00D81C39"/>
    <w:rsid w:val="00D85F6B"/>
    <w:rsid w:val="00D85FD8"/>
    <w:rsid w:val="00D9002C"/>
    <w:rsid w:val="00D93AF8"/>
    <w:rsid w:val="00D95047"/>
    <w:rsid w:val="00D970BE"/>
    <w:rsid w:val="00D979E8"/>
    <w:rsid w:val="00DA0C20"/>
    <w:rsid w:val="00DA0E28"/>
    <w:rsid w:val="00DA1242"/>
    <w:rsid w:val="00DA1E6E"/>
    <w:rsid w:val="00DA24AB"/>
    <w:rsid w:val="00DA4F3E"/>
    <w:rsid w:val="00DA64F5"/>
    <w:rsid w:val="00DB023A"/>
    <w:rsid w:val="00DB09A6"/>
    <w:rsid w:val="00DB165E"/>
    <w:rsid w:val="00DB18C4"/>
    <w:rsid w:val="00DB1BD0"/>
    <w:rsid w:val="00DB3C4E"/>
    <w:rsid w:val="00DB4864"/>
    <w:rsid w:val="00DB4BF4"/>
    <w:rsid w:val="00DB6BD2"/>
    <w:rsid w:val="00DB7399"/>
    <w:rsid w:val="00DC0446"/>
    <w:rsid w:val="00DC0F31"/>
    <w:rsid w:val="00DC1227"/>
    <w:rsid w:val="00DC124C"/>
    <w:rsid w:val="00DC2E5F"/>
    <w:rsid w:val="00DC33F1"/>
    <w:rsid w:val="00DC3885"/>
    <w:rsid w:val="00DC3CAE"/>
    <w:rsid w:val="00DC6DA7"/>
    <w:rsid w:val="00DC7186"/>
    <w:rsid w:val="00DC73CB"/>
    <w:rsid w:val="00DD0CA6"/>
    <w:rsid w:val="00DD1516"/>
    <w:rsid w:val="00DD19A5"/>
    <w:rsid w:val="00DD282B"/>
    <w:rsid w:val="00DD398C"/>
    <w:rsid w:val="00DD497D"/>
    <w:rsid w:val="00DD63CC"/>
    <w:rsid w:val="00DE1930"/>
    <w:rsid w:val="00DF0DD8"/>
    <w:rsid w:val="00DF133A"/>
    <w:rsid w:val="00DF3CC0"/>
    <w:rsid w:val="00DF4B00"/>
    <w:rsid w:val="00DF4B88"/>
    <w:rsid w:val="00DF5541"/>
    <w:rsid w:val="00DF5547"/>
    <w:rsid w:val="00DF631B"/>
    <w:rsid w:val="00DF64E8"/>
    <w:rsid w:val="00DF687A"/>
    <w:rsid w:val="00DF7D73"/>
    <w:rsid w:val="00E0046B"/>
    <w:rsid w:val="00E027C7"/>
    <w:rsid w:val="00E11721"/>
    <w:rsid w:val="00E1304E"/>
    <w:rsid w:val="00E13CF5"/>
    <w:rsid w:val="00E14C19"/>
    <w:rsid w:val="00E14DD8"/>
    <w:rsid w:val="00E15693"/>
    <w:rsid w:val="00E1579F"/>
    <w:rsid w:val="00E21077"/>
    <w:rsid w:val="00E21F0A"/>
    <w:rsid w:val="00E2241A"/>
    <w:rsid w:val="00E25713"/>
    <w:rsid w:val="00E269A5"/>
    <w:rsid w:val="00E30C68"/>
    <w:rsid w:val="00E326A7"/>
    <w:rsid w:val="00E33770"/>
    <w:rsid w:val="00E33FD2"/>
    <w:rsid w:val="00E34806"/>
    <w:rsid w:val="00E34F4B"/>
    <w:rsid w:val="00E363FE"/>
    <w:rsid w:val="00E37D80"/>
    <w:rsid w:val="00E40190"/>
    <w:rsid w:val="00E42BD5"/>
    <w:rsid w:val="00E465D2"/>
    <w:rsid w:val="00E5150A"/>
    <w:rsid w:val="00E52B94"/>
    <w:rsid w:val="00E52FAA"/>
    <w:rsid w:val="00E55EC7"/>
    <w:rsid w:val="00E606A8"/>
    <w:rsid w:val="00E61AE0"/>
    <w:rsid w:val="00E62FA3"/>
    <w:rsid w:val="00E66B4D"/>
    <w:rsid w:val="00E709E3"/>
    <w:rsid w:val="00E73B24"/>
    <w:rsid w:val="00E74613"/>
    <w:rsid w:val="00E753A3"/>
    <w:rsid w:val="00E76766"/>
    <w:rsid w:val="00E773CE"/>
    <w:rsid w:val="00E80201"/>
    <w:rsid w:val="00E80534"/>
    <w:rsid w:val="00E81B07"/>
    <w:rsid w:val="00E81C09"/>
    <w:rsid w:val="00E81C4E"/>
    <w:rsid w:val="00E83208"/>
    <w:rsid w:val="00E86788"/>
    <w:rsid w:val="00E87D45"/>
    <w:rsid w:val="00E903B9"/>
    <w:rsid w:val="00E90BBA"/>
    <w:rsid w:val="00E925C2"/>
    <w:rsid w:val="00E93595"/>
    <w:rsid w:val="00E9474B"/>
    <w:rsid w:val="00E976FC"/>
    <w:rsid w:val="00EA0C89"/>
    <w:rsid w:val="00EA17BB"/>
    <w:rsid w:val="00EA2EF0"/>
    <w:rsid w:val="00EA31AE"/>
    <w:rsid w:val="00EA3A09"/>
    <w:rsid w:val="00EA6B38"/>
    <w:rsid w:val="00EB0877"/>
    <w:rsid w:val="00EB128E"/>
    <w:rsid w:val="00EC1926"/>
    <w:rsid w:val="00EC2157"/>
    <w:rsid w:val="00EC3527"/>
    <w:rsid w:val="00EC4198"/>
    <w:rsid w:val="00EC5B6F"/>
    <w:rsid w:val="00ED1000"/>
    <w:rsid w:val="00ED1592"/>
    <w:rsid w:val="00ED216A"/>
    <w:rsid w:val="00ED4414"/>
    <w:rsid w:val="00ED44A1"/>
    <w:rsid w:val="00EE04BB"/>
    <w:rsid w:val="00EE04FB"/>
    <w:rsid w:val="00EE076E"/>
    <w:rsid w:val="00EE1C8B"/>
    <w:rsid w:val="00EE238D"/>
    <w:rsid w:val="00EE49B5"/>
    <w:rsid w:val="00EE4F61"/>
    <w:rsid w:val="00EE6B45"/>
    <w:rsid w:val="00EE70C7"/>
    <w:rsid w:val="00EE7D21"/>
    <w:rsid w:val="00EF21F1"/>
    <w:rsid w:val="00EF432A"/>
    <w:rsid w:val="00EF44E9"/>
    <w:rsid w:val="00EF5EDD"/>
    <w:rsid w:val="00EF68B8"/>
    <w:rsid w:val="00F01650"/>
    <w:rsid w:val="00F023EA"/>
    <w:rsid w:val="00F024B8"/>
    <w:rsid w:val="00F050FA"/>
    <w:rsid w:val="00F05E05"/>
    <w:rsid w:val="00F10E7B"/>
    <w:rsid w:val="00F11BCB"/>
    <w:rsid w:val="00F14653"/>
    <w:rsid w:val="00F2106E"/>
    <w:rsid w:val="00F210EC"/>
    <w:rsid w:val="00F21F9F"/>
    <w:rsid w:val="00F24033"/>
    <w:rsid w:val="00F251CE"/>
    <w:rsid w:val="00F271CB"/>
    <w:rsid w:val="00F27A8F"/>
    <w:rsid w:val="00F27C07"/>
    <w:rsid w:val="00F31C19"/>
    <w:rsid w:val="00F336DF"/>
    <w:rsid w:val="00F34B7B"/>
    <w:rsid w:val="00F366D0"/>
    <w:rsid w:val="00F37149"/>
    <w:rsid w:val="00F42C8C"/>
    <w:rsid w:val="00F44EB1"/>
    <w:rsid w:val="00F4529E"/>
    <w:rsid w:val="00F475BE"/>
    <w:rsid w:val="00F53D6E"/>
    <w:rsid w:val="00F552DB"/>
    <w:rsid w:val="00F56894"/>
    <w:rsid w:val="00F601B2"/>
    <w:rsid w:val="00F64608"/>
    <w:rsid w:val="00F65187"/>
    <w:rsid w:val="00F660CE"/>
    <w:rsid w:val="00F67150"/>
    <w:rsid w:val="00F70751"/>
    <w:rsid w:val="00F71336"/>
    <w:rsid w:val="00F72599"/>
    <w:rsid w:val="00F72BC7"/>
    <w:rsid w:val="00F72FD9"/>
    <w:rsid w:val="00F73EEA"/>
    <w:rsid w:val="00F74C1B"/>
    <w:rsid w:val="00F754F5"/>
    <w:rsid w:val="00F8068B"/>
    <w:rsid w:val="00F80C84"/>
    <w:rsid w:val="00F83B49"/>
    <w:rsid w:val="00F85177"/>
    <w:rsid w:val="00F90794"/>
    <w:rsid w:val="00F90A7E"/>
    <w:rsid w:val="00F9174F"/>
    <w:rsid w:val="00F92335"/>
    <w:rsid w:val="00F936D1"/>
    <w:rsid w:val="00F950F4"/>
    <w:rsid w:val="00F95946"/>
    <w:rsid w:val="00FA0569"/>
    <w:rsid w:val="00FA2C0E"/>
    <w:rsid w:val="00FA2CAA"/>
    <w:rsid w:val="00FA3CE6"/>
    <w:rsid w:val="00FA55D1"/>
    <w:rsid w:val="00FA7485"/>
    <w:rsid w:val="00FA7EC6"/>
    <w:rsid w:val="00FB06B1"/>
    <w:rsid w:val="00FB2462"/>
    <w:rsid w:val="00FB37EF"/>
    <w:rsid w:val="00FB5727"/>
    <w:rsid w:val="00FB6D22"/>
    <w:rsid w:val="00FB7DE4"/>
    <w:rsid w:val="00FC161E"/>
    <w:rsid w:val="00FC4BF4"/>
    <w:rsid w:val="00FC6900"/>
    <w:rsid w:val="00FC699B"/>
    <w:rsid w:val="00FD065B"/>
    <w:rsid w:val="00FD55CA"/>
    <w:rsid w:val="00FD6F90"/>
    <w:rsid w:val="00FD7194"/>
    <w:rsid w:val="00FE167B"/>
    <w:rsid w:val="00FE2AAB"/>
    <w:rsid w:val="00FE511A"/>
    <w:rsid w:val="00FE548F"/>
    <w:rsid w:val="00FE6384"/>
    <w:rsid w:val="00FF08C1"/>
    <w:rsid w:val="00FF1964"/>
    <w:rsid w:val="00FF1D9C"/>
    <w:rsid w:val="00FF2E2A"/>
    <w:rsid w:val="00FF438F"/>
    <w:rsid w:val="00FF5FA9"/>
    <w:rsid w:val="0107A5E1"/>
    <w:rsid w:val="013C6E50"/>
    <w:rsid w:val="01430086"/>
    <w:rsid w:val="015E09A0"/>
    <w:rsid w:val="01737AE1"/>
    <w:rsid w:val="01856840"/>
    <w:rsid w:val="01A18DBC"/>
    <w:rsid w:val="01B62C07"/>
    <w:rsid w:val="01BBCB9C"/>
    <w:rsid w:val="01E3F0E8"/>
    <w:rsid w:val="01F26F2B"/>
    <w:rsid w:val="0220CB7C"/>
    <w:rsid w:val="022533B1"/>
    <w:rsid w:val="0232FC22"/>
    <w:rsid w:val="02406675"/>
    <w:rsid w:val="0286506F"/>
    <w:rsid w:val="02A0119B"/>
    <w:rsid w:val="02A934B9"/>
    <w:rsid w:val="02AC4CD7"/>
    <w:rsid w:val="02DB0A9A"/>
    <w:rsid w:val="03019E15"/>
    <w:rsid w:val="031B0987"/>
    <w:rsid w:val="03208144"/>
    <w:rsid w:val="035F7882"/>
    <w:rsid w:val="03688384"/>
    <w:rsid w:val="038E226A"/>
    <w:rsid w:val="039AAD84"/>
    <w:rsid w:val="03D1CD94"/>
    <w:rsid w:val="03D8C65A"/>
    <w:rsid w:val="03DA9B75"/>
    <w:rsid w:val="03EB2EAA"/>
    <w:rsid w:val="040D1D70"/>
    <w:rsid w:val="0452F738"/>
    <w:rsid w:val="045964C0"/>
    <w:rsid w:val="04640A8E"/>
    <w:rsid w:val="0470A4A8"/>
    <w:rsid w:val="047810D6"/>
    <w:rsid w:val="047B4665"/>
    <w:rsid w:val="048F5DC1"/>
    <w:rsid w:val="04E13675"/>
    <w:rsid w:val="0501EA7E"/>
    <w:rsid w:val="0529F2CB"/>
    <w:rsid w:val="0564A914"/>
    <w:rsid w:val="056937A3"/>
    <w:rsid w:val="058F3955"/>
    <w:rsid w:val="059C12F5"/>
    <w:rsid w:val="05A4B26C"/>
    <w:rsid w:val="05B0055D"/>
    <w:rsid w:val="05B9869C"/>
    <w:rsid w:val="05C0B82E"/>
    <w:rsid w:val="05E998E5"/>
    <w:rsid w:val="063D0DF4"/>
    <w:rsid w:val="06831E87"/>
    <w:rsid w:val="068948C5"/>
    <w:rsid w:val="068C2F21"/>
    <w:rsid w:val="06C04565"/>
    <w:rsid w:val="07050804"/>
    <w:rsid w:val="07293953"/>
    <w:rsid w:val="0776DD8D"/>
    <w:rsid w:val="07A185F1"/>
    <w:rsid w:val="07D65EFF"/>
    <w:rsid w:val="07EF0041"/>
    <w:rsid w:val="07EF5203"/>
    <w:rsid w:val="07FF2C82"/>
    <w:rsid w:val="08038AE7"/>
    <w:rsid w:val="0809C587"/>
    <w:rsid w:val="0861938D"/>
    <w:rsid w:val="088896E9"/>
    <w:rsid w:val="089C347E"/>
    <w:rsid w:val="08EBEF9B"/>
    <w:rsid w:val="08F6AED4"/>
    <w:rsid w:val="0900DDB7"/>
    <w:rsid w:val="0942248A"/>
    <w:rsid w:val="094A321C"/>
    <w:rsid w:val="0985AD30"/>
    <w:rsid w:val="0990865B"/>
    <w:rsid w:val="0991523B"/>
    <w:rsid w:val="09DAA127"/>
    <w:rsid w:val="09E4BC8F"/>
    <w:rsid w:val="09F7552A"/>
    <w:rsid w:val="0A02269B"/>
    <w:rsid w:val="0A1D4E30"/>
    <w:rsid w:val="0A2C477C"/>
    <w:rsid w:val="0A72596C"/>
    <w:rsid w:val="0AB2A4A7"/>
    <w:rsid w:val="0ACE7262"/>
    <w:rsid w:val="0AE12B0F"/>
    <w:rsid w:val="0AF69487"/>
    <w:rsid w:val="0B02E48C"/>
    <w:rsid w:val="0B195F28"/>
    <w:rsid w:val="0B30FDDD"/>
    <w:rsid w:val="0B3F3DE7"/>
    <w:rsid w:val="0B54FA3E"/>
    <w:rsid w:val="0B553480"/>
    <w:rsid w:val="0B6626CD"/>
    <w:rsid w:val="0B944FBC"/>
    <w:rsid w:val="0BA8D3C2"/>
    <w:rsid w:val="0BE2D4F0"/>
    <w:rsid w:val="0C2E92D6"/>
    <w:rsid w:val="0C6401BB"/>
    <w:rsid w:val="0CAD90B9"/>
    <w:rsid w:val="0CAE4507"/>
    <w:rsid w:val="0CC6C189"/>
    <w:rsid w:val="0CD57F2A"/>
    <w:rsid w:val="0CE69F82"/>
    <w:rsid w:val="0D1BDC53"/>
    <w:rsid w:val="0D27EE86"/>
    <w:rsid w:val="0D2D772F"/>
    <w:rsid w:val="0D338447"/>
    <w:rsid w:val="0D47A424"/>
    <w:rsid w:val="0D53A2AE"/>
    <w:rsid w:val="0D625D37"/>
    <w:rsid w:val="0D66287C"/>
    <w:rsid w:val="0D78F58D"/>
    <w:rsid w:val="0D820F65"/>
    <w:rsid w:val="0D9A51B8"/>
    <w:rsid w:val="0DB50B6A"/>
    <w:rsid w:val="0DC8941F"/>
    <w:rsid w:val="0DECA1A1"/>
    <w:rsid w:val="0E26D10B"/>
    <w:rsid w:val="0E5BD844"/>
    <w:rsid w:val="0E7BE716"/>
    <w:rsid w:val="0EA13D3C"/>
    <w:rsid w:val="0EDC169C"/>
    <w:rsid w:val="0EF9E06C"/>
    <w:rsid w:val="0EFF859E"/>
    <w:rsid w:val="0F02B8FE"/>
    <w:rsid w:val="0F38A732"/>
    <w:rsid w:val="0F5C05FD"/>
    <w:rsid w:val="0F64C2B0"/>
    <w:rsid w:val="0F6A868A"/>
    <w:rsid w:val="0F800A08"/>
    <w:rsid w:val="0F98EDDC"/>
    <w:rsid w:val="0F9B25FB"/>
    <w:rsid w:val="0FB25FE6"/>
    <w:rsid w:val="0FBF0CA0"/>
    <w:rsid w:val="0FDB1C50"/>
    <w:rsid w:val="0FFDD82F"/>
    <w:rsid w:val="1008BEE2"/>
    <w:rsid w:val="1017A9CF"/>
    <w:rsid w:val="1058E6F9"/>
    <w:rsid w:val="105EC9B7"/>
    <w:rsid w:val="10630759"/>
    <w:rsid w:val="106956D1"/>
    <w:rsid w:val="10771E49"/>
    <w:rsid w:val="1093E355"/>
    <w:rsid w:val="10B32CF1"/>
    <w:rsid w:val="10CA2AB9"/>
    <w:rsid w:val="10EBABAE"/>
    <w:rsid w:val="10F212CF"/>
    <w:rsid w:val="10F27B90"/>
    <w:rsid w:val="1110258C"/>
    <w:rsid w:val="1113C7AA"/>
    <w:rsid w:val="111E3754"/>
    <w:rsid w:val="1141C54D"/>
    <w:rsid w:val="118580B2"/>
    <w:rsid w:val="1195173B"/>
    <w:rsid w:val="11A69A64"/>
    <w:rsid w:val="11F8BB8F"/>
    <w:rsid w:val="122267E7"/>
    <w:rsid w:val="1250B771"/>
    <w:rsid w:val="127B240F"/>
    <w:rsid w:val="12898851"/>
    <w:rsid w:val="1290A949"/>
    <w:rsid w:val="12BC9319"/>
    <w:rsid w:val="12C320E3"/>
    <w:rsid w:val="12E5C94E"/>
    <w:rsid w:val="12EEB2E3"/>
    <w:rsid w:val="1319CDBB"/>
    <w:rsid w:val="137A0E38"/>
    <w:rsid w:val="13A2A782"/>
    <w:rsid w:val="13B35357"/>
    <w:rsid w:val="13F3E001"/>
    <w:rsid w:val="142A638D"/>
    <w:rsid w:val="14412046"/>
    <w:rsid w:val="144F5C95"/>
    <w:rsid w:val="145B084C"/>
    <w:rsid w:val="14D4C4BB"/>
    <w:rsid w:val="14F01767"/>
    <w:rsid w:val="14F3E0B6"/>
    <w:rsid w:val="153469C9"/>
    <w:rsid w:val="1539A2FA"/>
    <w:rsid w:val="1589873B"/>
    <w:rsid w:val="1590C525"/>
    <w:rsid w:val="15A1E719"/>
    <w:rsid w:val="15BA0BFF"/>
    <w:rsid w:val="15CB1108"/>
    <w:rsid w:val="15DD5B2C"/>
    <w:rsid w:val="1604C7FF"/>
    <w:rsid w:val="163B4AA2"/>
    <w:rsid w:val="163E5EB5"/>
    <w:rsid w:val="163FF179"/>
    <w:rsid w:val="164D96D0"/>
    <w:rsid w:val="165DF4E9"/>
    <w:rsid w:val="16638476"/>
    <w:rsid w:val="1693C512"/>
    <w:rsid w:val="1699F92E"/>
    <w:rsid w:val="16A0B4D9"/>
    <w:rsid w:val="16CB8E7B"/>
    <w:rsid w:val="16D185D3"/>
    <w:rsid w:val="16DBCE6A"/>
    <w:rsid w:val="16E91A41"/>
    <w:rsid w:val="16FD81C8"/>
    <w:rsid w:val="1719F7DE"/>
    <w:rsid w:val="1738940B"/>
    <w:rsid w:val="17A422A0"/>
    <w:rsid w:val="17BB1071"/>
    <w:rsid w:val="17BC560F"/>
    <w:rsid w:val="17D70C32"/>
    <w:rsid w:val="17E135C6"/>
    <w:rsid w:val="18175000"/>
    <w:rsid w:val="1864FBEC"/>
    <w:rsid w:val="18735645"/>
    <w:rsid w:val="18E31B04"/>
    <w:rsid w:val="18F490E4"/>
    <w:rsid w:val="19056FC7"/>
    <w:rsid w:val="191A2234"/>
    <w:rsid w:val="1928713C"/>
    <w:rsid w:val="1941EDD5"/>
    <w:rsid w:val="1949B1E5"/>
    <w:rsid w:val="1966913F"/>
    <w:rsid w:val="19A71DA8"/>
    <w:rsid w:val="19FEA96D"/>
    <w:rsid w:val="1A03EFD6"/>
    <w:rsid w:val="1A189046"/>
    <w:rsid w:val="1A3D0268"/>
    <w:rsid w:val="1A54E336"/>
    <w:rsid w:val="1A7A88A6"/>
    <w:rsid w:val="1A87F455"/>
    <w:rsid w:val="1A88508F"/>
    <w:rsid w:val="1A95EA80"/>
    <w:rsid w:val="1AAAE40A"/>
    <w:rsid w:val="1AB21A57"/>
    <w:rsid w:val="1AC435FC"/>
    <w:rsid w:val="1ACB07BD"/>
    <w:rsid w:val="1B0438B9"/>
    <w:rsid w:val="1B089939"/>
    <w:rsid w:val="1B24F348"/>
    <w:rsid w:val="1B2AB818"/>
    <w:rsid w:val="1B3CB72B"/>
    <w:rsid w:val="1B4248D2"/>
    <w:rsid w:val="1B81AE87"/>
    <w:rsid w:val="1BB4A18E"/>
    <w:rsid w:val="1BDB9508"/>
    <w:rsid w:val="1BDC305D"/>
    <w:rsid w:val="1BF2E59C"/>
    <w:rsid w:val="1C1A5898"/>
    <w:rsid w:val="1C267574"/>
    <w:rsid w:val="1C75E08A"/>
    <w:rsid w:val="1C825E29"/>
    <w:rsid w:val="1C8750F7"/>
    <w:rsid w:val="1CBAE252"/>
    <w:rsid w:val="1CC93787"/>
    <w:rsid w:val="1CDAA23A"/>
    <w:rsid w:val="1CE02A0E"/>
    <w:rsid w:val="1CF6D9E5"/>
    <w:rsid w:val="1D1663BD"/>
    <w:rsid w:val="1D27A3F3"/>
    <w:rsid w:val="1D8DDFC1"/>
    <w:rsid w:val="1DB983AB"/>
    <w:rsid w:val="1DBC1638"/>
    <w:rsid w:val="1DE8E704"/>
    <w:rsid w:val="1E275B5D"/>
    <w:rsid w:val="1E5F9215"/>
    <w:rsid w:val="1E8A674A"/>
    <w:rsid w:val="1E9B258E"/>
    <w:rsid w:val="1E9EC0D8"/>
    <w:rsid w:val="1EE26268"/>
    <w:rsid w:val="1EE2A452"/>
    <w:rsid w:val="1EE570EA"/>
    <w:rsid w:val="1EE633AB"/>
    <w:rsid w:val="1EECFE09"/>
    <w:rsid w:val="1F79D571"/>
    <w:rsid w:val="1F820DF0"/>
    <w:rsid w:val="1F8CA475"/>
    <w:rsid w:val="1F923095"/>
    <w:rsid w:val="1F939149"/>
    <w:rsid w:val="1F957DEC"/>
    <w:rsid w:val="1F9D4C05"/>
    <w:rsid w:val="1FB19549"/>
    <w:rsid w:val="1FBE1907"/>
    <w:rsid w:val="1FEB3DF6"/>
    <w:rsid w:val="1FF96888"/>
    <w:rsid w:val="20036D84"/>
    <w:rsid w:val="20160577"/>
    <w:rsid w:val="203243A9"/>
    <w:rsid w:val="2037C951"/>
    <w:rsid w:val="203A5355"/>
    <w:rsid w:val="2084DE7E"/>
    <w:rsid w:val="20C14102"/>
    <w:rsid w:val="2109A6BF"/>
    <w:rsid w:val="21115666"/>
    <w:rsid w:val="212E017A"/>
    <w:rsid w:val="2138BCF1"/>
    <w:rsid w:val="214253B3"/>
    <w:rsid w:val="214359F7"/>
    <w:rsid w:val="21736812"/>
    <w:rsid w:val="21804318"/>
    <w:rsid w:val="2194181E"/>
    <w:rsid w:val="2194FF1A"/>
    <w:rsid w:val="219CA8AA"/>
    <w:rsid w:val="21ACCF78"/>
    <w:rsid w:val="21DEB4DE"/>
    <w:rsid w:val="21ED0DE7"/>
    <w:rsid w:val="220BDE7A"/>
    <w:rsid w:val="2215AD38"/>
    <w:rsid w:val="223AB264"/>
    <w:rsid w:val="224F741E"/>
    <w:rsid w:val="22888214"/>
    <w:rsid w:val="2298665B"/>
    <w:rsid w:val="22A85E4B"/>
    <w:rsid w:val="22B48343"/>
    <w:rsid w:val="22F6A310"/>
    <w:rsid w:val="22FA82C1"/>
    <w:rsid w:val="23101027"/>
    <w:rsid w:val="2314B37D"/>
    <w:rsid w:val="23320E38"/>
    <w:rsid w:val="239E4A60"/>
    <w:rsid w:val="23B45CB5"/>
    <w:rsid w:val="23CED1D8"/>
    <w:rsid w:val="23E834F3"/>
    <w:rsid w:val="23E9543F"/>
    <w:rsid w:val="243511BC"/>
    <w:rsid w:val="2459ADF4"/>
    <w:rsid w:val="245C584A"/>
    <w:rsid w:val="24A45E78"/>
    <w:rsid w:val="24BB44D7"/>
    <w:rsid w:val="24C62860"/>
    <w:rsid w:val="24D6A991"/>
    <w:rsid w:val="250334CA"/>
    <w:rsid w:val="253349EB"/>
    <w:rsid w:val="254EE6AC"/>
    <w:rsid w:val="256242E6"/>
    <w:rsid w:val="25713C7A"/>
    <w:rsid w:val="2584F6A4"/>
    <w:rsid w:val="2594FAEC"/>
    <w:rsid w:val="25A45944"/>
    <w:rsid w:val="25B3282E"/>
    <w:rsid w:val="25F10BA3"/>
    <w:rsid w:val="25FE202E"/>
    <w:rsid w:val="26060B52"/>
    <w:rsid w:val="2606FC37"/>
    <w:rsid w:val="2616DEAD"/>
    <w:rsid w:val="263F4983"/>
    <w:rsid w:val="265DDBD9"/>
    <w:rsid w:val="267538E5"/>
    <w:rsid w:val="2687D009"/>
    <w:rsid w:val="26961B7F"/>
    <w:rsid w:val="26967F2A"/>
    <w:rsid w:val="26B195B7"/>
    <w:rsid w:val="26FAD623"/>
    <w:rsid w:val="26FDDF74"/>
    <w:rsid w:val="2704711D"/>
    <w:rsid w:val="27802312"/>
    <w:rsid w:val="27998A5B"/>
    <w:rsid w:val="27D71E2D"/>
    <w:rsid w:val="27E1FE0B"/>
    <w:rsid w:val="28046359"/>
    <w:rsid w:val="28132EED"/>
    <w:rsid w:val="2837C919"/>
    <w:rsid w:val="28465CB0"/>
    <w:rsid w:val="2856EE39"/>
    <w:rsid w:val="287B8007"/>
    <w:rsid w:val="288F3FBE"/>
    <w:rsid w:val="28BA1EA4"/>
    <w:rsid w:val="28BD8843"/>
    <w:rsid w:val="28DF726C"/>
    <w:rsid w:val="28E1E6D4"/>
    <w:rsid w:val="29700A05"/>
    <w:rsid w:val="297B1829"/>
    <w:rsid w:val="297BDAFB"/>
    <w:rsid w:val="297E6E78"/>
    <w:rsid w:val="2990DFB2"/>
    <w:rsid w:val="29CC3537"/>
    <w:rsid w:val="29EE19FC"/>
    <w:rsid w:val="29FD2BBA"/>
    <w:rsid w:val="29FDEB0B"/>
    <w:rsid w:val="29FF484E"/>
    <w:rsid w:val="2A61BD7F"/>
    <w:rsid w:val="2A7EF6C2"/>
    <w:rsid w:val="2AD252C3"/>
    <w:rsid w:val="2AEB1DBB"/>
    <w:rsid w:val="2B22B7EA"/>
    <w:rsid w:val="2B2CBE44"/>
    <w:rsid w:val="2B31AE4B"/>
    <w:rsid w:val="2B506445"/>
    <w:rsid w:val="2B61023B"/>
    <w:rsid w:val="2B819350"/>
    <w:rsid w:val="2BA065E7"/>
    <w:rsid w:val="2BBCA5ED"/>
    <w:rsid w:val="2C0DD7E0"/>
    <w:rsid w:val="2C411FF7"/>
    <w:rsid w:val="2CA30146"/>
    <w:rsid w:val="2CB04055"/>
    <w:rsid w:val="2CE0ECB9"/>
    <w:rsid w:val="2D45AAA4"/>
    <w:rsid w:val="2D60BE71"/>
    <w:rsid w:val="2D878335"/>
    <w:rsid w:val="2DA443E8"/>
    <w:rsid w:val="2DB399C9"/>
    <w:rsid w:val="2DE6B976"/>
    <w:rsid w:val="2DEB8473"/>
    <w:rsid w:val="2E10EA4F"/>
    <w:rsid w:val="2E2E602F"/>
    <w:rsid w:val="2E6C9E03"/>
    <w:rsid w:val="2E7CBD1A"/>
    <w:rsid w:val="2E8AD240"/>
    <w:rsid w:val="2E8DD28B"/>
    <w:rsid w:val="2EA8FC74"/>
    <w:rsid w:val="2EC324B3"/>
    <w:rsid w:val="2EDE51B7"/>
    <w:rsid w:val="2F043AE3"/>
    <w:rsid w:val="2F3A9CA3"/>
    <w:rsid w:val="2F3CFC8F"/>
    <w:rsid w:val="2F72039B"/>
    <w:rsid w:val="2F7A7DA0"/>
    <w:rsid w:val="2F957290"/>
    <w:rsid w:val="2F9974B9"/>
    <w:rsid w:val="2FA14105"/>
    <w:rsid w:val="2FA3C9B6"/>
    <w:rsid w:val="2FB3D688"/>
    <w:rsid w:val="2FE2715F"/>
    <w:rsid w:val="2FED780D"/>
    <w:rsid w:val="3042219C"/>
    <w:rsid w:val="307A2218"/>
    <w:rsid w:val="3097B42E"/>
    <w:rsid w:val="30983D5E"/>
    <w:rsid w:val="30CF9C4F"/>
    <w:rsid w:val="30D93C14"/>
    <w:rsid w:val="30F5485B"/>
    <w:rsid w:val="315A7F0C"/>
    <w:rsid w:val="316E1CD3"/>
    <w:rsid w:val="319FA036"/>
    <w:rsid w:val="31A73CF3"/>
    <w:rsid w:val="32077E96"/>
    <w:rsid w:val="32575548"/>
    <w:rsid w:val="3273B430"/>
    <w:rsid w:val="33088240"/>
    <w:rsid w:val="332EBE80"/>
    <w:rsid w:val="336D7E4A"/>
    <w:rsid w:val="338DB4E7"/>
    <w:rsid w:val="3396E1EC"/>
    <w:rsid w:val="33D500CF"/>
    <w:rsid w:val="33F83764"/>
    <w:rsid w:val="3404358F"/>
    <w:rsid w:val="343D21E1"/>
    <w:rsid w:val="3484892D"/>
    <w:rsid w:val="34B31E65"/>
    <w:rsid w:val="34CCD32C"/>
    <w:rsid w:val="34E4FF0B"/>
    <w:rsid w:val="35111A8C"/>
    <w:rsid w:val="35135705"/>
    <w:rsid w:val="351FF135"/>
    <w:rsid w:val="3524AD1C"/>
    <w:rsid w:val="35590345"/>
    <w:rsid w:val="359B38D9"/>
    <w:rsid w:val="359FA9C6"/>
    <w:rsid w:val="35BE0914"/>
    <w:rsid w:val="35C836B3"/>
    <w:rsid w:val="35C83E80"/>
    <w:rsid w:val="35E12756"/>
    <w:rsid w:val="35F835A4"/>
    <w:rsid w:val="35F8B5F5"/>
    <w:rsid w:val="3665B093"/>
    <w:rsid w:val="36D38280"/>
    <w:rsid w:val="36D7F510"/>
    <w:rsid w:val="36F9D00B"/>
    <w:rsid w:val="36FBFC41"/>
    <w:rsid w:val="370E8820"/>
    <w:rsid w:val="374A6D02"/>
    <w:rsid w:val="374B69E9"/>
    <w:rsid w:val="374F42C9"/>
    <w:rsid w:val="3758C08F"/>
    <w:rsid w:val="377E407D"/>
    <w:rsid w:val="379B500D"/>
    <w:rsid w:val="37A05819"/>
    <w:rsid w:val="37A3D969"/>
    <w:rsid w:val="37B41220"/>
    <w:rsid w:val="37B539BF"/>
    <w:rsid w:val="37BDC889"/>
    <w:rsid w:val="37C6FD4A"/>
    <w:rsid w:val="37CEA951"/>
    <w:rsid w:val="37FB19FD"/>
    <w:rsid w:val="3802DD21"/>
    <w:rsid w:val="381BDA72"/>
    <w:rsid w:val="38360EAD"/>
    <w:rsid w:val="3839F2BF"/>
    <w:rsid w:val="386F65A1"/>
    <w:rsid w:val="3896DC97"/>
    <w:rsid w:val="38A213E3"/>
    <w:rsid w:val="38BB2E0F"/>
    <w:rsid w:val="38CABD6F"/>
    <w:rsid w:val="38FA7F5A"/>
    <w:rsid w:val="38FFD775"/>
    <w:rsid w:val="3912F54F"/>
    <w:rsid w:val="39211963"/>
    <w:rsid w:val="39213FD0"/>
    <w:rsid w:val="39315131"/>
    <w:rsid w:val="3939E2F7"/>
    <w:rsid w:val="399B17D4"/>
    <w:rsid w:val="39B8D0F6"/>
    <w:rsid w:val="39D1F107"/>
    <w:rsid w:val="39E44308"/>
    <w:rsid w:val="39F73F4C"/>
    <w:rsid w:val="3A0B0E20"/>
    <w:rsid w:val="3A3BB0E5"/>
    <w:rsid w:val="3A47A6DE"/>
    <w:rsid w:val="3A501A5F"/>
    <w:rsid w:val="3AA308E9"/>
    <w:rsid w:val="3ABE877E"/>
    <w:rsid w:val="3ADB7A2B"/>
    <w:rsid w:val="3AEF49E6"/>
    <w:rsid w:val="3B294CBA"/>
    <w:rsid w:val="3B3ABFF2"/>
    <w:rsid w:val="3B5E3EF5"/>
    <w:rsid w:val="3B760A5C"/>
    <w:rsid w:val="3B947A86"/>
    <w:rsid w:val="3BB1AE1C"/>
    <w:rsid w:val="3BBAF562"/>
    <w:rsid w:val="3BCF4D1D"/>
    <w:rsid w:val="3BF098EA"/>
    <w:rsid w:val="3BF9C5D1"/>
    <w:rsid w:val="3C2BF10F"/>
    <w:rsid w:val="3C52D57D"/>
    <w:rsid w:val="3C574C62"/>
    <w:rsid w:val="3C783458"/>
    <w:rsid w:val="3C92A080"/>
    <w:rsid w:val="3CD6AE3B"/>
    <w:rsid w:val="3CEB8050"/>
    <w:rsid w:val="3D55E0B8"/>
    <w:rsid w:val="3D609088"/>
    <w:rsid w:val="3D760DE0"/>
    <w:rsid w:val="3D87726A"/>
    <w:rsid w:val="3DB1C095"/>
    <w:rsid w:val="3DF41B35"/>
    <w:rsid w:val="3E132B50"/>
    <w:rsid w:val="3E470F88"/>
    <w:rsid w:val="3E4AEA3D"/>
    <w:rsid w:val="3E78909E"/>
    <w:rsid w:val="3EF5FCB5"/>
    <w:rsid w:val="3F08AE30"/>
    <w:rsid w:val="3F11DE41"/>
    <w:rsid w:val="3F15F01C"/>
    <w:rsid w:val="3F5D5C63"/>
    <w:rsid w:val="3F87088D"/>
    <w:rsid w:val="3FD9BB36"/>
    <w:rsid w:val="3FE2DFE9"/>
    <w:rsid w:val="4016B042"/>
    <w:rsid w:val="4029ABD7"/>
    <w:rsid w:val="405B2243"/>
    <w:rsid w:val="405E8B02"/>
    <w:rsid w:val="406D8811"/>
    <w:rsid w:val="40861443"/>
    <w:rsid w:val="40EE53BE"/>
    <w:rsid w:val="41016980"/>
    <w:rsid w:val="4134FDA1"/>
    <w:rsid w:val="41581752"/>
    <w:rsid w:val="415A67C3"/>
    <w:rsid w:val="415A71BA"/>
    <w:rsid w:val="4179BF1D"/>
    <w:rsid w:val="4181300D"/>
    <w:rsid w:val="41C60871"/>
    <w:rsid w:val="4212EDE6"/>
    <w:rsid w:val="421E9CDE"/>
    <w:rsid w:val="424DB796"/>
    <w:rsid w:val="4294FD25"/>
    <w:rsid w:val="42B5AE5D"/>
    <w:rsid w:val="42E47583"/>
    <w:rsid w:val="42F389C0"/>
    <w:rsid w:val="42F89E06"/>
    <w:rsid w:val="42FDB28A"/>
    <w:rsid w:val="43133DFA"/>
    <w:rsid w:val="4341FE37"/>
    <w:rsid w:val="434D8F4C"/>
    <w:rsid w:val="4371373D"/>
    <w:rsid w:val="4391491A"/>
    <w:rsid w:val="43B0B5BC"/>
    <w:rsid w:val="43C29055"/>
    <w:rsid w:val="43E1B855"/>
    <w:rsid w:val="43F04068"/>
    <w:rsid w:val="4440EC9D"/>
    <w:rsid w:val="44642282"/>
    <w:rsid w:val="446FA5F3"/>
    <w:rsid w:val="449548C6"/>
    <w:rsid w:val="44DC76F3"/>
    <w:rsid w:val="44FACCEE"/>
    <w:rsid w:val="4533E128"/>
    <w:rsid w:val="453E2579"/>
    <w:rsid w:val="455230C0"/>
    <w:rsid w:val="45677E2B"/>
    <w:rsid w:val="456FA17E"/>
    <w:rsid w:val="45AC8550"/>
    <w:rsid w:val="45BBB8FF"/>
    <w:rsid w:val="45D8DDC0"/>
    <w:rsid w:val="461D15ED"/>
    <w:rsid w:val="46709A13"/>
    <w:rsid w:val="4694B25C"/>
    <w:rsid w:val="46C6FCDF"/>
    <w:rsid w:val="46EF5171"/>
    <w:rsid w:val="4768C67C"/>
    <w:rsid w:val="47863F86"/>
    <w:rsid w:val="478A753E"/>
    <w:rsid w:val="47BAA4F9"/>
    <w:rsid w:val="47C1EAB9"/>
    <w:rsid w:val="4847C8CE"/>
    <w:rsid w:val="48749304"/>
    <w:rsid w:val="488F3C50"/>
    <w:rsid w:val="48E6C399"/>
    <w:rsid w:val="4928DDC9"/>
    <w:rsid w:val="492B24E6"/>
    <w:rsid w:val="49B0DAFB"/>
    <w:rsid w:val="49B16A5F"/>
    <w:rsid w:val="49B21FD0"/>
    <w:rsid w:val="49D17EDD"/>
    <w:rsid w:val="4A0B25F9"/>
    <w:rsid w:val="4A130F6D"/>
    <w:rsid w:val="4A413901"/>
    <w:rsid w:val="4A7F2CF5"/>
    <w:rsid w:val="4AB11878"/>
    <w:rsid w:val="4AB54660"/>
    <w:rsid w:val="4AC559D3"/>
    <w:rsid w:val="4AD628BC"/>
    <w:rsid w:val="4AF98B7B"/>
    <w:rsid w:val="4B08FF98"/>
    <w:rsid w:val="4B52A383"/>
    <w:rsid w:val="4B717CB4"/>
    <w:rsid w:val="4B804D4B"/>
    <w:rsid w:val="4BAA05C8"/>
    <w:rsid w:val="4BC657C0"/>
    <w:rsid w:val="4BDA4D2E"/>
    <w:rsid w:val="4BE46BE0"/>
    <w:rsid w:val="4C1E1D0A"/>
    <w:rsid w:val="4C3FB123"/>
    <w:rsid w:val="4C5926CA"/>
    <w:rsid w:val="4C8BCFA1"/>
    <w:rsid w:val="4C8C11D8"/>
    <w:rsid w:val="4C95B9DB"/>
    <w:rsid w:val="4CEFBF85"/>
    <w:rsid w:val="4D304E53"/>
    <w:rsid w:val="4D808A6F"/>
    <w:rsid w:val="4DB64872"/>
    <w:rsid w:val="4DC22EC0"/>
    <w:rsid w:val="4E0AE4BE"/>
    <w:rsid w:val="4E236D65"/>
    <w:rsid w:val="4E26E027"/>
    <w:rsid w:val="4E36D041"/>
    <w:rsid w:val="4E4C8231"/>
    <w:rsid w:val="4E53CA15"/>
    <w:rsid w:val="4E5BFC25"/>
    <w:rsid w:val="4E872727"/>
    <w:rsid w:val="4EADD1D8"/>
    <w:rsid w:val="4EC396D7"/>
    <w:rsid w:val="4EC42CA9"/>
    <w:rsid w:val="4EC4EBF9"/>
    <w:rsid w:val="4EDC6093"/>
    <w:rsid w:val="4EE0089F"/>
    <w:rsid w:val="4F3EA7D4"/>
    <w:rsid w:val="4F40F57C"/>
    <w:rsid w:val="4F4ECCD9"/>
    <w:rsid w:val="4F62028C"/>
    <w:rsid w:val="4F7A21F3"/>
    <w:rsid w:val="4F87F254"/>
    <w:rsid w:val="4FA6E5D9"/>
    <w:rsid w:val="4FD03B67"/>
    <w:rsid w:val="4FE85292"/>
    <w:rsid w:val="4FF6921C"/>
    <w:rsid w:val="500683BB"/>
    <w:rsid w:val="500E823F"/>
    <w:rsid w:val="5010C49D"/>
    <w:rsid w:val="502970BD"/>
    <w:rsid w:val="5037DA85"/>
    <w:rsid w:val="503E36DB"/>
    <w:rsid w:val="505B8881"/>
    <w:rsid w:val="5073A263"/>
    <w:rsid w:val="50ADDAA1"/>
    <w:rsid w:val="50B720CB"/>
    <w:rsid w:val="50EDF8D1"/>
    <w:rsid w:val="512C8F95"/>
    <w:rsid w:val="514DD54D"/>
    <w:rsid w:val="5156FB40"/>
    <w:rsid w:val="51AC3313"/>
    <w:rsid w:val="51B7F46A"/>
    <w:rsid w:val="51C4A811"/>
    <w:rsid w:val="51C628D3"/>
    <w:rsid w:val="5249556B"/>
    <w:rsid w:val="526CF293"/>
    <w:rsid w:val="526F6EAA"/>
    <w:rsid w:val="52894C9E"/>
    <w:rsid w:val="528DAC45"/>
    <w:rsid w:val="52CEFE78"/>
    <w:rsid w:val="536D40F1"/>
    <w:rsid w:val="536E3F14"/>
    <w:rsid w:val="537762C5"/>
    <w:rsid w:val="539C076F"/>
    <w:rsid w:val="53BA0B59"/>
    <w:rsid w:val="53BB40FD"/>
    <w:rsid w:val="53C0D1C8"/>
    <w:rsid w:val="53CCCF97"/>
    <w:rsid w:val="53D976BD"/>
    <w:rsid w:val="53DB16EE"/>
    <w:rsid w:val="54079947"/>
    <w:rsid w:val="540F79DC"/>
    <w:rsid w:val="543D3633"/>
    <w:rsid w:val="5443024A"/>
    <w:rsid w:val="5451C624"/>
    <w:rsid w:val="5456A58B"/>
    <w:rsid w:val="54720C7C"/>
    <w:rsid w:val="54823063"/>
    <w:rsid w:val="54C0345E"/>
    <w:rsid w:val="54D59487"/>
    <w:rsid w:val="55368564"/>
    <w:rsid w:val="555C8635"/>
    <w:rsid w:val="558275B2"/>
    <w:rsid w:val="559FEB1E"/>
    <w:rsid w:val="55AD4E26"/>
    <w:rsid w:val="55BA78BC"/>
    <w:rsid w:val="55BB469C"/>
    <w:rsid w:val="55C90351"/>
    <w:rsid w:val="55CAA645"/>
    <w:rsid w:val="55D07FDD"/>
    <w:rsid w:val="55D22E97"/>
    <w:rsid w:val="55E2A9C4"/>
    <w:rsid w:val="55F5B776"/>
    <w:rsid w:val="5623B33C"/>
    <w:rsid w:val="562D0536"/>
    <w:rsid w:val="562D0FFB"/>
    <w:rsid w:val="5645E14B"/>
    <w:rsid w:val="565ACA7F"/>
    <w:rsid w:val="567CBAD2"/>
    <w:rsid w:val="5696894D"/>
    <w:rsid w:val="56F41F46"/>
    <w:rsid w:val="56FBA0A3"/>
    <w:rsid w:val="57125EC2"/>
    <w:rsid w:val="5719D03C"/>
    <w:rsid w:val="573CBFDF"/>
    <w:rsid w:val="5766FCAF"/>
    <w:rsid w:val="577F13D1"/>
    <w:rsid w:val="578FCF60"/>
    <w:rsid w:val="57A0E285"/>
    <w:rsid w:val="57A177F7"/>
    <w:rsid w:val="57D684DA"/>
    <w:rsid w:val="57ECACE5"/>
    <w:rsid w:val="57F70213"/>
    <w:rsid w:val="582A7235"/>
    <w:rsid w:val="583C77AF"/>
    <w:rsid w:val="5877BD83"/>
    <w:rsid w:val="58AE2A5E"/>
    <w:rsid w:val="58B9D423"/>
    <w:rsid w:val="58C77491"/>
    <w:rsid w:val="58D491A6"/>
    <w:rsid w:val="58DA3ADC"/>
    <w:rsid w:val="59118060"/>
    <w:rsid w:val="5951CB73"/>
    <w:rsid w:val="59538706"/>
    <w:rsid w:val="5955789D"/>
    <w:rsid w:val="595E8305"/>
    <w:rsid w:val="59B1AA1D"/>
    <w:rsid w:val="59B222FA"/>
    <w:rsid w:val="59C205DC"/>
    <w:rsid w:val="5A0AB92F"/>
    <w:rsid w:val="5A76A28B"/>
    <w:rsid w:val="5A899A54"/>
    <w:rsid w:val="5AD54ADA"/>
    <w:rsid w:val="5AEF39B5"/>
    <w:rsid w:val="5B0FE00F"/>
    <w:rsid w:val="5B3EB5C4"/>
    <w:rsid w:val="5B5DCC44"/>
    <w:rsid w:val="5B6380A0"/>
    <w:rsid w:val="5B6615DB"/>
    <w:rsid w:val="5B9C66D8"/>
    <w:rsid w:val="5BB24FF0"/>
    <w:rsid w:val="5BC2DF69"/>
    <w:rsid w:val="5BC7D07A"/>
    <w:rsid w:val="5BE792FB"/>
    <w:rsid w:val="5C0237E5"/>
    <w:rsid w:val="5C117C7A"/>
    <w:rsid w:val="5C1BA97B"/>
    <w:rsid w:val="5C4F3D73"/>
    <w:rsid w:val="5C86578B"/>
    <w:rsid w:val="5CCD7825"/>
    <w:rsid w:val="5CE8720B"/>
    <w:rsid w:val="5CE946B3"/>
    <w:rsid w:val="5D13E211"/>
    <w:rsid w:val="5D1E5EB7"/>
    <w:rsid w:val="5D325C95"/>
    <w:rsid w:val="5D374B2B"/>
    <w:rsid w:val="5D74FAAB"/>
    <w:rsid w:val="5D8E3B36"/>
    <w:rsid w:val="5D91CD96"/>
    <w:rsid w:val="5D92B939"/>
    <w:rsid w:val="5D9C41FA"/>
    <w:rsid w:val="5DB64B75"/>
    <w:rsid w:val="5E098758"/>
    <w:rsid w:val="5E19267F"/>
    <w:rsid w:val="5E1D382A"/>
    <w:rsid w:val="5E2EC5DD"/>
    <w:rsid w:val="5E347EB6"/>
    <w:rsid w:val="5E5E6F8B"/>
    <w:rsid w:val="5EC340CB"/>
    <w:rsid w:val="5ED49C6E"/>
    <w:rsid w:val="5ED8E4B4"/>
    <w:rsid w:val="5F0006E2"/>
    <w:rsid w:val="5F0CF6EB"/>
    <w:rsid w:val="5F7D8325"/>
    <w:rsid w:val="5F7F4C26"/>
    <w:rsid w:val="5FD1FADA"/>
    <w:rsid w:val="60272A81"/>
    <w:rsid w:val="603DC1EB"/>
    <w:rsid w:val="604B7B43"/>
    <w:rsid w:val="6074F3F7"/>
    <w:rsid w:val="6096F715"/>
    <w:rsid w:val="60B0C8F4"/>
    <w:rsid w:val="60CED7BE"/>
    <w:rsid w:val="60F6F0DF"/>
    <w:rsid w:val="61143981"/>
    <w:rsid w:val="611B1C87"/>
    <w:rsid w:val="612A707A"/>
    <w:rsid w:val="612B33D7"/>
    <w:rsid w:val="613F3F4B"/>
    <w:rsid w:val="61467FE6"/>
    <w:rsid w:val="615F22BA"/>
    <w:rsid w:val="616C546F"/>
    <w:rsid w:val="6170BA85"/>
    <w:rsid w:val="6174EC88"/>
    <w:rsid w:val="6195DF2D"/>
    <w:rsid w:val="61A9596C"/>
    <w:rsid w:val="623212A5"/>
    <w:rsid w:val="62421F24"/>
    <w:rsid w:val="624AB9F3"/>
    <w:rsid w:val="62664E00"/>
    <w:rsid w:val="628B3E64"/>
    <w:rsid w:val="62AFE008"/>
    <w:rsid w:val="62BCC659"/>
    <w:rsid w:val="62D91F1F"/>
    <w:rsid w:val="630683BE"/>
    <w:rsid w:val="632F34A4"/>
    <w:rsid w:val="634396C8"/>
    <w:rsid w:val="637A5111"/>
    <w:rsid w:val="637B416A"/>
    <w:rsid w:val="63940168"/>
    <w:rsid w:val="639DF826"/>
    <w:rsid w:val="63A56DE0"/>
    <w:rsid w:val="63A84770"/>
    <w:rsid w:val="63DA2D64"/>
    <w:rsid w:val="63FB8AC1"/>
    <w:rsid w:val="641ED415"/>
    <w:rsid w:val="64409D28"/>
    <w:rsid w:val="644B8E28"/>
    <w:rsid w:val="645C729A"/>
    <w:rsid w:val="64869A12"/>
    <w:rsid w:val="649E8F2D"/>
    <w:rsid w:val="64F49187"/>
    <w:rsid w:val="650B630B"/>
    <w:rsid w:val="651B1D29"/>
    <w:rsid w:val="65206AD3"/>
    <w:rsid w:val="652CA5E6"/>
    <w:rsid w:val="6534B1CA"/>
    <w:rsid w:val="65509EEF"/>
    <w:rsid w:val="6550C020"/>
    <w:rsid w:val="659BA624"/>
    <w:rsid w:val="65BE0329"/>
    <w:rsid w:val="65EED3AC"/>
    <w:rsid w:val="6603C2EA"/>
    <w:rsid w:val="6641B964"/>
    <w:rsid w:val="66595E58"/>
    <w:rsid w:val="666ED992"/>
    <w:rsid w:val="6675C47F"/>
    <w:rsid w:val="6687E698"/>
    <w:rsid w:val="66918B75"/>
    <w:rsid w:val="6698BE58"/>
    <w:rsid w:val="669B5521"/>
    <w:rsid w:val="66BE2AC3"/>
    <w:rsid w:val="66BEE558"/>
    <w:rsid w:val="66ED103C"/>
    <w:rsid w:val="66F35979"/>
    <w:rsid w:val="66FE6917"/>
    <w:rsid w:val="6712E002"/>
    <w:rsid w:val="674C5E9F"/>
    <w:rsid w:val="6774BB37"/>
    <w:rsid w:val="677BC4E2"/>
    <w:rsid w:val="678818AC"/>
    <w:rsid w:val="678C3F28"/>
    <w:rsid w:val="67BD673B"/>
    <w:rsid w:val="67C24425"/>
    <w:rsid w:val="67CF34DC"/>
    <w:rsid w:val="67EEBB37"/>
    <w:rsid w:val="67FA13B7"/>
    <w:rsid w:val="687C499A"/>
    <w:rsid w:val="688B886A"/>
    <w:rsid w:val="68FEC659"/>
    <w:rsid w:val="690F73A5"/>
    <w:rsid w:val="6913FEEE"/>
    <w:rsid w:val="691F4B66"/>
    <w:rsid w:val="6942FACE"/>
    <w:rsid w:val="6959379C"/>
    <w:rsid w:val="69643AFF"/>
    <w:rsid w:val="6975916C"/>
    <w:rsid w:val="6980A288"/>
    <w:rsid w:val="69A3AC08"/>
    <w:rsid w:val="69A98B2D"/>
    <w:rsid w:val="69B74FFB"/>
    <w:rsid w:val="69C23790"/>
    <w:rsid w:val="69FE2323"/>
    <w:rsid w:val="6A294224"/>
    <w:rsid w:val="6A443FE4"/>
    <w:rsid w:val="6A7426EC"/>
    <w:rsid w:val="6A8F6D2C"/>
    <w:rsid w:val="6A94724A"/>
    <w:rsid w:val="6A98599F"/>
    <w:rsid w:val="6ADA033F"/>
    <w:rsid w:val="6ADB750A"/>
    <w:rsid w:val="6AE431A3"/>
    <w:rsid w:val="6AECF1FC"/>
    <w:rsid w:val="6AEE2881"/>
    <w:rsid w:val="6AFF2D75"/>
    <w:rsid w:val="6B2933C8"/>
    <w:rsid w:val="6B370A79"/>
    <w:rsid w:val="6B3976A1"/>
    <w:rsid w:val="6B3AC0FD"/>
    <w:rsid w:val="6B5FADAB"/>
    <w:rsid w:val="6B7453AC"/>
    <w:rsid w:val="6B97E4D9"/>
    <w:rsid w:val="6BFD9806"/>
    <w:rsid w:val="6C0CAC49"/>
    <w:rsid w:val="6C33684A"/>
    <w:rsid w:val="6C64FC1D"/>
    <w:rsid w:val="6CE6DAF5"/>
    <w:rsid w:val="6D05AC86"/>
    <w:rsid w:val="6D0D3A25"/>
    <w:rsid w:val="6D1856C2"/>
    <w:rsid w:val="6D2A60CB"/>
    <w:rsid w:val="6D669190"/>
    <w:rsid w:val="6D8A7EFB"/>
    <w:rsid w:val="6DAF5679"/>
    <w:rsid w:val="6DB3F10A"/>
    <w:rsid w:val="6DB485F6"/>
    <w:rsid w:val="6DCC183E"/>
    <w:rsid w:val="6DCCACE8"/>
    <w:rsid w:val="6DD16400"/>
    <w:rsid w:val="6DF2E52D"/>
    <w:rsid w:val="6DFE49BA"/>
    <w:rsid w:val="6DFE8046"/>
    <w:rsid w:val="6E00A732"/>
    <w:rsid w:val="6E3A32B5"/>
    <w:rsid w:val="6E4C8375"/>
    <w:rsid w:val="6E5CFB44"/>
    <w:rsid w:val="6EB5B6E8"/>
    <w:rsid w:val="6EB6252E"/>
    <w:rsid w:val="6ED5B324"/>
    <w:rsid w:val="6EE6EC1F"/>
    <w:rsid w:val="6EF384F3"/>
    <w:rsid w:val="6F181043"/>
    <w:rsid w:val="6F1D76CC"/>
    <w:rsid w:val="6F32B5C5"/>
    <w:rsid w:val="6F40E178"/>
    <w:rsid w:val="6F529234"/>
    <w:rsid w:val="6F6D352D"/>
    <w:rsid w:val="6F6DABD6"/>
    <w:rsid w:val="6F81B5E1"/>
    <w:rsid w:val="6FB93A2E"/>
    <w:rsid w:val="6FDB190C"/>
    <w:rsid w:val="701A9C35"/>
    <w:rsid w:val="703968CA"/>
    <w:rsid w:val="7070B9D2"/>
    <w:rsid w:val="7072F58E"/>
    <w:rsid w:val="70C116D8"/>
    <w:rsid w:val="70E1BB4B"/>
    <w:rsid w:val="70F26B25"/>
    <w:rsid w:val="70FD8A47"/>
    <w:rsid w:val="710F0A7C"/>
    <w:rsid w:val="7110B53A"/>
    <w:rsid w:val="7114331C"/>
    <w:rsid w:val="712E44F4"/>
    <w:rsid w:val="713789C8"/>
    <w:rsid w:val="716377FA"/>
    <w:rsid w:val="7164AE32"/>
    <w:rsid w:val="7164F5A5"/>
    <w:rsid w:val="7182F178"/>
    <w:rsid w:val="7187335C"/>
    <w:rsid w:val="718B8462"/>
    <w:rsid w:val="71A07F2F"/>
    <w:rsid w:val="7206F534"/>
    <w:rsid w:val="7211A8EC"/>
    <w:rsid w:val="72186451"/>
    <w:rsid w:val="72250344"/>
    <w:rsid w:val="7225136E"/>
    <w:rsid w:val="7254A7B3"/>
    <w:rsid w:val="72D69A2C"/>
    <w:rsid w:val="72F52161"/>
    <w:rsid w:val="730713A2"/>
    <w:rsid w:val="730BA1C8"/>
    <w:rsid w:val="7324F81B"/>
    <w:rsid w:val="732A0424"/>
    <w:rsid w:val="73318D40"/>
    <w:rsid w:val="7335BBF7"/>
    <w:rsid w:val="734ABAEC"/>
    <w:rsid w:val="736F0E23"/>
    <w:rsid w:val="73C5C879"/>
    <w:rsid w:val="73F8D016"/>
    <w:rsid w:val="7404C044"/>
    <w:rsid w:val="741ACE58"/>
    <w:rsid w:val="746E8E79"/>
    <w:rsid w:val="7491244A"/>
    <w:rsid w:val="74A59C32"/>
    <w:rsid w:val="74A5B23B"/>
    <w:rsid w:val="74F0ED62"/>
    <w:rsid w:val="75044EC4"/>
    <w:rsid w:val="7516B11C"/>
    <w:rsid w:val="75437BA9"/>
    <w:rsid w:val="75524370"/>
    <w:rsid w:val="75668DF8"/>
    <w:rsid w:val="75876E53"/>
    <w:rsid w:val="76597876"/>
    <w:rsid w:val="768CB18D"/>
    <w:rsid w:val="76912375"/>
    <w:rsid w:val="76A7B1DB"/>
    <w:rsid w:val="76D3FFE2"/>
    <w:rsid w:val="76DF4F43"/>
    <w:rsid w:val="76E6279D"/>
    <w:rsid w:val="7700A027"/>
    <w:rsid w:val="7711B755"/>
    <w:rsid w:val="77135DC4"/>
    <w:rsid w:val="77522F08"/>
    <w:rsid w:val="775DB44A"/>
    <w:rsid w:val="776D8013"/>
    <w:rsid w:val="7777A0D4"/>
    <w:rsid w:val="7793C765"/>
    <w:rsid w:val="77BC0202"/>
    <w:rsid w:val="77D46C78"/>
    <w:rsid w:val="786078BD"/>
    <w:rsid w:val="786DB9FE"/>
    <w:rsid w:val="788E7BC0"/>
    <w:rsid w:val="788F0DDF"/>
    <w:rsid w:val="78F27A3A"/>
    <w:rsid w:val="793D5CB6"/>
    <w:rsid w:val="797B83FF"/>
    <w:rsid w:val="7989CE61"/>
    <w:rsid w:val="79AB359F"/>
    <w:rsid w:val="7A07CAC9"/>
    <w:rsid w:val="7A24C2C0"/>
    <w:rsid w:val="7A46913B"/>
    <w:rsid w:val="7A5F3784"/>
    <w:rsid w:val="7A846211"/>
    <w:rsid w:val="7A8B4430"/>
    <w:rsid w:val="7A970817"/>
    <w:rsid w:val="7AA12F22"/>
    <w:rsid w:val="7AAFDB89"/>
    <w:rsid w:val="7AC6E7C0"/>
    <w:rsid w:val="7AD4211F"/>
    <w:rsid w:val="7AE36217"/>
    <w:rsid w:val="7B76D154"/>
    <w:rsid w:val="7B7F1BBC"/>
    <w:rsid w:val="7B989C1C"/>
    <w:rsid w:val="7BAC99A8"/>
    <w:rsid w:val="7C2B1DF2"/>
    <w:rsid w:val="7C5D730D"/>
    <w:rsid w:val="7C66C96D"/>
    <w:rsid w:val="7C90647C"/>
    <w:rsid w:val="7C971AD1"/>
    <w:rsid w:val="7C9C245F"/>
    <w:rsid w:val="7CD078FD"/>
    <w:rsid w:val="7CE57611"/>
    <w:rsid w:val="7D23DBBF"/>
    <w:rsid w:val="7D45EEC6"/>
    <w:rsid w:val="7D975FA2"/>
    <w:rsid w:val="7DA569FD"/>
    <w:rsid w:val="7DAB934D"/>
    <w:rsid w:val="7DBBAD59"/>
    <w:rsid w:val="7DD6382D"/>
    <w:rsid w:val="7E04C73E"/>
    <w:rsid w:val="7E1301A8"/>
    <w:rsid w:val="7E2C34DD"/>
    <w:rsid w:val="7E4E6CF2"/>
    <w:rsid w:val="7E6EA649"/>
    <w:rsid w:val="7E763DB1"/>
    <w:rsid w:val="7E962A08"/>
    <w:rsid w:val="7EA10E18"/>
    <w:rsid w:val="7EBFCF95"/>
    <w:rsid w:val="7EE37AE9"/>
    <w:rsid w:val="7F18D66E"/>
    <w:rsid w:val="7F1A36C3"/>
    <w:rsid w:val="7F24EA9F"/>
    <w:rsid w:val="7F6DBEB6"/>
    <w:rsid w:val="7F81EBEB"/>
    <w:rsid w:val="7F87BC4E"/>
    <w:rsid w:val="7F8C0087"/>
    <w:rsid w:val="7FBD4044"/>
    <w:rsid w:val="7FC48E53"/>
    <w:rsid w:val="7FDD5AA0"/>
    <w:rsid w:val="7FE84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0FE50"/>
  <w15:docId w15:val="{D8B79975-0D3E-457D-B6FB-F74D0E318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aleway" w:eastAsia="Calibri" w:hAnsi="Raleway"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sz w:val="24"/>
      <w:szCs w:val="24"/>
    </w:rPr>
  </w:style>
  <w:style w:type="paragraph" w:styleId="Heading1">
    <w:name w:val="heading 1"/>
    <w:basedOn w:val="Normal"/>
    <w:uiPriority w:val="1"/>
    <w:qFormat/>
    <w:pPr>
      <w:ind w:left="3917" w:right="1058" w:hanging="4"/>
      <w:jc w:val="center"/>
      <w:outlineLvl w:val="0"/>
    </w:pPr>
    <w:rPr>
      <w:rFonts w:ascii="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link w:val="Heading2"/>
    <w:uiPriority w:val="1"/>
    <w:locked/>
    <w:rsid w:val="00BB1D9E"/>
    <w:rPr>
      <w:rFonts w:ascii="Times New Roman" w:eastAsia="Times New Roman" w:hAnsi="Times New Roman" w:cs="Times New Roman"/>
      <w:sz w:val="24"/>
      <w:szCs w:val="24"/>
      <w:lang w:bidi="en-US"/>
    </w:rPr>
  </w:style>
  <w:style w:type="paragraph" w:customStyle="1" w:styleId="Default">
    <w:name w:val="Default"/>
    <w:rsid w:val="00CE0762"/>
    <w:pPr>
      <w:autoSpaceDE w:val="0"/>
      <w:autoSpaceDN w:val="0"/>
      <w:adjustRightInd w:val="0"/>
    </w:pPr>
    <w:rPr>
      <w:rFonts w:ascii="Calibri" w:hAnsi="Calibri"/>
      <w:color w:val="000000"/>
      <w:sz w:val="24"/>
      <w:szCs w:val="24"/>
    </w:rPr>
  </w:style>
  <w:style w:type="paragraph" w:customStyle="1" w:styleId="xmsonormal">
    <w:name w:val="x_msonormal"/>
    <w:basedOn w:val="Normal"/>
    <w:rsid w:val="00243D8C"/>
    <w:pPr>
      <w:widowControl/>
      <w:autoSpaceDE/>
      <w:autoSpaceDN/>
    </w:pPr>
    <w:rPr>
      <w:rFonts w:ascii="Calibri" w:hAnsi="Calibri"/>
      <w:sz w:val="22"/>
      <w:szCs w:val="22"/>
    </w:rPr>
  </w:style>
  <w:style w:type="paragraph" w:customStyle="1" w:styleId="xmsonospacing">
    <w:name w:val="x_msonospacing"/>
    <w:basedOn w:val="Normal"/>
    <w:rsid w:val="00243D8C"/>
    <w:pPr>
      <w:widowControl/>
      <w:autoSpaceDE/>
      <w:autoSpaceDN/>
    </w:pPr>
    <w:rPr>
      <w:rFonts w:ascii="Calibri" w:hAnsi="Calibri"/>
      <w:sz w:val="22"/>
      <w:szCs w:val="22"/>
    </w:rPr>
  </w:style>
  <w:style w:type="paragraph" w:styleId="Header">
    <w:name w:val="header"/>
    <w:basedOn w:val="Normal"/>
    <w:link w:val="HeaderChar"/>
    <w:uiPriority w:val="99"/>
    <w:unhideWhenUsed/>
    <w:rsid w:val="00D7335E"/>
    <w:pPr>
      <w:widowControl/>
      <w:tabs>
        <w:tab w:val="center" w:pos="4680"/>
        <w:tab w:val="right" w:pos="9360"/>
      </w:tabs>
      <w:autoSpaceDE/>
      <w:autoSpaceDN/>
    </w:pPr>
    <w:rPr>
      <w:rFonts w:ascii="Times New Roman" w:hAnsi="Times New Roman" w:cs="Times New Roman"/>
    </w:rPr>
  </w:style>
  <w:style w:type="character" w:customStyle="1" w:styleId="HeaderChar">
    <w:name w:val="Header Char"/>
    <w:link w:val="Header"/>
    <w:uiPriority w:val="99"/>
    <w:rsid w:val="00D7335E"/>
    <w:rPr>
      <w:rFonts w:ascii="Times New Roman" w:hAnsi="Times New Roman" w:cs="Times New Roman"/>
    </w:rPr>
  </w:style>
  <w:style w:type="paragraph" w:styleId="NoSpacing">
    <w:name w:val="No Spacing"/>
    <w:uiPriority w:val="1"/>
    <w:qFormat/>
    <w:rsid w:val="00A90B91"/>
    <w:pPr>
      <w:widowControl w:val="0"/>
      <w:autoSpaceDE w:val="0"/>
      <w:autoSpaceDN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182938875">
      <w:bodyDiv w:val="1"/>
      <w:marLeft w:val="0"/>
      <w:marRight w:val="0"/>
      <w:marTop w:val="0"/>
      <w:marBottom w:val="0"/>
      <w:divBdr>
        <w:top w:val="none" w:sz="0" w:space="0" w:color="auto"/>
        <w:left w:val="none" w:sz="0" w:space="0" w:color="auto"/>
        <w:bottom w:val="none" w:sz="0" w:space="0" w:color="auto"/>
        <w:right w:val="none" w:sz="0" w:space="0" w:color="auto"/>
      </w:divBdr>
    </w:div>
    <w:div w:id="193613555">
      <w:bodyDiv w:val="1"/>
      <w:marLeft w:val="0"/>
      <w:marRight w:val="0"/>
      <w:marTop w:val="0"/>
      <w:marBottom w:val="0"/>
      <w:divBdr>
        <w:top w:val="none" w:sz="0" w:space="0" w:color="auto"/>
        <w:left w:val="none" w:sz="0" w:space="0" w:color="auto"/>
        <w:bottom w:val="none" w:sz="0" w:space="0" w:color="auto"/>
        <w:right w:val="none" w:sz="0" w:space="0" w:color="auto"/>
      </w:divBdr>
    </w:div>
    <w:div w:id="224610277">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586810120">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712114210">
      <w:bodyDiv w:val="1"/>
      <w:marLeft w:val="0"/>
      <w:marRight w:val="0"/>
      <w:marTop w:val="0"/>
      <w:marBottom w:val="0"/>
      <w:divBdr>
        <w:top w:val="none" w:sz="0" w:space="0" w:color="auto"/>
        <w:left w:val="none" w:sz="0" w:space="0" w:color="auto"/>
        <w:bottom w:val="none" w:sz="0" w:space="0" w:color="auto"/>
        <w:right w:val="none" w:sz="0" w:space="0" w:color="auto"/>
      </w:divBdr>
      <w:divsChild>
        <w:div w:id="382606011">
          <w:marLeft w:val="0"/>
          <w:marRight w:val="0"/>
          <w:marTop w:val="0"/>
          <w:marBottom w:val="0"/>
          <w:divBdr>
            <w:top w:val="none" w:sz="0" w:space="0" w:color="auto"/>
            <w:left w:val="none" w:sz="0" w:space="0" w:color="auto"/>
            <w:bottom w:val="none" w:sz="0" w:space="0" w:color="auto"/>
            <w:right w:val="none" w:sz="0" w:space="0" w:color="auto"/>
          </w:divBdr>
        </w:div>
        <w:div w:id="2024436125">
          <w:marLeft w:val="0"/>
          <w:marRight w:val="0"/>
          <w:marTop w:val="0"/>
          <w:marBottom w:val="0"/>
          <w:divBdr>
            <w:top w:val="none" w:sz="0" w:space="0" w:color="auto"/>
            <w:left w:val="none" w:sz="0" w:space="0" w:color="auto"/>
            <w:bottom w:val="none" w:sz="0" w:space="0" w:color="auto"/>
            <w:right w:val="none" w:sz="0" w:space="0" w:color="auto"/>
          </w:divBdr>
        </w:div>
      </w:divsChild>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907421768">
      <w:bodyDiv w:val="1"/>
      <w:marLeft w:val="0"/>
      <w:marRight w:val="0"/>
      <w:marTop w:val="0"/>
      <w:marBottom w:val="0"/>
      <w:divBdr>
        <w:top w:val="none" w:sz="0" w:space="0" w:color="auto"/>
        <w:left w:val="none" w:sz="0" w:space="0" w:color="auto"/>
        <w:bottom w:val="none" w:sz="0" w:space="0" w:color="auto"/>
        <w:right w:val="none" w:sz="0" w:space="0" w:color="auto"/>
      </w:divBdr>
    </w:div>
    <w:div w:id="923878203">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158228841">
      <w:bodyDiv w:val="1"/>
      <w:marLeft w:val="0"/>
      <w:marRight w:val="0"/>
      <w:marTop w:val="0"/>
      <w:marBottom w:val="0"/>
      <w:divBdr>
        <w:top w:val="none" w:sz="0" w:space="0" w:color="auto"/>
        <w:left w:val="none" w:sz="0" w:space="0" w:color="auto"/>
        <w:bottom w:val="none" w:sz="0" w:space="0" w:color="auto"/>
        <w:right w:val="none" w:sz="0" w:space="0" w:color="auto"/>
      </w:divBdr>
    </w:div>
    <w:div w:id="1172448195">
      <w:bodyDiv w:val="1"/>
      <w:marLeft w:val="0"/>
      <w:marRight w:val="0"/>
      <w:marTop w:val="0"/>
      <w:marBottom w:val="0"/>
      <w:divBdr>
        <w:top w:val="none" w:sz="0" w:space="0" w:color="auto"/>
        <w:left w:val="none" w:sz="0" w:space="0" w:color="auto"/>
        <w:bottom w:val="none" w:sz="0" w:space="0" w:color="auto"/>
        <w:right w:val="none" w:sz="0" w:space="0" w:color="auto"/>
      </w:divBdr>
      <w:divsChild>
        <w:div w:id="428936940">
          <w:marLeft w:val="0"/>
          <w:marRight w:val="0"/>
          <w:marTop w:val="0"/>
          <w:marBottom w:val="0"/>
          <w:divBdr>
            <w:top w:val="none" w:sz="0" w:space="0" w:color="auto"/>
            <w:left w:val="none" w:sz="0" w:space="0" w:color="auto"/>
            <w:bottom w:val="none" w:sz="0" w:space="0" w:color="auto"/>
            <w:right w:val="none" w:sz="0" w:space="0" w:color="auto"/>
          </w:divBdr>
        </w:div>
        <w:div w:id="1967811089">
          <w:marLeft w:val="0"/>
          <w:marRight w:val="0"/>
          <w:marTop w:val="0"/>
          <w:marBottom w:val="0"/>
          <w:divBdr>
            <w:top w:val="none" w:sz="0" w:space="0" w:color="auto"/>
            <w:left w:val="none" w:sz="0" w:space="0" w:color="auto"/>
            <w:bottom w:val="none" w:sz="0" w:space="0" w:color="auto"/>
            <w:right w:val="none" w:sz="0" w:space="0" w:color="auto"/>
          </w:divBdr>
        </w:div>
      </w:divsChild>
    </w:div>
    <w:div w:id="1219439819">
      <w:bodyDiv w:val="1"/>
      <w:marLeft w:val="0"/>
      <w:marRight w:val="0"/>
      <w:marTop w:val="0"/>
      <w:marBottom w:val="0"/>
      <w:divBdr>
        <w:top w:val="none" w:sz="0" w:space="0" w:color="auto"/>
        <w:left w:val="none" w:sz="0" w:space="0" w:color="auto"/>
        <w:bottom w:val="none" w:sz="0" w:space="0" w:color="auto"/>
        <w:right w:val="none" w:sz="0" w:space="0" w:color="auto"/>
      </w:divBdr>
    </w:div>
    <w:div w:id="1345282851">
      <w:bodyDiv w:val="1"/>
      <w:marLeft w:val="0"/>
      <w:marRight w:val="0"/>
      <w:marTop w:val="0"/>
      <w:marBottom w:val="0"/>
      <w:divBdr>
        <w:top w:val="none" w:sz="0" w:space="0" w:color="auto"/>
        <w:left w:val="none" w:sz="0" w:space="0" w:color="auto"/>
        <w:bottom w:val="none" w:sz="0" w:space="0" w:color="auto"/>
        <w:right w:val="none" w:sz="0" w:space="0" w:color="auto"/>
      </w:divBdr>
    </w:div>
    <w:div w:id="1410233154">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25880809">
      <w:bodyDiv w:val="1"/>
      <w:marLeft w:val="0"/>
      <w:marRight w:val="0"/>
      <w:marTop w:val="0"/>
      <w:marBottom w:val="0"/>
      <w:divBdr>
        <w:top w:val="none" w:sz="0" w:space="0" w:color="auto"/>
        <w:left w:val="none" w:sz="0" w:space="0" w:color="auto"/>
        <w:bottom w:val="none" w:sz="0" w:space="0" w:color="auto"/>
        <w:right w:val="none" w:sz="0" w:space="0" w:color="auto"/>
      </w:divBdr>
    </w:div>
    <w:div w:id="1441609616">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525633582">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42811578">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806779663">
      <w:bodyDiv w:val="1"/>
      <w:marLeft w:val="0"/>
      <w:marRight w:val="0"/>
      <w:marTop w:val="0"/>
      <w:marBottom w:val="0"/>
      <w:divBdr>
        <w:top w:val="none" w:sz="0" w:space="0" w:color="auto"/>
        <w:left w:val="none" w:sz="0" w:space="0" w:color="auto"/>
        <w:bottom w:val="none" w:sz="0" w:space="0" w:color="auto"/>
        <w:right w:val="none" w:sz="0" w:space="0" w:color="auto"/>
      </w:divBdr>
      <w:divsChild>
        <w:div w:id="628317469">
          <w:marLeft w:val="0"/>
          <w:marRight w:val="0"/>
          <w:marTop w:val="0"/>
          <w:marBottom w:val="0"/>
          <w:divBdr>
            <w:top w:val="none" w:sz="0" w:space="0" w:color="auto"/>
            <w:left w:val="none" w:sz="0" w:space="0" w:color="auto"/>
            <w:bottom w:val="none" w:sz="0" w:space="0" w:color="auto"/>
            <w:right w:val="none" w:sz="0" w:space="0" w:color="auto"/>
          </w:divBdr>
        </w:div>
        <w:div w:id="1461996009">
          <w:marLeft w:val="0"/>
          <w:marRight w:val="0"/>
          <w:marTop w:val="0"/>
          <w:marBottom w:val="0"/>
          <w:divBdr>
            <w:top w:val="none" w:sz="0" w:space="0" w:color="auto"/>
            <w:left w:val="none" w:sz="0" w:space="0" w:color="auto"/>
            <w:bottom w:val="none" w:sz="0" w:space="0" w:color="auto"/>
            <w:right w:val="none" w:sz="0" w:space="0" w:color="auto"/>
          </w:divBdr>
        </w:div>
      </w:divsChild>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059350419">
      <w:bodyDiv w:val="1"/>
      <w:marLeft w:val="0"/>
      <w:marRight w:val="0"/>
      <w:marTop w:val="0"/>
      <w:marBottom w:val="0"/>
      <w:divBdr>
        <w:top w:val="none" w:sz="0" w:space="0" w:color="auto"/>
        <w:left w:val="none" w:sz="0" w:space="0" w:color="auto"/>
        <w:bottom w:val="none" w:sz="0" w:space="0" w:color="auto"/>
        <w:right w:val="none" w:sz="0" w:space="0" w:color="auto"/>
      </w:divBdr>
    </w:div>
    <w:div w:id="2079788563">
      <w:bodyDiv w:val="1"/>
      <w:marLeft w:val="0"/>
      <w:marRight w:val="0"/>
      <w:marTop w:val="0"/>
      <w:marBottom w:val="0"/>
      <w:divBdr>
        <w:top w:val="none" w:sz="0" w:space="0" w:color="auto"/>
        <w:left w:val="none" w:sz="0" w:space="0" w:color="auto"/>
        <w:bottom w:val="none" w:sz="0" w:space="0" w:color="auto"/>
        <w:right w:val="none" w:sz="0" w:space="0" w:color="auto"/>
      </w:divBdr>
    </w:div>
    <w:div w:id="2104110535">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 w:id="21472351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stuehler\Desktop\Village%20Board%202024\VBM%20Minutes%2004_18_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1" ma:contentTypeDescription="Create a new document." ma:contentTypeScope="" ma:versionID="0f6ef8c1c247a0d6a30be108cab23947">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6fff3fb8838fd1b6390025bb7851c105"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468edc-b230-4840-8ec4-7b86921f272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a6cfa9d-bec8-48b0-958e-69654deaab88}"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41741E-EB25-47F2-8F24-FD908C32EF6D}">
  <ds:schemaRefs>
    <ds:schemaRef ds:uri="http://schemas.openxmlformats.org/officeDocument/2006/bibliography"/>
  </ds:schemaRefs>
</ds:datastoreItem>
</file>

<file path=customXml/itemProps2.xml><?xml version="1.0" encoding="utf-8"?>
<ds:datastoreItem xmlns:ds="http://schemas.openxmlformats.org/officeDocument/2006/customXml" ds:itemID="{CEE4F1D8-1027-4CB5-835D-3416E018BD0B}">
  <ds:schemaRefs>
    <ds:schemaRef ds:uri="http://schemas.microsoft.com/sharepoint/v3/contenttype/forms"/>
  </ds:schemaRefs>
</ds:datastoreItem>
</file>

<file path=customXml/itemProps3.xml><?xml version="1.0" encoding="utf-8"?>
<ds:datastoreItem xmlns:ds="http://schemas.openxmlformats.org/officeDocument/2006/customXml" ds:itemID="{8D884924-80EF-4409-8513-A4C7CF290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VBM Minutes 04_18_2024</Template>
  <TotalTime>53</TotalTime>
  <Pages>1</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Stuehler</dc:creator>
  <cp:keywords/>
  <dc:description/>
  <cp:lastModifiedBy>Karen Stuehler</cp:lastModifiedBy>
  <cp:revision>6</cp:revision>
  <cp:lastPrinted>2024-06-11T13:26:00Z</cp:lastPrinted>
  <dcterms:created xsi:type="dcterms:W3CDTF">2024-08-05T21:16:00Z</dcterms:created>
  <dcterms:modified xsi:type="dcterms:W3CDTF">2024-08-21T21:11:00Z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y fmtid="{D5CDD505-2E9C-101B-9397-08002B2CF9AE}" pid="5" name="ContentTypeId">
    <vt:lpwstr>0x0101009A0D90FF68E9DD448631C1F1733E05E8</vt:lpwstr>
  </property>
  <property fmtid="{D5CDD505-2E9C-101B-9397-08002B2CF9AE}" pid="6" name="GrammarlyDocumentId">
    <vt:lpwstr>353566ff456c60f5a38813bcb78ee5504321256a8a8db4474f5d31552665cdde</vt:lpwstr>
  </property>
  <property fmtid="{D5CDD505-2E9C-101B-9397-08002B2CF9AE}" pid="7" name="MediaServiceImageTags">
    <vt:lpwstr/>
  </property>
  <property fmtid="{D5CDD505-2E9C-101B-9397-08002B2CF9AE}" pid="8" name="TaxCatchAll">
    <vt:lpwstr/>
  </property>
  <property fmtid="{D5CDD505-2E9C-101B-9397-08002B2CF9AE}" pid="9" name="lcf76f155ced4ddcb4097134ff3c332f">
    <vt:lpwstr/>
  </property>
</Properties>
</file>