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66" w:rsidRDefault="00CA6166">
      <w:r>
        <w:rPr>
          <w:noProof/>
          <w:lang w:eastAsia="en-US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75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en-US" w:bidi="ar-SA"/>
        </w:rPr>
        <w:pict>
          <v:shape id="_x0000_s1027" type="#_x0000_t75" style="position:absolute;margin-left:.05pt;margin-top:0;width:49.95pt;height:49.95pt;z-index:251659264;visibility:visible" strokecolor="#3465a4">
            <v:fill o:detectmouseclick="t"/>
            <v:stroke joinstyle="round"/>
          </v:shape>
        </w:pict>
      </w:r>
      <w:r>
        <w:rPr>
          <w:noProof/>
          <w:lang w:eastAsia="en-US" w:bidi="ar-SA"/>
        </w:rPr>
        <w:pict>
          <v:shape id="shape_0" o:spid="_x0000_s1028" type="#_x0000_t75" style="position:absolute;margin-left:.05pt;margin-top:0;width:49.9pt;height:49.9pt;z-index:251660288;visibility:visible" strokecolor="#3465a4">
            <v:fill o:detectmouseclick="t"/>
            <v:stroke joinstyle="round"/>
          </v:shape>
        </w:pict>
      </w:r>
      <w:r>
        <w:rPr>
          <w:noProof/>
          <w:lang w:eastAsia="en-US" w:bidi="ar-SA"/>
        </w:rPr>
        <w:pict>
          <v:shape id="Image1" o:spid="_x0000_s1029" type="#_x0000_t75" style="position:absolute;margin-left:198pt;margin-top:-44.85pt;width:106pt;height:106pt;z-index:251661312;visibility:visible" strokecolor="#3465a4">
            <v:stroke joinstyle="round"/>
            <v:imagedata r:id="rId4" o:title=""/>
          </v:shape>
        </w:pict>
      </w:r>
    </w:p>
    <w:p w:rsidR="00CA6166" w:rsidRDefault="00CA6166"/>
    <w:p w:rsidR="00CA6166" w:rsidRDefault="00CA6166"/>
    <w:p w:rsidR="00CA6166" w:rsidRDefault="00CA6166"/>
    <w:p w:rsidR="00CA6166" w:rsidRDefault="00CA6166"/>
    <w:p w:rsidR="00CA6166" w:rsidRDefault="00CA6166">
      <w:pPr>
        <w:jc w:val="center"/>
        <w:rPr>
          <w:b/>
          <w:sz w:val="32"/>
          <w:szCs w:val="32"/>
        </w:rPr>
      </w:pPr>
      <w:smartTag w:uri="urn:schemas-microsoft-com:office:smarttags" w:element="PlaceType">
        <w:smartTag w:uri="urn:schemas-microsoft-com:office:smarttags" w:element="place">
          <w:r>
            <w:rPr>
              <w:b/>
              <w:sz w:val="32"/>
              <w:szCs w:val="32"/>
            </w:rPr>
            <w:t>Village</w:t>
          </w:r>
        </w:smartTag>
        <w:r>
          <w:rPr>
            <w:b/>
            <w:sz w:val="32"/>
            <w:szCs w:val="32"/>
          </w:rPr>
          <w:t xml:space="preserve"> of </w:t>
        </w:r>
        <w:smartTag w:uri="urn:schemas-microsoft-com:office:smarttags" w:element="PlaceName">
          <w:r>
            <w:rPr>
              <w:b/>
              <w:sz w:val="32"/>
              <w:szCs w:val="32"/>
            </w:rPr>
            <w:t>Hampshire</w:t>
          </w:r>
        </w:smartTag>
      </w:smartTag>
      <w:r>
        <w:rPr>
          <w:b/>
          <w:sz w:val="32"/>
          <w:szCs w:val="32"/>
        </w:rPr>
        <w:t xml:space="preserve"> Police Commission Minutes</w:t>
      </w:r>
    </w:p>
    <w:p w:rsidR="00CA6166" w:rsidRDefault="00CA61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15, 2024 Meeting</w:t>
      </w:r>
    </w:p>
    <w:p w:rsidR="00CA6166" w:rsidRDefault="00CA6166">
      <w:pPr>
        <w:jc w:val="center"/>
        <w:rPr>
          <w:b/>
          <w:sz w:val="20"/>
          <w:szCs w:val="20"/>
        </w:rPr>
      </w:pPr>
    </w:p>
    <w:p w:rsidR="00CA6166" w:rsidRDefault="00CA6166">
      <w:r>
        <w:t>The meeting was called to order by Chair Maureen McGreevy at 9:00 A.M.</w:t>
      </w:r>
    </w:p>
    <w:p w:rsidR="00CA6166" w:rsidRDefault="00CA6166"/>
    <w:p w:rsidR="00CA6166" w:rsidRDefault="00CA6166">
      <w:pPr>
        <w:ind w:left="706" w:hanging="706"/>
      </w:pPr>
      <w:r>
        <w:t>Those present:  Chair Maureen McGreevy; Member; Ron Deutsch.  Also present for the meeting was Police Chief Pann.</w:t>
      </w:r>
    </w:p>
    <w:p w:rsidR="00CA6166" w:rsidRDefault="00CA6166">
      <w:pPr>
        <w:ind w:left="706" w:hanging="706"/>
      </w:pPr>
    </w:p>
    <w:p w:rsidR="00CA6166" w:rsidRDefault="00CA6166">
      <w:pPr>
        <w:ind w:left="706" w:hanging="706"/>
      </w:pPr>
      <w:r>
        <w:t>Public Input:  No Public Input</w:t>
      </w:r>
    </w:p>
    <w:p w:rsidR="00CA6166" w:rsidRDefault="00CA6166">
      <w:pPr>
        <w:ind w:left="706" w:hanging="706"/>
      </w:pPr>
    </w:p>
    <w:p w:rsidR="00CA6166" w:rsidRDefault="00CA6166" w:rsidP="0061048D">
      <w:pPr>
        <w:ind w:left="706" w:hanging="706"/>
      </w:pPr>
      <w:r>
        <w:t xml:space="preserve">Old Business:  </w:t>
      </w:r>
    </w:p>
    <w:p w:rsidR="00CA6166" w:rsidRDefault="00CA6166" w:rsidP="0061048D">
      <w:pPr>
        <w:ind w:left="705"/>
      </w:pPr>
      <w:r>
        <w:t>a.  End of Year Report:  Report is prepared.  Will approve when all members are present.</w:t>
      </w:r>
    </w:p>
    <w:p w:rsidR="00CA6166" w:rsidRDefault="00CA6166" w:rsidP="0061048D">
      <w:pPr>
        <w:ind w:left="705"/>
      </w:pPr>
      <w:r>
        <w:t xml:space="preserve">b.  </w:t>
      </w:r>
      <w:smartTag w:uri="urn:schemas-microsoft-com:office:smarttags" w:element="PlaceName">
        <w:r>
          <w:t>May</w:t>
        </w:r>
      </w:smartTag>
      <w:r>
        <w:t xml:space="preserve"> </w:t>
      </w:r>
      <w:smartTag w:uri="urn:schemas-microsoft-com:office:smarttags" w:element="PlaceName">
        <w:r>
          <w:t>Police</w:t>
        </w:r>
      </w:smartTag>
      <w:r>
        <w:t xml:space="preserve"> </w:t>
      </w:r>
      <w:smartTag w:uri="urn:schemas-microsoft-com:office:smarttags" w:element="PlaceType">
        <w:r>
          <w:t>Academy</w:t>
        </w:r>
      </w:smartTag>
      <w:r>
        <w:t xml:space="preserve">:  Hired new officer who will attend </w:t>
      </w:r>
      <w:smartTag w:uri="urn:schemas-microsoft-com:office:smarttags" w:element="PlaceName">
        <w:smartTag w:uri="urn:schemas-microsoft-com:office:smarttags" w:element="place">
          <w:r>
            <w:t>May</w:t>
          </w:r>
        </w:smartTag>
        <w:r>
          <w:t xml:space="preserve"> </w:t>
        </w:r>
        <w:smartTag w:uri="urn:schemas-microsoft-com:office:smarttags" w:element="PlaceType">
          <w:r>
            <w:t>Police</w:t>
          </w:r>
        </w:smartTag>
        <w:r>
          <w:t xml:space="preserve"> </w:t>
        </w:r>
        <w:smartTag w:uri="urn:schemas-microsoft-com:office:smarttags" w:element="PlaceType">
          <w:r>
            <w:t>Academy</w:t>
          </w:r>
        </w:smartTag>
      </w:smartTag>
      <w:r>
        <w:t>.</w:t>
      </w:r>
    </w:p>
    <w:p w:rsidR="00CA6166" w:rsidRDefault="00CA6166" w:rsidP="00FD680B"/>
    <w:p w:rsidR="00CA6166" w:rsidRDefault="00CA6166">
      <w:pPr>
        <w:ind w:left="706" w:hanging="706"/>
      </w:pPr>
      <w:r>
        <w:t xml:space="preserve">New Business:  </w:t>
      </w:r>
    </w:p>
    <w:p w:rsidR="00CA6166" w:rsidRDefault="00CA6166">
      <w:pPr>
        <w:ind w:left="705"/>
      </w:pPr>
      <w:r>
        <w:t>a.  April 18</w:t>
      </w:r>
      <w:r w:rsidRPr="00F86B8A">
        <w:rPr>
          <w:vertAlign w:val="superscript"/>
        </w:rPr>
        <w:t>th</w:t>
      </w:r>
      <w:r>
        <w:t xml:space="preserve"> is swearing in of new Officer Annie Rohrdantz.</w:t>
      </w:r>
    </w:p>
    <w:p w:rsidR="00CA6166" w:rsidRDefault="00CA6166">
      <w:pPr>
        <w:ind w:left="705"/>
      </w:pPr>
      <w:r>
        <w:t>b.  Candidate Interview:  We have 1 lateral candidate interview to conduct.</w:t>
      </w:r>
    </w:p>
    <w:p w:rsidR="00CA6166" w:rsidRDefault="00CA6166"/>
    <w:p w:rsidR="00CA6166" w:rsidRDefault="00CA6166">
      <w:pPr>
        <w:ind w:left="706" w:hanging="706"/>
      </w:pPr>
      <w:r>
        <w:t>Motion to close open meeting by M. McGreevy, 2</w:t>
      </w:r>
      <w:r w:rsidRPr="00075E11">
        <w:rPr>
          <w:vertAlign w:val="superscript"/>
        </w:rPr>
        <w:t>nd</w:t>
      </w:r>
      <w:r>
        <w:t xml:space="preserve"> by R. Deutsch,  Vote:  all 2 ayes.  Time:  9:13 a.m.</w:t>
      </w:r>
    </w:p>
    <w:p w:rsidR="00CA6166" w:rsidRDefault="00CA6166">
      <w:pPr>
        <w:ind w:left="706" w:hanging="706"/>
      </w:pPr>
    </w:p>
    <w:p w:rsidR="00CA6166" w:rsidRDefault="00CA6166">
      <w:pPr>
        <w:ind w:left="706" w:hanging="706"/>
      </w:pPr>
      <w:r>
        <w:t>Executive Session:  Motion to open Executive Session by .R. Deutsch, 2</w:t>
      </w:r>
      <w:r w:rsidRPr="00075E11">
        <w:rPr>
          <w:vertAlign w:val="superscript"/>
        </w:rPr>
        <w:t>nd</w:t>
      </w:r>
      <w:r>
        <w:t xml:space="preserve"> by M. McGreevy,  Vote:  all 2 ayes.  Time:  9:16 a.m.  Interviewed 1 candidate for 1 LEO position.  Motion to close executive session by M. McGreevy, 2</w:t>
      </w:r>
      <w:r w:rsidRPr="00075E11">
        <w:rPr>
          <w:vertAlign w:val="superscript"/>
        </w:rPr>
        <w:t>nd</w:t>
      </w:r>
      <w:r>
        <w:t xml:space="preserve"> by R. Deutsch,  Vote:  all 2 ayes.  Time:  10:15 a.m.</w:t>
      </w:r>
    </w:p>
    <w:p w:rsidR="00CA6166" w:rsidRDefault="00CA6166">
      <w:pPr>
        <w:ind w:left="706" w:hanging="706"/>
      </w:pPr>
    </w:p>
    <w:p w:rsidR="00CA6166" w:rsidRDefault="00CA6166" w:rsidP="001705B9">
      <w:pPr>
        <w:ind w:left="706" w:hanging="706"/>
      </w:pPr>
      <w:r>
        <w:t>Motion to reopen open meeting by M. McGreevy, 2</w:t>
      </w:r>
      <w:r w:rsidRPr="00075E11">
        <w:rPr>
          <w:vertAlign w:val="superscript"/>
        </w:rPr>
        <w:t>nd</w:t>
      </w:r>
      <w:r>
        <w:t xml:space="preserve"> by R. Deutsch,  Vote:  all 2 ayes.  Time:  10:20 a.m.</w:t>
      </w:r>
    </w:p>
    <w:p w:rsidR="00CA6166" w:rsidRDefault="00CA6166" w:rsidP="003B0026"/>
    <w:p w:rsidR="00CA6166" w:rsidRDefault="00CA6166" w:rsidP="009457DC">
      <w:pPr>
        <w:ind w:left="706" w:hanging="706"/>
      </w:pPr>
      <w:r>
        <w:t>The minutes from the 1/29/2024 Quarterly meeting were approved without corrections.</w:t>
      </w:r>
    </w:p>
    <w:p w:rsidR="00CA6166" w:rsidRDefault="00CA6166" w:rsidP="009457DC">
      <w:pPr>
        <w:ind w:left="706" w:hanging="706"/>
      </w:pPr>
      <w:r>
        <w:tab/>
        <w:t>Motion by Maureen McGreevy, 2</w:t>
      </w:r>
      <w:r>
        <w:rPr>
          <w:vertAlign w:val="superscript"/>
        </w:rPr>
        <w:t>nd</w:t>
      </w:r>
      <w:r>
        <w:t xml:space="preserve"> by R. Deutsch,  Vote: all 2 ayes</w:t>
      </w:r>
    </w:p>
    <w:p w:rsidR="00CA6166" w:rsidRDefault="00CA6166" w:rsidP="003B0026"/>
    <w:p w:rsidR="00CA6166" w:rsidRDefault="00CA6166">
      <w:pPr>
        <w:ind w:left="706" w:hanging="706"/>
      </w:pPr>
      <w:r>
        <w:t>Next Meeting (Quarterly):  June 13, 2024.  Time TBD</w:t>
      </w:r>
    </w:p>
    <w:p w:rsidR="00CA6166" w:rsidRDefault="00CA6166">
      <w:pPr>
        <w:ind w:left="706" w:hanging="706"/>
      </w:pPr>
    </w:p>
    <w:p w:rsidR="00CA6166" w:rsidRDefault="00CA6166">
      <w:pPr>
        <w:ind w:left="706" w:hanging="706"/>
      </w:pPr>
      <w:r>
        <w:t>Adjournment at 10:35 a.m.:  Motion by R. Deutsch, 2</w:t>
      </w:r>
      <w:r w:rsidRPr="001705B9">
        <w:rPr>
          <w:vertAlign w:val="superscript"/>
        </w:rPr>
        <w:t>nd</w:t>
      </w:r>
      <w:r>
        <w:t xml:space="preserve"> by M. McGreevy.  Vote: all 2 ayes.</w:t>
      </w:r>
    </w:p>
    <w:p w:rsidR="00CA6166" w:rsidRDefault="00CA6166">
      <w:pPr>
        <w:ind w:left="706" w:hanging="706"/>
        <w:rPr>
          <w:sz w:val="22"/>
          <w:szCs w:val="22"/>
        </w:rPr>
      </w:pPr>
    </w:p>
    <w:p w:rsidR="00CA6166" w:rsidRDefault="00CA6166">
      <w:pPr>
        <w:ind w:left="706" w:hanging="706"/>
      </w:pPr>
      <w:r>
        <w:rPr>
          <w:rFonts w:ascii="AllureScript" w:hAnsi="AllureScript"/>
          <w:b/>
          <w:sz w:val="36"/>
          <w:szCs w:val="36"/>
        </w:rPr>
        <w:t>S</w:t>
      </w:r>
      <w:r>
        <w:rPr>
          <w:rFonts w:ascii="AllureScript" w:hAnsi="AllureScript"/>
          <w:b/>
          <w:sz w:val="32"/>
          <w:szCs w:val="32"/>
        </w:rPr>
        <w:t>ubmitted by Secretary Ron Deutsch on 4/15/2024</w:t>
      </w:r>
    </w:p>
    <w:sectPr w:rsidR="00CA6166" w:rsidSect="00A20C0F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SimSu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llureScrip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C0F"/>
    <w:rsid w:val="00075E11"/>
    <w:rsid w:val="001705B9"/>
    <w:rsid w:val="001E08F1"/>
    <w:rsid w:val="00276CB7"/>
    <w:rsid w:val="003B0026"/>
    <w:rsid w:val="003B4223"/>
    <w:rsid w:val="005972B2"/>
    <w:rsid w:val="005F67BF"/>
    <w:rsid w:val="0061048D"/>
    <w:rsid w:val="006502DE"/>
    <w:rsid w:val="00702548"/>
    <w:rsid w:val="0070307E"/>
    <w:rsid w:val="0075167E"/>
    <w:rsid w:val="007F1575"/>
    <w:rsid w:val="008100F3"/>
    <w:rsid w:val="008355CC"/>
    <w:rsid w:val="008735B4"/>
    <w:rsid w:val="008F2D20"/>
    <w:rsid w:val="009457DC"/>
    <w:rsid w:val="009856DC"/>
    <w:rsid w:val="00A20C0F"/>
    <w:rsid w:val="00A71CA4"/>
    <w:rsid w:val="00B579ED"/>
    <w:rsid w:val="00C04B3C"/>
    <w:rsid w:val="00C42C5C"/>
    <w:rsid w:val="00C82351"/>
    <w:rsid w:val="00CA6166"/>
    <w:rsid w:val="00D5252E"/>
    <w:rsid w:val="00D56328"/>
    <w:rsid w:val="00DA2597"/>
    <w:rsid w:val="00DE11AB"/>
    <w:rsid w:val="00E73BE8"/>
    <w:rsid w:val="00F629A4"/>
    <w:rsid w:val="00F86B8A"/>
    <w:rsid w:val="00F91BD9"/>
    <w:rsid w:val="00FD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575"/>
    <w:rPr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uiPriority w:val="99"/>
    <w:semiHidden/>
    <w:locked/>
    <w:rsid w:val="007F1575"/>
    <w:rPr>
      <w:kern w:val="2"/>
      <w:sz w:val="21"/>
      <w:lang w:eastAsia="zh-CN"/>
    </w:rPr>
  </w:style>
  <w:style w:type="character" w:customStyle="1" w:styleId="BodyTextChar1">
    <w:name w:val="Body Text Char1"/>
    <w:uiPriority w:val="99"/>
    <w:semiHidden/>
    <w:locked/>
    <w:rsid w:val="007F1575"/>
    <w:rPr>
      <w:kern w:val="2"/>
      <w:sz w:val="21"/>
      <w:lang w:eastAsia="zh-CN"/>
    </w:rPr>
  </w:style>
  <w:style w:type="character" w:customStyle="1" w:styleId="BodyTextChar2">
    <w:name w:val="Body Text Char2"/>
    <w:uiPriority w:val="99"/>
    <w:semiHidden/>
    <w:locked/>
    <w:rsid w:val="007F1575"/>
    <w:rPr>
      <w:kern w:val="2"/>
      <w:sz w:val="21"/>
      <w:lang w:eastAsia="zh-CN"/>
    </w:rPr>
  </w:style>
  <w:style w:type="paragraph" w:customStyle="1" w:styleId="Heading">
    <w:name w:val="Heading"/>
    <w:basedOn w:val="Normal"/>
    <w:next w:val="BodyText"/>
    <w:uiPriority w:val="99"/>
    <w:rsid w:val="007F157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link w:val="BodyTextChar3"/>
    <w:uiPriority w:val="99"/>
    <w:rsid w:val="007F1575"/>
    <w:pPr>
      <w:spacing w:after="140" w:line="276" w:lineRule="auto"/>
    </w:pPr>
    <w:rPr>
      <w:rFonts w:cs="Mangal"/>
      <w:sz w:val="21"/>
      <w:szCs w:val="21"/>
    </w:rPr>
  </w:style>
  <w:style w:type="character" w:customStyle="1" w:styleId="BodyTextChar3">
    <w:name w:val="Body Text Char3"/>
    <w:basedOn w:val="DefaultParagraphFont"/>
    <w:link w:val="BodyText"/>
    <w:uiPriority w:val="99"/>
    <w:semiHidden/>
    <w:locked/>
    <w:rsid w:val="001E08F1"/>
    <w:rPr>
      <w:rFonts w:cs="Mangal"/>
      <w:kern w:val="2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7F1575"/>
  </w:style>
  <w:style w:type="paragraph" w:styleId="Caption">
    <w:name w:val="caption"/>
    <w:basedOn w:val="Normal"/>
    <w:uiPriority w:val="99"/>
    <w:qFormat/>
    <w:rsid w:val="007F157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7F157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219</Words>
  <Characters>1252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RonaldLinda</dc:creator>
  <cp:keywords/>
  <dc:description/>
  <cp:lastModifiedBy>RonaldLinda</cp:lastModifiedBy>
  <cp:revision>12</cp:revision>
  <dcterms:created xsi:type="dcterms:W3CDTF">2005-05-25T05:14:00Z</dcterms:created>
  <dcterms:modified xsi:type="dcterms:W3CDTF">2005-05-25T05:07:00Z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