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ED8FC" w14:textId="00670F88" w:rsidR="00276F47" w:rsidRPr="00450266" w:rsidRDefault="008838C1" w:rsidP="7989CE61">
      <w:pPr>
        <w:pStyle w:val="Heading1"/>
        <w:spacing w:line="276" w:lineRule="auto"/>
        <w:ind w:left="2880" w:right="360" w:firstLine="0"/>
        <w:rPr>
          <w:rFonts w:ascii="Avenir Next LT Pro" w:eastAsia="Avenir Next LT Pro" w:hAnsi="Avenir Next LT Pro" w:cs="Avenir Next LT Pro"/>
          <w:sz w:val="24"/>
          <w:szCs w:val="24"/>
        </w:rPr>
      </w:pPr>
      <w:bookmarkStart w:id="0" w:name="_Hlk70597207"/>
      <w:r>
        <w:rPr>
          <w:noProof/>
        </w:rPr>
        <w:drawing>
          <wp:anchor distT="0" distB="0" distL="114300" distR="114300" simplePos="0" relativeHeight="251657728" behindDoc="1" locked="0" layoutInCell="1" allowOverlap="1" wp14:anchorId="0CFA1D29" wp14:editId="4C62ABD6">
            <wp:simplePos x="0" y="0"/>
            <wp:positionH relativeFrom="margin">
              <wp:align>left</wp:align>
            </wp:positionH>
            <wp:positionV relativeFrom="paragraph">
              <wp:posOffset>9525</wp:posOffset>
            </wp:positionV>
            <wp:extent cx="1838325" cy="1290320"/>
            <wp:effectExtent l="0" t="0" r="0" b="0"/>
            <wp:wrapNone/>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806" w:rsidRPr="00450266">
        <w:rPr>
          <w:rFonts w:ascii="Avenir Next LT Pro" w:eastAsia="Avenir Next LT Pro" w:hAnsi="Avenir Next LT Pro" w:cs="Avenir Next LT Pro"/>
          <w:sz w:val="24"/>
          <w:szCs w:val="24"/>
        </w:rPr>
        <w:t>Village of Hampshire</w:t>
      </w:r>
    </w:p>
    <w:p w14:paraId="7C573201" w14:textId="77777777" w:rsidR="00E34806" w:rsidRPr="00A77CD9" w:rsidRDefault="00E34806" w:rsidP="7989CE61">
      <w:pPr>
        <w:pStyle w:val="Heading1"/>
        <w:spacing w:line="276" w:lineRule="auto"/>
        <w:ind w:left="2880" w:right="360"/>
        <w:rPr>
          <w:rFonts w:ascii="Avenir Next LT Pro" w:eastAsia="Avenir Next LT Pro" w:hAnsi="Avenir Next LT Pro" w:cs="Avenir Next LT Pro"/>
          <w:sz w:val="22"/>
          <w:szCs w:val="22"/>
        </w:rPr>
      </w:pPr>
      <w:r w:rsidRPr="7989CE61">
        <w:rPr>
          <w:rFonts w:ascii="Avenir Next LT Pro" w:eastAsia="Avenir Next LT Pro" w:hAnsi="Avenir Next LT Pro" w:cs="Avenir Next LT Pro"/>
          <w:sz w:val="22"/>
          <w:szCs w:val="22"/>
        </w:rPr>
        <w:t>Village Board Meeting</w:t>
      </w:r>
      <w:r w:rsidR="00B8643A">
        <w:rPr>
          <w:rFonts w:ascii="Avenir Next LT Pro" w:eastAsia="Avenir Next LT Pro" w:hAnsi="Avenir Next LT Pro" w:cs="Avenir Next LT Pro"/>
          <w:sz w:val="22"/>
          <w:szCs w:val="22"/>
        </w:rPr>
        <w:t xml:space="preserve"> Minutes</w:t>
      </w:r>
    </w:p>
    <w:p w14:paraId="3826574F" w14:textId="4270F9C1" w:rsidR="00E34806" w:rsidRPr="00A77CD9" w:rsidRDefault="35F835A4" w:rsidP="7989CE61">
      <w:pPr>
        <w:tabs>
          <w:tab w:val="left" w:pos="9630"/>
        </w:tabs>
        <w:spacing w:line="276" w:lineRule="auto"/>
        <w:ind w:left="2880" w:right="360"/>
        <w:jc w:val="center"/>
        <w:rPr>
          <w:rFonts w:ascii="Avenir Next LT Pro" w:eastAsia="Avenir Next LT Pro" w:hAnsi="Avenir Next LT Pro" w:cs="Avenir Next LT Pro"/>
          <w:sz w:val="22"/>
          <w:szCs w:val="22"/>
        </w:rPr>
      </w:pPr>
      <w:r w:rsidRPr="701A9C35">
        <w:rPr>
          <w:rFonts w:ascii="Avenir Next LT Pro" w:eastAsia="Avenir Next LT Pro" w:hAnsi="Avenir Next LT Pro" w:cs="Avenir Next LT Pro"/>
          <w:sz w:val="22"/>
          <w:szCs w:val="22"/>
        </w:rPr>
        <w:t>Thursday,</w:t>
      </w:r>
      <w:r w:rsidR="5951CB73" w:rsidRPr="701A9C35">
        <w:rPr>
          <w:rFonts w:ascii="Avenir Next LT Pro" w:eastAsia="Avenir Next LT Pro" w:hAnsi="Avenir Next LT Pro" w:cs="Avenir Next LT Pro"/>
          <w:sz w:val="22"/>
          <w:szCs w:val="22"/>
        </w:rPr>
        <w:t xml:space="preserve"> </w:t>
      </w:r>
      <w:r w:rsidR="00D71CD7">
        <w:rPr>
          <w:rFonts w:ascii="Avenir Next LT Pro" w:eastAsia="Avenir Next LT Pro" w:hAnsi="Avenir Next LT Pro" w:cs="Avenir Next LT Pro"/>
          <w:sz w:val="22"/>
          <w:szCs w:val="22"/>
        </w:rPr>
        <w:t xml:space="preserve">December </w:t>
      </w:r>
      <w:r w:rsidR="00E87DF8">
        <w:rPr>
          <w:rFonts w:ascii="Avenir Next LT Pro" w:eastAsia="Avenir Next LT Pro" w:hAnsi="Avenir Next LT Pro" w:cs="Avenir Next LT Pro"/>
          <w:sz w:val="22"/>
          <w:szCs w:val="22"/>
        </w:rPr>
        <w:t>19</w:t>
      </w:r>
      <w:r w:rsidR="1F957DEC" w:rsidRPr="701A9C35">
        <w:rPr>
          <w:rFonts w:ascii="Avenir Next LT Pro" w:eastAsia="Avenir Next LT Pro" w:hAnsi="Avenir Next LT Pro" w:cs="Avenir Next LT Pro"/>
          <w:sz w:val="22"/>
          <w:szCs w:val="22"/>
        </w:rPr>
        <w:t>,</w:t>
      </w:r>
      <w:r w:rsidR="2E8AD240" w:rsidRPr="701A9C35">
        <w:rPr>
          <w:rFonts w:ascii="Avenir Next LT Pro" w:eastAsia="Avenir Next LT Pro" w:hAnsi="Avenir Next LT Pro" w:cs="Avenir Next LT Pro"/>
          <w:sz w:val="22"/>
          <w:szCs w:val="22"/>
        </w:rPr>
        <w:t xml:space="preserve"> 202</w:t>
      </w:r>
      <w:r w:rsidR="00432190">
        <w:rPr>
          <w:rFonts w:ascii="Avenir Next LT Pro" w:eastAsia="Avenir Next LT Pro" w:hAnsi="Avenir Next LT Pro" w:cs="Avenir Next LT Pro"/>
          <w:sz w:val="22"/>
          <w:szCs w:val="22"/>
        </w:rPr>
        <w:t>4</w:t>
      </w:r>
      <w:r w:rsidR="2E8AD240" w:rsidRPr="701A9C35">
        <w:rPr>
          <w:rFonts w:ascii="Avenir Next LT Pro" w:eastAsia="Avenir Next LT Pro" w:hAnsi="Avenir Next LT Pro" w:cs="Avenir Next LT Pro"/>
          <w:sz w:val="22"/>
          <w:szCs w:val="22"/>
        </w:rPr>
        <w:t xml:space="preserve"> - </w:t>
      </w:r>
      <w:r w:rsidR="23101027" w:rsidRPr="701A9C35">
        <w:rPr>
          <w:rFonts w:ascii="Avenir Next LT Pro" w:eastAsia="Avenir Next LT Pro" w:hAnsi="Avenir Next LT Pro" w:cs="Avenir Next LT Pro"/>
          <w:sz w:val="22"/>
          <w:szCs w:val="22"/>
        </w:rPr>
        <w:t>7</w:t>
      </w:r>
      <w:r w:rsidR="2E8AD240" w:rsidRPr="701A9C35">
        <w:rPr>
          <w:rFonts w:ascii="Avenir Next LT Pro" w:eastAsia="Avenir Next LT Pro" w:hAnsi="Avenir Next LT Pro" w:cs="Avenir Next LT Pro"/>
          <w:sz w:val="22"/>
          <w:szCs w:val="22"/>
        </w:rPr>
        <w:t>:0</w:t>
      </w:r>
      <w:r w:rsidR="00D71CD7">
        <w:rPr>
          <w:rFonts w:ascii="Avenir Next LT Pro" w:eastAsia="Avenir Next LT Pro" w:hAnsi="Avenir Next LT Pro" w:cs="Avenir Next LT Pro"/>
          <w:sz w:val="22"/>
          <w:szCs w:val="22"/>
        </w:rPr>
        <w:t>0</w:t>
      </w:r>
      <w:r w:rsidR="2E8AD240" w:rsidRPr="701A9C35">
        <w:rPr>
          <w:rFonts w:ascii="Avenir Next LT Pro" w:eastAsia="Avenir Next LT Pro" w:hAnsi="Avenir Next LT Pro" w:cs="Avenir Next LT Pro"/>
          <w:sz w:val="22"/>
          <w:szCs w:val="22"/>
        </w:rPr>
        <w:t xml:space="preserve"> PM</w:t>
      </w:r>
    </w:p>
    <w:p w14:paraId="31F050C9" w14:textId="77777777" w:rsidR="00F53D6E" w:rsidRDefault="00F53D6E" w:rsidP="7989CE61">
      <w:pPr>
        <w:tabs>
          <w:tab w:val="left" w:pos="9630"/>
        </w:tabs>
        <w:spacing w:line="276" w:lineRule="auto"/>
        <w:ind w:left="2880" w:right="360"/>
        <w:jc w:val="center"/>
        <w:rPr>
          <w:rFonts w:ascii="Avenir Next LT Pro" w:eastAsia="Avenir Next LT Pro" w:hAnsi="Avenir Next LT Pro" w:cs="Avenir Next LT Pro"/>
          <w:sz w:val="22"/>
          <w:szCs w:val="22"/>
        </w:rPr>
      </w:pPr>
      <w:r w:rsidRPr="063D0DF4">
        <w:rPr>
          <w:rFonts w:ascii="Avenir Next LT Pro" w:eastAsia="Avenir Next LT Pro" w:hAnsi="Avenir Next LT Pro" w:cs="Avenir Next LT Pro"/>
          <w:sz w:val="22"/>
          <w:szCs w:val="22"/>
        </w:rPr>
        <w:t>Hampshire Village Hall</w:t>
      </w:r>
    </w:p>
    <w:p w14:paraId="6B57F5C0" w14:textId="41CDF8E9" w:rsidR="00A77CD9" w:rsidRPr="00D979E8" w:rsidRDefault="002B16E9">
      <w:pPr>
        <w:pStyle w:val="ListParagraph"/>
        <w:numPr>
          <w:ilvl w:val="0"/>
          <w:numId w:val="2"/>
        </w:numPr>
        <w:tabs>
          <w:tab w:val="left" w:pos="9630"/>
        </w:tabs>
        <w:spacing w:line="276" w:lineRule="auto"/>
        <w:ind w:right="360"/>
        <w:jc w:val="center"/>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Sou</w:t>
      </w:r>
      <w:r w:rsidR="00A77CD9" w:rsidRPr="00D979E8">
        <w:rPr>
          <w:rFonts w:ascii="Avenir Next LT Pro" w:eastAsia="Avenir Next LT Pro" w:hAnsi="Avenir Next LT Pro" w:cs="Avenir Next LT Pro"/>
          <w:sz w:val="22"/>
          <w:szCs w:val="22"/>
        </w:rPr>
        <w:t>th State Street, Hampshire, IL 60140</w:t>
      </w:r>
    </w:p>
    <w:p w14:paraId="287BB293" w14:textId="77777777" w:rsidR="00006A68" w:rsidRPr="00F53D6E" w:rsidRDefault="00006A68" w:rsidP="00450266">
      <w:pPr>
        <w:spacing w:line="276" w:lineRule="auto"/>
        <w:ind w:right="360"/>
        <w:rPr>
          <w:rFonts w:ascii="Avenir Next LT Pro" w:eastAsia="Avenir Next LT Pro" w:hAnsi="Avenir Next LT Pro" w:cs="Avenir Next LT Pro"/>
          <w:sz w:val="22"/>
          <w:szCs w:val="22"/>
        </w:rPr>
      </w:pPr>
    </w:p>
    <w:bookmarkEnd w:id="0"/>
    <w:p w14:paraId="2C7E7391" w14:textId="77777777" w:rsidR="00B8643A" w:rsidRDefault="00B8643A" w:rsidP="00B8643A">
      <w:pPr>
        <w:pStyle w:val="Heading2"/>
        <w:tabs>
          <w:tab w:val="left" w:pos="461"/>
        </w:tabs>
        <w:spacing w:after="120" w:line="276" w:lineRule="auto"/>
        <w:ind w:left="720" w:right="360" w:firstLine="0"/>
        <w:rPr>
          <w:rFonts w:ascii="Avenir Next LT Pro" w:eastAsia="Avenir Next LT Pro" w:hAnsi="Avenir Next LT Pro" w:cs="Avenir Next LT Pro"/>
          <w:sz w:val="22"/>
          <w:szCs w:val="22"/>
        </w:rPr>
      </w:pPr>
    </w:p>
    <w:p w14:paraId="0A244411" w14:textId="71FD4D5F" w:rsidR="0093608B" w:rsidRPr="00CB75F5" w:rsidRDefault="00D979E8">
      <w:pPr>
        <w:pStyle w:val="Heading2"/>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Pr>
          <w:rFonts w:ascii="Avenir Next LT Pro" w:eastAsia="Avenir Next LT Pro" w:hAnsi="Avenir Next LT Pro" w:cs="Avenir Next LT Pro"/>
          <w:b/>
          <w:bCs/>
          <w:sz w:val="22"/>
          <w:szCs w:val="22"/>
        </w:rPr>
        <w:t xml:space="preserve">     </w:t>
      </w:r>
      <w:r w:rsidR="0093608B" w:rsidRPr="00CB75F5">
        <w:rPr>
          <w:rFonts w:ascii="Avenir Next LT Pro" w:eastAsia="Avenir Next LT Pro" w:hAnsi="Avenir Next LT Pro" w:cs="Avenir Next LT Pro"/>
          <w:b/>
          <w:bCs/>
          <w:sz w:val="22"/>
          <w:szCs w:val="22"/>
        </w:rPr>
        <w:t>Call to Order</w:t>
      </w:r>
    </w:p>
    <w:p w14:paraId="2C53F11B" w14:textId="4564D744" w:rsidR="00B8643A" w:rsidRPr="00CB75F5" w:rsidRDefault="00E87DF8" w:rsidP="00B8643A">
      <w:pPr>
        <w:pStyle w:val="Heading2"/>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Village President Michael J Reid Jr.</w:t>
      </w:r>
      <w:r w:rsidR="00B8643A" w:rsidRPr="00CB75F5">
        <w:rPr>
          <w:rFonts w:ascii="Avenir Next LT Pro" w:eastAsia="Avenir Next LT Pro" w:hAnsi="Avenir Next LT Pro" w:cs="Avenir Next LT Pro"/>
          <w:sz w:val="22"/>
          <w:szCs w:val="22"/>
        </w:rPr>
        <w:t xml:space="preserve"> called to order the Village Board Meeting at 7:0</w:t>
      </w:r>
      <w:r w:rsidR="00D71CD7">
        <w:rPr>
          <w:rFonts w:ascii="Avenir Next LT Pro" w:eastAsia="Avenir Next LT Pro" w:hAnsi="Avenir Next LT Pro" w:cs="Avenir Next LT Pro"/>
          <w:sz w:val="22"/>
          <w:szCs w:val="22"/>
        </w:rPr>
        <w:t>0</w:t>
      </w:r>
      <w:r w:rsidR="00B8643A" w:rsidRPr="00CB75F5">
        <w:rPr>
          <w:rFonts w:ascii="Avenir Next LT Pro" w:eastAsia="Avenir Next LT Pro" w:hAnsi="Avenir Next LT Pro" w:cs="Avenir Next LT Pro"/>
          <w:sz w:val="22"/>
          <w:szCs w:val="22"/>
        </w:rPr>
        <w:t xml:space="preserve"> p.m. in the Village of Hampshire Village Board Room, 234 S. State Street, on Thursday, </w:t>
      </w:r>
      <w:r w:rsidR="00D71CD7">
        <w:rPr>
          <w:rFonts w:ascii="Avenir Next LT Pro" w:eastAsia="Avenir Next LT Pro" w:hAnsi="Avenir Next LT Pro" w:cs="Avenir Next LT Pro"/>
          <w:sz w:val="22"/>
          <w:szCs w:val="22"/>
        </w:rPr>
        <w:t xml:space="preserve">December </w:t>
      </w:r>
      <w:r>
        <w:rPr>
          <w:rFonts w:ascii="Avenir Next LT Pro" w:eastAsia="Avenir Next LT Pro" w:hAnsi="Avenir Next LT Pro" w:cs="Avenir Next LT Pro"/>
          <w:sz w:val="22"/>
          <w:szCs w:val="22"/>
        </w:rPr>
        <w:t>19</w:t>
      </w:r>
      <w:r w:rsidR="00B8643A" w:rsidRPr="00CB75F5">
        <w:rPr>
          <w:rFonts w:ascii="Avenir Next LT Pro" w:eastAsia="Avenir Next LT Pro" w:hAnsi="Avenir Next LT Pro" w:cs="Avenir Next LT Pro"/>
          <w:sz w:val="22"/>
          <w:szCs w:val="22"/>
        </w:rPr>
        <w:t>, 202</w:t>
      </w:r>
      <w:r w:rsidR="00432190" w:rsidRPr="00CB75F5">
        <w:rPr>
          <w:rFonts w:ascii="Avenir Next LT Pro" w:eastAsia="Avenir Next LT Pro" w:hAnsi="Avenir Next LT Pro" w:cs="Avenir Next LT Pro"/>
          <w:sz w:val="22"/>
          <w:szCs w:val="22"/>
        </w:rPr>
        <w:t>4</w:t>
      </w:r>
      <w:r w:rsidR="00B8643A" w:rsidRPr="00CB75F5">
        <w:rPr>
          <w:rFonts w:ascii="Avenir Next LT Pro" w:eastAsia="Avenir Next LT Pro" w:hAnsi="Avenir Next LT Pro" w:cs="Avenir Next LT Pro"/>
          <w:sz w:val="22"/>
          <w:szCs w:val="22"/>
        </w:rPr>
        <w:t>.</w:t>
      </w:r>
    </w:p>
    <w:p w14:paraId="2B5563BD" w14:textId="2A98F3BA" w:rsidR="001D3597" w:rsidRPr="00D979E8" w:rsidRDefault="00F24033">
      <w:pPr>
        <w:pStyle w:val="ListParagraph"/>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Roll</w:t>
      </w:r>
      <w:r w:rsidR="00A16DEC" w:rsidRPr="00D979E8">
        <w:rPr>
          <w:rFonts w:ascii="Avenir Next LT Pro" w:eastAsia="Avenir Next LT Pro" w:hAnsi="Avenir Next LT Pro" w:cs="Avenir Next LT Pro"/>
          <w:b/>
          <w:bCs/>
          <w:sz w:val="22"/>
          <w:szCs w:val="22"/>
        </w:rPr>
        <w:t xml:space="preserve"> Call</w:t>
      </w:r>
      <w:r w:rsidR="00B8643A" w:rsidRPr="00D979E8">
        <w:rPr>
          <w:rFonts w:ascii="Avenir Next LT Pro" w:eastAsia="Avenir Next LT Pro" w:hAnsi="Avenir Next LT Pro" w:cs="Avenir Next LT Pro"/>
          <w:b/>
          <w:bCs/>
          <w:sz w:val="22"/>
          <w:szCs w:val="22"/>
        </w:rPr>
        <w:t xml:space="preserve"> by Village Clerk, Karen Stuehler:</w:t>
      </w:r>
    </w:p>
    <w:p w14:paraId="05E015B7" w14:textId="3CAEC454" w:rsidR="00B8643A" w:rsidRDefault="00B8643A" w:rsidP="00B8643A">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Present: </w:t>
      </w:r>
      <w:r w:rsidR="00E87DF8">
        <w:rPr>
          <w:rFonts w:ascii="Avenir Next LT Pro" w:eastAsia="Avenir Next LT Pro" w:hAnsi="Avenir Next LT Pro" w:cs="Avenir Next LT Pro"/>
          <w:sz w:val="22"/>
          <w:szCs w:val="22"/>
        </w:rPr>
        <w:t xml:space="preserve">Village President Michael J. Reid Jr., </w:t>
      </w:r>
      <w:r w:rsidR="00BD5B40">
        <w:rPr>
          <w:rFonts w:ascii="Avenir Next LT Pro" w:eastAsia="Avenir Next LT Pro" w:hAnsi="Avenir Next LT Pro" w:cs="Avenir Next LT Pro"/>
          <w:sz w:val="22"/>
          <w:szCs w:val="22"/>
        </w:rPr>
        <w:t xml:space="preserve">Trustee Fodor, </w:t>
      </w:r>
      <w:r w:rsidR="00D51309">
        <w:rPr>
          <w:rFonts w:ascii="Avenir Next LT Pro" w:eastAsia="Avenir Next LT Pro" w:hAnsi="Avenir Next LT Pro" w:cs="Avenir Next LT Pro"/>
          <w:sz w:val="22"/>
          <w:szCs w:val="22"/>
        </w:rPr>
        <w:t xml:space="preserve">Trustee Kelly, </w:t>
      </w:r>
      <w:r w:rsidR="00BD5B40">
        <w:rPr>
          <w:rFonts w:ascii="Avenir Next LT Pro" w:eastAsia="Avenir Next LT Pro" w:hAnsi="Avenir Next LT Pro" w:cs="Avenir Next LT Pro"/>
          <w:sz w:val="22"/>
          <w:szCs w:val="22"/>
        </w:rPr>
        <w:t xml:space="preserve">Trustee Koth, </w:t>
      </w:r>
      <w:r w:rsidRPr="00CB75F5">
        <w:rPr>
          <w:rFonts w:ascii="Avenir Next LT Pro" w:eastAsia="Avenir Next LT Pro" w:hAnsi="Avenir Next LT Pro" w:cs="Avenir Next LT Pro"/>
          <w:sz w:val="22"/>
          <w:szCs w:val="22"/>
        </w:rPr>
        <w:t>Trustee Lionel Mott</w:t>
      </w:r>
      <w:r w:rsidR="001F73E9">
        <w:rPr>
          <w:rFonts w:ascii="Avenir Next LT Pro" w:eastAsia="Avenir Next LT Pro" w:hAnsi="Avenir Next LT Pro" w:cs="Avenir Next LT Pro"/>
          <w:sz w:val="22"/>
          <w:szCs w:val="22"/>
        </w:rPr>
        <w:t xml:space="preserve">, </w:t>
      </w:r>
      <w:r w:rsidR="00057223">
        <w:rPr>
          <w:rFonts w:ascii="Avenir Next LT Pro" w:eastAsia="Avenir Next LT Pro" w:hAnsi="Avenir Next LT Pro" w:cs="Avenir Next LT Pro"/>
          <w:sz w:val="22"/>
          <w:szCs w:val="22"/>
        </w:rPr>
        <w:t>Trustee Pollastrin</w:t>
      </w:r>
      <w:r w:rsidR="00D51309">
        <w:rPr>
          <w:rFonts w:ascii="Avenir Next LT Pro" w:eastAsia="Avenir Next LT Pro" w:hAnsi="Avenir Next LT Pro" w:cs="Avenir Next LT Pro"/>
          <w:sz w:val="22"/>
          <w:szCs w:val="22"/>
        </w:rPr>
        <w:t>i</w:t>
      </w:r>
      <w:r w:rsidR="00314D4A">
        <w:rPr>
          <w:rFonts w:ascii="Avenir Next LT Pro" w:eastAsia="Avenir Next LT Pro" w:hAnsi="Avenir Next LT Pro" w:cs="Avenir Next LT Pro"/>
          <w:sz w:val="22"/>
          <w:szCs w:val="22"/>
        </w:rPr>
        <w:t>, Trustee Robinson.</w:t>
      </w:r>
    </w:p>
    <w:p w14:paraId="12A7AFA3" w14:textId="2820908A" w:rsidR="001F73E9" w:rsidRPr="00CB75F5" w:rsidRDefault="001F73E9" w:rsidP="00B8643A">
      <w:pPr>
        <w:tabs>
          <w:tab w:val="left" w:pos="461"/>
        </w:tabs>
        <w:spacing w:after="120" w:line="276" w:lineRule="auto"/>
        <w:ind w:left="72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Absent</w:t>
      </w:r>
      <w:r w:rsidR="00BD5B40">
        <w:rPr>
          <w:rFonts w:ascii="Avenir Next LT Pro" w:eastAsia="Avenir Next LT Pro" w:hAnsi="Avenir Next LT Pro" w:cs="Avenir Next LT Pro"/>
          <w:sz w:val="22"/>
          <w:szCs w:val="22"/>
        </w:rPr>
        <w:t xml:space="preserve">: </w:t>
      </w:r>
      <w:r w:rsidR="00E87DF8">
        <w:rPr>
          <w:rFonts w:ascii="Avenir Next LT Pro" w:eastAsia="Avenir Next LT Pro" w:hAnsi="Avenir Next LT Pro" w:cs="Avenir Next LT Pro"/>
          <w:sz w:val="22"/>
          <w:szCs w:val="22"/>
        </w:rPr>
        <w:t>None</w:t>
      </w:r>
    </w:p>
    <w:p w14:paraId="26E9D07E" w14:textId="77777777" w:rsidR="00944125" w:rsidRPr="00CB75F5" w:rsidRDefault="00944125" w:rsidP="00944125">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 Quorum was Established.</w:t>
      </w:r>
    </w:p>
    <w:p w14:paraId="72F047CA" w14:textId="40FD35A9" w:rsidR="00944125" w:rsidRDefault="00944125" w:rsidP="00944125">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Others Present: Village Manager Jay Hedges, Village Clerk Karen Stuehler, </w:t>
      </w:r>
      <w:r w:rsidR="00D51309">
        <w:rPr>
          <w:rFonts w:ascii="Avenir Next LT Pro" w:eastAsia="Avenir Next LT Pro" w:hAnsi="Avenir Next LT Pro" w:cs="Avenir Next LT Pro"/>
          <w:sz w:val="22"/>
          <w:szCs w:val="22"/>
        </w:rPr>
        <w:t>Chief Pann</w:t>
      </w:r>
      <w:r w:rsidR="00057223">
        <w:rPr>
          <w:rFonts w:ascii="Avenir Next LT Pro" w:eastAsia="Avenir Next LT Pro" w:hAnsi="Avenir Next LT Pro" w:cs="Avenir Next LT Pro"/>
          <w:sz w:val="22"/>
          <w:szCs w:val="22"/>
        </w:rPr>
        <w:t>,</w:t>
      </w:r>
      <w:r w:rsidRPr="00CB75F5">
        <w:rPr>
          <w:rFonts w:ascii="Avenir Next LT Pro" w:eastAsia="Avenir Next LT Pro" w:hAnsi="Avenir Next LT Pro" w:cs="Avenir Next LT Pro"/>
          <w:sz w:val="22"/>
          <w:szCs w:val="22"/>
        </w:rPr>
        <w:t xml:space="preserve"> </w:t>
      </w:r>
      <w:r w:rsidR="00E87DF8">
        <w:rPr>
          <w:rFonts w:ascii="Avenir Next LT Pro" w:eastAsia="Avenir Next LT Pro" w:hAnsi="Avenir Next LT Pro" w:cs="Avenir Next LT Pro"/>
          <w:sz w:val="22"/>
          <w:szCs w:val="22"/>
        </w:rPr>
        <w:t xml:space="preserve">Assistant Village manager for Development Mo Khan, </w:t>
      </w:r>
      <w:r w:rsidRPr="00CB75F5">
        <w:rPr>
          <w:rFonts w:ascii="Avenir Next LT Pro" w:eastAsia="Avenir Next LT Pro" w:hAnsi="Avenir Next LT Pro" w:cs="Avenir Next LT Pro"/>
          <w:sz w:val="22"/>
          <w:szCs w:val="22"/>
        </w:rPr>
        <w:t>Village Attorney James Vasselli</w:t>
      </w:r>
      <w:r w:rsidR="00B55646">
        <w:rPr>
          <w:rFonts w:ascii="Avenir Next LT Pro" w:eastAsia="Avenir Next LT Pro" w:hAnsi="Avenir Next LT Pro" w:cs="Avenir Next LT Pro"/>
          <w:sz w:val="22"/>
          <w:szCs w:val="22"/>
        </w:rPr>
        <w:t>.</w:t>
      </w:r>
      <w:r w:rsidR="00042B5A">
        <w:rPr>
          <w:rFonts w:ascii="Avenir Next LT Pro" w:eastAsia="Avenir Next LT Pro" w:hAnsi="Avenir Next LT Pro" w:cs="Avenir Next LT Pro"/>
          <w:sz w:val="22"/>
          <w:szCs w:val="22"/>
        </w:rPr>
        <w:t xml:space="preserve"> </w:t>
      </w:r>
      <w:r w:rsidR="00EB6A7B">
        <w:rPr>
          <w:rFonts w:ascii="Avenir Next LT Pro" w:eastAsia="Avenir Next LT Pro" w:hAnsi="Avenir Next LT Pro" w:cs="Avenir Next LT Pro"/>
          <w:sz w:val="22"/>
          <w:szCs w:val="22"/>
        </w:rPr>
        <w:t xml:space="preserve">Finance Director Lori Lyons and </w:t>
      </w:r>
      <w:r w:rsidR="00042B5A">
        <w:rPr>
          <w:rFonts w:ascii="Avenir Next LT Pro" w:eastAsia="Avenir Next LT Pro" w:hAnsi="Avenir Next LT Pro" w:cs="Avenir Next LT Pro"/>
          <w:sz w:val="22"/>
          <w:szCs w:val="22"/>
        </w:rPr>
        <w:t>Tim Paulson from EEI joined remotely.</w:t>
      </w:r>
    </w:p>
    <w:p w14:paraId="0FBE4F96" w14:textId="5A86063C" w:rsidR="00E62FA3" w:rsidRPr="00E87DF8" w:rsidRDefault="0093608B" w:rsidP="00E87DF8">
      <w:pPr>
        <w:pStyle w:val="ListParagraph"/>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E87DF8">
        <w:rPr>
          <w:rFonts w:ascii="Avenir Next LT Pro" w:eastAsia="Avenir Next LT Pro" w:hAnsi="Avenir Next LT Pro" w:cs="Avenir Next LT Pro"/>
          <w:b/>
          <w:bCs/>
          <w:sz w:val="22"/>
          <w:szCs w:val="22"/>
        </w:rPr>
        <w:t>Pledge of Allegianc</w:t>
      </w:r>
      <w:r w:rsidR="16DBCE6A" w:rsidRPr="00E87DF8">
        <w:rPr>
          <w:rFonts w:ascii="Avenir Next LT Pro" w:eastAsia="Avenir Next LT Pro" w:hAnsi="Avenir Next LT Pro" w:cs="Avenir Next LT Pro"/>
          <w:b/>
          <w:bCs/>
          <w:sz w:val="22"/>
          <w:szCs w:val="22"/>
        </w:rPr>
        <w:t>e</w:t>
      </w:r>
    </w:p>
    <w:p w14:paraId="12FFD9DA" w14:textId="2516EB3E" w:rsidR="00850455" w:rsidRPr="00CB75F5" w:rsidRDefault="00BA1891" w:rsidP="00850455">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President </w:t>
      </w:r>
      <w:r w:rsidR="00E87DF8">
        <w:rPr>
          <w:rFonts w:ascii="Avenir Next LT Pro" w:eastAsia="Avenir Next LT Pro" w:hAnsi="Avenir Next LT Pro" w:cs="Avenir Next LT Pro"/>
          <w:sz w:val="22"/>
          <w:szCs w:val="22"/>
        </w:rPr>
        <w:t>Michael J. Reid Jr.</w:t>
      </w:r>
      <w:r w:rsidR="00B8643A" w:rsidRPr="00CB75F5">
        <w:rPr>
          <w:rFonts w:ascii="Avenir Next LT Pro" w:eastAsia="Avenir Next LT Pro" w:hAnsi="Avenir Next LT Pro" w:cs="Avenir Next LT Pro"/>
          <w:sz w:val="22"/>
          <w:szCs w:val="22"/>
        </w:rPr>
        <w:t xml:space="preserve"> led the Pledge of Allegiance</w:t>
      </w:r>
      <w:r w:rsidR="00576A77" w:rsidRPr="00CB75F5">
        <w:rPr>
          <w:rFonts w:ascii="Avenir Next LT Pro" w:eastAsia="Avenir Next LT Pro" w:hAnsi="Avenir Next LT Pro" w:cs="Avenir Next LT Pro"/>
          <w:sz w:val="22"/>
          <w:szCs w:val="22"/>
        </w:rPr>
        <w:t>.</w:t>
      </w:r>
    </w:p>
    <w:p w14:paraId="7C55480C" w14:textId="14E2BC14" w:rsidR="00845991" w:rsidRDefault="006120C9">
      <w:pPr>
        <w:pStyle w:val="ListParagraph"/>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Public</w:t>
      </w:r>
      <w:r w:rsidR="0093608B" w:rsidRPr="00D979E8">
        <w:rPr>
          <w:rFonts w:ascii="Avenir Next LT Pro" w:eastAsia="Avenir Next LT Pro" w:hAnsi="Avenir Next LT Pro" w:cs="Avenir Next LT Pro"/>
          <w:b/>
          <w:bCs/>
          <w:sz w:val="22"/>
          <w:szCs w:val="22"/>
        </w:rPr>
        <w:t xml:space="preserve"> Comment</w:t>
      </w:r>
      <w:r w:rsidR="00DA64F5" w:rsidRPr="00D979E8">
        <w:rPr>
          <w:rFonts w:ascii="Avenir Next LT Pro" w:eastAsia="Avenir Next LT Pro" w:hAnsi="Avenir Next LT Pro" w:cs="Avenir Next LT Pro"/>
          <w:b/>
          <w:bCs/>
          <w:sz w:val="22"/>
          <w:szCs w:val="22"/>
        </w:rPr>
        <w:t>s</w:t>
      </w:r>
    </w:p>
    <w:p w14:paraId="4B6CFB8C" w14:textId="0941F38A" w:rsidR="009D2AEB" w:rsidRDefault="00E87DF8" w:rsidP="00DD53BD">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Dr. David Scarpino, President of Hampshire School Board District 300 wanted to thank the Village Board, Police Department and Fire Department. He stated that Hampshire is the fastest growing Village within the D300 boundary and is grateful for the communication, safety, and relationship</w:t>
      </w:r>
      <w:r w:rsidR="00574905">
        <w:rPr>
          <w:rFonts w:ascii="Avenir Next LT Pro" w:eastAsia="Avenir Next LT Pro" w:hAnsi="Avenir Next LT Pro" w:cs="Avenir Next LT Pro"/>
          <w:sz w:val="22"/>
          <w:szCs w:val="22"/>
        </w:rPr>
        <w:t>s from all</w:t>
      </w:r>
      <w:r>
        <w:rPr>
          <w:rFonts w:ascii="Avenir Next LT Pro" w:eastAsia="Avenir Next LT Pro" w:hAnsi="Avenir Next LT Pro" w:cs="Avenir Next LT Pro"/>
          <w:sz w:val="22"/>
          <w:szCs w:val="22"/>
        </w:rPr>
        <w:t xml:space="preserve"> with D300.</w:t>
      </w:r>
    </w:p>
    <w:p w14:paraId="14504C1D" w14:textId="0EA9E033" w:rsidR="00E87DF8" w:rsidRDefault="00E87DF8" w:rsidP="00DD53BD">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As a resident Dr. David Scarpino also stated that he is not running for a </w:t>
      </w:r>
      <w:r w:rsidR="00574905">
        <w:rPr>
          <w:rFonts w:ascii="Avenir Next LT Pro" w:eastAsia="Avenir Next LT Pro" w:hAnsi="Avenir Next LT Pro" w:cs="Avenir Next LT Pro"/>
          <w:sz w:val="22"/>
          <w:szCs w:val="22"/>
        </w:rPr>
        <w:t>four-year</w:t>
      </w:r>
      <w:r>
        <w:rPr>
          <w:rFonts w:ascii="Avenir Next LT Pro" w:eastAsia="Avenir Next LT Pro" w:hAnsi="Avenir Next LT Pro" w:cs="Avenir Next LT Pro"/>
          <w:sz w:val="22"/>
          <w:szCs w:val="22"/>
        </w:rPr>
        <w:t xml:space="preserve"> term in the upcoming School Board </w:t>
      </w:r>
      <w:r w:rsidR="00574905">
        <w:rPr>
          <w:rFonts w:ascii="Avenir Next LT Pro" w:eastAsia="Avenir Next LT Pro" w:hAnsi="Avenir Next LT Pro" w:cs="Avenir Next LT Pro"/>
          <w:sz w:val="22"/>
          <w:szCs w:val="22"/>
        </w:rPr>
        <w:t>election but</w:t>
      </w:r>
      <w:r>
        <w:rPr>
          <w:rFonts w:ascii="Avenir Next LT Pro" w:eastAsia="Avenir Next LT Pro" w:hAnsi="Avenir Next LT Pro" w:cs="Avenir Next LT Pro"/>
          <w:sz w:val="22"/>
          <w:szCs w:val="22"/>
        </w:rPr>
        <w:t xml:space="preserve"> </w:t>
      </w:r>
      <w:r w:rsidR="00574905">
        <w:rPr>
          <w:rFonts w:ascii="Avenir Next LT Pro" w:eastAsia="Avenir Next LT Pro" w:hAnsi="Avenir Next LT Pro" w:cs="Avenir Next LT Pro"/>
          <w:sz w:val="22"/>
          <w:szCs w:val="22"/>
        </w:rPr>
        <w:t xml:space="preserve">would like to continue his service for a </w:t>
      </w:r>
      <w:r w:rsidR="00343B6D">
        <w:rPr>
          <w:rFonts w:ascii="Avenir Next LT Pro" w:eastAsia="Avenir Next LT Pro" w:hAnsi="Avenir Next LT Pro" w:cs="Avenir Next LT Pro"/>
          <w:sz w:val="22"/>
          <w:szCs w:val="22"/>
        </w:rPr>
        <w:t>2-year</w:t>
      </w:r>
      <w:r w:rsidR="00574905">
        <w:rPr>
          <w:rFonts w:ascii="Avenir Next LT Pro" w:eastAsia="Avenir Next LT Pro" w:hAnsi="Avenir Next LT Pro" w:cs="Avenir Next LT Pro"/>
          <w:sz w:val="22"/>
          <w:szCs w:val="22"/>
        </w:rPr>
        <w:t xml:space="preserve"> term as a </w:t>
      </w:r>
      <w:proofErr w:type="gramStart"/>
      <w:r w:rsidR="00574905">
        <w:rPr>
          <w:rFonts w:ascii="Avenir Next LT Pro" w:eastAsia="Avenir Next LT Pro" w:hAnsi="Avenir Next LT Pro" w:cs="Avenir Next LT Pro"/>
          <w:sz w:val="22"/>
          <w:szCs w:val="22"/>
        </w:rPr>
        <w:t>write in</w:t>
      </w:r>
      <w:proofErr w:type="gramEnd"/>
      <w:r w:rsidR="00574905">
        <w:rPr>
          <w:rFonts w:ascii="Avenir Next LT Pro" w:eastAsia="Avenir Next LT Pro" w:hAnsi="Avenir Next LT Pro" w:cs="Avenir Next LT Pro"/>
          <w:sz w:val="22"/>
          <w:szCs w:val="22"/>
        </w:rPr>
        <w:t xml:space="preserve"> candidate.</w:t>
      </w:r>
    </w:p>
    <w:p w14:paraId="70049D54" w14:textId="131BB2D3" w:rsidR="00A13357" w:rsidRDefault="7E763DB1">
      <w:pPr>
        <w:pStyle w:val="ListParagraph"/>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 xml:space="preserve">A Motion to </w:t>
      </w:r>
      <w:r w:rsidR="00D51309">
        <w:rPr>
          <w:rFonts w:ascii="Avenir Next LT Pro" w:eastAsia="Avenir Next LT Pro" w:hAnsi="Avenir Next LT Pro" w:cs="Avenir Next LT Pro"/>
          <w:b/>
          <w:bCs/>
          <w:sz w:val="22"/>
          <w:szCs w:val="22"/>
        </w:rPr>
        <w:t>Approve</w:t>
      </w:r>
      <w:r w:rsidRPr="00D979E8">
        <w:rPr>
          <w:rFonts w:ascii="Avenir Next LT Pro" w:eastAsia="Avenir Next LT Pro" w:hAnsi="Avenir Next LT Pro" w:cs="Avenir Next LT Pro"/>
          <w:b/>
          <w:bCs/>
          <w:sz w:val="22"/>
          <w:szCs w:val="22"/>
        </w:rPr>
        <w:t xml:space="preserve"> the</w:t>
      </w:r>
      <w:r w:rsidR="18175000" w:rsidRPr="00D979E8">
        <w:rPr>
          <w:rFonts w:ascii="Avenir Next LT Pro" w:eastAsia="Avenir Next LT Pro" w:hAnsi="Avenir Next LT Pro" w:cs="Avenir Next LT Pro"/>
          <w:b/>
          <w:bCs/>
          <w:sz w:val="22"/>
          <w:szCs w:val="22"/>
        </w:rPr>
        <w:t xml:space="preserve"> </w:t>
      </w:r>
      <w:r w:rsidR="127B240F" w:rsidRPr="00D979E8">
        <w:rPr>
          <w:rFonts w:ascii="Avenir Next LT Pro" w:eastAsia="Avenir Next LT Pro" w:hAnsi="Avenir Next LT Pro" w:cs="Avenir Next LT Pro"/>
          <w:b/>
          <w:bCs/>
          <w:sz w:val="22"/>
          <w:szCs w:val="22"/>
        </w:rPr>
        <w:t>Meeting Minutes</w:t>
      </w:r>
      <w:r w:rsidR="18175000" w:rsidRPr="00D979E8">
        <w:rPr>
          <w:rFonts w:ascii="Avenir Next LT Pro" w:eastAsia="Avenir Next LT Pro" w:hAnsi="Avenir Next LT Pro" w:cs="Avenir Next LT Pro"/>
          <w:b/>
          <w:bCs/>
          <w:sz w:val="22"/>
          <w:szCs w:val="22"/>
        </w:rPr>
        <w:t xml:space="preserve"> from </w:t>
      </w:r>
      <w:r w:rsidR="00574905">
        <w:rPr>
          <w:rFonts w:ascii="Avenir Next LT Pro" w:eastAsia="Avenir Next LT Pro" w:hAnsi="Avenir Next LT Pro" w:cs="Avenir Next LT Pro"/>
          <w:b/>
          <w:bCs/>
          <w:sz w:val="22"/>
          <w:szCs w:val="22"/>
        </w:rPr>
        <w:t>December 5</w:t>
      </w:r>
      <w:r w:rsidR="00850455" w:rsidRPr="00D979E8">
        <w:rPr>
          <w:rFonts w:ascii="Avenir Next LT Pro" w:eastAsia="Avenir Next LT Pro" w:hAnsi="Avenir Next LT Pro" w:cs="Avenir Next LT Pro"/>
          <w:b/>
          <w:bCs/>
          <w:sz w:val="22"/>
          <w:szCs w:val="22"/>
        </w:rPr>
        <w:t>,</w:t>
      </w:r>
      <w:r w:rsidR="256242E6" w:rsidRPr="00D979E8">
        <w:rPr>
          <w:rFonts w:ascii="Avenir Next LT Pro" w:eastAsia="Avenir Next LT Pro" w:hAnsi="Avenir Next LT Pro" w:cs="Avenir Next LT Pro"/>
          <w:b/>
          <w:bCs/>
          <w:sz w:val="22"/>
          <w:szCs w:val="22"/>
        </w:rPr>
        <w:t xml:space="preserve"> </w:t>
      </w:r>
      <w:r w:rsidR="18175000" w:rsidRPr="00D979E8">
        <w:rPr>
          <w:rFonts w:ascii="Avenir Next LT Pro" w:eastAsia="Avenir Next LT Pro" w:hAnsi="Avenir Next LT Pro" w:cs="Avenir Next LT Pro"/>
          <w:b/>
          <w:bCs/>
          <w:sz w:val="22"/>
          <w:szCs w:val="22"/>
        </w:rPr>
        <w:t>202</w:t>
      </w:r>
      <w:r w:rsidR="00850455" w:rsidRPr="00D979E8">
        <w:rPr>
          <w:rFonts w:ascii="Avenir Next LT Pro" w:eastAsia="Avenir Next LT Pro" w:hAnsi="Avenir Next LT Pro" w:cs="Avenir Next LT Pro"/>
          <w:b/>
          <w:bCs/>
          <w:sz w:val="22"/>
          <w:szCs w:val="22"/>
        </w:rPr>
        <w:t>4</w:t>
      </w:r>
      <w:r w:rsidR="002A048F">
        <w:rPr>
          <w:rFonts w:ascii="Avenir Next LT Pro" w:eastAsia="Avenir Next LT Pro" w:hAnsi="Avenir Next LT Pro" w:cs="Avenir Next LT Pro"/>
          <w:b/>
          <w:bCs/>
          <w:sz w:val="22"/>
          <w:szCs w:val="22"/>
        </w:rPr>
        <w:t>.</w:t>
      </w:r>
    </w:p>
    <w:p w14:paraId="23DB8E0E" w14:textId="79780C0F" w:rsidR="00314D4A" w:rsidRPr="00314D4A" w:rsidRDefault="00314D4A" w:rsidP="00314D4A">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sidRPr="00314D4A">
        <w:rPr>
          <w:rFonts w:ascii="Avenir Next LT Pro" w:eastAsia="Avenir Next LT Pro" w:hAnsi="Avenir Next LT Pro" w:cs="Avenir Next LT Pro"/>
          <w:sz w:val="22"/>
          <w:szCs w:val="22"/>
        </w:rPr>
        <w:t xml:space="preserve"> Trustee </w:t>
      </w:r>
      <w:r w:rsidR="00574905">
        <w:rPr>
          <w:rFonts w:ascii="Avenir Next LT Pro" w:eastAsia="Avenir Next LT Pro" w:hAnsi="Avenir Next LT Pro" w:cs="Avenir Next LT Pro"/>
          <w:sz w:val="22"/>
          <w:szCs w:val="22"/>
        </w:rPr>
        <w:t>Koth</w:t>
      </w:r>
      <w:r>
        <w:rPr>
          <w:rFonts w:ascii="Avenir Next LT Pro" w:eastAsia="Avenir Next LT Pro" w:hAnsi="Avenir Next LT Pro" w:cs="Avenir Next LT Pro"/>
          <w:sz w:val="22"/>
          <w:szCs w:val="22"/>
        </w:rPr>
        <w:t xml:space="preserve"> mo</w:t>
      </w:r>
      <w:r w:rsidR="0055721C">
        <w:rPr>
          <w:rFonts w:ascii="Avenir Next LT Pro" w:eastAsia="Avenir Next LT Pro" w:hAnsi="Avenir Next LT Pro" w:cs="Avenir Next LT Pro"/>
          <w:sz w:val="22"/>
          <w:szCs w:val="22"/>
        </w:rPr>
        <w:t>ved to approve the Meeting Minutes</w:t>
      </w:r>
      <w:r w:rsidR="00BB1203">
        <w:rPr>
          <w:rFonts w:ascii="Avenir Next LT Pro" w:eastAsia="Avenir Next LT Pro" w:hAnsi="Avenir Next LT Pro" w:cs="Avenir Next LT Pro"/>
          <w:sz w:val="22"/>
          <w:szCs w:val="22"/>
        </w:rPr>
        <w:t xml:space="preserve"> with corrections</w:t>
      </w:r>
      <w:r w:rsidR="0055721C">
        <w:rPr>
          <w:rFonts w:ascii="Avenir Next LT Pro" w:eastAsia="Avenir Next LT Pro" w:hAnsi="Avenir Next LT Pro" w:cs="Avenir Next LT Pro"/>
          <w:sz w:val="22"/>
          <w:szCs w:val="22"/>
        </w:rPr>
        <w:t xml:space="preserve"> from </w:t>
      </w:r>
      <w:r w:rsidR="00762B66">
        <w:rPr>
          <w:rFonts w:ascii="Avenir Next LT Pro" w:eastAsia="Avenir Next LT Pro" w:hAnsi="Avenir Next LT Pro" w:cs="Avenir Next LT Pro"/>
          <w:sz w:val="22"/>
          <w:szCs w:val="22"/>
        </w:rPr>
        <w:t xml:space="preserve">   </w:t>
      </w:r>
      <w:r w:rsidR="00574905">
        <w:rPr>
          <w:rFonts w:ascii="Avenir Next LT Pro" w:eastAsia="Avenir Next LT Pro" w:hAnsi="Avenir Next LT Pro" w:cs="Avenir Next LT Pro"/>
          <w:sz w:val="22"/>
          <w:szCs w:val="22"/>
        </w:rPr>
        <w:t>December 5</w:t>
      </w:r>
      <w:r w:rsidR="0055721C">
        <w:rPr>
          <w:rFonts w:ascii="Avenir Next LT Pro" w:eastAsia="Avenir Next LT Pro" w:hAnsi="Avenir Next LT Pro" w:cs="Avenir Next LT Pro"/>
          <w:sz w:val="22"/>
          <w:szCs w:val="22"/>
        </w:rPr>
        <w:t>,</w:t>
      </w:r>
      <w:r w:rsidR="00574905">
        <w:rPr>
          <w:rFonts w:ascii="Avenir Next LT Pro" w:eastAsia="Avenir Next LT Pro" w:hAnsi="Avenir Next LT Pro" w:cs="Avenir Next LT Pro"/>
          <w:sz w:val="22"/>
          <w:szCs w:val="22"/>
        </w:rPr>
        <w:t xml:space="preserve"> </w:t>
      </w:r>
      <w:r w:rsidR="0055721C">
        <w:rPr>
          <w:rFonts w:ascii="Avenir Next LT Pro" w:eastAsia="Avenir Next LT Pro" w:hAnsi="Avenir Next LT Pro" w:cs="Avenir Next LT Pro"/>
          <w:sz w:val="22"/>
          <w:szCs w:val="22"/>
        </w:rPr>
        <w:t>2024.</w:t>
      </w:r>
    </w:p>
    <w:p w14:paraId="70C687B3" w14:textId="13CD280C" w:rsidR="00BA1891" w:rsidRPr="0055721C" w:rsidRDefault="0055721C" w:rsidP="0055721C">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proofErr w:type="gramStart"/>
      <w:r w:rsidR="00DD53BD" w:rsidRPr="0055721C">
        <w:rPr>
          <w:rFonts w:ascii="Avenir Next LT Pro" w:eastAsia="Avenir Next LT Pro" w:hAnsi="Avenir Next LT Pro" w:cs="Avenir Next LT Pro"/>
          <w:sz w:val="22"/>
          <w:szCs w:val="22"/>
        </w:rPr>
        <w:t>Seconded</w:t>
      </w:r>
      <w:proofErr w:type="gramEnd"/>
      <w:r w:rsidR="00DD53BD" w:rsidRPr="0055721C">
        <w:rPr>
          <w:rFonts w:ascii="Avenir Next LT Pro" w:eastAsia="Avenir Next LT Pro" w:hAnsi="Avenir Next LT Pro" w:cs="Avenir Next LT Pro"/>
          <w:sz w:val="22"/>
          <w:szCs w:val="22"/>
        </w:rPr>
        <w:t xml:space="preserve"> by: Trustee </w:t>
      </w:r>
      <w:r w:rsidR="00574905">
        <w:rPr>
          <w:rFonts w:ascii="Avenir Next LT Pro" w:eastAsia="Avenir Next LT Pro" w:hAnsi="Avenir Next LT Pro" w:cs="Avenir Next LT Pro"/>
          <w:sz w:val="22"/>
          <w:szCs w:val="22"/>
        </w:rPr>
        <w:t>Robinson</w:t>
      </w:r>
      <w:r w:rsidR="00BB1203">
        <w:rPr>
          <w:rFonts w:ascii="Avenir Next LT Pro" w:eastAsia="Avenir Next LT Pro" w:hAnsi="Avenir Next LT Pro" w:cs="Avenir Next LT Pro"/>
          <w:sz w:val="22"/>
          <w:szCs w:val="22"/>
        </w:rPr>
        <w:t>.</w:t>
      </w:r>
    </w:p>
    <w:p w14:paraId="1E1EDC71" w14:textId="12A6B19C" w:rsidR="00DD53BD" w:rsidRPr="00DD53BD" w:rsidRDefault="00DD53BD" w:rsidP="00DD53BD">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00574905">
        <w:rPr>
          <w:rFonts w:ascii="Avenir Next LT Pro" w:eastAsia="Avenir Next LT Pro" w:hAnsi="Avenir Next LT Pro" w:cs="Avenir Next LT Pro"/>
          <w:sz w:val="22"/>
          <w:szCs w:val="22"/>
        </w:rPr>
        <w:t>All</w:t>
      </w:r>
      <w:r>
        <w:rPr>
          <w:rFonts w:ascii="Avenir Next LT Pro" w:eastAsia="Avenir Next LT Pro" w:hAnsi="Avenir Next LT Pro" w:cs="Avenir Next LT Pro"/>
          <w:sz w:val="22"/>
          <w:szCs w:val="22"/>
        </w:rPr>
        <w:t xml:space="preserve"> Call Vote:</w:t>
      </w:r>
    </w:p>
    <w:p w14:paraId="376046C2" w14:textId="627C3F94" w:rsidR="00B8643A" w:rsidRPr="00DD53BD" w:rsidRDefault="00DD53BD" w:rsidP="00DD53BD">
      <w:pPr>
        <w:tabs>
          <w:tab w:val="left" w:pos="461"/>
        </w:tabs>
        <w:spacing w:after="120" w:line="276" w:lineRule="auto"/>
        <w:ind w:right="360"/>
        <w:rPr>
          <w:rFonts w:ascii="Avenir Next LT Pro" w:eastAsia="Avenir Next LT Pro" w:hAnsi="Avenir Next LT Pro" w:cs="Avenir Next LT Pro"/>
          <w:sz w:val="22"/>
          <w:szCs w:val="22"/>
        </w:rPr>
      </w:pPr>
      <w:bookmarkStart w:id="1" w:name="_Hlk162358848"/>
      <w:bookmarkStart w:id="2" w:name="_Hlk164408739"/>
      <w:r>
        <w:rPr>
          <w:rFonts w:ascii="Avenir Next LT Pro" w:eastAsia="Avenir Next LT Pro" w:hAnsi="Avenir Next LT Pro" w:cs="Avenir Next LT Pro"/>
          <w:sz w:val="22"/>
          <w:szCs w:val="22"/>
        </w:rPr>
        <w:lastRenderedPageBreak/>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00B8643A" w:rsidRPr="00DD53BD">
        <w:rPr>
          <w:rFonts w:ascii="Avenir Next LT Pro" w:eastAsia="Avenir Next LT Pro" w:hAnsi="Avenir Next LT Pro" w:cs="Avenir Next LT Pro"/>
          <w:sz w:val="22"/>
          <w:szCs w:val="22"/>
        </w:rPr>
        <w:t xml:space="preserve">Ayes: </w:t>
      </w:r>
      <w:r w:rsidR="00B55646" w:rsidRPr="00DD53BD">
        <w:rPr>
          <w:rFonts w:ascii="Avenir Next LT Pro" w:eastAsia="Avenir Next LT Pro" w:hAnsi="Avenir Next LT Pro" w:cs="Avenir Next LT Pro"/>
          <w:sz w:val="22"/>
          <w:szCs w:val="22"/>
        </w:rPr>
        <w:t>Fodor,</w:t>
      </w:r>
      <w:r w:rsidR="0055721C">
        <w:rPr>
          <w:rFonts w:ascii="Avenir Next LT Pro" w:eastAsia="Avenir Next LT Pro" w:hAnsi="Avenir Next LT Pro" w:cs="Avenir Next LT Pro"/>
          <w:sz w:val="22"/>
          <w:szCs w:val="22"/>
        </w:rPr>
        <w:t xml:space="preserve"> Kelly</w:t>
      </w:r>
      <w:r w:rsidR="0069737C" w:rsidRPr="00DD53BD">
        <w:rPr>
          <w:rFonts w:ascii="Avenir Next LT Pro" w:eastAsia="Avenir Next LT Pro" w:hAnsi="Avenir Next LT Pro" w:cs="Avenir Next LT Pro"/>
          <w:sz w:val="22"/>
          <w:szCs w:val="22"/>
        </w:rPr>
        <w:t xml:space="preserve"> </w:t>
      </w:r>
      <w:r w:rsidR="002A048F" w:rsidRPr="00DD53BD">
        <w:rPr>
          <w:rFonts w:ascii="Avenir Next LT Pro" w:eastAsia="Avenir Next LT Pro" w:hAnsi="Avenir Next LT Pro" w:cs="Avenir Next LT Pro"/>
          <w:sz w:val="22"/>
          <w:szCs w:val="22"/>
        </w:rPr>
        <w:t xml:space="preserve">Koth, Mott, </w:t>
      </w:r>
      <w:r w:rsidR="00763CA4" w:rsidRPr="00DD53BD">
        <w:rPr>
          <w:rFonts w:ascii="Avenir Next LT Pro" w:eastAsia="Avenir Next LT Pro" w:hAnsi="Avenir Next LT Pro" w:cs="Avenir Next LT Pro"/>
          <w:sz w:val="22"/>
          <w:szCs w:val="22"/>
        </w:rPr>
        <w:t>Pollastrini</w:t>
      </w:r>
      <w:r w:rsidR="00574905">
        <w:rPr>
          <w:rFonts w:ascii="Avenir Next LT Pro" w:eastAsia="Avenir Next LT Pro" w:hAnsi="Avenir Next LT Pro" w:cs="Avenir Next LT Pro"/>
          <w:sz w:val="22"/>
          <w:szCs w:val="22"/>
        </w:rPr>
        <w:t>, Robinson.</w:t>
      </w:r>
    </w:p>
    <w:p w14:paraId="038750E1" w14:textId="17F95E4C" w:rsidR="00B8643A" w:rsidRPr="00CB75F5"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DD53BD">
        <w:rPr>
          <w:rFonts w:ascii="Avenir Next LT Pro" w:eastAsia="Avenir Next LT Pro" w:hAnsi="Avenir Next LT Pro" w:cs="Avenir Next LT Pro"/>
          <w:sz w:val="22"/>
          <w:szCs w:val="22"/>
        </w:rPr>
        <w:tab/>
        <w:t xml:space="preserve">Nayes: </w:t>
      </w:r>
      <w:r w:rsidR="000A6ACC" w:rsidRPr="00DD53BD">
        <w:rPr>
          <w:rFonts w:ascii="Avenir Next LT Pro" w:eastAsia="Avenir Next LT Pro" w:hAnsi="Avenir Next LT Pro" w:cs="Avenir Next LT Pro"/>
          <w:sz w:val="22"/>
          <w:szCs w:val="22"/>
        </w:rPr>
        <w:t>None</w:t>
      </w:r>
      <w:r w:rsidR="00CB2512" w:rsidRPr="00DD53BD">
        <w:rPr>
          <w:rFonts w:ascii="Avenir Next LT Pro" w:eastAsia="Avenir Next LT Pro" w:hAnsi="Avenir Next LT Pro" w:cs="Avenir Next LT Pro"/>
          <w:sz w:val="22"/>
          <w:szCs w:val="22"/>
        </w:rPr>
        <w:t>.</w:t>
      </w:r>
    </w:p>
    <w:p w14:paraId="79367764" w14:textId="4B93C892" w:rsidR="00B8643A" w:rsidRPr="00CB75F5"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sidR="0055721C">
        <w:rPr>
          <w:rFonts w:ascii="Avenir Next LT Pro" w:eastAsia="Avenir Next LT Pro" w:hAnsi="Avenir Next LT Pro" w:cs="Avenir Next LT Pro"/>
          <w:sz w:val="22"/>
          <w:szCs w:val="22"/>
        </w:rPr>
        <w:t>None</w:t>
      </w:r>
      <w:r w:rsidR="002A048F">
        <w:rPr>
          <w:rFonts w:ascii="Avenir Next LT Pro" w:eastAsia="Avenir Next LT Pro" w:hAnsi="Avenir Next LT Pro" w:cs="Avenir Next LT Pro"/>
          <w:sz w:val="22"/>
          <w:szCs w:val="22"/>
        </w:rPr>
        <w:t>.</w:t>
      </w:r>
    </w:p>
    <w:p w14:paraId="398F2540" w14:textId="594E9990" w:rsidR="00805D36" w:rsidRPr="00CB75F5" w:rsidRDefault="00805D36"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Abstain: </w:t>
      </w:r>
      <w:bookmarkEnd w:id="1"/>
      <w:r w:rsidR="00574905">
        <w:rPr>
          <w:rFonts w:ascii="Avenir Next LT Pro" w:eastAsia="Avenir Next LT Pro" w:hAnsi="Avenir Next LT Pro" w:cs="Avenir Next LT Pro"/>
          <w:sz w:val="22"/>
          <w:szCs w:val="22"/>
        </w:rPr>
        <w:t>None.</w:t>
      </w:r>
    </w:p>
    <w:bookmarkEnd w:id="2"/>
    <w:p w14:paraId="4FDB1F2A" w14:textId="426CE904" w:rsidR="000D43BE" w:rsidRDefault="00B8643A" w:rsidP="000D43BE">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Motion Approved</w:t>
      </w:r>
      <w:r w:rsidR="00433BF5">
        <w:rPr>
          <w:rFonts w:ascii="Avenir Next LT Pro" w:eastAsia="Avenir Next LT Pro" w:hAnsi="Avenir Next LT Pro" w:cs="Avenir Next LT Pro"/>
          <w:sz w:val="22"/>
          <w:szCs w:val="22"/>
        </w:rPr>
        <w:t>.</w:t>
      </w:r>
    </w:p>
    <w:p w14:paraId="3DBF7ABD" w14:textId="77777777" w:rsidR="00574905" w:rsidRPr="00574905" w:rsidRDefault="00574905" w:rsidP="00BB1203">
      <w:pPr>
        <w:pStyle w:val="ListParagraph"/>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574905">
        <w:rPr>
          <w:rFonts w:ascii="Avenir Next LT Pro" w:eastAsia="Avenir Next LT Pro" w:hAnsi="Avenir Next LT Pro" w:cs="Avenir Next LT Pro"/>
          <w:b/>
          <w:bCs/>
          <w:sz w:val="22"/>
          <w:szCs w:val="22"/>
        </w:rPr>
        <w:t>Award Presentation</w:t>
      </w:r>
    </w:p>
    <w:p w14:paraId="34A28855" w14:textId="798335D3" w:rsidR="00BB1203" w:rsidRPr="00E724BD" w:rsidRDefault="00574905" w:rsidP="00E724BD">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sidRPr="00574905">
        <w:rPr>
          <w:rFonts w:ascii="Avenir Next LT Pro" w:eastAsia="Avenir Next LT Pro" w:hAnsi="Avenir Next LT Pro" w:cs="Avenir Next LT Pro"/>
          <w:sz w:val="22"/>
          <w:szCs w:val="22"/>
        </w:rPr>
        <w:t xml:space="preserve">Chief Pann presented the Officer of the </w:t>
      </w:r>
      <w:r>
        <w:rPr>
          <w:rFonts w:ascii="Avenir Next LT Pro" w:eastAsia="Avenir Next LT Pro" w:hAnsi="Avenir Next LT Pro" w:cs="Avenir Next LT Pro"/>
          <w:sz w:val="22"/>
          <w:szCs w:val="22"/>
        </w:rPr>
        <w:t xml:space="preserve">2024 </w:t>
      </w:r>
      <w:r w:rsidRPr="00574905">
        <w:rPr>
          <w:rFonts w:ascii="Avenir Next LT Pro" w:eastAsia="Avenir Next LT Pro" w:hAnsi="Avenir Next LT Pro" w:cs="Avenir Next LT Pro"/>
          <w:sz w:val="22"/>
          <w:szCs w:val="22"/>
        </w:rPr>
        <w:t>Year Award to Officer Carly</w:t>
      </w:r>
      <w:r>
        <w:rPr>
          <w:rFonts w:ascii="Avenir Next LT Pro" w:eastAsia="Avenir Next LT Pro" w:hAnsi="Avenir Next LT Pro" w:cs="Avenir Next LT Pro"/>
          <w:sz w:val="22"/>
          <w:szCs w:val="22"/>
        </w:rPr>
        <w:t xml:space="preserve"> </w:t>
      </w:r>
      <w:r w:rsidRPr="00574905">
        <w:rPr>
          <w:rFonts w:ascii="Avenir Next LT Pro" w:eastAsia="Avenir Next LT Pro" w:hAnsi="Avenir Next LT Pro" w:cs="Avenir Next LT Pro"/>
          <w:sz w:val="22"/>
          <w:szCs w:val="22"/>
        </w:rPr>
        <w:t>Mayer.</w:t>
      </w:r>
    </w:p>
    <w:p w14:paraId="5DD3E407" w14:textId="77777777" w:rsidR="00EC03E0" w:rsidRPr="00EC03E0" w:rsidRDefault="00EC03E0" w:rsidP="00D51309">
      <w:pPr>
        <w:pStyle w:val="ListParagraph"/>
        <w:numPr>
          <w:ilvl w:val="0"/>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b/>
          <w:bCs/>
          <w:sz w:val="22"/>
          <w:szCs w:val="22"/>
        </w:rPr>
        <w:t>Village Manager’s Report</w:t>
      </w:r>
    </w:p>
    <w:p w14:paraId="2DDEC09B" w14:textId="30B51B97" w:rsidR="00574905" w:rsidRDefault="00D51309" w:rsidP="005143EB">
      <w:pPr>
        <w:pStyle w:val="ListParagraph"/>
        <w:numPr>
          <w:ilvl w:val="1"/>
          <w:numId w:val="3"/>
        </w:numPr>
        <w:tabs>
          <w:tab w:val="left" w:pos="461"/>
        </w:tabs>
        <w:spacing w:after="120" w:line="276" w:lineRule="auto"/>
        <w:ind w:right="360" w:firstLine="0"/>
        <w:rPr>
          <w:rFonts w:ascii="Avenir Next LT Pro" w:eastAsia="Avenir Next LT Pro" w:hAnsi="Avenir Next LT Pro" w:cs="Avenir Next LT Pro"/>
          <w:sz w:val="22"/>
          <w:szCs w:val="22"/>
        </w:rPr>
      </w:pPr>
      <w:r w:rsidRPr="00574905">
        <w:rPr>
          <w:rFonts w:ascii="Avenir Next LT Pro" w:eastAsia="Avenir Next LT Pro" w:hAnsi="Avenir Next LT Pro" w:cs="Avenir Next LT Pro"/>
          <w:b/>
          <w:bCs/>
          <w:sz w:val="22"/>
          <w:szCs w:val="22"/>
        </w:rPr>
        <w:t>A Motion to Approve</w:t>
      </w:r>
      <w:r w:rsidR="0055721C" w:rsidRPr="00574905">
        <w:rPr>
          <w:rFonts w:ascii="Avenir Next LT Pro" w:eastAsia="Avenir Next LT Pro" w:hAnsi="Avenir Next LT Pro" w:cs="Avenir Next LT Pro"/>
          <w:b/>
          <w:bCs/>
          <w:sz w:val="22"/>
          <w:szCs w:val="22"/>
        </w:rPr>
        <w:t xml:space="preserve"> </w:t>
      </w:r>
      <w:bookmarkStart w:id="3" w:name="_Hlk184713672"/>
      <w:r w:rsidR="0055721C" w:rsidRPr="00574905">
        <w:rPr>
          <w:rFonts w:ascii="Avenir Next LT Pro" w:eastAsia="Avenir Next LT Pro" w:hAnsi="Avenir Next LT Pro" w:cs="Avenir Next LT Pro"/>
          <w:b/>
          <w:bCs/>
          <w:sz w:val="22"/>
          <w:szCs w:val="22"/>
        </w:rPr>
        <w:t>Ordinance 24-</w:t>
      </w:r>
      <w:r w:rsidR="001D1A0B" w:rsidRPr="00574905">
        <w:rPr>
          <w:rFonts w:ascii="Avenir Next LT Pro" w:eastAsia="Avenir Next LT Pro" w:hAnsi="Avenir Next LT Pro" w:cs="Avenir Next LT Pro"/>
          <w:b/>
          <w:bCs/>
          <w:sz w:val="22"/>
          <w:szCs w:val="22"/>
        </w:rPr>
        <w:t>4</w:t>
      </w:r>
      <w:r w:rsidR="00574905" w:rsidRPr="00574905">
        <w:rPr>
          <w:rFonts w:ascii="Avenir Next LT Pro" w:eastAsia="Avenir Next LT Pro" w:hAnsi="Avenir Next LT Pro" w:cs="Avenir Next LT Pro"/>
          <w:b/>
          <w:bCs/>
          <w:sz w:val="22"/>
          <w:szCs w:val="22"/>
        </w:rPr>
        <w:t>7</w:t>
      </w:r>
      <w:r w:rsidR="0055721C" w:rsidRPr="00574905">
        <w:rPr>
          <w:rFonts w:ascii="Avenir Next LT Pro" w:eastAsia="Avenir Next LT Pro" w:hAnsi="Avenir Next LT Pro" w:cs="Avenir Next LT Pro"/>
          <w:b/>
          <w:bCs/>
          <w:sz w:val="22"/>
          <w:szCs w:val="22"/>
        </w:rPr>
        <w:t xml:space="preserve"> </w:t>
      </w:r>
      <w:bookmarkEnd w:id="3"/>
      <w:r w:rsidR="00574905" w:rsidRPr="00574905">
        <w:rPr>
          <w:rFonts w:ascii="Avenir Next LT Pro" w:eastAsia="Avenir Next LT Pro" w:hAnsi="Avenir Next LT Pro" w:cs="Avenir Next LT Pro"/>
          <w:sz w:val="22"/>
          <w:szCs w:val="22"/>
        </w:rPr>
        <w:t>a Text Amendment to Sec.2-6-1 and Sec. 2-7-1 of the Hampshire Municipal Code regarding Inclement Weather Parking Rules</w:t>
      </w:r>
      <w:r w:rsidR="002879CB">
        <w:rPr>
          <w:rFonts w:ascii="Avenir Next LT Pro" w:eastAsia="Avenir Next LT Pro" w:hAnsi="Avenir Next LT Pro" w:cs="Avenir Next LT Pro"/>
          <w:sz w:val="22"/>
          <w:szCs w:val="22"/>
        </w:rPr>
        <w:t>.</w:t>
      </w:r>
    </w:p>
    <w:p w14:paraId="4B44029C" w14:textId="59233070" w:rsidR="002879CB" w:rsidRPr="002879CB" w:rsidRDefault="002879CB" w:rsidP="002879CB">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sidRPr="002879CB">
        <w:rPr>
          <w:rFonts w:ascii="Avenir Next LT Pro" w:eastAsia="Avenir Next LT Pro" w:hAnsi="Avenir Next LT Pro" w:cs="Avenir Next LT Pro"/>
          <w:sz w:val="22"/>
          <w:szCs w:val="22"/>
        </w:rPr>
        <w:t>Trustee Robinson moved to Approve Ordinance 24-47</w:t>
      </w:r>
      <w:r w:rsidRPr="00574905">
        <w:rPr>
          <w:rFonts w:ascii="Avenir Next LT Pro" w:eastAsia="Avenir Next LT Pro" w:hAnsi="Avenir Next LT Pro" w:cs="Avenir Next LT Pro"/>
          <w:b/>
          <w:bCs/>
          <w:sz w:val="22"/>
          <w:szCs w:val="22"/>
        </w:rPr>
        <w:t xml:space="preserve"> </w:t>
      </w:r>
      <w:r w:rsidRPr="00574905">
        <w:rPr>
          <w:rFonts w:ascii="Avenir Next LT Pro" w:eastAsia="Avenir Next LT Pro" w:hAnsi="Avenir Next LT Pro" w:cs="Avenir Next LT Pro"/>
          <w:sz w:val="22"/>
          <w:szCs w:val="22"/>
        </w:rPr>
        <w:t>a Text Amendment to Sec.</w:t>
      </w:r>
      <w:r>
        <w:rPr>
          <w:rFonts w:ascii="Avenir Next LT Pro" w:eastAsia="Avenir Next LT Pro" w:hAnsi="Avenir Next LT Pro" w:cs="Avenir Next LT Pro"/>
          <w:sz w:val="22"/>
          <w:szCs w:val="22"/>
        </w:rPr>
        <w:t xml:space="preserve"> </w:t>
      </w:r>
      <w:r w:rsidRPr="00574905">
        <w:rPr>
          <w:rFonts w:ascii="Avenir Next LT Pro" w:eastAsia="Avenir Next LT Pro" w:hAnsi="Avenir Next LT Pro" w:cs="Avenir Next LT Pro"/>
          <w:sz w:val="22"/>
          <w:szCs w:val="22"/>
        </w:rPr>
        <w:t>2-6-1 and Sec. 2-7-1 of the Hampshire Municipal Code regarding Inclement Weather Parking Rules</w:t>
      </w:r>
      <w:r>
        <w:rPr>
          <w:rFonts w:ascii="Avenir Next LT Pro" w:eastAsia="Avenir Next LT Pro" w:hAnsi="Avenir Next LT Pro" w:cs="Avenir Next LT Pro"/>
          <w:sz w:val="22"/>
          <w:szCs w:val="22"/>
        </w:rPr>
        <w:t xml:space="preserve"> with approved changes.</w:t>
      </w:r>
    </w:p>
    <w:p w14:paraId="5FD36D1E" w14:textId="264E2D4D" w:rsidR="004E72F2" w:rsidRPr="00574905" w:rsidRDefault="000679D3" w:rsidP="00574905">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4E72F2" w:rsidRPr="00574905">
        <w:rPr>
          <w:rFonts w:ascii="Avenir Next LT Pro" w:eastAsia="Avenir Next LT Pro" w:hAnsi="Avenir Next LT Pro" w:cs="Avenir Next LT Pro"/>
          <w:sz w:val="22"/>
          <w:szCs w:val="22"/>
        </w:rPr>
        <w:t xml:space="preserve">Seconded by: Trustee </w:t>
      </w:r>
      <w:r w:rsidR="00574905">
        <w:rPr>
          <w:rFonts w:ascii="Avenir Next LT Pro" w:eastAsia="Avenir Next LT Pro" w:hAnsi="Avenir Next LT Pro" w:cs="Avenir Next LT Pro"/>
          <w:sz w:val="22"/>
          <w:szCs w:val="22"/>
        </w:rPr>
        <w:t>Koth</w:t>
      </w:r>
      <w:r w:rsidR="004E72F2" w:rsidRPr="00574905">
        <w:rPr>
          <w:rFonts w:ascii="Avenir Next LT Pro" w:eastAsia="Avenir Next LT Pro" w:hAnsi="Avenir Next LT Pro" w:cs="Avenir Next LT Pro"/>
          <w:sz w:val="22"/>
          <w:szCs w:val="22"/>
        </w:rPr>
        <w:t xml:space="preserve">. </w:t>
      </w:r>
    </w:p>
    <w:p w14:paraId="1F71853F" w14:textId="46D6F407" w:rsidR="004E72F2" w:rsidRDefault="004E72F2" w:rsidP="004E72F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762B66">
        <w:rPr>
          <w:rFonts w:ascii="Avenir Next LT Pro" w:eastAsia="Avenir Next LT Pro" w:hAnsi="Avenir Next LT Pro" w:cs="Avenir Next LT Pro"/>
          <w:sz w:val="22"/>
          <w:szCs w:val="22"/>
        </w:rPr>
        <w:tab/>
      </w:r>
      <w:r w:rsidR="003B403A">
        <w:rPr>
          <w:rFonts w:ascii="Avenir Next LT Pro" w:eastAsia="Avenir Next LT Pro" w:hAnsi="Avenir Next LT Pro" w:cs="Avenir Next LT Pro"/>
          <w:sz w:val="22"/>
          <w:szCs w:val="22"/>
        </w:rPr>
        <w:t>Rol</w:t>
      </w:r>
      <w:r>
        <w:rPr>
          <w:rFonts w:ascii="Avenir Next LT Pro" w:eastAsia="Avenir Next LT Pro" w:hAnsi="Avenir Next LT Pro" w:cs="Avenir Next LT Pro"/>
          <w:sz w:val="22"/>
          <w:szCs w:val="22"/>
        </w:rPr>
        <w:t>l Call Vote:</w:t>
      </w:r>
    </w:p>
    <w:p w14:paraId="75E4F266" w14:textId="3522CB95" w:rsidR="004E72F2" w:rsidRPr="00DD53BD" w:rsidRDefault="004E72F2" w:rsidP="004E72F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00762B66">
        <w:rPr>
          <w:rFonts w:ascii="Avenir Next LT Pro" w:eastAsia="Avenir Next LT Pro" w:hAnsi="Avenir Next LT Pro" w:cs="Avenir Next LT Pro"/>
          <w:sz w:val="22"/>
          <w:szCs w:val="22"/>
        </w:rPr>
        <w:tab/>
      </w:r>
      <w:r w:rsidRPr="00DD53BD">
        <w:rPr>
          <w:rFonts w:ascii="Avenir Next LT Pro" w:eastAsia="Avenir Next LT Pro" w:hAnsi="Avenir Next LT Pro" w:cs="Avenir Next LT Pro"/>
          <w:sz w:val="22"/>
          <w:szCs w:val="22"/>
        </w:rPr>
        <w:t>Ayes: Fodor, Koth, Mott</w:t>
      </w:r>
      <w:r w:rsidR="0055721C">
        <w:rPr>
          <w:rFonts w:ascii="Avenir Next LT Pro" w:eastAsia="Avenir Next LT Pro" w:hAnsi="Avenir Next LT Pro" w:cs="Avenir Next LT Pro"/>
          <w:sz w:val="22"/>
          <w:szCs w:val="22"/>
        </w:rPr>
        <w:t>, Robinson</w:t>
      </w:r>
    </w:p>
    <w:p w14:paraId="6B3420BF" w14:textId="532C9F5F" w:rsidR="004E72F2" w:rsidRPr="00CB75F5" w:rsidRDefault="004E72F2" w:rsidP="004E72F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DD53BD">
        <w:rPr>
          <w:rFonts w:ascii="Avenir Next LT Pro" w:eastAsia="Avenir Next LT Pro" w:hAnsi="Avenir Next LT Pro" w:cs="Avenir Next LT Pro"/>
          <w:sz w:val="22"/>
          <w:szCs w:val="22"/>
        </w:rPr>
        <w:tab/>
        <w:t xml:space="preserve">Nayes: </w:t>
      </w:r>
      <w:r w:rsidR="00574905">
        <w:rPr>
          <w:rFonts w:ascii="Avenir Next LT Pro" w:eastAsia="Avenir Next LT Pro" w:hAnsi="Avenir Next LT Pro" w:cs="Avenir Next LT Pro"/>
          <w:sz w:val="22"/>
          <w:szCs w:val="22"/>
        </w:rPr>
        <w:t>Kelly</w:t>
      </w:r>
      <w:r w:rsidR="002879CB">
        <w:rPr>
          <w:rFonts w:ascii="Avenir Next LT Pro" w:eastAsia="Avenir Next LT Pro" w:hAnsi="Avenir Next LT Pro" w:cs="Avenir Next LT Pro"/>
          <w:sz w:val="22"/>
          <w:szCs w:val="22"/>
        </w:rPr>
        <w:t>, Pollastrini</w:t>
      </w:r>
    </w:p>
    <w:p w14:paraId="49D93C97" w14:textId="084B2F14" w:rsidR="004E72F2" w:rsidRPr="00CB75F5" w:rsidRDefault="004E72F2" w:rsidP="004E72F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sidR="0055721C">
        <w:rPr>
          <w:rFonts w:ascii="Avenir Next LT Pro" w:eastAsia="Avenir Next LT Pro" w:hAnsi="Avenir Next LT Pro" w:cs="Avenir Next LT Pro"/>
          <w:sz w:val="22"/>
          <w:szCs w:val="22"/>
        </w:rPr>
        <w:t>None</w:t>
      </w:r>
      <w:r>
        <w:rPr>
          <w:rFonts w:ascii="Avenir Next LT Pro" w:eastAsia="Avenir Next LT Pro" w:hAnsi="Avenir Next LT Pro" w:cs="Avenir Next LT Pro"/>
          <w:sz w:val="22"/>
          <w:szCs w:val="22"/>
        </w:rPr>
        <w:t>.</w:t>
      </w:r>
    </w:p>
    <w:p w14:paraId="0022E2ED" w14:textId="13C8697C" w:rsidR="004E72F2" w:rsidRDefault="004E72F2" w:rsidP="009A7FDE">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Abstain: </w:t>
      </w:r>
      <w:r>
        <w:rPr>
          <w:rFonts w:ascii="Avenir Next LT Pro" w:eastAsia="Avenir Next LT Pro" w:hAnsi="Avenir Next LT Pro" w:cs="Avenir Next LT Pro"/>
          <w:sz w:val="22"/>
          <w:szCs w:val="22"/>
        </w:rPr>
        <w:t>None.</w:t>
      </w:r>
    </w:p>
    <w:p w14:paraId="6D9C8FF8" w14:textId="12931CCB" w:rsidR="003B403A" w:rsidRPr="009A7FDE" w:rsidRDefault="003B403A" w:rsidP="009A7FDE">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Motion Approved.</w:t>
      </w:r>
    </w:p>
    <w:p w14:paraId="4AEF2FE6" w14:textId="7EE53BF2" w:rsidR="000679D3" w:rsidRDefault="00433BF5" w:rsidP="00ED0CF6">
      <w:pPr>
        <w:pStyle w:val="ListParagraph"/>
        <w:numPr>
          <w:ilvl w:val="1"/>
          <w:numId w:val="3"/>
        </w:numPr>
        <w:tabs>
          <w:tab w:val="left" w:pos="461"/>
        </w:tabs>
        <w:spacing w:after="120" w:line="276" w:lineRule="auto"/>
        <w:ind w:right="360" w:firstLine="0"/>
        <w:rPr>
          <w:rFonts w:ascii="Avenir Next LT Pro" w:eastAsia="Avenir Next LT Pro" w:hAnsi="Avenir Next LT Pro" w:cs="Avenir Next LT Pro"/>
          <w:sz w:val="22"/>
          <w:szCs w:val="22"/>
        </w:rPr>
      </w:pPr>
      <w:r w:rsidRPr="000679D3">
        <w:rPr>
          <w:rFonts w:ascii="Avenir Next LT Pro" w:eastAsia="Avenir Next LT Pro" w:hAnsi="Avenir Next LT Pro" w:cs="Avenir Next LT Pro"/>
          <w:b/>
          <w:bCs/>
          <w:sz w:val="22"/>
          <w:szCs w:val="22"/>
        </w:rPr>
        <w:t xml:space="preserve">A Motion </w:t>
      </w:r>
      <w:bookmarkStart w:id="4" w:name="_Hlk186191515"/>
      <w:r w:rsidRPr="000679D3">
        <w:rPr>
          <w:rFonts w:ascii="Avenir Next LT Pro" w:eastAsia="Avenir Next LT Pro" w:hAnsi="Avenir Next LT Pro" w:cs="Avenir Next LT Pro"/>
          <w:b/>
          <w:bCs/>
          <w:sz w:val="22"/>
          <w:szCs w:val="22"/>
        </w:rPr>
        <w:t xml:space="preserve">to </w:t>
      </w:r>
      <w:r w:rsidR="0055721C" w:rsidRPr="000679D3">
        <w:rPr>
          <w:rFonts w:ascii="Avenir Next LT Pro" w:eastAsia="Avenir Next LT Pro" w:hAnsi="Avenir Next LT Pro" w:cs="Avenir Next LT Pro"/>
          <w:b/>
          <w:bCs/>
          <w:sz w:val="22"/>
          <w:szCs w:val="22"/>
        </w:rPr>
        <w:t xml:space="preserve">Approve </w:t>
      </w:r>
      <w:r w:rsidR="005F28EF" w:rsidRPr="000679D3">
        <w:rPr>
          <w:rFonts w:ascii="Avenir Next LT Pro" w:eastAsia="Avenir Next LT Pro" w:hAnsi="Avenir Next LT Pro" w:cs="Avenir Next LT Pro"/>
          <w:b/>
          <w:bCs/>
          <w:sz w:val="22"/>
          <w:szCs w:val="22"/>
        </w:rPr>
        <w:t>O</w:t>
      </w:r>
      <w:r w:rsidR="001D1A0B" w:rsidRPr="000679D3">
        <w:rPr>
          <w:rFonts w:ascii="Avenir Next LT Pro" w:eastAsia="Avenir Next LT Pro" w:hAnsi="Avenir Next LT Pro" w:cs="Avenir Next LT Pro"/>
          <w:b/>
          <w:bCs/>
          <w:sz w:val="22"/>
          <w:szCs w:val="22"/>
        </w:rPr>
        <w:t>rdinance</w:t>
      </w:r>
      <w:r w:rsidR="0055721C" w:rsidRPr="000679D3">
        <w:rPr>
          <w:rFonts w:ascii="Avenir Next LT Pro" w:eastAsia="Avenir Next LT Pro" w:hAnsi="Avenir Next LT Pro" w:cs="Avenir Next LT Pro"/>
          <w:b/>
          <w:bCs/>
          <w:sz w:val="22"/>
          <w:szCs w:val="22"/>
        </w:rPr>
        <w:t xml:space="preserve"> 24-</w:t>
      </w:r>
      <w:r w:rsidR="002879CB" w:rsidRPr="000679D3">
        <w:rPr>
          <w:rFonts w:ascii="Avenir Next LT Pro" w:eastAsia="Avenir Next LT Pro" w:hAnsi="Avenir Next LT Pro" w:cs="Avenir Next LT Pro"/>
          <w:b/>
          <w:bCs/>
          <w:sz w:val="22"/>
          <w:szCs w:val="22"/>
        </w:rPr>
        <w:t>48</w:t>
      </w:r>
      <w:r w:rsidR="001D1A0B" w:rsidRPr="000679D3">
        <w:rPr>
          <w:rFonts w:ascii="Avenir Next LT Pro" w:eastAsia="Avenir Next LT Pro" w:hAnsi="Avenir Next LT Pro" w:cs="Avenir Next LT Pro"/>
          <w:b/>
          <w:bCs/>
          <w:sz w:val="22"/>
          <w:szCs w:val="22"/>
        </w:rPr>
        <w:t xml:space="preserve"> Approving a </w:t>
      </w:r>
      <w:r w:rsidR="000679D3">
        <w:rPr>
          <w:rFonts w:ascii="Avenir Next LT Pro" w:eastAsia="Avenir Next LT Pro" w:hAnsi="Avenir Next LT Pro" w:cs="Avenir Next LT Pro"/>
          <w:sz w:val="22"/>
          <w:szCs w:val="22"/>
        </w:rPr>
        <w:t>Text Amendment to Sec. 2-3-12 of the Hampshire Municipal code regarding Fighting Rules.</w:t>
      </w:r>
    </w:p>
    <w:bookmarkEnd w:id="4"/>
    <w:p w14:paraId="5CC6A1C0" w14:textId="6660B009" w:rsidR="002879CB" w:rsidRPr="000679D3" w:rsidRDefault="002879CB" w:rsidP="000679D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sidRPr="000679D3">
        <w:rPr>
          <w:rFonts w:ascii="Avenir Next LT Pro" w:eastAsia="Avenir Next LT Pro" w:hAnsi="Avenir Next LT Pro" w:cs="Avenir Next LT Pro"/>
          <w:sz w:val="22"/>
          <w:szCs w:val="22"/>
        </w:rPr>
        <w:t xml:space="preserve">Trustee </w:t>
      </w:r>
      <w:r w:rsidR="000679D3" w:rsidRPr="000679D3">
        <w:rPr>
          <w:rFonts w:ascii="Avenir Next LT Pro" w:eastAsia="Avenir Next LT Pro" w:hAnsi="Avenir Next LT Pro" w:cs="Avenir Next LT Pro"/>
          <w:sz w:val="22"/>
          <w:szCs w:val="22"/>
        </w:rPr>
        <w:t>Koth moved to</w:t>
      </w:r>
      <w:r w:rsidR="000679D3" w:rsidRPr="000679D3">
        <w:rPr>
          <w:rFonts w:ascii="Avenir Next LT Pro" w:eastAsia="Avenir Next LT Pro" w:hAnsi="Avenir Next LT Pro" w:cs="Avenir Next LT Pro"/>
          <w:b/>
          <w:bCs/>
          <w:sz w:val="22"/>
          <w:szCs w:val="22"/>
        </w:rPr>
        <w:t xml:space="preserve"> </w:t>
      </w:r>
      <w:r w:rsidR="000679D3" w:rsidRPr="000679D3">
        <w:rPr>
          <w:rFonts w:ascii="Avenir Next LT Pro" w:eastAsia="Avenir Next LT Pro" w:hAnsi="Avenir Next LT Pro" w:cs="Avenir Next LT Pro"/>
          <w:sz w:val="22"/>
          <w:szCs w:val="22"/>
        </w:rPr>
        <w:t xml:space="preserve">Approve Ordinance 24-48 Approving a </w:t>
      </w:r>
      <w:r w:rsidR="000679D3">
        <w:rPr>
          <w:rFonts w:ascii="Avenir Next LT Pro" w:eastAsia="Avenir Next LT Pro" w:hAnsi="Avenir Next LT Pro" w:cs="Avenir Next LT Pro"/>
          <w:sz w:val="22"/>
          <w:szCs w:val="22"/>
        </w:rPr>
        <w:t>Text Amendment to Sec. 2-3-12 of the Hampshire Municipal code regarding Fighting Rules.</w:t>
      </w:r>
    </w:p>
    <w:p w14:paraId="0D6D421A" w14:textId="3C374376" w:rsidR="00433BF5" w:rsidRPr="005F28EF" w:rsidRDefault="00762B66" w:rsidP="005F28E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sidR="00433BF5" w:rsidRPr="005F28EF">
        <w:rPr>
          <w:rFonts w:ascii="Avenir Next LT Pro" w:eastAsia="Avenir Next LT Pro" w:hAnsi="Avenir Next LT Pro" w:cs="Avenir Next LT Pro"/>
          <w:sz w:val="22"/>
          <w:szCs w:val="22"/>
        </w:rPr>
        <w:t>Seconded by</w:t>
      </w:r>
      <w:proofErr w:type="gramEnd"/>
      <w:r w:rsidR="00433BF5" w:rsidRPr="005F28EF">
        <w:rPr>
          <w:rFonts w:ascii="Avenir Next LT Pro" w:eastAsia="Avenir Next LT Pro" w:hAnsi="Avenir Next LT Pro" w:cs="Avenir Next LT Pro"/>
          <w:sz w:val="22"/>
          <w:szCs w:val="22"/>
        </w:rPr>
        <w:t xml:space="preserve">: Trustee </w:t>
      </w:r>
      <w:r w:rsidR="000679D3">
        <w:rPr>
          <w:rFonts w:ascii="Avenir Next LT Pro" w:eastAsia="Avenir Next LT Pro" w:hAnsi="Avenir Next LT Pro" w:cs="Avenir Next LT Pro"/>
          <w:sz w:val="22"/>
          <w:szCs w:val="22"/>
        </w:rPr>
        <w:t>Mott.</w:t>
      </w:r>
    </w:p>
    <w:p w14:paraId="56168950" w14:textId="4E6F1D47" w:rsidR="00070B99" w:rsidRPr="00070B99" w:rsidRDefault="000B4B95" w:rsidP="00070B9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070B99">
        <w:rPr>
          <w:rFonts w:ascii="Avenir Next LT Pro" w:eastAsia="Avenir Next LT Pro" w:hAnsi="Avenir Next LT Pro" w:cs="Avenir Next LT Pro"/>
          <w:sz w:val="22"/>
          <w:szCs w:val="22"/>
        </w:rPr>
        <w:tab/>
        <w:t>Roll Call Vote:</w:t>
      </w:r>
    </w:p>
    <w:p w14:paraId="118005AB" w14:textId="48E0ADAB" w:rsidR="00433BF5" w:rsidRDefault="00433BF5" w:rsidP="00433BF5">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 xml:space="preserve">Ayes: </w:t>
      </w:r>
      <w:r w:rsidR="009A7FDE">
        <w:rPr>
          <w:rFonts w:ascii="Avenir Next LT Pro" w:eastAsia="Avenir Next LT Pro" w:hAnsi="Avenir Next LT Pro" w:cs="Avenir Next LT Pro"/>
          <w:sz w:val="22"/>
          <w:szCs w:val="22"/>
        </w:rPr>
        <w:t>Kelly,</w:t>
      </w:r>
      <w:r>
        <w:rPr>
          <w:rFonts w:ascii="Avenir Next LT Pro" w:eastAsia="Avenir Next LT Pro" w:hAnsi="Avenir Next LT Pro" w:cs="Avenir Next LT Pro"/>
          <w:sz w:val="22"/>
          <w:szCs w:val="22"/>
        </w:rPr>
        <w:t xml:space="preserve"> Koth, Mott,</w:t>
      </w:r>
      <w:r w:rsidR="003B403A">
        <w:rPr>
          <w:rFonts w:ascii="Avenir Next LT Pro" w:eastAsia="Avenir Next LT Pro" w:hAnsi="Avenir Next LT Pro" w:cs="Avenir Next LT Pro"/>
          <w:sz w:val="22"/>
          <w:szCs w:val="22"/>
        </w:rPr>
        <w:t xml:space="preserve"> Robinson.</w:t>
      </w:r>
    </w:p>
    <w:p w14:paraId="59438F59" w14:textId="32BC9806" w:rsidR="00433BF5" w:rsidRDefault="00433BF5" w:rsidP="00433BF5">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 xml:space="preserve">Nayes: </w:t>
      </w:r>
      <w:r w:rsidR="000679D3">
        <w:rPr>
          <w:rFonts w:ascii="Avenir Next LT Pro" w:eastAsia="Avenir Next LT Pro" w:hAnsi="Avenir Next LT Pro" w:cs="Avenir Next LT Pro"/>
          <w:sz w:val="22"/>
          <w:szCs w:val="22"/>
        </w:rPr>
        <w:t>Fodor, Pollastrini.</w:t>
      </w:r>
    </w:p>
    <w:p w14:paraId="29836CAF" w14:textId="73FDC8BA" w:rsidR="00433BF5" w:rsidRDefault="00433BF5" w:rsidP="00433BF5">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 xml:space="preserve">Absent: </w:t>
      </w:r>
      <w:r w:rsidR="003B403A">
        <w:rPr>
          <w:rFonts w:ascii="Avenir Next LT Pro" w:eastAsia="Avenir Next LT Pro" w:hAnsi="Avenir Next LT Pro" w:cs="Avenir Next LT Pro"/>
          <w:sz w:val="22"/>
          <w:szCs w:val="22"/>
        </w:rPr>
        <w:t>None</w:t>
      </w:r>
      <w:r w:rsidR="009A7FDE">
        <w:rPr>
          <w:rFonts w:ascii="Avenir Next LT Pro" w:eastAsia="Avenir Next LT Pro" w:hAnsi="Avenir Next LT Pro" w:cs="Avenir Next LT Pro"/>
          <w:sz w:val="22"/>
          <w:szCs w:val="22"/>
        </w:rPr>
        <w:t>.</w:t>
      </w:r>
    </w:p>
    <w:p w14:paraId="33292870" w14:textId="342D620E" w:rsidR="00433BF5" w:rsidRDefault="00433BF5" w:rsidP="00433BF5">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r w:rsidR="009A7FDE">
        <w:rPr>
          <w:rFonts w:ascii="Avenir Next LT Pro" w:eastAsia="Avenir Next LT Pro" w:hAnsi="Avenir Next LT Pro" w:cs="Avenir Next LT Pro"/>
          <w:sz w:val="22"/>
          <w:szCs w:val="22"/>
        </w:rPr>
        <w:t>.</w:t>
      </w:r>
    </w:p>
    <w:p w14:paraId="273B5B99" w14:textId="17C31AA4" w:rsidR="00070B99" w:rsidRPr="00070B99" w:rsidRDefault="000B4B95" w:rsidP="00070B9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lastRenderedPageBreak/>
        <w:tab/>
      </w:r>
      <w:r w:rsidR="00070B99">
        <w:rPr>
          <w:rFonts w:ascii="Avenir Next LT Pro" w:eastAsia="Avenir Next LT Pro" w:hAnsi="Avenir Next LT Pro" w:cs="Avenir Next LT Pro"/>
          <w:sz w:val="22"/>
          <w:szCs w:val="22"/>
        </w:rPr>
        <w:tab/>
      </w:r>
      <w:r w:rsidR="00070B99" w:rsidRPr="00070B99">
        <w:rPr>
          <w:rFonts w:ascii="Avenir Next LT Pro" w:eastAsia="Avenir Next LT Pro" w:hAnsi="Avenir Next LT Pro" w:cs="Avenir Next LT Pro"/>
          <w:sz w:val="22"/>
          <w:szCs w:val="22"/>
        </w:rPr>
        <w:t>Motion Approved.</w:t>
      </w:r>
    </w:p>
    <w:p w14:paraId="222F15A2" w14:textId="30532CC9" w:rsidR="000679D3" w:rsidRPr="000679D3" w:rsidRDefault="005416FB" w:rsidP="000679D3">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bookmarkStart w:id="5" w:name="_Hlk180139565"/>
      <w:r w:rsidRPr="000679D3">
        <w:rPr>
          <w:rFonts w:ascii="Avenir Next LT Pro" w:eastAsia="Avenir Next LT Pro" w:hAnsi="Avenir Next LT Pro" w:cs="Avenir Next LT Pro"/>
          <w:b/>
          <w:bCs/>
          <w:sz w:val="22"/>
          <w:szCs w:val="22"/>
        </w:rPr>
        <w:t xml:space="preserve">A Motion </w:t>
      </w:r>
      <w:r w:rsidR="003B403A" w:rsidRPr="000679D3">
        <w:rPr>
          <w:rFonts w:ascii="Avenir Next LT Pro" w:eastAsia="Avenir Next LT Pro" w:hAnsi="Avenir Next LT Pro" w:cs="Avenir Next LT Pro"/>
          <w:b/>
          <w:bCs/>
          <w:sz w:val="22"/>
          <w:szCs w:val="22"/>
        </w:rPr>
        <w:t xml:space="preserve">to </w:t>
      </w:r>
      <w:bookmarkStart w:id="6" w:name="_Hlk180139476"/>
      <w:r w:rsidR="003B403A" w:rsidRPr="000679D3">
        <w:rPr>
          <w:rFonts w:ascii="Avenir Next LT Pro" w:eastAsia="Avenir Next LT Pro" w:hAnsi="Avenir Next LT Pro" w:cs="Avenir Next LT Pro"/>
          <w:b/>
          <w:bCs/>
          <w:sz w:val="22"/>
          <w:szCs w:val="22"/>
        </w:rPr>
        <w:t xml:space="preserve">Approve </w:t>
      </w:r>
      <w:bookmarkStart w:id="7" w:name="_Hlk186191765"/>
      <w:bookmarkEnd w:id="6"/>
      <w:r w:rsidR="000679D3">
        <w:rPr>
          <w:rFonts w:ascii="Avenir Next LT Pro" w:eastAsia="Avenir Next LT Pro" w:hAnsi="Avenir Next LT Pro" w:cs="Avenir Next LT Pro"/>
          <w:b/>
          <w:bCs/>
          <w:sz w:val="22"/>
          <w:szCs w:val="22"/>
        </w:rPr>
        <w:t xml:space="preserve">Resolution 24-50 Approving </w:t>
      </w:r>
      <w:proofErr w:type="gramStart"/>
      <w:r w:rsidR="00E724BD">
        <w:rPr>
          <w:rFonts w:ascii="Avenir Next LT Pro" w:eastAsia="Avenir Next LT Pro" w:hAnsi="Avenir Next LT Pro" w:cs="Avenir Next LT Pro"/>
          <w:b/>
          <w:bCs/>
          <w:sz w:val="22"/>
          <w:szCs w:val="22"/>
        </w:rPr>
        <w:t>a Release</w:t>
      </w:r>
      <w:proofErr w:type="gramEnd"/>
      <w:r w:rsidR="000679D3">
        <w:rPr>
          <w:rFonts w:ascii="Avenir Next LT Pro" w:eastAsia="Avenir Next LT Pro" w:hAnsi="Avenir Next LT Pro" w:cs="Avenir Next LT Pro"/>
          <w:b/>
          <w:bCs/>
          <w:sz w:val="22"/>
          <w:szCs w:val="22"/>
        </w:rPr>
        <w:t xml:space="preserve"> of   Performance Guarantee Bond for Midwest Companies at 370 Brier Hill Road.</w:t>
      </w:r>
    </w:p>
    <w:bookmarkEnd w:id="7"/>
    <w:p w14:paraId="7007DCCB" w14:textId="0804665B" w:rsidR="005416FB" w:rsidRPr="000679D3" w:rsidRDefault="000679D3" w:rsidP="000679D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w:t>
      </w:r>
      <w:r w:rsidR="005416FB" w:rsidRPr="000679D3">
        <w:rPr>
          <w:rFonts w:ascii="Avenir Next LT Pro" w:eastAsia="Avenir Next LT Pro" w:hAnsi="Avenir Next LT Pro" w:cs="Avenir Next LT Pro"/>
          <w:sz w:val="22"/>
          <w:szCs w:val="22"/>
        </w:rPr>
        <w:t xml:space="preserve">rustee </w:t>
      </w:r>
      <w:r>
        <w:rPr>
          <w:rFonts w:ascii="Avenir Next LT Pro" w:eastAsia="Avenir Next LT Pro" w:hAnsi="Avenir Next LT Pro" w:cs="Avenir Next LT Pro"/>
          <w:sz w:val="22"/>
          <w:szCs w:val="22"/>
        </w:rPr>
        <w:t xml:space="preserve">Pollastrini </w:t>
      </w:r>
      <w:r w:rsidR="005416FB" w:rsidRPr="000679D3">
        <w:rPr>
          <w:rFonts w:ascii="Avenir Next LT Pro" w:eastAsia="Avenir Next LT Pro" w:hAnsi="Avenir Next LT Pro" w:cs="Avenir Next LT Pro"/>
          <w:sz w:val="22"/>
          <w:szCs w:val="22"/>
        </w:rPr>
        <w:t>moved to approve</w:t>
      </w:r>
      <w:r w:rsidRPr="000679D3">
        <w:rPr>
          <w:rFonts w:ascii="Avenir Next LT Pro" w:eastAsia="Avenir Next LT Pro" w:hAnsi="Avenir Next LT Pro" w:cs="Avenir Next LT Pro"/>
          <w:sz w:val="22"/>
          <w:szCs w:val="22"/>
        </w:rPr>
        <w:t xml:space="preserve"> Resolution 24-50 Approving </w:t>
      </w:r>
      <w:r w:rsidR="00E724BD" w:rsidRPr="000679D3">
        <w:rPr>
          <w:rFonts w:ascii="Avenir Next LT Pro" w:eastAsia="Avenir Next LT Pro" w:hAnsi="Avenir Next LT Pro" w:cs="Avenir Next LT Pro"/>
          <w:sz w:val="22"/>
          <w:szCs w:val="22"/>
        </w:rPr>
        <w:t>a Release</w:t>
      </w:r>
      <w:r w:rsidRPr="000679D3">
        <w:rPr>
          <w:rFonts w:ascii="Avenir Next LT Pro" w:eastAsia="Avenir Next LT Pro" w:hAnsi="Avenir Next LT Pro" w:cs="Avenir Next LT Pro"/>
          <w:sz w:val="22"/>
          <w:szCs w:val="22"/>
        </w:rPr>
        <w:t xml:space="preserve"> of Performance Guarantee Bond for Midwest Companies at 370 Brier Hill Road.</w:t>
      </w:r>
    </w:p>
    <w:p w14:paraId="78AE4607" w14:textId="0CCB7038" w:rsidR="005416FB" w:rsidRDefault="005416FB" w:rsidP="005416FB">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Seconded by: Trustee </w:t>
      </w:r>
      <w:r w:rsidR="000679D3">
        <w:rPr>
          <w:rFonts w:ascii="Avenir Next LT Pro" w:eastAsia="Avenir Next LT Pro" w:hAnsi="Avenir Next LT Pro" w:cs="Avenir Next LT Pro"/>
          <w:sz w:val="22"/>
          <w:szCs w:val="22"/>
        </w:rPr>
        <w:t>Kelly</w:t>
      </w:r>
      <w:r>
        <w:rPr>
          <w:rFonts w:ascii="Avenir Next LT Pro" w:eastAsia="Avenir Next LT Pro" w:hAnsi="Avenir Next LT Pro" w:cs="Avenir Next LT Pro"/>
          <w:sz w:val="22"/>
          <w:szCs w:val="22"/>
        </w:rPr>
        <w:t>.</w:t>
      </w:r>
    </w:p>
    <w:p w14:paraId="42A267B0" w14:textId="10666E15" w:rsidR="00070B99" w:rsidRPr="00070B99" w:rsidRDefault="000B4B95" w:rsidP="00070B9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070B99">
        <w:rPr>
          <w:rFonts w:ascii="Avenir Next LT Pro" w:eastAsia="Avenir Next LT Pro" w:hAnsi="Avenir Next LT Pro" w:cs="Avenir Next LT Pro"/>
          <w:sz w:val="22"/>
          <w:szCs w:val="22"/>
        </w:rPr>
        <w:tab/>
      </w:r>
      <w:bookmarkStart w:id="8" w:name="_Hlk186725769"/>
      <w:r w:rsidR="00070B99">
        <w:rPr>
          <w:rFonts w:ascii="Avenir Next LT Pro" w:eastAsia="Avenir Next LT Pro" w:hAnsi="Avenir Next LT Pro" w:cs="Avenir Next LT Pro"/>
          <w:sz w:val="22"/>
          <w:szCs w:val="22"/>
        </w:rPr>
        <w:t>Roll Call Vote:</w:t>
      </w:r>
    </w:p>
    <w:p w14:paraId="50C179FF" w14:textId="03C902A7" w:rsidR="005416FB" w:rsidRDefault="005416FB" w:rsidP="005416FB">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w:t>
      </w:r>
      <w:r w:rsidR="003B403A">
        <w:rPr>
          <w:rFonts w:ascii="Avenir Next LT Pro" w:eastAsia="Avenir Next LT Pro" w:hAnsi="Avenir Next LT Pro" w:cs="Avenir Next LT Pro"/>
          <w:sz w:val="22"/>
          <w:szCs w:val="22"/>
        </w:rPr>
        <w:t>, Robinson.</w:t>
      </w:r>
    </w:p>
    <w:p w14:paraId="2972046E" w14:textId="77777777" w:rsidR="005416FB" w:rsidRDefault="005416FB" w:rsidP="005416FB">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1620ACCE" w14:textId="128BD3B0" w:rsidR="005416FB" w:rsidRDefault="005416FB" w:rsidP="005416FB">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 xml:space="preserve">Absent: </w:t>
      </w:r>
      <w:r w:rsidR="003B403A">
        <w:rPr>
          <w:rFonts w:ascii="Avenir Next LT Pro" w:eastAsia="Avenir Next LT Pro" w:hAnsi="Avenir Next LT Pro" w:cs="Avenir Next LT Pro"/>
          <w:sz w:val="22"/>
          <w:szCs w:val="22"/>
        </w:rPr>
        <w:t>None.</w:t>
      </w:r>
    </w:p>
    <w:p w14:paraId="7E922131" w14:textId="77777777" w:rsidR="005416FB" w:rsidRDefault="005416FB" w:rsidP="005416FB">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636F362E" w14:textId="4499C331" w:rsidR="005416FB" w:rsidRPr="00070B99" w:rsidRDefault="00070B99" w:rsidP="00070B9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0B4B95">
        <w:rPr>
          <w:rFonts w:ascii="Avenir Next LT Pro" w:eastAsia="Avenir Next LT Pro" w:hAnsi="Avenir Next LT Pro" w:cs="Avenir Next LT Pro"/>
          <w:sz w:val="22"/>
          <w:szCs w:val="22"/>
        </w:rPr>
        <w:tab/>
      </w:r>
      <w:r w:rsidRPr="00070B99">
        <w:rPr>
          <w:rFonts w:ascii="Avenir Next LT Pro" w:eastAsia="Avenir Next LT Pro" w:hAnsi="Avenir Next LT Pro" w:cs="Avenir Next LT Pro"/>
          <w:sz w:val="22"/>
          <w:szCs w:val="22"/>
        </w:rPr>
        <w:t>Motion Approved.</w:t>
      </w:r>
      <w:bookmarkEnd w:id="5"/>
    </w:p>
    <w:p w14:paraId="16094516" w14:textId="694A99C2" w:rsidR="00063240" w:rsidRPr="00E724BD" w:rsidRDefault="00070B99" w:rsidP="000679D3">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bookmarkStart w:id="9" w:name="_Hlk156546149"/>
      <w:bookmarkStart w:id="10" w:name="_Hlk173750306"/>
      <w:bookmarkEnd w:id="8"/>
      <w:r w:rsidRPr="00F13B97">
        <w:rPr>
          <w:rFonts w:ascii="Avenir Next LT Pro" w:eastAsia="Avenir Next LT Pro" w:hAnsi="Avenir Next LT Pro" w:cs="Avenir Next LT Pro"/>
          <w:b/>
          <w:bCs/>
          <w:sz w:val="22"/>
          <w:szCs w:val="22"/>
        </w:rPr>
        <w:t>A Motion to A</w:t>
      </w:r>
      <w:r w:rsidR="00063240">
        <w:rPr>
          <w:rFonts w:ascii="Avenir Next LT Pro" w:eastAsia="Avenir Next LT Pro" w:hAnsi="Avenir Next LT Pro" w:cs="Avenir Next LT Pro"/>
          <w:b/>
          <w:bCs/>
          <w:sz w:val="22"/>
          <w:szCs w:val="22"/>
        </w:rPr>
        <w:t>uthorize staff to bond coverage for Workers Compensation and Business Package insurance</w:t>
      </w:r>
      <w:r w:rsidR="00E724BD">
        <w:rPr>
          <w:rFonts w:ascii="Avenir Next LT Pro" w:eastAsia="Avenir Next LT Pro" w:hAnsi="Avenir Next LT Pro" w:cs="Avenir Next LT Pro"/>
          <w:b/>
          <w:bCs/>
          <w:sz w:val="22"/>
          <w:szCs w:val="22"/>
        </w:rPr>
        <w:t>.</w:t>
      </w:r>
    </w:p>
    <w:p w14:paraId="78C878CE" w14:textId="77777777" w:rsidR="00E724BD" w:rsidRDefault="00E724BD" w:rsidP="00E724BD">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sidRPr="00E724BD">
        <w:rPr>
          <w:rFonts w:ascii="Avenir Next LT Pro" w:eastAsia="Avenir Next LT Pro" w:hAnsi="Avenir Next LT Pro" w:cs="Avenir Next LT Pro"/>
          <w:sz w:val="22"/>
          <w:szCs w:val="22"/>
        </w:rPr>
        <w:t>Trustee Mott moved to Authorize staff to bond coverage for Workers Compensation and Business Package insurance.</w:t>
      </w:r>
    </w:p>
    <w:p w14:paraId="601B5620" w14:textId="30A7FA21" w:rsidR="00E724BD" w:rsidRDefault="00E724BD" w:rsidP="00E724BD">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Seconded by: Trustee K</w:t>
      </w:r>
      <w:r w:rsidR="00215044">
        <w:rPr>
          <w:rFonts w:ascii="Avenir Next LT Pro" w:eastAsia="Avenir Next LT Pro" w:hAnsi="Avenir Next LT Pro" w:cs="Avenir Next LT Pro"/>
          <w:sz w:val="22"/>
          <w:szCs w:val="22"/>
        </w:rPr>
        <w:t>oth</w:t>
      </w:r>
    </w:p>
    <w:p w14:paraId="2CC8BA1C" w14:textId="77777777" w:rsidR="00E724BD" w:rsidRPr="00070B99" w:rsidRDefault="00E724BD" w:rsidP="00E724BD">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Roll Call Vote:</w:t>
      </w:r>
    </w:p>
    <w:p w14:paraId="2B9897CB" w14:textId="77777777" w:rsidR="00E724BD" w:rsidRDefault="00E724BD" w:rsidP="00E724BD">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 Robinson.</w:t>
      </w:r>
    </w:p>
    <w:p w14:paraId="18041580" w14:textId="77777777" w:rsidR="00E724BD" w:rsidRDefault="00E724BD" w:rsidP="00E724BD">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6FB97F4D" w14:textId="77777777" w:rsidR="00E724BD" w:rsidRDefault="00E724BD" w:rsidP="00E724BD">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3A55A8D4" w14:textId="77777777" w:rsidR="00E724BD" w:rsidRDefault="00E724BD" w:rsidP="00E724BD">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61A36BC8" w14:textId="420E72FA" w:rsidR="00F13B97" w:rsidRPr="00070B99" w:rsidRDefault="00E724BD" w:rsidP="00070B9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Pr="00070B99">
        <w:rPr>
          <w:rFonts w:ascii="Avenir Next LT Pro" w:eastAsia="Avenir Next LT Pro" w:hAnsi="Avenir Next LT Pro" w:cs="Avenir Next LT Pro"/>
          <w:sz w:val="22"/>
          <w:szCs w:val="22"/>
        </w:rPr>
        <w:t>Motion Approved.</w:t>
      </w:r>
    </w:p>
    <w:p w14:paraId="39F7071F" w14:textId="37339849" w:rsidR="00070B99" w:rsidRPr="003B403A" w:rsidRDefault="00070B99" w:rsidP="00EC03E0">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sidRPr="003B403A">
        <w:rPr>
          <w:rFonts w:ascii="Avenir Next LT Pro" w:eastAsia="Avenir Next LT Pro" w:hAnsi="Avenir Next LT Pro" w:cs="Avenir Next LT Pro"/>
          <w:b/>
          <w:bCs/>
          <w:sz w:val="22"/>
          <w:szCs w:val="22"/>
        </w:rPr>
        <w:t xml:space="preserve">A Motion to Approve </w:t>
      </w:r>
      <w:r w:rsidR="00063240">
        <w:rPr>
          <w:rFonts w:ascii="Avenir Next LT Pro" w:eastAsia="Avenir Next LT Pro" w:hAnsi="Avenir Next LT Pro" w:cs="Avenir Next LT Pro"/>
          <w:b/>
          <w:bCs/>
          <w:sz w:val="22"/>
          <w:szCs w:val="22"/>
        </w:rPr>
        <w:t>Resolution 24-51 Approving the 2024 Administrative Report for SSA</w:t>
      </w:r>
      <w:r w:rsidR="00215044">
        <w:rPr>
          <w:rFonts w:ascii="Avenir Next LT Pro" w:eastAsia="Avenir Next LT Pro" w:hAnsi="Avenir Next LT Pro" w:cs="Avenir Next LT Pro"/>
          <w:b/>
          <w:bCs/>
          <w:sz w:val="22"/>
          <w:szCs w:val="22"/>
        </w:rPr>
        <w:t xml:space="preserve"> </w:t>
      </w:r>
      <w:r w:rsidR="00063240">
        <w:rPr>
          <w:rFonts w:ascii="Avenir Next LT Pro" w:eastAsia="Avenir Next LT Pro" w:hAnsi="Avenir Next LT Pro" w:cs="Avenir Next LT Pro"/>
          <w:b/>
          <w:bCs/>
          <w:sz w:val="22"/>
          <w:szCs w:val="22"/>
        </w:rPr>
        <w:t>#13 including the Amended Special Tax Roll for Calendar Year 2024.</w:t>
      </w:r>
    </w:p>
    <w:p w14:paraId="3F553E83" w14:textId="5165E942" w:rsidR="00581059" w:rsidRPr="00F13B97" w:rsidRDefault="00070B99" w:rsidP="00E724BD">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sidRPr="00F13B97">
        <w:rPr>
          <w:rFonts w:ascii="Avenir Next LT Pro" w:eastAsia="Avenir Next LT Pro" w:hAnsi="Avenir Next LT Pro" w:cs="Avenir Next LT Pro"/>
          <w:sz w:val="22"/>
          <w:szCs w:val="22"/>
        </w:rPr>
        <w:t xml:space="preserve">Trustee </w:t>
      </w:r>
      <w:r w:rsidR="00F13B97" w:rsidRPr="00F13B97">
        <w:rPr>
          <w:rFonts w:ascii="Avenir Next LT Pro" w:eastAsia="Avenir Next LT Pro" w:hAnsi="Avenir Next LT Pro" w:cs="Avenir Next LT Pro"/>
          <w:sz w:val="22"/>
          <w:szCs w:val="22"/>
        </w:rPr>
        <w:t>Robinson</w:t>
      </w:r>
      <w:r w:rsidRPr="00F13B97">
        <w:rPr>
          <w:rFonts w:ascii="Avenir Next LT Pro" w:eastAsia="Avenir Next LT Pro" w:hAnsi="Avenir Next LT Pro" w:cs="Avenir Next LT Pro"/>
          <w:sz w:val="22"/>
          <w:szCs w:val="22"/>
        </w:rPr>
        <w:t xml:space="preserve"> moved </w:t>
      </w:r>
      <w:r w:rsidR="00F13B97" w:rsidRPr="00063240">
        <w:rPr>
          <w:rFonts w:ascii="Avenir Next LT Pro" w:eastAsia="Avenir Next LT Pro" w:hAnsi="Avenir Next LT Pro" w:cs="Avenir Next LT Pro"/>
          <w:sz w:val="22"/>
          <w:szCs w:val="22"/>
        </w:rPr>
        <w:t xml:space="preserve">Approve </w:t>
      </w:r>
      <w:r w:rsidR="00063240" w:rsidRPr="00063240">
        <w:rPr>
          <w:rFonts w:ascii="Avenir Next LT Pro" w:eastAsia="Avenir Next LT Pro" w:hAnsi="Avenir Next LT Pro" w:cs="Avenir Next LT Pro"/>
          <w:sz w:val="22"/>
          <w:szCs w:val="22"/>
        </w:rPr>
        <w:t>Resolution 24-51 Approving the 2024 Administrative Report for SSA</w:t>
      </w:r>
      <w:r w:rsidR="00215044">
        <w:rPr>
          <w:rFonts w:ascii="Avenir Next LT Pro" w:eastAsia="Avenir Next LT Pro" w:hAnsi="Avenir Next LT Pro" w:cs="Avenir Next LT Pro"/>
          <w:sz w:val="22"/>
          <w:szCs w:val="22"/>
        </w:rPr>
        <w:t xml:space="preserve"> </w:t>
      </w:r>
      <w:r w:rsidR="00063240" w:rsidRPr="00063240">
        <w:rPr>
          <w:rFonts w:ascii="Avenir Next LT Pro" w:eastAsia="Avenir Next LT Pro" w:hAnsi="Avenir Next LT Pro" w:cs="Avenir Next LT Pro"/>
          <w:sz w:val="22"/>
          <w:szCs w:val="22"/>
        </w:rPr>
        <w:t>#13 including the Amended Special Tax Roll for Calendar Year 2024.</w:t>
      </w:r>
    </w:p>
    <w:p w14:paraId="0C27C6E9" w14:textId="74D80DF8" w:rsidR="00070B99" w:rsidRDefault="00070B99" w:rsidP="00070B99">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b/>
          <w:bCs/>
          <w:sz w:val="22"/>
          <w:szCs w:val="22"/>
        </w:rPr>
        <w:tab/>
      </w:r>
      <w:r>
        <w:rPr>
          <w:rFonts w:ascii="Avenir Next LT Pro" w:eastAsia="Avenir Next LT Pro" w:hAnsi="Avenir Next LT Pro" w:cs="Avenir Next LT Pro"/>
          <w:b/>
          <w:bCs/>
          <w:sz w:val="22"/>
          <w:szCs w:val="22"/>
        </w:rPr>
        <w:tab/>
      </w:r>
      <w:r w:rsidR="00F13B97">
        <w:rPr>
          <w:rFonts w:ascii="Avenir Next LT Pro" w:eastAsia="Avenir Next LT Pro" w:hAnsi="Avenir Next LT Pro" w:cs="Avenir Next LT Pro"/>
          <w:b/>
          <w:bCs/>
          <w:sz w:val="22"/>
          <w:szCs w:val="22"/>
        </w:rPr>
        <w:t xml:space="preserve">        </w:t>
      </w:r>
      <w:r w:rsidRPr="00070B99">
        <w:rPr>
          <w:rFonts w:ascii="Avenir Next LT Pro" w:eastAsia="Avenir Next LT Pro" w:hAnsi="Avenir Next LT Pro" w:cs="Avenir Next LT Pro"/>
          <w:sz w:val="22"/>
          <w:szCs w:val="22"/>
        </w:rPr>
        <w:t>Seconded by:</w:t>
      </w:r>
      <w:r>
        <w:rPr>
          <w:rFonts w:ascii="Avenir Next LT Pro" w:eastAsia="Avenir Next LT Pro" w:hAnsi="Avenir Next LT Pro" w:cs="Avenir Next LT Pro"/>
          <w:sz w:val="22"/>
          <w:szCs w:val="22"/>
        </w:rPr>
        <w:t xml:space="preserve"> Trustee </w:t>
      </w:r>
      <w:r w:rsidR="00063240">
        <w:rPr>
          <w:rFonts w:ascii="Avenir Next LT Pro" w:eastAsia="Avenir Next LT Pro" w:hAnsi="Avenir Next LT Pro" w:cs="Avenir Next LT Pro"/>
          <w:sz w:val="22"/>
          <w:szCs w:val="22"/>
        </w:rPr>
        <w:t>Koth</w:t>
      </w:r>
      <w:r>
        <w:rPr>
          <w:rFonts w:ascii="Avenir Next LT Pro" w:eastAsia="Avenir Next LT Pro" w:hAnsi="Avenir Next LT Pro" w:cs="Avenir Next LT Pro"/>
          <w:sz w:val="22"/>
          <w:szCs w:val="22"/>
        </w:rPr>
        <w:t>.</w:t>
      </w:r>
    </w:p>
    <w:p w14:paraId="3BAC99FE" w14:textId="18A60EDF" w:rsidR="00070B99" w:rsidRPr="00070B99" w:rsidRDefault="000B4B95" w:rsidP="00070B9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070B99">
        <w:rPr>
          <w:rFonts w:ascii="Avenir Next LT Pro" w:eastAsia="Avenir Next LT Pro" w:hAnsi="Avenir Next LT Pro" w:cs="Avenir Next LT Pro"/>
          <w:sz w:val="22"/>
          <w:szCs w:val="22"/>
        </w:rPr>
        <w:tab/>
        <w:t>Roll Call Vote:</w:t>
      </w:r>
    </w:p>
    <w:p w14:paraId="679C8C13" w14:textId="7BF6D21B" w:rsidR="00070B99" w:rsidRDefault="00070B99" w:rsidP="00070B9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lastRenderedPageBreak/>
        <w:tab/>
      </w:r>
      <w:proofErr w:type="gramStart"/>
      <w:r>
        <w:rPr>
          <w:rFonts w:ascii="Avenir Next LT Pro" w:eastAsia="Avenir Next LT Pro" w:hAnsi="Avenir Next LT Pro" w:cs="Avenir Next LT Pro"/>
          <w:sz w:val="22"/>
          <w:szCs w:val="22"/>
        </w:rPr>
        <w:t>Ayes</w:t>
      </w:r>
      <w:proofErr w:type="gramEnd"/>
      <w:r w:rsidR="00F13B97">
        <w:rPr>
          <w:rFonts w:ascii="Avenir Next LT Pro" w:eastAsia="Avenir Next LT Pro" w:hAnsi="Avenir Next LT Pro" w:cs="Avenir Next LT Pro"/>
          <w:sz w:val="22"/>
          <w:szCs w:val="22"/>
        </w:rPr>
        <w:t xml:space="preserve">: </w:t>
      </w:r>
      <w:r w:rsidR="00063240">
        <w:rPr>
          <w:rFonts w:ascii="Avenir Next LT Pro" w:eastAsia="Avenir Next LT Pro" w:hAnsi="Avenir Next LT Pro" w:cs="Avenir Next LT Pro"/>
          <w:sz w:val="22"/>
          <w:szCs w:val="22"/>
        </w:rPr>
        <w:t xml:space="preserve">Fodor, Kelly, </w:t>
      </w:r>
      <w:r w:rsidR="00F13B97">
        <w:rPr>
          <w:rFonts w:ascii="Avenir Next LT Pro" w:eastAsia="Avenir Next LT Pro" w:hAnsi="Avenir Next LT Pro" w:cs="Avenir Next LT Pro"/>
          <w:sz w:val="22"/>
          <w:szCs w:val="22"/>
        </w:rPr>
        <w:t>Koth</w:t>
      </w:r>
      <w:r>
        <w:rPr>
          <w:rFonts w:ascii="Avenir Next LT Pro" w:eastAsia="Avenir Next LT Pro" w:hAnsi="Avenir Next LT Pro" w:cs="Avenir Next LT Pro"/>
          <w:sz w:val="22"/>
          <w:szCs w:val="22"/>
        </w:rPr>
        <w:t>,</w:t>
      </w:r>
      <w:r w:rsidR="00063240">
        <w:rPr>
          <w:rFonts w:ascii="Avenir Next LT Pro" w:eastAsia="Avenir Next LT Pro" w:hAnsi="Avenir Next LT Pro" w:cs="Avenir Next LT Pro"/>
          <w:sz w:val="22"/>
          <w:szCs w:val="22"/>
        </w:rPr>
        <w:t xml:space="preserve"> Mott,</w:t>
      </w:r>
      <w:r>
        <w:rPr>
          <w:rFonts w:ascii="Avenir Next LT Pro" w:eastAsia="Avenir Next LT Pro" w:hAnsi="Avenir Next LT Pro" w:cs="Avenir Next LT Pro"/>
          <w:sz w:val="22"/>
          <w:szCs w:val="22"/>
        </w:rPr>
        <w:t xml:space="preserve"> Pollastrini, Robinson.</w:t>
      </w:r>
    </w:p>
    <w:p w14:paraId="7BB696D5" w14:textId="56D7E903" w:rsidR="00070B99" w:rsidRDefault="00070B99" w:rsidP="00070B9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 xml:space="preserve">Nayes: </w:t>
      </w:r>
      <w:r w:rsidR="00063240">
        <w:rPr>
          <w:rFonts w:ascii="Avenir Next LT Pro" w:eastAsia="Avenir Next LT Pro" w:hAnsi="Avenir Next LT Pro" w:cs="Avenir Next LT Pro"/>
          <w:sz w:val="22"/>
          <w:szCs w:val="22"/>
        </w:rPr>
        <w:t>None.</w:t>
      </w:r>
    </w:p>
    <w:p w14:paraId="26C552BB" w14:textId="77777777" w:rsidR="00070B99" w:rsidRDefault="00070B99" w:rsidP="00070B9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7B039264" w14:textId="77777777" w:rsidR="00070B99" w:rsidRDefault="00070B99" w:rsidP="00070B9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53140AF3" w14:textId="68338788" w:rsidR="00070B99" w:rsidRDefault="000B4B95" w:rsidP="00070B9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070B99">
        <w:rPr>
          <w:rFonts w:ascii="Avenir Next LT Pro" w:eastAsia="Avenir Next LT Pro" w:hAnsi="Avenir Next LT Pro" w:cs="Avenir Next LT Pro"/>
          <w:sz w:val="22"/>
          <w:szCs w:val="22"/>
        </w:rPr>
        <w:tab/>
        <w:t xml:space="preserve">Motion </w:t>
      </w:r>
      <w:r w:rsidR="00063240">
        <w:rPr>
          <w:rFonts w:ascii="Avenir Next LT Pro" w:eastAsia="Avenir Next LT Pro" w:hAnsi="Avenir Next LT Pro" w:cs="Avenir Next LT Pro"/>
          <w:sz w:val="22"/>
          <w:szCs w:val="22"/>
        </w:rPr>
        <w:t>Approved</w:t>
      </w:r>
      <w:r w:rsidR="00070B99">
        <w:rPr>
          <w:rFonts w:ascii="Avenir Next LT Pro" w:eastAsia="Avenir Next LT Pro" w:hAnsi="Avenir Next LT Pro" w:cs="Avenir Next LT Pro"/>
          <w:sz w:val="22"/>
          <w:szCs w:val="22"/>
        </w:rPr>
        <w:t>.</w:t>
      </w:r>
    </w:p>
    <w:p w14:paraId="52757D71" w14:textId="7D8B4B01" w:rsidR="00063240" w:rsidRPr="005C4B27" w:rsidRDefault="00070B99" w:rsidP="005C4B27">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bookmarkStart w:id="11" w:name="_Hlk180143037"/>
      <w:r w:rsidRPr="005C4B27">
        <w:rPr>
          <w:rFonts w:ascii="Avenir Next LT Pro" w:eastAsia="Avenir Next LT Pro" w:hAnsi="Avenir Next LT Pro" w:cs="Avenir Next LT Pro"/>
          <w:b/>
          <w:bCs/>
          <w:sz w:val="22"/>
          <w:szCs w:val="22"/>
        </w:rPr>
        <w:t xml:space="preserve">A </w:t>
      </w:r>
      <w:r w:rsidR="009249A7" w:rsidRPr="005C4B27">
        <w:rPr>
          <w:rFonts w:ascii="Avenir Next LT Pro" w:eastAsia="Avenir Next LT Pro" w:hAnsi="Avenir Next LT Pro" w:cs="Avenir Next LT Pro"/>
          <w:b/>
          <w:bCs/>
          <w:sz w:val="22"/>
          <w:szCs w:val="22"/>
        </w:rPr>
        <w:t>M</w:t>
      </w:r>
      <w:r w:rsidRPr="005C4B27">
        <w:rPr>
          <w:rFonts w:ascii="Avenir Next LT Pro" w:eastAsia="Avenir Next LT Pro" w:hAnsi="Avenir Next LT Pro" w:cs="Avenir Next LT Pro"/>
          <w:b/>
          <w:bCs/>
          <w:sz w:val="22"/>
          <w:szCs w:val="22"/>
        </w:rPr>
        <w:t>otion to Approve Resolution 24-</w:t>
      </w:r>
      <w:bookmarkEnd w:id="11"/>
      <w:r w:rsidR="00063240" w:rsidRPr="005C4B27">
        <w:rPr>
          <w:rFonts w:ascii="Avenir Next LT Pro" w:eastAsia="Avenir Next LT Pro" w:hAnsi="Avenir Next LT Pro" w:cs="Avenir Next LT Pro"/>
          <w:b/>
          <w:bCs/>
          <w:sz w:val="22"/>
          <w:szCs w:val="22"/>
        </w:rPr>
        <w:t>52</w:t>
      </w:r>
      <w:r w:rsidR="00F13B97" w:rsidRPr="005C4B27">
        <w:rPr>
          <w:rFonts w:ascii="Avenir Next LT Pro" w:eastAsia="Avenir Next LT Pro" w:hAnsi="Avenir Next LT Pro" w:cs="Avenir Next LT Pro"/>
          <w:b/>
          <w:bCs/>
          <w:sz w:val="22"/>
          <w:szCs w:val="22"/>
        </w:rPr>
        <w:t xml:space="preserve"> </w:t>
      </w:r>
      <w:r w:rsidR="00063240" w:rsidRPr="005C4B27">
        <w:rPr>
          <w:rFonts w:ascii="Avenir Next LT Pro" w:eastAsia="Avenir Next LT Pro" w:hAnsi="Avenir Next LT Pro" w:cs="Avenir Next LT Pro"/>
          <w:b/>
          <w:bCs/>
          <w:sz w:val="22"/>
          <w:szCs w:val="22"/>
        </w:rPr>
        <w:t>Approving the 2024 Administrative Report for SSA #14 including the Amended Special Tax Roll for Calendar Year 2024.</w:t>
      </w:r>
    </w:p>
    <w:p w14:paraId="14C45FDE" w14:textId="391C21CB" w:rsidR="00762B66" w:rsidRPr="005C4B27" w:rsidRDefault="00A3702C" w:rsidP="005C4B27">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sidRPr="005C4B27">
        <w:rPr>
          <w:rFonts w:ascii="Avenir Next LT Pro" w:eastAsia="Avenir Next LT Pro" w:hAnsi="Avenir Next LT Pro" w:cs="Avenir Next LT Pro"/>
          <w:sz w:val="22"/>
          <w:szCs w:val="22"/>
        </w:rPr>
        <w:t xml:space="preserve">Trustee </w:t>
      </w:r>
      <w:r w:rsidR="005C4B27" w:rsidRPr="005C4B27">
        <w:rPr>
          <w:rFonts w:ascii="Avenir Next LT Pro" w:eastAsia="Avenir Next LT Pro" w:hAnsi="Avenir Next LT Pro" w:cs="Avenir Next LT Pro"/>
          <w:sz w:val="22"/>
          <w:szCs w:val="22"/>
        </w:rPr>
        <w:t>Mott</w:t>
      </w:r>
      <w:r w:rsidR="009249A7" w:rsidRPr="005C4B27">
        <w:rPr>
          <w:rFonts w:ascii="Avenir Next LT Pro" w:eastAsia="Avenir Next LT Pro" w:hAnsi="Avenir Next LT Pro" w:cs="Avenir Next LT Pro"/>
          <w:sz w:val="22"/>
          <w:szCs w:val="22"/>
        </w:rPr>
        <w:t xml:space="preserve"> moved to </w:t>
      </w:r>
      <w:r w:rsidR="00810637" w:rsidRPr="005C4B27">
        <w:rPr>
          <w:rFonts w:ascii="Avenir Next LT Pro" w:eastAsia="Avenir Next LT Pro" w:hAnsi="Avenir Next LT Pro" w:cs="Avenir Next LT Pro"/>
          <w:sz w:val="22"/>
          <w:szCs w:val="22"/>
        </w:rPr>
        <w:t>A</w:t>
      </w:r>
      <w:r w:rsidR="009249A7" w:rsidRPr="005C4B27">
        <w:rPr>
          <w:rFonts w:ascii="Avenir Next LT Pro" w:eastAsia="Avenir Next LT Pro" w:hAnsi="Avenir Next LT Pro" w:cs="Avenir Next LT Pro"/>
          <w:sz w:val="22"/>
          <w:szCs w:val="22"/>
        </w:rPr>
        <w:t xml:space="preserve">pprove </w:t>
      </w:r>
      <w:r w:rsidR="005C4B27" w:rsidRPr="005C4B27">
        <w:rPr>
          <w:rFonts w:ascii="Avenir Next LT Pro" w:eastAsia="Avenir Next LT Pro" w:hAnsi="Avenir Next LT Pro" w:cs="Avenir Next LT Pro"/>
          <w:sz w:val="22"/>
          <w:szCs w:val="22"/>
        </w:rPr>
        <w:t>Resolution 24-52 Approving the 2024 Administrative Report for SSA #14 including the Amended Special Tax Roll for Calendar Year 2024.</w:t>
      </w:r>
    </w:p>
    <w:p w14:paraId="4284FD74" w14:textId="35EC680D" w:rsidR="009249A7" w:rsidRDefault="009249A7" w:rsidP="009249A7">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000B4B95">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 xml:space="preserve">Seconded by: Trustee </w:t>
      </w:r>
      <w:r w:rsidR="005C4B27">
        <w:rPr>
          <w:rFonts w:ascii="Avenir Next LT Pro" w:eastAsia="Avenir Next LT Pro" w:hAnsi="Avenir Next LT Pro" w:cs="Avenir Next LT Pro"/>
          <w:sz w:val="22"/>
          <w:szCs w:val="22"/>
        </w:rPr>
        <w:t>Kelly</w:t>
      </w:r>
      <w:r>
        <w:rPr>
          <w:rFonts w:ascii="Avenir Next LT Pro" w:eastAsia="Avenir Next LT Pro" w:hAnsi="Avenir Next LT Pro" w:cs="Avenir Next LT Pro"/>
          <w:sz w:val="22"/>
          <w:szCs w:val="22"/>
        </w:rPr>
        <w:t>.</w:t>
      </w:r>
    </w:p>
    <w:p w14:paraId="41791B04" w14:textId="7B804B65" w:rsidR="009249A7" w:rsidRDefault="000B4B95" w:rsidP="009249A7">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009249A7">
        <w:rPr>
          <w:rFonts w:ascii="Avenir Next LT Pro" w:eastAsia="Avenir Next LT Pro" w:hAnsi="Avenir Next LT Pro" w:cs="Avenir Next LT Pro"/>
          <w:sz w:val="22"/>
          <w:szCs w:val="22"/>
        </w:rPr>
        <w:t>Roll Call Vote:</w:t>
      </w:r>
    </w:p>
    <w:p w14:paraId="0F254C94" w14:textId="70E37C42" w:rsidR="009249A7" w:rsidRDefault="009249A7" w:rsidP="009249A7">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 Robinson.</w:t>
      </w:r>
    </w:p>
    <w:p w14:paraId="24F77992" w14:textId="77777777" w:rsidR="009249A7" w:rsidRDefault="009249A7" w:rsidP="009249A7">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44FFAB88" w14:textId="77777777" w:rsidR="009249A7" w:rsidRDefault="009249A7" w:rsidP="009249A7">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1F6463EA" w14:textId="77777777" w:rsidR="009249A7" w:rsidRDefault="009249A7" w:rsidP="009249A7">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6959C3E0" w14:textId="255E75EA" w:rsidR="009249A7" w:rsidRDefault="009249A7" w:rsidP="009249A7">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0B4B95">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Motion Approved.</w:t>
      </w:r>
    </w:p>
    <w:p w14:paraId="7A813E7E" w14:textId="72925DE1" w:rsidR="005C4B27" w:rsidRPr="005C4B27" w:rsidRDefault="009249A7" w:rsidP="005C4B27">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sidRPr="005C4B27">
        <w:rPr>
          <w:rFonts w:ascii="Avenir Next LT Pro" w:eastAsia="Avenir Next LT Pro" w:hAnsi="Avenir Next LT Pro" w:cs="Avenir Next LT Pro"/>
          <w:b/>
          <w:bCs/>
          <w:sz w:val="22"/>
          <w:szCs w:val="22"/>
        </w:rPr>
        <w:t xml:space="preserve">A Motion to </w:t>
      </w:r>
      <w:bookmarkStart w:id="12" w:name="_Hlk186194080"/>
      <w:r w:rsidRPr="005C4B27">
        <w:rPr>
          <w:rFonts w:ascii="Avenir Next LT Pro" w:eastAsia="Avenir Next LT Pro" w:hAnsi="Avenir Next LT Pro" w:cs="Avenir Next LT Pro"/>
          <w:b/>
          <w:bCs/>
          <w:sz w:val="22"/>
          <w:szCs w:val="22"/>
        </w:rPr>
        <w:t xml:space="preserve">Approve </w:t>
      </w:r>
      <w:bookmarkStart w:id="13" w:name="_Hlk180143181"/>
      <w:r w:rsidR="005C4B27" w:rsidRPr="005C4B27">
        <w:rPr>
          <w:rFonts w:ascii="Avenir Next LT Pro" w:eastAsia="Avenir Next LT Pro" w:hAnsi="Avenir Next LT Pro" w:cs="Avenir Next LT Pro"/>
          <w:b/>
          <w:bCs/>
          <w:sz w:val="22"/>
          <w:szCs w:val="22"/>
        </w:rPr>
        <w:t>Ordinance 24-49</w:t>
      </w:r>
      <w:r w:rsidRPr="005C4B27">
        <w:rPr>
          <w:rFonts w:ascii="Avenir Next LT Pro" w:eastAsia="Avenir Next LT Pro" w:hAnsi="Avenir Next LT Pro" w:cs="Avenir Next LT Pro"/>
          <w:b/>
          <w:bCs/>
          <w:sz w:val="22"/>
          <w:szCs w:val="22"/>
        </w:rPr>
        <w:t xml:space="preserve"> </w:t>
      </w:r>
      <w:bookmarkEnd w:id="13"/>
      <w:r w:rsidR="005C4B27" w:rsidRPr="005C4B27">
        <w:rPr>
          <w:rFonts w:ascii="Avenir Next LT Pro" w:eastAsia="Avenir Next LT Pro" w:hAnsi="Avenir Next LT Pro" w:cs="Avenir Next LT Pro"/>
          <w:b/>
          <w:bCs/>
          <w:sz w:val="22"/>
          <w:szCs w:val="22"/>
        </w:rPr>
        <w:t>Abating Special Taxes Levied for the 2024 Tax Year (Collectable in 2025) to Pay Debt Service on the SSA Bonds Issued for SSA #13</w:t>
      </w:r>
    </w:p>
    <w:bookmarkEnd w:id="12"/>
    <w:p w14:paraId="30DF94B6" w14:textId="44716C4C" w:rsidR="009249A7" w:rsidRPr="005C4B27" w:rsidRDefault="009249A7" w:rsidP="005C4B27">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sidRPr="005C4B27">
        <w:rPr>
          <w:rFonts w:ascii="Avenir Next LT Pro" w:eastAsia="Avenir Next LT Pro" w:hAnsi="Avenir Next LT Pro" w:cs="Avenir Next LT Pro"/>
          <w:sz w:val="22"/>
          <w:szCs w:val="22"/>
        </w:rPr>
        <w:t xml:space="preserve">Trustee </w:t>
      </w:r>
      <w:r w:rsidR="005C4B27">
        <w:rPr>
          <w:rFonts w:ascii="Avenir Next LT Pro" w:eastAsia="Avenir Next LT Pro" w:hAnsi="Avenir Next LT Pro" w:cs="Avenir Next LT Pro"/>
          <w:sz w:val="22"/>
          <w:szCs w:val="22"/>
        </w:rPr>
        <w:t>Pollastrini</w:t>
      </w:r>
      <w:r w:rsidRPr="005C4B27">
        <w:rPr>
          <w:rFonts w:ascii="Avenir Next LT Pro" w:eastAsia="Avenir Next LT Pro" w:hAnsi="Avenir Next LT Pro" w:cs="Avenir Next LT Pro"/>
          <w:sz w:val="22"/>
          <w:szCs w:val="22"/>
        </w:rPr>
        <w:t xml:space="preserve"> moved to</w:t>
      </w:r>
      <w:r w:rsidR="005C4B27">
        <w:rPr>
          <w:rFonts w:ascii="Avenir Next LT Pro" w:eastAsia="Avenir Next LT Pro" w:hAnsi="Avenir Next LT Pro" w:cs="Avenir Next LT Pro"/>
          <w:sz w:val="22"/>
          <w:szCs w:val="22"/>
        </w:rPr>
        <w:t xml:space="preserve"> </w:t>
      </w:r>
      <w:r w:rsidR="005C4B27" w:rsidRPr="005C4B27">
        <w:rPr>
          <w:rFonts w:ascii="Avenir Next LT Pro" w:eastAsia="Avenir Next LT Pro" w:hAnsi="Avenir Next LT Pro" w:cs="Avenir Next LT Pro"/>
          <w:sz w:val="22"/>
          <w:szCs w:val="22"/>
        </w:rPr>
        <w:t>Approve Ordinance 24-49 Abating Special Taxes Levied for the 2024 Tax Year (Collectable in 2025) to Pay Debt Service on the SSA Bonds Issued for SSA #13</w:t>
      </w:r>
      <w:r w:rsidR="005C4B27">
        <w:rPr>
          <w:rFonts w:ascii="Avenir Next LT Pro" w:eastAsia="Avenir Next LT Pro" w:hAnsi="Avenir Next LT Pro" w:cs="Avenir Next LT Pro"/>
          <w:sz w:val="22"/>
          <w:szCs w:val="22"/>
        </w:rPr>
        <w:t>.</w:t>
      </w:r>
    </w:p>
    <w:p w14:paraId="013143DC" w14:textId="72146AB3" w:rsidR="009249A7" w:rsidRDefault="009249A7" w:rsidP="009249A7">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 xml:space="preserve">Seconded by: </w:t>
      </w:r>
      <w:r w:rsidR="005C4B27">
        <w:rPr>
          <w:rFonts w:ascii="Avenir Next LT Pro" w:eastAsia="Avenir Next LT Pro" w:hAnsi="Avenir Next LT Pro" w:cs="Avenir Next LT Pro"/>
          <w:sz w:val="22"/>
          <w:szCs w:val="22"/>
        </w:rPr>
        <w:t>Fodor</w:t>
      </w:r>
      <w:r>
        <w:rPr>
          <w:rFonts w:ascii="Avenir Next LT Pro" w:eastAsia="Avenir Next LT Pro" w:hAnsi="Avenir Next LT Pro" w:cs="Avenir Next LT Pro"/>
          <w:sz w:val="22"/>
          <w:szCs w:val="22"/>
        </w:rPr>
        <w:t>.</w:t>
      </w:r>
    </w:p>
    <w:p w14:paraId="429C6FDD" w14:textId="7640FC7C" w:rsidR="009249A7" w:rsidRDefault="000B4B95" w:rsidP="009249A7">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bookmarkStart w:id="14" w:name="_Hlk180143836"/>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009249A7">
        <w:rPr>
          <w:rFonts w:ascii="Avenir Next LT Pro" w:eastAsia="Avenir Next LT Pro" w:hAnsi="Avenir Next LT Pro" w:cs="Avenir Next LT Pro"/>
          <w:sz w:val="22"/>
          <w:szCs w:val="22"/>
        </w:rPr>
        <w:t>Roll Call Vote:</w:t>
      </w:r>
    </w:p>
    <w:p w14:paraId="067C5684" w14:textId="77777777" w:rsidR="009249A7" w:rsidRDefault="009249A7" w:rsidP="009249A7">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 Robinson.</w:t>
      </w:r>
    </w:p>
    <w:p w14:paraId="6B0FC8A3" w14:textId="77777777" w:rsidR="009249A7" w:rsidRDefault="009249A7" w:rsidP="009249A7">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57910861" w14:textId="77777777" w:rsidR="009249A7" w:rsidRDefault="009249A7" w:rsidP="009249A7">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71FB521E" w14:textId="77777777" w:rsidR="009249A7" w:rsidRDefault="009249A7" w:rsidP="009249A7">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518A43C8" w14:textId="36231928" w:rsidR="009249A7" w:rsidRDefault="009249A7" w:rsidP="009249A7">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0B4B95">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Motion Approved.</w:t>
      </w:r>
    </w:p>
    <w:bookmarkEnd w:id="14"/>
    <w:p w14:paraId="3A9295A3" w14:textId="22E0A64C" w:rsidR="005C4B27" w:rsidRPr="005C4B27" w:rsidRDefault="009249A7" w:rsidP="005C4B27">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sidRPr="005C4B27">
        <w:rPr>
          <w:rFonts w:ascii="Avenir Next LT Pro" w:eastAsia="Avenir Next LT Pro" w:hAnsi="Avenir Next LT Pro" w:cs="Avenir Next LT Pro"/>
          <w:b/>
          <w:bCs/>
          <w:sz w:val="22"/>
          <w:szCs w:val="22"/>
        </w:rPr>
        <w:t xml:space="preserve">A Motion to Approve </w:t>
      </w:r>
      <w:r w:rsidR="005C4B27" w:rsidRPr="005C4B27">
        <w:rPr>
          <w:rFonts w:ascii="Avenir Next LT Pro" w:eastAsia="Avenir Next LT Pro" w:hAnsi="Avenir Next LT Pro" w:cs="Avenir Next LT Pro"/>
          <w:b/>
          <w:bCs/>
          <w:sz w:val="22"/>
          <w:szCs w:val="22"/>
        </w:rPr>
        <w:t xml:space="preserve">Ordinance 24-50 Abating Special Taxes Levied for the 2024 Tax Year (Collectable in 2025) to Pay Deb Service on the SSA </w:t>
      </w:r>
      <w:r w:rsidR="005C4B27" w:rsidRPr="005C4B27">
        <w:rPr>
          <w:rFonts w:ascii="Avenir Next LT Pro" w:eastAsia="Avenir Next LT Pro" w:hAnsi="Avenir Next LT Pro" w:cs="Avenir Next LT Pro"/>
          <w:b/>
          <w:bCs/>
          <w:sz w:val="22"/>
          <w:szCs w:val="22"/>
        </w:rPr>
        <w:lastRenderedPageBreak/>
        <w:t>Bonds Issued for SSA #14.</w:t>
      </w:r>
    </w:p>
    <w:p w14:paraId="41CD8A28" w14:textId="301BD12F" w:rsidR="00636142" w:rsidRPr="005C4B27" w:rsidRDefault="00636142" w:rsidP="005C4B27">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sidRPr="005C4B27">
        <w:rPr>
          <w:rFonts w:ascii="Avenir Next LT Pro" w:eastAsia="Avenir Next LT Pro" w:hAnsi="Avenir Next LT Pro" w:cs="Avenir Next LT Pro"/>
          <w:sz w:val="22"/>
          <w:szCs w:val="22"/>
        </w:rPr>
        <w:t xml:space="preserve">Trustee </w:t>
      </w:r>
      <w:r w:rsidR="005C4B27">
        <w:rPr>
          <w:rFonts w:ascii="Avenir Next LT Pro" w:eastAsia="Avenir Next LT Pro" w:hAnsi="Avenir Next LT Pro" w:cs="Avenir Next LT Pro"/>
          <w:sz w:val="22"/>
          <w:szCs w:val="22"/>
        </w:rPr>
        <w:t xml:space="preserve">Robinson moved </w:t>
      </w:r>
      <w:r w:rsidR="005C4B27" w:rsidRPr="005C4B27">
        <w:rPr>
          <w:rFonts w:ascii="Avenir Next LT Pro" w:eastAsia="Avenir Next LT Pro" w:hAnsi="Avenir Next LT Pro" w:cs="Avenir Next LT Pro"/>
          <w:sz w:val="22"/>
          <w:szCs w:val="22"/>
        </w:rPr>
        <w:t>to Approve Ordinance 24-50 Abating Special Taxes Levied for the 2024 Tax Year (Collectable in 2025) to Pay Deb</w:t>
      </w:r>
      <w:r w:rsidR="005C4B27">
        <w:rPr>
          <w:rFonts w:ascii="Avenir Next LT Pro" w:eastAsia="Avenir Next LT Pro" w:hAnsi="Avenir Next LT Pro" w:cs="Avenir Next LT Pro"/>
          <w:sz w:val="22"/>
          <w:szCs w:val="22"/>
        </w:rPr>
        <w:t>t</w:t>
      </w:r>
      <w:r w:rsidR="005C4B27" w:rsidRPr="005C4B27">
        <w:rPr>
          <w:rFonts w:ascii="Avenir Next LT Pro" w:eastAsia="Avenir Next LT Pro" w:hAnsi="Avenir Next LT Pro" w:cs="Avenir Next LT Pro"/>
          <w:sz w:val="22"/>
          <w:szCs w:val="22"/>
        </w:rPr>
        <w:t xml:space="preserve"> Service on the SSA Bonds Issued for SSA #14.</w:t>
      </w:r>
    </w:p>
    <w:p w14:paraId="0AE4E33C" w14:textId="541D73B7" w:rsidR="00636142" w:rsidRDefault="00636142" w:rsidP="00636142">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Seconded by</w:t>
      </w:r>
      <w:proofErr w:type="gramEnd"/>
      <w:r>
        <w:rPr>
          <w:rFonts w:ascii="Avenir Next LT Pro" w:eastAsia="Avenir Next LT Pro" w:hAnsi="Avenir Next LT Pro" w:cs="Avenir Next LT Pro"/>
          <w:sz w:val="22"/>
          <w:szCs w:val="22"/>
        </w:rPr>
        <w:t xml:space="preserve">: Trustee </w:t>
      </w:r>
      <w:r w:rsidR="00810637">
        <w:rPr>
          <w:rFonts w:ascii="Avenir Next LT Pro" w:eastAsia="Avenir Next LT Pro" w:hAnsi="Avenir Next LT Pro" w:cs="Avenir Next LT Pro"/>
          <w:sz w:val="22"/>
          <w:szCs w:val="22"/>
        </w:rPr>
        <w:t>Fodor</w:t>
      </w:r>
      <w:r>
        <w:rPr>
          <w:rFonts w:ascii="Avenir Next LT Pro" w:eastAsia="Avenir Next LT Pro" w:hAnsi="Avenir Next LT Pro" w:cs="Avenir Next LT Pro"/>
          <w:sz w:val="22"/>
          <w:szCs w:val="22"/>
        </w:rPr>
        <w:t>.</w:t>
      </w:r>
    </w:p>
    <w:p w14:paraId="1E9B3EB0" w14:textId="6E4A0AB6" w:rsidR="00636142" w:rsidRDefault="000B4B95" w:rsidP="00636142">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636142">
        <w:rPr>
          <w:rFonts w:ascii="Avenir Next LT Pro" w:eastAsia="Avenir Next LT Pro" w:hAnsi="Avenir Next LT Pro" w:cs="Avenir Next LT Pro"/>
          <w:sz w:val="22"/>
          <w:szCs w:val="22"/>
        </w:rPr>
        <w:t>Roll Call Vote:</w:t>
      </w:r>
    </w:p>
    <w:p w14:paraId="44C0B031" w14:textId="77777777" w:rsidR="00636142" w:rsidRDefault="00636142" w:rsidP="00636142">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 Robinson.</w:t>
      </w:r>
    </w:p>
    <w:p w14:paraId="2F3421DE" w14:textId="77777777" w:rsidR="00636142" w:rsidRDefault="00636142" w:rsidP="00636142">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7E0401DC" w14:textId="77777777" w:rsidR="00636142" w:rsidRDefault="00636142" w:rsidP="00636142">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7AC8484F" w14:textId="77777777" w:rsidR="00636142" w:rsidRDefault="00636142" w:rsidP="00636142">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708AF469" w14:textId="77777777" w:rsidR="00636142" w:rsidRDefault="00636142" w:rsidP="0063614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p w14:paraId="7508540E" w14:textId="2D146CD5" w:rsidR="00AB3DB3" w:rsidRPr="00AB3DB3" w:rsidRDefault="00636142" w:rsidP="00AB3DB3">
      <w:pPr>
        <w:pStyle w:val="ListParagraph"/>
        <w:numPr>
          <w:ilvl w:val="1"/>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AB3DB3">
        <w:rPr>
          <w:rFonts w:ascii="Avenir Next LT Pro" w:eastAsia="Avenir Next LT Pro" w:hAnsi="Avenir Next LT Pro" w:cs="Avenir Next LT Pro"/>
          <w:b/>
          <w:bCs/>
          <w:sz w:val="22"/>
          <w:szCs w:val="22"/>
        </w:rPr>
        <w:t xml:space="preserve">A Motion to Approve </w:t>
      </w:r>
      <w:bookmarkStart w:id="15" w:name="_Hlk186194496"/>
      <w:r w:rsidR="005C4B27" w:rsidRPr="00AB3DB3">
        <w:rPr>
          <w:rFonts w:ascii="Avenir Next LT Pro" w:eastAsia="Avenir Next LT Pro" w:hAnsi="Avenir Next LT Pro" w:cs="Avenir Next LT Pro"/>
          <w:b/>
          <w:bCs/>
          <w:sz w:val="22"/>
          <w:szCs w:val="22"/>
        </w:rPr>
        <w:t>Ordinance 24-51 Abating the Taxes levied for the 2024 Tax Year (Collectable in 2025) to Pay Debt Service on the $1,175,000 General Obligation Refunding Bonds (Alternate Revenue Source) Series 2016 (Previously Designated as “Series 2015”)</w:t>
      </w:r>
    </w:p>
    <w:bookmarkEnd w:id="15"/>
    <w:p w14:paraId="6DFA6D2B" w14:textId="45EA0021" w:rsidR="00636142" w:rsidRPr="00AB3DB3" w:rsidRDefault="00636142" w:rsidP="00AB3DB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sidRPr="00AB3DB3">
        <w:rPr>
          <w:rFonts w:ascii="Avenir Next LT Pro" w:eastAsia="Avenir Next LT Pro" w:hAnsi="Avenir Next LT Pro" w:cs="Avenir Next LT Pro"/>
          <w:sz w:val="22"/>
          <w:szCs w:val="22"/>
        </w:rPr>
        <w:t xml:space="preserve">Trustee </w:t>
      </w:r>
      <w:r w:rsidR="00AB3DB3" w:rsidRPr="00AB3DB3">
        <w:rPr>
          <w:rFonts w:ascii="Avenir Next LT Pro" w:eastAsia="Avenir Next LT Pro" w:hAnsi="Avenir Next LT Pro" w:cs="Avenir Next LT Pro"/>
          <w:sz w:val="22"/>
          <w:szCs w:val="22"/>
        </w:rPr>
        <w:t>Pollastrini</w:t>
      </w:r>
      <w:r w:rsidRPr="00AB3DB3">
        <w:rPr>
          <w:rFonts w:ascii="Avenir Next LT Pro" w:eastAsia="Avenir Next LT Pro" w:hAnsi="Avenir Next LT Pro" w:cs="Avenir Next LT Pro"/>
          <w:sz w:val="22"/>
          <w:szCs w:val="22"/>
        </w:rPr>
        <w:t xml:space="preserve"> moved to</w:t>
      </w:r>
      <w:r w:rsidR="00A25A2C" w:rsidRPr="00AB3DB3">
        <w:rPr>
          <w:rFonts w:ascii="Avenir Next LT Pro" w:eastAsia="Avenir Next LT Pro" w:hAnsi="Avenir Next LT Pro" w:cs="Avenir Next LT Pro"/>
          <w:sz w:val="22"/>
          <w:szCs w:val="22"/>
        </w:rPr>
        <w:t xml:space="preserve"> Approve</w:t>
      </w:r>
      <w:r w:rsidR="00AB3DB3" w:rsidRPr="00AB3DB3">
        <w:rPr>
          <w:rFonts w:ascii="Avenir Next LT Pro" w:eastAsia="Avenir Next LT Pro" w:hAnsi="Avenir Next LT Pro" w:cs="Avenir Next LT Pro"/>
          <w:sz w:val="22"/>
          <w:szCs w:val="22"/>
        </w:rPr>
        <w:t xml:space="preserve"> Ordinance 24-51 Abating the Taxes levied for the 2024 Tax Year (Collectable in 2025) to Pay Debt Service on the $1,175,000 General Obligation Refunding Bonds (Alternate Revenue Source) Series 2016 (Previously Designated as “Series 2015”)</w:t>
      </w:r>
    </w:p>
    <w:p w14:paraId="16D49428" w14:textId="0CF7ACB3" w:rsidR="00EC03E0" w:rsidRDefault="00EC03E0" w:rsidP="00636142">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 xml:space="preserve">Seconded by: </w:t>
      </w:r>
      <w:r w:rsidR="00AB3DB3">
        <w:rPr>
          <w:rFonts w:ascii="Avenir Next LT Pro" w:eastAsia="Avenir Next LT Pro" w:hAnsi="Avenir Next LT Pro" w:cs="Avenir Next LT Pro"/>
          <w:sz w:val="22"/>
          <w:szCs w:val="22"/>
        </w:rPr>
        <w:t>Fodor.</w:t>
      </w:r>
    </w:p>
    <w:p w14:paraId="6CEB14A7" w14:textId="17C12174" w:rsidR="00EC03E0" w:rsidRDefault="00AB3DB3" w:rsidP="00EC03E0">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bookmarkStart w:id="16" w:name="_Hlk186194797"/>
      <w:r>
        <w:rPr>
          <w:rFonts w:ascii="Avenir Next LT Pro" w:eastAsia="Avenir Next LT Pro" w:hAnsi="Avenir Next LT Pro" w:cs="Avenir Next LT Pro"/>
          <w:sz w:val="22"/>
          <w:szCs w:val="22"/>
        </w:rPr>
        <w:t>Roll</w:t>
      </w:r>
      <w:r w:rsidR="00EC03E0">
        <w:rPr>
          <w:rFonts w:ascii="Avenir Next LT Pro" w:eastAsia="Avenir Next LT Pro" w:hAnsi="Avenir Next LT Pro" w:cs="Avenir Next LT Pro"/>
          <w:sz w:val="22"/>
          <w:szCs w:val="22"/>
        </w:rPr>
        <w:t xml:space="preserve"> Call Vote:</w:t>
      </w:r>
    </w:p>
    <w:p w14:paraId="118432BF" w14:textId="77777777" w:rsidR="00EC03E0" w:rsidRDefault="00EC03E0" w:rsidP="00EC03E0">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 Robinson.</w:t>
      </w:r>
    </w:p>
    <w:p w14:paraId="179B8867" w14:textId="77777777" w:rsidR="00EC03E0" w:rsidRDefault="00EC03E0" w:rsidP="00EC03E0">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44CCA80A" w14:textId="77777777" w:rsidR="00EC03E0" w:rsidRDefault="00EC03E0" w:rsidP="00EC03E0">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7A57728D" w14:textId="77777777" w:rsidR="00EC03E0" w:rsidRDefault="00EC03E0" w:rsidP="00EC03E0">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07D29325" w14:textId="77777777" w:rsidR="00EC03E0" w:rsidRDefault="00EC03E0" w:rsidP="00EC03E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bookmarkEnd w:id="16"/>
    <w:p w14:paraId="391DF11B" w14:textId="77C59647" w:rsidR="00AB3DB3" w:rsidRPr="00AB3DB3" w:rsidRDefault="00AB3DB3" w:rsidP="00AB3DB3">
      <w:pPr>
        <w:pStyle w:val="ListParagraph"/>
        <w:numPr>
          <w:ilvl w:val="0"/>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b/>
          <w:bCs/>
          <w:sz w:val="22"/>
          <w:szCs w:val="22"/>
        </w:rPr>
        <w:t>Corporate Tax Levy</w:t>
      </w:r>
    </w:p>
    <w:p w14:paraId="299F7996" w14:textId="39C92069" w:rsidR="00A25A2C" w:rsidRDefault="00AB3DB3" w:rsidP="00AB3DB3">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A </w:t>
      </w:r>
      <w:r w:rsidR="006405A9">
        <w:rPr>
          <w:rFonts w:ascii="Avenir Next LT Pro" w:eastAsia="Avenir Next LT Pro" w:hAnsi="Avenir Next LT Pro" w:cs="Avenir Next LT Pro"/>
          <w:sz w:val="22"/>
          <w:szCs w:val="22"/>
        </w:rPr>
        <w:t>M</w:t>
      </w:r>
      <w:r>
        <w:rPr>
          <w:rFonts w:ascii="Avenir Next LT Pro" w:eastAsia="Avenir Next LT Pro" w:hAnsi="Avenir Next LT Pro" w:cs="Avenir Next LT Pro"/>
          <w:sz w:val="22"/>
          <w:szCs w:val="22"/>
        </w:rPr>
        <w:t>otion was made to Open a Public Hearing for Annual Corporate Tax Levy for Tax Year 2024.</w:t>
      </w:r>
    </w:p>
    <w:p w14:paraId="042A8089" w14:textId="3D901AC2" w:rsidR="00AB3DB3" w:rsidRDefault="00AB3DB3" w:rsidP="00AB3DB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Fodor moved to Approve t</w:t>
      </w:r>
      <w:r w:rsidR="006405A9">
        <w:rPr>
          <w:rFonts w:ascii="Avenir Next LT Pro" w:eastAsia="Avenir Next LT Pro" w:hAnsi="Avenir Next LT Pro" w:cs="Avenir Next LT Pro"/>
          <w:sz w:val="22"/>
          <w:szCs w:val="22"/>
        </w:rPr>
        <w:t>o</w:t>
      </w:r>
      <w:r>
        <w:rPr>
          <w:rFonts w:ascii="Avenir Next LT Pro" w:eastAsia="Avenir Next LT Pro" w:hAnsi="Avenir Next LT Pro" w:cs="Avenir Next LT Pro"/>
          <w:sz w:val="22"/>
          <w:szCs w:val="22"/>
        </w:rPr>
        <w:t xml:space="preserve"> Open a Public Hearing for Annual Corporate Tax levy for Tax year 2024.</w:t>
      </w:r>
    </w:p>
    <w:p w14:paraId="66EABB9E" w14:textId="5DEA4184" w:rsidR="00AB3DB3" w:rsidRDefault="00AB3DB3" w:rsidP="00AB3DB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Seconded by</w:t>
      </w:r>
      <w:proofErr w:type="gramEnd"/>
      <w:r>
        <w:rPr>
          <w:rFonts w:ascii="Avenir Next LT Pro" w:eastAsia="Avenir Next LT Pro" w:hAnsi="Avenir Next LT Pro" w:cs="Avenir Next LT Pro"/>
          <w:sz w:val="22"/>
          <w:szCs w:val="22"/>
        </w:rPr>
        <w:t>: Trustee Mott.</w:t>
      </w:r>
    </w:p>
    <w:p w14:paraId="5E4F42EA" w14:textId="77777777" w:rsidR="00AB3DB3" w:rsidRDefault="00AB3DB3" w:rsidP="00AB3DB3">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bookmarkStart w:id="17" w:name="_Hlk186195095"/>
      <w:r>
        <w:rPr>
          <w:rFonts w:ascii="Avenir Next LT Pro" w:eastAsia="Avenir Next LT Pro" w:hAnsi="Avenir Next LT Pro" w:cs="Avenir Next LT Pro"/>
          <w:sz w:val="22"/>
          <w:szCs w:val="22"/>
        </w:rPr>
        <w:t>Roll Call Vote:</w:t>
      </w:r>
    </w:p>
    <w:p w14:paraId="21C705D1" w14:textId="77777777" w:rsidR="00AB3DB3" w:rsidRDefault="00AB3DB3" w:rsidP="00AB3DB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lastRenderedPageBreak/>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 Robinson.</w:t>
      </w:r>
    </w:p>
    <w:p w14:paraId="6B36F199" w14:textId="77777777" w:rsidR="00AB3DB3" w:rsidRDefault="00AB3DB3" w:rsidP="00AB3DB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35DF7025" w14:textId="77777777" w:rsidR="00AB3DB3" w:rsidRDefault="00AB3DB3" w:rsidP="00AB3DB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57DE1521" w14:textId="77777777" w:rsidR="00AB3DB3" w:rsidRDefault="00AB3DB3" w:rsidP="00AB3DB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7DDD7D15" w14:textId="77777777" w:rsidR="00AB3DB3" w:rsidRDefault="00AB3DB3" w:rsidP="00AB3DB3">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p w14:paraId="453C6624" w14:textId="77777777" w:rsidR="001A5683" w:rsidRDefault="001A5683" w:rsidP="001A5683">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 Motion to Approve to Close the Public Hearing for Annual Corporate Tax levy for Tax year 2024.</w:t>
      </w:r>
    </w:p>
    <w:p w14:paraId="39273D55" w14:textId="77777777" w:rsidR="001A5683" w:rsidRDefault="001A5683" w:rsidP="001A568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Kelly moved to Approve to Close the Public Hearing for Annual Corporate Tax levy for Tax year 2024.</w:t>
      </w:r>
    </w:p>
    <w:p w14:paraId="3168BFF2" w14:textId="77777777" w:rsidR="001A5683" w:rsidRDefault="001A5683" w:rsidP="001A568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Seconded</w:t>
      </w:r>
      <w:proofErr w:type="gramEnd"/>
      <w:r>
        <w:rPr>
          <w:rFonts w:ascii="Avenir Next LT Pro" w:eastAsia="Avenir Next LT Pro" w:hAnsi="Avenir Next LT Pro" w:cs="Avenir Next LT Pro"/>
          <w:sz w:val="22"/>
          <w:szCs w:val="22"/>
        </w:rPr>
        <w:t xml:space="preserve"> by: Trustee Robinson.</w:t>
      </w:r>
    </w:p>
    <w:p w14:paraId="1A986721" w14:textId="77777777" w:rsidR="001A5683" w:rsidRDefault="001A5683" w:rsidP="001A5683">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Roll Call Vote:</w:t>
      </w:r>
    </w:p>
    <w:p w14:paraId="63B92A03" w14:textId="77777777" w:rsidR="001A5683" w:rsidRDefault="001A5683" w:rsidP="001A568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 Robinson.</w:t>
      </w:r>
    </w:p>
    <w:p w14:paraId="518DAACD" w14:textId="77777777" w:rsidR="001A5683" w:rsidRDefault="001A5683" w:rsidP="001A568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42DE6206" w14:textId="77777777" w:rsidR="001A5683" w:rsidRDefault="001A5683" w:rsidP="001A568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68635B11" w14:textId="77777777" w:rsidR="001A5683" w:rsidRDefault="001A5683" w:rsidP="001A568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36AA6825" w14:textId="12F844D3" w:rsidR="001A5683" w:rsidRPr="001A5683" w:rsidRDefault="001A5683" w:rsidP="001A5683">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bookmarkEnd w:id="17"/>
    <w:p w14:paraId="6D795C1A" w14:textId="6D96821D" w:rsidR="00AB3DB3" w:rsidRDefault="00AB3DB3" w:rsidP="001A5683">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 A Motion to </w:t>
      </w:r>
      <w:bookmarkStart w:id="18" w:name="_Hlk186195043"/>
      <w:r>
        <w:rPr>
          <w:rFonts w:ascii="Avenir Next LT Pro" w:eastAsia="Avenir Next LT Pro" w:hAnsi="Avenir Next LT Pro" w:cs="Avenir Next LT Pro"/>
          <w:sz w:val="22"/>
          <w:szCs w:val="22"/>
        </w:rPr>
        <w:t>Approve Ordinance 24-52 Approving the Annual corporate Tax Levy for Tax year 2024 in the amount of $1,605,600.</w:t>
      </w:r>
    </w:p>
    <w:bookmarkEnd w:id="18"/>
    <w:p w14:paraId="2C301B63" w14:textId="77777777" w:rsidR="006405A9" w:rsidRDefault="00AB3DB3" w:rsidP="006405A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Trustee Fodor moved to </w:t>
      </w:r>
      <w:r w:rsidR="006405A9">
        <w:rPr>
          <w:rFonts w:ascii="Avenir Next LT Pro" w:eastAsia="Avenir Next LT Pro" w:hAnsi="Avenir Next LT Pro" w:cs="Avenir Next LT Pro"/>
          <w:sz w:val="22"/>
          <w:szCs w:val="22"/>
        </w:rPr>
        <w:t>Approve Ordinance 24-52 Approving the Annual corporate Tax Levy for Tax year 2024 in the amount of $1,605,600.</w:t>
      </w:r>
    </w:p>
    <w:p w14:paraId="3F7495FF" w14:textId="3F7969F3" w:rsidR="006405A9" w:rsidRDefault="006405A9" w:rsidP="006405A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Seconded</w:t>
      </w:r>
      <w:proofErr w:type="gramEnd"/>
      <w:r>
        <w:rPr>
          <w:rFonts w:ascii="Avenir Next LT Pro" w:eastAsia="Avenir Next LT Pro" w:hAnsi="Avenir Next LT Pro" w:cs="Avenir Next LT Pro"/>
          <w:sz w:val="22"/>
          <w:szCs w:val="22"/>
        </w:rPr>
        <w:t xml:space="preserve"> by: Trustee Robinson.</w:t>
      </w:r>
    </w:p>
    <w:p w14:paraId="0D55EDD8" w14:textId="77777777" w:rsidR="006405A9" w:rsidRDefault="006405A9" w:rsidP="006405A9">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Roll Call Vote:</w:t>
      </w:r>
    </w:p>
    <w:p w14:paraId="349238E2" w14:textId="77777777" w:rsidR="006405A9" w:rsidRDefault="006405A9" w:rsidP="006405A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 Robinson.</w:t>
      </w:r>
    </w:p>
    <w:p w14:paraId="689CFF87" w14:textId="77777777" w:rsidR="006405A9" w:rsidRDefault="006405A9" w:rsidP="006405A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6A03DE8B" w14:textId="77777777" w:rsidR="006405A9" w:rsidRDefault="006405A9" w:rsidP="006405A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317D680B" w14:textId="77777777" w:rsidR="006405A9" w:rsidRDefault="006405A9" w:rsidP="006405A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3230728D" w14:textId="0B2FE0F5" w:rsidR="006405A9" w:rsidRPr="0064616F" w:rsidRDefault="006405A9" w:rsidP="0064616F">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bookmarkStart w:id="19" w:name="_Hlk187994896"/>
      <w:bookmarkStart w:id="20" w:name="_Hlk186720424"/>
    </w:p>
    <w:bookmarkEnd w:id="20"/>
    <w:bookmarkEnd w:id="19"/>
    <w:p w14:paraId="6D70BF66" w14:textId="7EC2E4FC" w:rsidR="006405A9" w:rsidRPr="006405A9" w:rsidRDefault="006405A9" w:rsidP="006405A9">
      <w:pPr>
        <w:pStyle w:val="ListParagraph"/>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6405A9">
        <w:rPr>
          <w:rFonts w:ascii="Avenir Next LT Pro" w:eastAsia="Avenir Next LT Pro" w:hAnsi="Avenir Next LT Pro" w:cs="Avenir Next LT Pro"/>
          <w:b/>
          <w:bCs/>
          <w:sz w:val="22"/>
          <w:szCs w:val="22"/>
        </w:rPr>
        <w:t>Special Service Area Tax Levies</w:t>
      </w:r>
    </w:p>
    <w:p w14:paraId="16D34B49" w14:textId="4A0D93EA" w:rsidR="006405A9" w:rsidRDefault="006405A9" w:rsidP="006405A9">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 Presentation was given by financial Director Lori Lyons for all SSA Tax Levies for Tax Year 2024.</w:t>
      </w:r>
    </w:p>
    <w:p w14:paraId="6B36E017" w14:textId="6BB9276C" w:rsidR="006405A9" w:rsidRPr="00252426" w:rsidRDefault="00AF1903" w:rsidP="00252426">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A </w:t>
      </w:r>
      <w:r w:rsidR="00252426">
        <w:rPr>
          <w:rFonts w:ascii="Avenir Next LT Pro" w:eastAsia="Avenir Next LT Pro" w:hAnsi="Avenir Next LT Pro" w:cs="Avenir Next LT Pro"/>
          <w:sz w:val="22"/>
          <w:szCs w:val="22"/>
        </w:rPr>
        <w:t>M</w:t>
      </w:r>
      <w:r>
        <w:rPr>
          <w:rFonts w:ascii="Avenir Next LT Pro" w:eastAsia="Avenir Next LT Pro" w:hAnsi="Avenir Next LT Pro" w:cs="Avenir Next LT Pro"/>
          <w:sz w:val="22"/>
          <w:szCs w:val="22"/>
        </w:rPr>
        <w:t xml:space="preserve">otion to </w:t>
      </w:r>
      <w:bookmarkStart w:id="21" w:name="_Hlk186720488"/>
      <w:r>
        <w:rPr>
          <w:rFonts w:ascii="Avenir Next LT Pro" w:eastAsia="Avenir Next LT Pro" w:hAnsi="Avenir Next LT Pro" w:cs="Avenir Next LT Pro"/>
          <w:sz w:val="22"/>
          <w:szCs w:val="22"/>
        </w:rPr>
        <w:t xml:space="preserve">Open a public Hearing </w:t>
      </w:r>
      <w:bookmarkStart w:id="22" w:name="_Hlk186720710"/>
      <w:r>
        <w:rPr>
          <w:rFonts w:ascii="Avenir Next LT Pro" w:eastAsia="Avenir Next LT Pro" w:hAnsi="Avenir Next LT Pro" w:cs="Avenir Next LT Pro"/>
          <w:sz w:val="22"/>
          <w:szCs w:val="22"/>
        </w:rPr>
        <w:t>for SSA #7 Levy for the Tax Year 2024, Proposed for an Increase in Amount Over 5% Compared to the Prior Year.</w:t>
      </w:r>
      <w:bookmarkEnd w:id="22"/>
    </w:p>
    <w:bookmarkEnd w:id="21"/>
    <w:p w14:paraId="476555BE" w14:textId="703061B7" w:rsidR="00252426" w:rsidRP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Robinson moved to Approve to Open a public Hearing for SSA #7 Levy for the Tax Year 2024, Proposed for an Increase in Amount Over 5% Compared to the Prior Year.</w:t>
      </w:r>
    </w:p>
    <w:p w14:paraId="15973D88" w14:textId="210D4A1E" w:rsid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Seconded by</w:t>
      </w:r>
      <w:proofErr w:type="gramEnd"/>
      <w:r>
        <w:rPr>
          <w:rFonts w:ascii="Avenir Next LT Pro" w:eastAsia="Avenir Next LT Pro" w:hAnsi="Avenir Next LT Pro" w:cs="Avenir Next LT Pro"/>
          <w:sz w:val="22"/>
          <w:szCs w:val="22"/>
        </w:rPr>
        <w:t>: Trustee Fodor.</w:t>
      </w:r>
    </w:p>
    <w:p w14:paraId="66204646" w14:textId="77777777" w:rsidR="00252426" w:rsidRDefault="00252426" w:rsidP="00252426">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Roll Call Vote:</w:t>
      </w:r>
    </w:p>
    <w:p w14:paraId="7F34CA49" w14:textId="77777777" w:rsid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 Robinson.</w:t>
      </w:r>
    </w:p>
    <w:p w14:paraId="27415113" w14:textId="77777777" w:rsid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0FD017CD" w14:textId="77777777" w:rsid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3D2DDB68" w14:textId="77777777" w:rsid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2346E6A5" w14:textId="77777777" w:rsidR="00252426" w:rsidRDefault="00252426" w:rsidP="0025242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p w14:paraId="7BED9DF5" w14:textId="115637D8" w:rsidR="00252426" w:rsidRDefault="00252426" w:rsidP="00252426">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 A Motion to close </w:t>
      </w:r>
      <w:bookmarkStart w:id="23" w:name="_Hlk186720717"/>
      <w:r>
        <w:rPr>
          <w:rFonts w:ascii="Avenir Next LT Pro" w:eastAsia="Avenir Next LT Pro" w:hAnsi="Avenir Next LT Pro" w:cs="Avenir Next LT Pro"/>
          <w:sz w:val="22"/>
          <w:szCs w:val="22"/>
        </w:rPr>
        <w:t>Public Hearing for SSA #7 Levy for the Tax Year 2024, Proposed for an Increase in Amount Over 5% Compared to the Prior Year</w:t>
      </w:r>
      <w:bookmarkEnd w:id="23"/>
      <w:r>
        <w:rPr>
          <w:rFonts w:ascii="Avenir Next LT Pro" w:eastAsia="Avenir Next LT Pro" w:hAnsi="Avenir Next LT Pro" w:cs="Avenir Next LT Pro"/>
          <w:sz w:val="22"/>
          <w:szCs w:val="22"/>
        </w:rPr>
        <w:t>.</w:t>
      </w:r>
    </w:p>
    <w:p w14:paraId="7A92CCDB" w14:textId="2A21BF6C" w:rsid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Kelly moved to close Public Hearing for SSA #7 Levy for the Tax Year 2024, Proposed for an Increase in Amount Over 5% Compared to the Prior Year.</w:t>
      </w:r>
    </w:p>
    <w:p w14:paraId="0D350DE9" w14:textId="35822155" w:rsidR="00AD4CA8" w:rsidRDefault="00AD4CA8"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proofErr w:type="gramStart"/>
      <w:r>
        <w:rPr>
          <w:rFonts w:ascii="Avenir Next LT Pro" w:eastAsia="Avenir Next LT Pro" w:hAnsi="Avenir Next LT Pro" w:cs="Avenir Next LT Pro"/>
          <w:sz w:val="22"/>
          <w:szCs w:val="22"/>
        </w:rPr>
        <w:t>Seconded</w:t>
      </w:r>
      <w:proofErr w:type="gramEnd"/>
      <w:r>
        <w:rPr>
          <w:rFonts w:ascii="Avenir Next LT Pro" w:eastAsia="Avenir Next LT Pro" w:hAnsi="Avenir Next LT Pro" w:cs="Avenir Next LT Pro"/>
          <w:sz w:val="22"/>
          <w:szCs w:val="22"/>
        </w:rPr>
        <w:t xml:space="preserve"> by: Trustee Robinson.</w:t>
      </w:r>
    </w:p>
    <w:p w14:paraId="3005179A" w14:textId="09E1BCB9" w:rsidR="00252426" w:rsidRDefault="00252426" w:rsidP="0025242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Roll Call Vote:</w:t>
      </w:r>
    </w:p>
    <w:p w14:paraId="4E7EDB85" w14:textId="318FC55D" w:rsid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 Robinson.</w:t>
      </w:r>
    </w:p>
    <w:p w14:paraId="73B84FCF" w14:textId="77777777" w:rsid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00DAB7E2" w14:textId="77777777" w:rsid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61CCF9FE" w14:textId="77777777" w:rsid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0F9F7B84" w14:textId="77777777" w:rsidR="00252426" w:rsidRDefault="00252426" w:rsidP="0025242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lastRenderedPageBreak/>
        <w:tab/>
        <w:t>Motion Approved.</w:t>
      </w:r>
    </w:p>
    <w:p w14:paraId="74427DBD" w14:textId="765F4CA5" w:rsidR="00252426" w:rsidRDefault="00252426" w:rsidP="00252426">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 A Motion to </w:t>
      </w:r>
      <w:bookmarkStart w:id="24" w:name="_Hlk186720956"/>
      <w:r>
        <w:rPr>
          <w:rFonts w:ascii="Avenir Next LT Pro" w:eastAsia="Avenir Next LT Pro" w:hAnsi="Avenir Next LT Pro" w:cs="Avenir Next LT Pro"/>
          <w:sz w:val="22"/>
          <w:szCs w:val="22"/>
        </w:rPr>
        <w:t>Open Public Hearing for SSA #10 Levy for the Tax Year 2024, Proposed for an Increase in Amount Over 5% Compared to the Prior Year</w:t>
      </w:r>
      <w:bookmarkEnd w:id="24"/>
      <w:r>
        <w:rPr>
          <w:rFonts w:ascii="Avenir Next LT Pro" w:eastAsia="Avenir Next LT Pro" w:hAnsi="Avenir Next LT Pro" w:cs="Avenir Next LT Pro"/>
          <w:sz w:val="22"/>
          <w:szCs w:val="22"/>
        </w:rPr>
        <w:t>.</w:t>
      </w:r>
    </w:p>
    <w:p w14:paraId="489D233A" w14:textId="12298C0C" w:rsid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Fodor moved to Open Public Hearing for SSA #10 Levy for the Tax Year 2024, Proposed for an Increase in Amount Over 5% Compared to the Prior Year.</w:t>
      </w:r>
    </w:p>
    <w:p w14:paraId="79486257" w14:textId="3AFC38C5" w:rsidR="00AD4CA8" w:rsidRDefault="00AD4CA8"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proofErr w:type="gramStart"/>
      <w:r>
        <w:rPr>
          <w:rFonts w:ascii="Avenir Next LT Pro" w:eastAsia="Avenir Next LT Pro" w:hAnsi="Avenir Next LT Pro" w:cs="Avenir Next LT Pro"/>
          <w:sz w:val="22"/>
          <w:szCs w:val="22"/>
        </w:rPr>
        <w:t>Seconded by</w:t>
      </w:r>
      <w:proofErr w:type="gramEnd"/>
      <w:r>
        <w:rPr>
          <w:rFonts w:ascii="Avenir Next LT Pro" w:eastAsia="Avenir Next LT Pro" w:hAnsi="Avenir Next LT Pro" w:cs="Avenir Next LT Pro"/>
          <w:sz w:val="22"/>
          <w:szCs w:val="22"/>
        </w:rPr>
        <w:t>: Trustee Mott.</w:t>
      </w:r>
    </w:p>
    <w:p w14:paraId="09200893" w14:textId="77777777" w:rsidR="00252426" w:rsidRDefault="00252426" w:rsidP="00252426">
      <w:pPr>
        <w:tabs>
          <w:tab w:val="left" w:pos="461"/>
        </w:tabs>
        <w:spacing w:after="120" w:line="276" w:lineRule="auto"/>
        <w:ind w:right="360"/>
        <w:rPr>
          <w:rFonts w:ascii="Avenir Next LT Pro" w:eastAsia="Avenir Next LT Pro" w:hAnsi="Avenir Next LT Pro" w:cs="Avenir Next LT Pro"/>
          <w:sz w:val="22"/>
          <w:szCs w:val="22"/>
        </w:rPr>
      </w:pPr>
      <w:bookmarkStart w:id="25" w:name="_Hlk186721106"/>
      <w:r>
        <w:rPr>
          <w:rFonts w:ascii="Avenir Next LT Pro" w:eastAsia="Avenir Next LT Pro" w:hAnsi="Avenir Next LT Pro" w:cs="Avenir Next LT Pro"/>
          <w:sz w:val="22"/>
          <w:szCs w:val="22"/>
        </w:rPr>
        <w:t>Roll Call Vote:</w:t>
      </w:r>
    </w:p>
    <w:p w14:paraId="2CF5B71C" w14:textId="77777777" w:rsid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 Robinson.</w:t>
      </w:r>
    </w:p>
    <w:p w14:paraId="697E807D" w14:textId="77777777" w:rsid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35143B04" w14:textId="77777777" w:rsid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6428C8BD" w14:textId="77777777" w:rsidR="00252426" w:rsidRDefault="00252426" w:rsidP="0025242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0BA9F506" w14:textId="77777777" w:rsidR="00252426" w:rsidRDefault="00252426" w:rsidP="0025242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bookmarkEnd w:id="25"/>
    <w:p w14:paraId="7507F611" w14:textId="77777777" w:rsidR="00252426" w:rsidRDefault="00252426" w:rsidP="00252426">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A Motion to Close </w:t>
      </w:r>
      <w:bookmarkStart w:id="26" w:name="_Hlk186721069"/>
      <w:r>
        <w:rPr>
          <w:rFonts w:ascii="Avenir Next LT Pro" w:eastAsia="Avenir Next LT Pro" w:hAnsi="Avenir Next LT Pro" w:cs="Avenir Next LT Pro"/>
          <w:sz w:val="22"/>
          <w:szCs w:val="22"/>
        </w:rPr>
        <w:t>Public Hearing for SSA #10 Levy for the Tax Year 2024, Proposed for an Increase in Amount Over 5% Compared to the Prior Year.</w:t>
      </w:r>
    </w:p>
    <w:bookmarkEnd w:id="26"/>
    <w:p w14:paraId="12B6072F" w14:textId="77777777" w:rsidR="00AD4CA8" w:rsidRDefault="00AD4CA8" w:rsidP="00AD4CA8">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Robinson moved to Close Public Hearing for SSA #10 Levy for the Tax Year 2024, Proposed for an Increase in Amount Over 5% Compared to the Prior Year.</w:t>
      </w:r>
    </w:p>
    <w:p w14:paraId="14CA6C76" w14:textId="7E56D4B8" w:rsidR="00AD4CA8" w:rsidRDefault="00AD4CA8" w:rsidP="00AD4CA8">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proofErr w:type="gramStart"/>
      <w:r>
        <w:rPr>
          <w:rFonts w:ascii="Avenir Next LT Pro" w:eastAsia="Avenir Next LT Pro" w:hAnsi="Avenir Next LT Pro" w:cs="Avenir Next LT Pro"/>
          <w:sz w:val="22"/>
          <w:szCs w:val="22"/>
        </w:rPr>
        <w:t>Seconded by</w:t>
      </w:r>
      <w:proofErr w:type="gramEnd"/>
      <w:r>
        <w:rPr>
          <w:rFonts w:ascii="Avenir Next LT Pro" w:eastAsia="Avenir Next LT Pro" w:hAnsi="Avenir Next LT Pro" w:cs="Avenir Next LT Pro"/>
          <w:sz w:val="22"/>
          <w:szCs w:val="22"/>
        </w:rPr>
        <w:t>: Trustee Fodor.</w:t>
      </w:r>
    </w:p>
    <w:p w14:paraId="682A31F4" w14:textId="77777777" w:rsidR="00AD4CA8" w:rsidRDefault="00AD4CA8" w:rsidP="00AD4CA8">
      <w:pPr>
        <w:tabs>
          <w:tab w:val="left" w:pos="461"/>
        </w:tabs>
        <w:spacing w:after="120" w:line="276" w:lineRule="auto"/>
        <w:ind w:right="360"/>
        <w:rPr>
          <w:rFonts w:ascii="Avenir Next LT Pro" w:eastAsia="Avenir Next LT Pro" w:hAnsi="Avenir Next LT Pro" w:cs="Avenir Next LT Pro"/>
          <w:sz w:val="22"/>
          <w:szCs w:val="22"/>
        </w:rPr>
      </w:pPr>
      <w:bookmarkStart w:id="27" w:name="_Hlk186721494"/>
      <w:r>
        <w:rPr>
          <w:rFonts w:ascii="Avenir Next LT Pro" w:eastAsia="Avenir Next LT Pro" w:hAnsi="Avenir Next LT Pro" w:cs="Avenir Next LT Pro"/>
          <w:sz w:val="22"/>
          <w:szCs w:val="22"/>
        </w:rPr>
        <w:t>Roll Call Vote:</w:t>
      </w:r>
    </w:p>
    <w:p w14:paraId="35CB4651" w14:textId="77777777" w:rsidR="00AD4CA8" w:rsidRDefault="00AD4CA8" w:rsidP="00AD4CA8">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 Robinson.</w:t>
      </w:r>
    </w:p>
    <w:p w14:paraId="525561C0" w14:textId="77777777" w:rsidR="00AD4CA8" w:rsidRDefault="00AD4CA8" w:rsidP="00AD4CA8">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3093D1CD" w14:textId="77777777" w:rsidR="00AD4CA8" w:rsidRDefault="00AD4CA8" w:rsidP="00AD4CA8">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31E47127" w14:textId="77777777" w:rsidR="00AD4CA8" w:rsidRDefault="00AD4CA8" w:rsidP="00AD4CA8">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23D5AA2E" w14:textId="77777777" w:rsidR="00AD4CA8" w:rsidRDefault="00AD4CA8" w:rsidP="00AD4CA8">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bookmarkEnd w:id="27"/>
    <w:p w14:paraId="12B301D8" w14:textId="501B9887" w:rsidR="00AD4CA8" w:rsidRDefault="00AD4CA8" w:rsidP="00AD4CA8">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 A Motion to Approve </w:t>
      </w:r>
      <w:bookmarkStart w:id="28" w:name="_Hlk186721254"/>
      <w:r>
        <w:rPr>
          <w:rFonts w:ascii="Avenir Next LT Pro" w:eastAsia="Avenir Next LT Pro" w:hAnsi="Avenir Next LT Pro" w:cs="Avenir Next LT Pro"/>
          <w:sz w:val="22"/>
          <w:szCs w:val="22"/>
        </w:rPr>
        <w:t>Ordinance 24-53 for Levy and Assessment for Special Service Area No. 2.</w:t>
      </w:r>
    </w:p>
    <w:bookmarkEnd w:id="28"/>
    <w:p w14:paraId="01FF90C8" w14:textId="1D7C998E" w:rsidR="00AD4CA8" w:rsidRDefault="00AD4CA8" w:rsidP="00AD4CA8">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Robinson moved to Approve Ordinance 24-53 for Levy and Assessment for Special Service Area No. 2.</w:t>
      </w:r>
    </w:p>
    <w:p w14:paraId="049CF021" w14:textId="77777777" w:rsidR="00AD4CA8" w:rsidRDefault="00AD4CA8" w:rsidP="00AD4CA8">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Roll Call Vote:</w:t>
      </w:r>
    </w:p>
    <w:p w14:paraId="13B4CA4E" w14:textId="40E67E47" w:rsidR="00AD4CA8" w:rsidRDefault="00AD4CA8" w:rsidP="00AD4CA8">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Koth, Mott, Pollastrini, Robinson.</w:t>
      </w:r>
    </w:p>
    <w:p w14:paraId="19C1BB2D" w14:textId="2A6B4BB3" w:rsidR="00AD4CA8" w:rsidRDefault="00AD4CA8" w:rsidP="00AD4CA8">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Kelly.</w:t>
      </w:r>
    </w:p>
    <w:p w14:paraId="38366099" w14:textId="77777777" w:rsidR="00AD4CA8" w:rsidRDefault="00AD4CA8" w:rsidP="00AD4CA8">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lastRenderedPageBreak/>
        <w:tab/>
        <w:t>Absent: None.</w:t>
      </w:r>
    </w:p>
    <w:p w14:paraId="1924B0B7" w14:textId="77777777" w:rsidR="00AD4CA8" w:rsidRDefault="00AD4CA8" w:rsidP="00AD4CA8">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2F9C1BDF" w14:textId="77777777" w:rsidR="00AD4CA8" w:rsidRDefault="00AD4CA8" w:rsidP="00AD4CA8">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p w14:paraId="0DD93716" w14:textId="52665E70" w:rsidR="00AD4CA8" w:rsidRDefault="00AD4CA8" w:rsidP="00AD4CA8">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 Motion to Approve Ordinance 24-54 for Levy and Assessment for Special Service Area No. 3</w:t>
      </w:r>
    </w:p>
    <w:p w14:paraId="6A62B544" w14:textId="2577FD44" w:rsidR="00AD4CA8" w:rsidRDefault="00AD4CA8" w:rsidP="00AD4CA8">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Robinson moved to Approve Ordinance 24-54 for Levy and Assessment for Special Service Area No. 3.</w:t>
      </w:r>
    </w:p>
    <w:p w14:paraId="21B5F046" w14:textId="039F3404" w:rsidR="00AD4CA8" w:rsidRDefault="00AD4CA8" w:rsidP="00AD4CA8">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proofErr w:type="gramStart"/>
      <w:r>
        <w:rPr>
          <w:rFonts w:ascii="Avenir Next LT Pro" w:eastAsia="Avenir Next LT Pro" w:hAnsi="Avenir Next LT Pro" w:cs="Avenir Next LT Pro"/>
          <w:sz w:val="22"/>
          <w:szCs w:val="22"/>
        </w:rPr>
        <w:t>Seconded by</w:t>
      </w:r>
      <w:proofErr w:type="gramEnd"/>
      <w:r>
        <w:rPr>
          <w:rFonts w:ascii="Avenir Next LT Pro" w:eastAsia="Avenir Next LT Pro" w:hAnsi="Avenir Next LT Pro" w:cs="Avenir Next LT Pro"/>
          <w:sz w:val="22"/>
          <w:szCs w:val="22"/>
        </w:rPr>
        <w:t xml:space="preserve">: </w:t>
      </w:r>
      <w:r w:rsidR="00E533BF">
        <w:rPr>
          <w:rFonts w:ascii="Avenir Next LT Pro" w:eastAsia="Avenir Next LT Pro" w:hAnsi="Avenir Next LT Pro" w:cs="Avenir Next LT Pro"/>
          <w:sz w:val="22"/>
          <w:szCs w:val="22"/>
        </w:rPr>
        <w:t>Trustee Mott.</w:t>
      </w:r>
    </w:p>
    <w:p w14:paraId="113221E4" w14:textId="77777777" w:rsidR="00E533BF" w:rsidRDefault="00E533BF" w:rsidP="00E533BF">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Roll Call Vote:</w:t>
      </w:r>
    </w:p>
    <w:p w14:paraId="4B4AE5CB" w14:textId="77777777"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Koth, Mott, Pollastrini, Robinson.</w:t>
      </w:r>
    </w:p>
    <w:p w14:paraId="135E7EE8" w14:textId="77777777"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Kelly.</w:t>
      </w:r>
    </w:p>
    <w:p w14:paraId="2B373BCF" w14:textId="77777777"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00FE5084" w14:textId="77777777"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3763830A" w14:textId="77777777" w:rsidR="00E533BF" w:rsidRDefault="00E533BF" w:rsidP="00E533BF">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p w14:paraId="1623E6F6" w14:textId="5556A95D" w:rsidR="00E533BF" w:rsidRDefault="00E533BF" w:rsidP="00E533BF">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 Motion to Approve Ordinance 24-55 for Levy and Assessment for Special Service Area No. 6.</w:t>
      </w:r>
    </w:p>
    <w:p w14:paraId="5F1CF744" w14:textId="04795447"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Robinson moved to</w:t>
      </w:r>
      <w:r w:rsidRPr="00E533BF">
        <w:rPr>
          <w:rFonts w:ascii="Avenir Next LT Pro" w:eastAsia="Avenir Next LT Pro" w:hAnsi="Avenir Next LT Pro" w:cs="Avenir Next LT Pro"/>
          <w:sz w:val="22"/>
          <w:szCs w:val="22"/>
        </w:rPr>
        <w:t xml:space="preserve"> </w:t>
      </w:r>
      <w:r>
        <w:rPr>
          <w:rFonts w:ascii="Avenir Next LT Pro" w:eastAsia="Avenir Next LT Pro" w:hAnsi="Avenir Next LT Pro" w:cs="Avenir Next LT Pro"/>
          <w:sz w:val="22"/>
          <w:szCs w:val="22"/>
        </w:rPr>
        <w:t>Approve Ordinance 24-55 for Levy and Assessment for Special Service Area No. 6.</w:t>
      </w:r>
    </w:p>
    <w:p w14:paraId="2CCB2BD7" w14:textId="2E286020"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proofErr w:type="gramStart"/>
      <w:r>
        <w:rPr>
          <w:rFonts w:ascii="Avenir Next LT Pro" w:eastAsia="Avenir Next LT Pro" w:hAnsi="Avenir Next LT Pro" w:cs="Avenir Next LT Pro"/>
          <w:sz w:val="22"/>
          <w:szCs w:val="22"/>
        </w:rPr>
        <w:t>Seconded by</w:t>
      </w:r>
      <w:proofErr w:type="gramEnd"/>
      <w:r>
        <w:rPr>
          <w:rFonts w:ascii="Avenir Next LT Pro" w:eastAsia="Avenir Next LT Pro" w:hAnsi="Avenir Next LT Pro" w:cs="Avenir Next LT Pro"/>
          <w:sz w:val="22"/>
          <w:szCs w:val="22"/>
        </w:rPr>
        <w:t>: Trustee Fodor.</w:t>
      </w:r>
    </w:p>
    <w:p w14:paraId="6B619BA0" w14:textId="77777777" w:rsidR="00E533BF" w:rsidRDefault="00E533BF" w:rsidP="00E533BF">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Roll Call Vote:</w:t>
      </w:r>
    </w:p>
    <w:p w14:paraId="1A9C26CA" w14:textId="77777777"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Koth, Mott, Pollastrini, Robinson.</w:t>
      </w:r>
    </w:p>
    <w:p w14:paraId="7388DFE2" w14:textId="77777777"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Kelly.</w:t>
      </w:r>
    </w:p>
    <w:p w14:paraId="6501CC66" w14:textId="77777777"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110B4318" w14:textId="77777777"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7819A19E" w14:textId="77777777" w:rsidR="00E533BF" w:rsidRDefault="00E533BF" w:rsidP="00E533BF">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p w14:paraId="64F1DC05" w14:textId="00473C05" w:rsidR="00E533BF" w:rsidRDefault="00E533BF" w:rsidP="00E533BF">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 Motion to Approve Ordinance 24-56 for Levy and Assessment for Special Service Area No. 7.</w:t>
      </w:r>
    </w:p>
    <w:p w14:paraId="03478FBB" w14:textId="38628D54"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Trustee Robinson moved to Approve Ordinance 24-56 for Levy and Assessment for Special Service Area No. 7. </w:t>
      </w:r>
    </w:p>
    <w:p w14:paraId="721BF4A1" w14:textId="05518B8C"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proofErr w:type="gramStart"/>
      <w:r>
        <w:rPr>
          <w:rFonts w:ascii="Avenir Next LT Pro" w:eastAsia="Avenir Next LT Pro" w:hAnsi="Avenir Next LT Pro" w:cs="Avenir Next LT Pro"/>
          <w:sz w:val="22"/>
          <w:szCs w:val="22"/>
        </w:rPr>
        <w:t>Seconded by</w:t>
      </w:r>
      <w:proofErr w:type="gramEnd"/>
      <w:r>
        <w:rPr>
          <w:rFonts w:ascii="Avenir Next LT Pro" w:eastAsia="Avenir Next LT Pro" w:hAnsi="Avenir Next LT Pro" w:cs="Avenir Next LT Pro"/>
          <w:sz w:val="22"/>
          <w:szCs w:val="22"/>
        </w:rPr>
        <w:t>: Trustee Mott.</w:t>
      </w:r>
    </w:p>
    <w:p w14:paraId="77915B9F" w14:textId="77777777" w:rsidR="00E533BF" w:rsidRDefault="00E533BF" w:rsidP="00E533BF">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Roll Call Vote:</w:t>
      </w:r>
    </w:p>
    <w:p w14:paraId="1E74DEB2" w14:textId="77777777"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Koth, Mott, Pollastrini, Robinson.</w:t>
      </w:r>
    </w:p>
    <w:p w14:paraId="049016ED" w14:textId="77777777"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lastRenderedPageBreak/>
        <w:tab/>
        <w:t>Nayes: Kelly.</w:t>
      </w:r>
    </w:p>
    <w:p w14:paraId="26CC47C8" w14:textId="77777777"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05EA9AA7" w14:textId="77777777" w:rsidR="00E533BF" w:rsidRDefault="00E533BF" w:rsidP="00E533B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143BA7BA" w14:textId="77777777" w:rsidR="00E533BF" w:rsidRDefault="00E533BF" w:rsidP="00E533BF">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p w14:paraId="5008AAE8" w14:textId="2D0174E5" w:rsidR="00E533BF" w:rsidRDefault="00E533BF" w:rsidP="00E533BF">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A Motion to </w:t>
      </w:r>
      <w:bookmarkStart w:id="29" w:name="_Hlk186722283"/>
      <w:r>
        <w:rPr>
          <w:rFonts w:ascii="Avenir Next LT Pro" w:eastAsia="Avenir Next LT Pro" w:hAnsi="Avenir Next LT Pro" w:cs="Avenir Next LT Pro"/>
          <w:sz w:val="22"/>
          <w:szCs w:val="22"/>
        </w:rPr>
        <w:t>Approve Ordinance 24-57 for Levy and Assessment for Special Service Area No. 8.</w:t>
      </w:r>
    </w:p>
    <w:bookmarkEnd w:id="29"/>
    <w:p w14:paraId="45F14730" w14:textId="77777777" w:rsidR="005424EE" w:rsidRDefault="00E533BF"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Trustee </w:t>
      </w:r>
      <w:r w:rsidR="005424EE">
        <w:rPr>
          <w:rFonts w:ascii="Avenir Next LT Pro" w:eastAsia="Avenir Next LT Pro" w:hAnsi="Avenir Next LT Pro" w:cs="Avenir Next LT Pro"/>
          <w:sz w:val="22"/>
          <w:szCs w:val="22"/>
        </w:rPr>
        <w:t>Robinson moved to Approve Ordinance 24-57 for Levy and Assessment for Special Service Area No. 8.</w:t>
      </w:r>
    </w:p>
    <w:p w14:paraId="7721AA84" w14:textId="5E4F7147"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Seconded by: Trustee Mott</w:t>
      </w:r>
    </w:p>
    <w:p w14:paraId="1E87817E" w14:textId="77777777" w:rsidR="005424EE" w:rsidRDefault="005424EE" w:rsidP="005424EE">
      <w:pPr>
        <w:tabs>
          <w:tab w:val="left" w:pos="461"/>
        </w:tabs>
        <w:spacing w:after="120" w:line="276" w:lineRule="auto"/>
        <w:ind w:right="360"/>
        <w:rPr>
          <w:rFonts w:ascii="Avenir Next LT Pro" w:eastAsia="Avenir Next LT Pro" w:hAnsi="Avenir Next LT Pro" w:cs="Avenir Next LT Pro"/>
          <w:sz w:val="22"/>
          <w:szCs w:val="22"/>
        </w:rPr>
      </w:pPr>
      <w:bookmarkStart w:id="30" w:name="_Hlk186722485"/>
      <w:r>
        <w:rPr>
          <w:rFonts w:ascii="Avenir Next LT Pro" w:eastAsia="Avenir Next LT Pro" w:hAnsi="Avenir Next LT Pro" w:cs="Avenir Next LT Pro"/>
          <w:sz w:val="22"/>
          <w:szCs w:val="22"/>
        </w:rPr>
        <w:t>Roll Call Vote:</w:t>
      </w:r>
    </w:p>
    <w:p w14:paraId="4F7F93E4" w14:textId="77777777"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Koth, Mott, Pollastrini, Robinson.</w:t>
      </w:r>
    </w:p>
    <w:p w14:paraId="6C5978DA" w14:textId="77777777"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Kelly.</w:t>
      </w:r>
    </w:p>
    <w:p w14:paraId="3F7E3A08" w14:textId="77777777"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6885220A" w14:textId="77777777"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4DA7E707" w14:textId="33245057" w:rsidR="005424EE" w:rsidRDefault="005424EE" w:rsidP="005424EE">
      <w:pPr>
        <w:tabs>
          <w:tab w:val="left" w:pos="461"/>
        </w:tabs>
        <w:spacing w:after="120" w:line="276" w:lineRule="auto"/>
        <w:ind w:right="360"/>
        <w:rPr>
          <w:rFonts w:ascii="Avenir Next LT Pro" w:eastAsia="Avenir Next LT Pro" w:hAnsi="Avenir Next LT Pro" w:cs="Avenir Next LT Pro"/>
          <w:sz w:val="22"/>
          <w:szCs w:val="22"/>
        </w:rPr>
      </w:pPr>
      <w:r w:rsidRPr="005424EE">
        <w:rPr>
          <w:rFonts w:ascii="Avenir Next LT Pro" w:eastAsia="Avenir Next LT Pro" w:hAnsi="Avenir Next LT Pro" w:cs="Avenir Next LT Pro"/>
          <w:sz w:val="22"/>
          <w:szCs w:val="22"/>
        </w:rPr>
        <w:t>Motion Approved.</w:t>
      </w:r>
    </w:p>
    <w:bookmarkEnd w:id="30"/>
    <w:p w14:paraId="6F1475C5" w14:textId="1412358C" w:rsidR="005424EE" w:rsidRDefault="005424EE" w:rsidP="005424EE">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 Motion to Approved Ordinance 24-58 for Levy and Assessment for Special Service Area No. 10.</w:t>
      </w:r>
    </w:p>
    <w:p w14:paraId="2A2C9CCE" w14:textId="77777777"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Fodor Moved to Approve Ordinance 24-58 for Levy and Assessment for Special Service Area No. 10.</w:t>
      </w:r>
    </w:p>
    <w:p w14:paraId="03A5E92D" w14:textId="6CFB4B3B"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proofErr w:type="gramStart"/>
      <w:r>
        <w:rPr>
          <w:rFonts w:ascii="Avenir Next LT Pro" w:eastAsia="Avenir Next LT Pro" w:hAnsi="Avenir Next LT Pro" w:cs="Avenir Next LT Pro"/>
          <w:sz w:val="22"/>
          <w:szCs w:val="22"/>
        </w:rPr>
        <w:t>Seconded</w:t>
      </w:r>
      <w:proofErr w:type="gramEnd"/>
      <w:r>
        <w:rPr>
          <w:rFonts w:ascii="Avenir Next LT Pro" w:eastAsia="Avenir Next LT Pro" w:hAnsi="Avenir Next LT Pro" w:cs="Avenir Next LT Pro"/>
          <w:sz w:val="22"/>
          <w:szCs w:val="22"/>
        </w:rPr>
        <w:t xml:space="preserve"> by: Trustee Robinson.</w:t>
      </w:r>
    </w:p>
    <w:p w14:paraId="7D41E1AB" w14:textId="77777777" w:rsidR="005424EE" w:rsidRDefault="005424EE" w:rsidP="005424EE">
      <w:pPr>
        <w:tabs>
          <w:tab w:val="left" w:pos="461"/>
        </w:tabs>
        <w:spacing w:after="120" w:line="276" w:lineRule="auto"/>
        <w:ind w:right="360"/>
        <w:rPr>
          <w:rFonts w:ascii="Avenir Next LT Pro" w:eastAsia="Avenir Next LT Pro" w:hAnsi="Avenir Next LT Pro" w:cs="Avenir Next LT Pro"/>
          <w:sz w:val="22"/>
          <w:szCs w:val="22"/>
        </w:rPr>
      </w:pPr>
      <w:bookmarkStart w:id="31" w:name="_Hlk186722700"/>
      <w:r>
        <w:rPr>
          <w:rFonts w:ascii="Avenir Next LT Pro" w:eastAsia="Avenir Next LT Pro" w:hAnsi="Avenir Next LT Pro" w:cs="Avenir Next LT Pro"/>
          <w:sz w:val="22"/>
          <w:szCs w:val="22"/>
        </w:rPr>
        <w:t>Roll Call Vote:</w:t>
      </w:r>
    </w:p>
    <w:p w14:paraId="637B5A8D" w14:textId="6A09D447"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Ayes: Fodor, Mott, Pollastrini, Reid.</w:t>
      </w:r>
    </w:p>
    <w:p w14:paraId="0E4DAFC3" w14:textId="274741BC"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Koth, Kelly, Robinson.</w:t>
      </w:r>
    </w:p>
    <w:p w14:paraId="555C8BD4" w14:textId="77777777"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5A6D2280" w14:textId="77777777"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27D16437" w14:textId="77777777" w:rsidR="005424EE" w:rsidRDefault="005424EE" w:rsidP="005424EE">
      <w:pPr>
        <w:tabs>
          <w:tab w:val="left" w:pos="461"/>
        </w:tabs>
        <w:spacing w:after="120" w:line="276" w:lineRule="auto"/>
        <w:ind w:right="360"/>
        <w:rPr>
          <w:rFonts w:ascii="Avenir Next LT Pro" w:eastAsia="Avenir Next LT Pro" w:hAnsi="Avenir Next LT Pro" w:cs="Avenir Next LT Pro"/>
          <w:sz w:val="22"/>
          <w:szCs w:val="22"/>
        </w:rPr>
      </w:pPr>
      <w:r w:rsidRPr="005424EE">
        <w:rPr>
          <w:rFonts w:ascii="Avenir Next LT Pro" w:eastAsia="Avenir Next LT Pro" w:hAnsi="Avenir Next LT Pro" w:cs="Avenir Next LT Pro"/>
          <w:sz w:val="22"/>
          <w:szCs w:val="22"/>
        </w:rPr>
        <w:t>Motion Approved.</w:t>
      </w:r>
    </w:p>
    <w:bookmarkEnd w:id="31"/>
    <w:p w14:paraId="23989A6C" w14:textId="04479798" w:rsidR="005424EE" w:rsidRDefault="005424EE" w:rsidP="005424EE">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 Motion to Approve Ordinance 24-59 for Levy and Assessment for Special Service Area No. 11.</w:t>
      </w:r>
    </w:p>
    <w:p w14:paraId="211BF0E3" w14:textId="77777777"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Koth Moved to Approve Ordinance 24-59 for Levy and Assessment for Special Service Area No. 11.</w:t>
      </w:r>
    </w:p>
    <w:p w14:paraId="6951BDE8" w14:textId="7DCA5DE6"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proofErr w:type="gramStart"/>
      <w:r>
        <w:rPr>
          <w:rFonts w:ascii="Avenir Next LT Pro" w:eastAsia="Avenir Next LT Pro" w:hAnsi="Avenir Next LT Pro" w:cs="Avenir Next LT Pro"/>
          <w:sz w:val="22"/>
          <w:szCs w:val="22"/>
        </w:rPr>
        <w:t>Seconded</w:t>
      </w:r>
      <w:proofErr w:type="gramEnd"/>
      <w:r>
        <w:rPr>
          <w:rFonts w:ascii="Avenir Next LT Pro" w:eastAsia="Avenir Next LT Pro" w:hAnsi="Avenir Next LT Pro" w:cs="Avenir Next LT Pro"/>
          <w:sz w:val="22"/>
          <w:szCs w:val="22"/>
        </w:rPr>
        <w:t xml:space="preserve"> by: Trustee Robinson.</w:t>
      </w:r>
    </w:p>
    <w:p w14:paraId="32524666" w14:textId="77777777" w:rsidR="005424EE" w:rsidRDefault="005424EE" w:rsidP="005424EE">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Roll Call Vote:</w:t>
      </w:r>
    </w:p>
    <w:p w14:paraId="196385A8" w14:textId="36A42C80"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lastRenderedPageBreak/>
        <w:tab/>
        <w:t>Ayes: Koth, Mott, Pollastrini, Robinson.</w:t>
      </w:r>
    </w:p>
    <w:p w14:paraId="1A0B4644" w14:textId="35D2FA6D"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Kelly.</w:t>
      </w:r>
    </w:p>
    <w:p w14:paraId="3D935613" w14:textId="77777777"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5859F9A8" w14:textId="3AB04704"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Fodor.</w:t>
      </w:r>
    </w:p>
    <w:p w14:paraId="0ECB8B4F" w14:textId="77777777" w:rsidR="005424EE" w:rsidRDefault="005424EE" w:rsidP="005424EE">
      <w:pPr>
        <w:tabs>
          <w:tab w:val="left" w:pos="461"/>
        </w:tabs>
        <w:spacing w:after="120" w:line="276" w:lineRule="auto"/>
        <w:ind w:right="360"/>
        <w:rPr>
          <w:rFonts w:ascii="Avenir Next LT Pro" w:eastAsia="Avenir Next LT Pro" w:hAnsi="Avenir Next LT Pro" w:cs="Avenir Next LT Pro"/>
          <w:sz w:val="22"/>
          <w:szCs w:val="22"/>
        </w:rPr>
      </w:pPr>
      <w:r w:rsidRPr="005424EE">
        <w:rPr>
          <w:rFonts w:ascii="Avenir Next LT Pro" w:eastAsia="Avenir Next LT Pro" w:hAnsi="Avenir Next LT Pro" w:cs="Avenir Next LT Pro"/>
          <w:sz w:val="22"/>
          <w:szCs w:val="22"/>
        </w:rPr>
        <w:t>Motion Approved.</w:t>
      </w:r>
    </w:p>
    <w:p w14:paraId="27B3BF3E" w14:textId="2884ED0D" w:rsidR="005424EE" w:rsidRDefault="005424EE" w:rsidP="005424EE">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A Motion to </w:t>
      </w:r>
      <w:bookmarkStart w:id="32" w:name="_Hlk186722850"/>
      <w:r>
        <w:rPr>
          <w:rFonts w:ascii="Avenir Next LT Pro" w:eastAsia="Avenir Next LT Pro" w:hAnsi="Avenir Next LT Pro" w:cs="Avenir Next LT Pro"/>
          <w:sz w:val="22"/>
          <w:szCs w:val="22"/>
        </w:rPr>
        <w:t>Approve Ordinance 24-60 for Levy and Assessment for Special Service Area No. 12.</w:t>
      </w:r>
    </w:p>
    <w:bookmarkEnd w:id="32"/>
    <w:p w14:paraId="028FF046" w14:textId="77777777"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Robinson moved to Approve Ordinance 24-60 for Levy and Assessment for Special Service Area No. 12.</w:t>
      </w:r>
    </w:p>
    <w:p w14:paraId="2A4BA153" w14:textId="68F71C1D"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proofErr w:type="gramStart"/>
      <w:r>
        <w:rPr>
          <w:rFonts w:ascii="Avenir Next LT Pro" w:eastAsia="Avenir Next LT Pro" w:hAnsi="Avenir Next LT Pro" w:cs="Avenir Next LT Pro"/>
          <w:sz w:val="22"/>
          <w:szCs w:val="22"/>
        </w:rPr>
        <w:t>Seconded by</w:t>
      </w:r>
      <w:proofErr w:type="gramEnd"/>
      <w:r>
        <w:rPr>
          <w:rFonts w:ascii="Avenir Next LT Pro" w:eastAsia="Avenir Next LT Pro" w:hAnsi="Avenir Next LT Pro" w:cs="Avenir Next LT Pro"/>
          <w:sz w:val="22"/>
          <w:szCs w:val="22"/>
        </w:rPr>
        <w:t xml:space="preserve">: Trustee </w:t>
      </w:r>
      <w:r w:rsidR="00DC40DD">
        <w:rPr>
          <w:rFonts w:ascii="Avenir Next LT Pro" w:eastAsia="Avenir Next LT Pro" w:hAnsi="Avenir Next LT Pro" w:cs="Avenir Next LT Pro"/>
          <w:sz w:val="22"/>
          <w:szCs w:val="22"/>
        </w:rPr>
        <w:t>Mott</w:t>
      </w:r>
      <w:r>
        <w:rPr>
          <w:rFonts w:ascii="Avenir Next LT Pro" w:eastAsia="Avenir Next LT Pro" w:hAnsi="Avenir Next LT Pro" w:cs="Avenir Next LT Pro"/>
          <w:sz w:val="22"/>
          <w:szCs w:val="22"/>
        </w:rPr>
        <w:t>.</w:t>
      </w:r>
    </w:p>
    <w:p w14:paraId="3278B589" w14:textId="77777777" w:rsidR="005424EE" w:rsidRDefault="005424EE" w:rsidP="005424EE">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Roll Call Vote:</w:t>
      </w:r>
    </w:p>
    <w:p w14:paraId="5BD90E14" w14:textId="07D8B5D9"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 xml:space="preserve">Ayes: </w:t>
      </w:r>
      <w:r w:rsidR="00DC40DD">
        <w:rPr>
          <w:rFonts w:ascii="Avenir Next LT Pro" w:eastAsia="Avenir Next LT Pro" w:hAnsi="Avenir Next LT Pro" w:cs="Avenir Next LT Pro"/>
          <w:sz w:val="22"/>
          <w:szCs w:val="22"/>
        </w:rPr>
        <w:t>Fodor, Mott, Pollastrini</w:t>
      </w:r>
      <w:r>
        <w:rPr>
          <w:rFonts w:ascii="Avenir Next LT Pro" w:eastAsia="Avenir Next LT Pro" w:hAnsi="Avenir Next LT Pro" w:cs="Avenir Next LT Pro"/>
          <w:sz w:val="22"/>
          <w:szCs w:val="22"/>
        </w:rPr>
        <w:t>.</w:t>
      </w:r>
    </w:p>
    <w:p w14:paraId="30FDEFC8" w14:textId="79171077"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 xml:space="preserve">Nayes: </w:t>
      </w:r>
      <w:r w:rsidR="00DC40DD">
        <w:rPr>
          <w:rFonts w:ascii="Avenir Next LT Pro" w:eastAsia="Avenir Next LT Pro" w:hAnsi="Avenir Next LT Pro" w:cs="Avenir Next LT Pro"/>
          <w:sz w:val="22"/>
          <w:szCs w:val="22"/>
        </w:rPr>
        <w:t>Koth, Robinson</w:t>
      </w:r>
      <w:r>
        <w:rPr>
          <w:rFonts w:ascii="Avenir Next LT Pro" w:eastAsia="Avenir Next LT Pro" w:hAnsi="Avenir Next LT Pro" w:cs="Avenir Next LT Pro"/>
          <w:sz w:val="22"/>
          <w:szCs w:val="22"/>
        </w:rPr>
        <w:t>.</w:t>
      </w:r>
    </w:p>
    <w:p w14:paraId="18E48F52" w14:textId="77777777"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135AF118" w14:textId="5654F8ED" w:rsidR="005424EE" w:rsidRDefault="005424EE" w:rsidP="005424EE">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 xml:space="preserve">Abstain: </w:t>
      </w:r>
      <w:r w:rsidR="00DC40DD">
        <w:rPr>
          <w:rFonts w:ascii="Avenir Next LT Pro" w:eastAsia="Avenir Next LT Pro" w:hAnsi="Avenir Next LT Pro" w:cs="Avenir Next LT Pro"/>
          <w:sz w:val="22"/>
          <w:szCs w:val="22"/>
        </w:rPr>
        <w:t>Kelly</w:t>
      </w:r>
      <w:r>
        <w:rPr>
          <w:rFonts w:ascii="Avenir Next LT Pro" w:eastAsia="Avenir Next LT Pro" w:hAnsi="Avenir Next LT Pro" w:cs="Avenir Next LT Pro"/>
          <w:sz w:val="22"/>
          <w:szCs w:val="22"/>
        </w:rPr>
        <w:t>.</w:t>
      </w:r>
    </w:p>
    <w:p w14:paraId="3E8D4BAE" w14:textId="64E8AABD" w:rsidR="00AF1903" w:rsidRPr="00DC40DD" w:rsidRDefault="005424EE" w:rsidP="00DC40DD">
      <w:pPr>
        <w:tabs>
          <w:tab w:val="left" w:pos="461"/>
        </w:tabs>
        <w:spacing w:after="120" w:line="276" w:lineRule="auto"/>
        <w:ind w:right="360"/>
        <w:rPr>
          <w:rFonts w:ascii="Avenir Next LT Pro" w:eastAsia="Avenir Next LT Pro" w:hAnsi="Avenir Next LT Pro" w:cs="Avenir Next LT Pro"/>
          <w:sz w:val="22"/>
          <w:szCs w:val="22"/>
        </w:rPr>
      </w:pPr>
      <w:r w:rsidRPr="005424EE">
        <w:rPr>
          <w:rFonts w:ascii="Avenir Next LT Pro" w:eastAsia="Avenir Next LT Pro" w:hAnsi="Avenir Next LT Pro" w:cs="Avenir Next LT Pro"/>
          <w:sz w:val="22"/>
          <w:szCs w:val="22"/>
        </w:rPr>
        <w:t>Motion Approved.</w:t>
      </w:r>
    </w:p>
    <w:p w14:paraId="108E26D6" w14:textId="77777777" w:rsidR="00AB3DB3" w:rsidRPr="00AB3DB3" w:rsidRDefault="00AB3DB3" w:rsidP="00AB3DB3">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p>
    <w:p w14:paraId="2C313F28" w14:textId="257E50C9" w:rsidR="00DB165E" w:rsidRPr="00EC03E0" w:rsidRDefault="00EC03E0" w:rsidP="00A25A2C">
      <w:pPr>
        <w:pStyle w:val="ListParagraph"/>
        <w:numPr>
          <w:ilvl w:val="0"/>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bookmarkEnd w:id="9"/>
      <w:bookmarkEnd w:id="10"/>
      <w:r w:rsidR="00DB165E" w:rsidRPr="00EC03E0">
        <w:rPr>
          <w:rFonts w:ascii="Avenir Next LT Pro" w:eastAsia="Avenir Next LT Pro" w:hAnsi="Avenir Next LT Pro" w:cs="Avenir Next LT Pro"/>
          <w:b/>
          <w:bCs/>
          <w:sz w:val="22"/>
          <w:szCs w:val="22"/>
        </w:rPr>
        <w:t>Staff Reports</w:t>
      </w:r>
    </w:p>
    <w:p w14:paraId="5900BDB2" w14:textId="4B7591B0" w:rsidR="00A7259A" w:rsidRDefault="00DC40DD">
      <w:pPr>
        <w:pStyle w:val="ListParagraph"/>
        <w:numPr>
          <w:ilvl w:val="1"/>
          <w:numId w:val="1"/>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Police</w:t>
      </w:r>
      <w:r w:rsidR="0023673A">
        <w:rPr>
          <w:rFonts w:ascii="Avenir Next LT Pro" w:eastAsia="Avenir Next LT Pro" w:hAnsi="Avenir Next LT Pro" w:cs="Avenir Next LT Pro"/>
          <w:sz w:val="22"/>
          <w:szCs w:val="22"/>
        </w:rPr>
        <w:t xml:space="preserve"> Report</w:t>
      </w:r>
      <w:r w:rsidR="007640EC">
        <w:rPr>
          <w:rFonts w:ascii="Avenir Next LT Pro" w:eastAsia="Avenir Next LT Pro" w:hAnsi="Avenir Next LT Pro" w:cs="Avenir Next LT Pro"/>
          <w:sz w:val="22"/>
          <w:szCs w:val="22"/>
        </w:rPr>
        <w:t>:</w:t>
      </w:r>
    </w:p>
    <w:p w14:paraId="48551D93" w14:textId="45B5739F" w:rsidR="00A7259A" w:rsidRDefault="003F3A5C" w:rsidP="00A7259A">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w:t>
      </w:r>
      <w:r w:rsidR="006814DF">
        <w:rPr>
          <w:rFonts w:ascii="Avenir Next LT Pro" w:eastAsia="Avenir Next LT Pro" w:hAnsi="Avenir Next LT Pro" w:cs="Avenir Next LT Pro"/>
          <w:sz w:val="22"/>
          <w:szCs w:val="22"/>
        </w:rPr>
        <w:t>rustee Pollastrini questioned the</w:t>
      </w:r>
      <w:r>
        <w:rPr>
          <w:rFonts w:ascii="Avenir Next LT Pro" w:eastAsia="Avenir Next LT Pro" w:hAnsi="Avenir Next LT Pro" w:cs="Avenir Next LT Pro"/>
          <w:sz w:val="22"/>
          <w:szCs w:val="22"/>
        </w:rPr>
        <w:t xml:space="preserve"> increase in Domestic Violence was questioned. Chief Pann responded.</w:t>
      </w:r>
    </w:p>
    <w:p w14:paraId="50013FDF" w14:textId="0B64F400" w:rsidR="00A7259A" w:rsidRDefault="003F3A5C">
      <w:pPr>
        <w:pStyle w:val="ListParagraph"/>
        <w:numPr>
          <w:ilvl w:val="1"/>
          <w:numId w:val="1"/>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Streets Report</w:t>
      </w:r>
      <w:r w:rsidR="00A7259A">
        <w:rPr>
          <w:rFonts w:ascii="Avenir Next LT Pro" w:eastAsia="Avenir Next LT Pro" w:hAnsi="Avenir Next LT Pro" w:cs="Avenir Next LT Pro"/>
          <w:sz w:val="22"/>
          <w:szCs w:val="22"/>
        </w:rPr>
        <w:t>:</w:t>
      </w:r>
    </w:p>
    <w:p w14:paraId="2911C5D8" w14:textId="3C47A3C7" w:rsidR="00CF54F6" w:rsidRDefault="00A25A2C" w:rsidP="00CF54F6">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None.</w:t>
      </w:r>
    </w:p>
    <w:p w14:paraId="29AD9928" w14:textId="4FFAB890" w:rsidR="00507832" w:rsidRPr="00D30CCC" w:rsidRDefault="00507832" w:rsidP="00F5453C">
      <w:pPr>
        <w:pStyle w:val="ListParagraph"/>
        <w:numPr>
          <w:ilvl w:val="0"/>
          <w:numId w:val="3"/>
        </w:numPr>
        <w:tabs>
          <w:tab w:val="left" w:pos="461"/>
        </w:tabs>
        <w:spacing w:after="120" w:line="276" w:lineRule="auto"/>
        <w:ind w:right="360"/>
        <w:rPr>
          <w:rFonts w:ascii="Avenir Next LT Pro" w:eastAsia="Avenir Next LT Pro" w:hAnsi="Avenir Next LT Pro" w:cs="Avenir Next LT Pro"/>
          <w:sz w:val="22"/>
          <w:szCs w:val="22"/>
        </w:rPr>
      </w:pPr>
      <w:r w:rsidRPr="00D30CCC">
        <w:rPr>
          <w:rFonts w:ascii="Avenir Next LT Pro" w:eastAsia="Avenir Next LT Pro" w:hAnsi="Avenir Next LT Pro" w:cs="Avenir Next LT Pro"/>
          <w:b/>
          <w:bCs/>
          <w:sz w:val="22"/>
          <w:szCs w:val="22"/>
        </w:rPr>
        <w:t>Accounts Payable</w:t>
      </w:r>
    </w:p>
    <w:p w14:paraId="03D962BC" w14:textId="1D268EF7" w:rsidR="00507832" w:rsidRPr="0077764E" w:rsidRDefault="0077764E" w:rsidP="00F5453C">
      <w:pPr>
        <w:pStyle w:val="ListParagraph"/>
        <w:numPr>
          <w:ilvl w:val="1"/>
          <w:numId w:val="3"/>
        </w:numPr>
        <w:tabs>
          <w:tab w:val="left" w:pos="461"/>
          <w:tab w:val="left" w:pos="1080"/>
        </w:tabs>
        <w:spacing w:after="120" w:line="276" w:lineRule="auto"/>
        <w:ind w:right="360"/>
        <w:rPr>
          <w:rFonts w:ascii="Avenir Next LT Pro" w:eastAsia="Avenir Next LT Pro" w:hAnsi="Avenir Next LT Pro" w:cs="Avenir Next LT Pro"/>
          <w:sz w:val="22"/>
          <w:szCs w:val="22"/>
        </w:rPr>
      </w:pPr>
      <w:bookmarkStart w:id="33" w:name="_Hlk162439059"/>
      <w:r w:rsidRPr="0077764E">
        <w:rPr>
          <w:rFonts w:ascii="Avenir Next LT Pro" w:eastAsia="Avenir Next LT Pro" w:hAnsi="Avenir Next LT Pro" w:cs="Avenir Next LT Pro"/>
          <w:sz w:val="22"/>
          <w:szCs w:val="22"/>
        </w:rPr>
        <w:t xml:space="preserve"> </w:t>
      </w:r>
      <w:r w:rsidR="00507832" w:rsidRPr="0077764E">
        <w:rPr>
          <w:rFonts w:ascii="Avenir Next LT Pro" w:eastAsia="Avenir Next LT Pro" w:hAnsi="Avenir Next LT Pro" w:cs="Avenir Next LT Pro"/>
          <w:sz w:val="22"/>
          <w:szCs w:val="22"/>
        </w:rPr>
        <w:t xml:space="preserve">A Motion </w:t>
      </w:r>
      <w:r w:rsidR="00CF54F6">
        <w:rPr>
          <w:rFonts w:ascii="Avenir Next LT Pro" w:eastAsia="Avenir Next LT Pro" w:hAnsi="Avenir Next LT Pro" w:cs="Avenir Next LT Pro"/>
          <w:sz w:val="22"/>
          <w:szCs w:val="22"/>
        </w:rPr>
        <w:t xml:space="preserve">to </w:t>
      </w:r>
      <w:bookmarkStart w:id="34" w:name="_Hlk180145011"/>
      <w:r w:rsidR="00CF54F6">
        <w:rPr>
          <w:rFonts w:ascii="Avenir Next LT Pro" w:eastAsia="Avenir Next LT Pro" w:hAnsi="Avenir Next LT Pro" w:cs="Avenir Next LT Pro"/>
          <w:sz w:val="22"/>
          <w:szCs w:val="22"/>
        </w:rPr>
        <w:t xml:space="preserve">Approve </w:t>
      </w:r>
      <w:r w:rsidR="00A25A2C">
        <w:rPr>
          <w:rFonts w:ascii="Avenir Next LT Pro" w:eastAsia="Avenir Next LT Pro" w:hAnsi="Avenir Next LT Pro" w:cs="Avenir Next LT Pro"/>
          <w:sz w:val="22"/>
          <w:szCs w:val="22"/>
        </w:rPr>
        <w:t xml:space="preserve">December </w:t>
      </w:r>
      <w:r w:rsidR="003F3A5C">
        <w:rPr>
          <w:rFonts w:ascii="Avenir Next LT Pro" w:eastAsia="Avenir Next LT Pro" w:hAnsi="Avenir Next LT Pro" w:cs="Avenir Next LT Pro"/>
          <w:sz w:val="22"/>
          <w:szCs w:val="22"/>
        </w:rPr>
        <w:t>19</w:t>
      </w:r>
      <w:r w:rsidR="00CF54F6">
        <w:rPr>
          <w:rFonts w:ascii="Avenir Next LT Pro" w:eastAsia="Avenir Next LT Pro" w:hAnsi="Avenir Next LT Pro" w:cs="Avenir Next LT Pro"/>
          <w:sz w:val="22"/>
          <w:szCs w:val="22"/>
        </w:rPr>
        <w:t xml:space="preserve">, </w:t>
      </w:r>
      <w:r w:rsidR="00A25A2C">
        <w:rPr>
          <w:rFonts w:ascii="Avenir Next LT Pro" w:eastAsia="Avenir Next LT Pro" w:hAnsi="Avenir Next LT Pro" w:cs="Avenir Next LT Pro"/>
          <w:sz w:val="22"/>
          <w:szCs w:val="22"/>
        </w:rPr>
        <w:t>2024,</w:t>
      </w:r>
      <w:r w:rsidR="00CF54F6">
        <w:rPr>
          <w:rFonts w:ascii="Avenir Next LT Pro" w:eastAsia="Avenir Next LT Pro" w:hAnsi="Avenir Next LT Pro" w:cs="Avenir Next LT Pro"/>
          <w:sz w:val="22"/>
          <w:szCs w:val="22"/>
        </w:rPr>
        <w:t xml:space="preserve"> Account Payable to Personnel in the amount of </w:t>
      </w:r>
      <w:r w:rsidR="00A25A2C">
        <w:rPr>
          <w:rFonts w:ascii="Avenir Next LT Pro" w:eastAsia="Avenir Next LT Pro" w:hAnsi="Avenir Next LT Pro" w:cs="Avenir Next LT Pro"/>
          <w:sz w:val="22"/>
          <w:szCs w:val="22"/>
        </w:rPr>
        <w:t>$</w:t>
      </w:r>
      <w:r w:rsidR="003F3A5C">
        <w:rPr>
          <w:rFonts w:ascii="Avenir Next LT Pro" w:eastAsia="Avenir Next LT Pro" w:hAnsi="Avenir Next LT Pro" w:cs="Avenir Next LT Pro"/>
          <w:sz w:val="22"/>
          <w:szCs w:val="22"/>
        </w:rPr>
        <w:t>448.19</w:t>
      </w:r>
      <w:r w:rsidR="00A25A2C">
        <w:rPr>
          <w:rFonts w:ascii="Avenir Next LT Pro" w:eastAsia="Avenir Next LT Pro" w:hAnsi="Avenir Next LT Pro" w:cs="Avenir Next LT Pro"/>
          <w:sz w:val="22"/>
          <w:szCs w:val="22"/>
        </w:rPr>
        <w:t>.</w:t>
      </w:r>
    </w:p>
    <w:bookmarkEnd w:id="34"/>
    <w:p w14:paraId="45AD798C" w14:textId="241B61F9" w:rsidR="008D1AF7" w:rsidRPr="000B4B95" w:rsidRDefault="000B4B95" w:rsidP="000B4B95">
      <w:pPr>
        <w:tabs>
          <w:tab w:val="left" w:pos="461"/>
          <w:tab w:val="left" w:pos="1080"/>
        </w:tabs>
        <w:spacing w:after="120" w:line="276" w:lineRule="auto"/>
        <w:ind w:left="72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        </w:t>
      </w:r>
      <w:r w:rsidR="00507832" w:rsidRPr="000B4B95">
        <w:rPr>
          <w:rFonts w:ascii="Avenir Next LT Pro" w:eastAsia="Avenir Next LT Pro" w:hAnsi="Avenir Next LT Pro" w:cs="Avenir Next LT Pro"/>
          <w:sz w:val="22"/>
          <w:szCs w:val="22"/>
        </w:rPr>
        <w:t>Trustee</w:t>
      </w:r>
      <w:r w:rsidR="00A57D8D" w:rsidRPr="000B4B95">
        <w:rPr>
          <w:rFonts w:ascii="Avenir Next LT Pro" w:eastAsia="Avenir Next LT Pro" w:hAnsi="Avenir Next LT Pro" w:cs="Avenir Next LT Pro"/>
          <w:sz w:val="22"/>
          <w:szCs w:val="22"/>
        </w:rPr>
        <w:t xml:space="preserve"> </w:t>
      </w:r>
      <w:r w:rsidR="003F3A5C">
        <w:rPr>
          <w:rFonts w:ascii="Avenir Next LT Pro" w:eastAsia="Avenir Next LT Pro" w:hAnsi="Avenir Next LT Pro" w:cs="Avenir Next LT Pro"/>
          <w:sz w:val="22"/>
          <w:szCs w:val="22"/>
        </w:rPr>
        <w:t>Pollastrini</w:t>
      </w:r>
      <w:r w:rsidR="00507832" w:rsidRPr="000B4B95">
        <w:rPr>
          <w:rFonts w:ascii="Avenir Next LT Pro" w:eastAsia="Avenir Next LT Pro" w:hAnsi="Avenir Next LT Pro" w:cs="Avenir Next LT Pro"/>
          <w:sz w:val="22"/>
          <w:szCs w:val="22"/>
        </w:rPr>
        <w:t xml:space="preserve"> moved </w:t>
      </w:r>
      <w:r w:rsidR="00787198" w:rsidRPr="000B4B95">
        <w:rPr>
          <w:rFonts w:ascii="Avenir Next LT Pro" w:eastAsia="Avenir Next LT Pro" w:hAnsi="Avenir Next LT Pro" w:cs="Avenir Next LT Pro"/>
          <w:sz w:val="22"/>
          <w:szCs w:val="22"/>
        </w:rPr>
        <w:t xml:space="preserve">to </w:t>
      </w:r>
      <w:r w:rsidR="00CF54F6" w:rsidRPr="000B4B95">
        <w:rPr>
          <w:rFonts w:ascii="Avenir Next LT Pro" w:eastAsia="Avenir Next LT Pro" w:hAnsi="Avenir Next LT Pro" w:cs="Avenir Next LT Pro"/>
          <w:sz w:val="22"/>
          <w:szCs w:val="22"/>
        </w:rPr>
        <w:t xml:space="preserve">Approve </w:t>
      </w:r>
      <w:r w:rsidR="00A25A2C" w:rsidRPr="000B4B95">
        <w:rPr>
          <w:rFonts w:ascii="Avenir Next LT Pro" w:eastAsia="Avenir Next LT Pro" w:hAnsi="Avenir Next LT Pro" w:cs="Avenir Next LT Pro"/>
          <w:sz w:val="22"/>
          <w:szCs w:val="22"/>
        </w:rPr>
        <w:t xml:space="preserve">December </w:t>
      </w:r>
      <w:r w:rsidR="003F3A5C">
        <w:rPr>
          <w:rFonts w:ascii="Avenir Next LT Pro" w:eastAsia="Avenir Next LT Pro" w:hAnsi="Avenir Next LT Pro" w:cs="Avenir Next LT Pro"/>
          <w:sz w:val="22"/>
          <w:szCs w:val="22"/>
        </w:rPr>
        <w:t>19</w:t>
      </w:r>
      <w:r w:rsidR="00CF54F6" w:rsidRPr="000B4B95">
        <w:rPr>
          <w:rFonts w:ascii="Avenir Next LT Pro" w:eastAsia="Avenir Next LT Pro" w:hAnsi="Avenir Next LT Pro" w:cs="Avenir Next LT Pro"/>
          <w:sz w:val="22"/>
          <w:szCs w:val="22"/>
        </w:rPr>
        <w:t xml:space="preserve">, </w:t>
      </w:r>
      <w:r w:rsidR="00A25A2C" w:rsidRPr="000B4B95">
        <w:rPr>
          <w:rFonts w:ascii="Avenir Next LT Pro" w:eastAsia="Avenir Next LT Pro" w:hAnsi="Avenir Next LT Pro" w:cs="Avenir Next LT Pro"/>
          <w:sz w:val="22"/>
          <w:szCs w:val="22"/>
        </w:rPr>
        <w:t>2024,</w:t>
      </w:r>
      <w:r w:rsidR="00CF54F6" w:rsidRPr="000B4B95">
        <w:rPr>
          <w:rFonts w:ascii="Avenir Next LT Pro" w:eastAsia="Avenir Next LT Pro" w:hAnsi="Avenir Next LT Pro" w:cs="Avenir Next LT Pro"/>
          <w:sz w:val="22"/>
          <w:szCs w:val="22"/>
        </w:rPr>
        <w:t xml:space="preserve"> Account Payable to </w:t>
      </w:r>
      <w:r>
        <w:rPr>
          <w:rFonts w:ascii="Avenir Next LT Pro" w:eastAsia="Avenir Next LT Pro" w:hAnsi="Avenir Next LT Pro" w:cs="Avenir Next LT Pro"/>
          <w:sz w:val="22"/>
          <w:szCs w:val="22"/>
        </w:rPr>
        <w:t xml:space="preserve">       </w:t>
      </w:r>
      <w:r w:rsidR="00CF54F6" w:rsidRPr="000B4B95">
        <w:rPr>
          <w:rFonts w:ascii="Avenir Next LT Pro" w:eastAsia="Avenir Next LT Pro" w:hAnsi="Avenir Next LT Pro" w:cs="Avenir Next LT Pro"/>
          <w:sz w:val="22"/>
          <w:szCs w:val="22"/>
        </w:rPr>
        <w:t>Personnel in the amount of $</w:t>
      </w:r>
      <w:r w:rsidR="003F3A5C">
        <w:rPr>
          <w:rFonts w:ascii="Avenir Next LT Pro" w:eastAsia="Avenir Next LT Pro" w:hAnsi="Avenir Next LT Pro" w:cs="Avenir Next LT Pro"/>
          <w:sz w:val="22"/>
          <w:szCs w:val="22"/>
        </w:rPr>
        <w:t>448.19</w:t>
      </w:r>
      <w:r w:rsidR="00CF54F6" w:rsidRPr="000B4B95">
        <w:rPr>
          <w:rFonts w:ascii="Avenir Next LT Pro" w:eastAsia="Avenir Next LT Pro" w:hAnsi="Avenir Next LT Pro" w:cs="Avenir Next LT Pro"/>
          <w:sz w:val="22"/>
          <w:szCs w:val="22"/>
        </w:rPr>
        <w:t>.</w:t>
      </w:r>
      <w:r w:rsidR="00CF54F6" w:rsidRPr="000B4B95">
        <w:rPr>
          <w:rFonts w:ascii="Avenir Next LT Pro" w:eastAsia="Avenir Next LT Pro" w:hAnsi="Avenir Next LT Pro" w:cs="Avenir Next LT Pro"/>
          <w:sz w:val="22"/>
          <w:szCs w:val="22"/>
        </w:rPr>
        <w:tab/>
      </w:r>
    </w:p>
    <w:bookmarkEnd w:id="33"/>
    <w:p w14:paraId="2B1CD2FE" w14:textId="1C127C97" w:rsidR="00507832" w:rsidRPr="00CB75F5" w:rsidRDefault="00507832" w:rsidP="00507832">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Seconded by: Trustee </w:t>
      </w:r>
      <w:r w:rsidR="003F3A5C">
        <w:rPr>
          <w:rFonts w:ascii="Avenir Next LT Pro" w:eastAsia="Avenir Next LT Pro" w:hAnsi="Avenir Next LT Pro" w:cs="Avenir Next LT Pro"/>
          <w:sz w:val="22"/>
          <w:szCs w:val="22"/>
        </w:rPr>
        <w:t>Kelly</w:t>
      </w:r>
      <w:r w:rsidR="00D37969" w:rsidRPr="00CB75F5">
        <w:rPr>
          <w:rFonts w:ascii="Avenir Next LT Pro" w:eastAsia="Avenir Next LT Pro" w:hAnsi="Avenir Next LT Pro" w:cs="Avenir Next LT Pro"/>
          <w:sz w:val="22"/>
          <w:szCs w:val="22"/>
        </w:rPr>
        <w:t>.</w:t>
      </w:r>
      <w:r w:rsidR="00C64485" w:rsidRPr="00CB75F5">
        <w:rPr>
          <w:rFonts w:ascii="Avenir Next LT Pro" w:eastAsia="Avenir Next LT Pro" w:hAnsi="Avenir Next LT Pro" w:cs="Avenir Next LT Pro"/>
          <w:sz w:val="22"/>
          <w:szCs w:val="22"/>
        </w:rPr>
        <w:t xml:space="preserve"> </w:t>
      </w:r>
    </w:p>
    <w:p w14:paraId="0BD719AB" w14:textId="77777777" w:rsidR="0031326D" w:rsidRPr="00CB75F5" w:rsidRDefault="0031326D" w:rsidP="0031326D">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Roll Call Vote.</w:t>
      </w:r>
    </w:p>
    <w:p w14:paraId="56005BDC" w14:textId="722E362F" w:rsidR="00507832" w:rsidRPr="00CB75F5" w:rsidRDefault="00507832" w:rsidP="0050783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bookmarkStart w:id="35" w:name="_Hlk161066508"/>
      <w:proofErr w:type="gramStart"/>
      <w:r w:rsidRPr="00CB75F5">
        <w:rPr>
          <w:rFonts w:ascii="Avenir Next LT Pro" w:eastAsia="Avenir Next LT Pro" w:hAnsi="Avenir Next LT Pro" w:cs="Avenir Next LT Pro"/>
          <w:sz w:val="22"/>
          <w:szCs w:val="22"/>
        </w:rPr>
        <w:t>Ayes</w:t>
      </w:r>
      <w:proofErr w:type="gramEnd"/>
      <w:r w:rsidRPr="00CB75F5">
        <w:rPr>
          <w:rFonts w:ascii="Avenir Next LT Pro" w:eastAsia="Avenir Next LT Pro" w:hAnsi="Avenir Next LT Pro" w:cs="Avenir Next LT Pro"/>
          <w:sz w:val="22"/>
          <w:szCs w:val="22"/>
        </w:rPr>
        <w:t xml:space="preserve">: </w:t>
      </w:r>
      <w:r w:rsidR="00A57D8D">
        <w:rPr>
          <w:rFonts w:ascii="Avenir Next LT Pro" w:eastAsia="Avenir Next LT Pro" w:hAnsi="Avenir Next LT Pro" w:cs="Avenir Next LT Pro"/>
          <w:sz w:val="22"/>
          <w:szCs w:val="22"/>
        </w:rPr>
        <w:t>Fodor,</w:t>
      </w:r>
      <w:r w:rsidR="00B9665F">
        <w:rPr>
          <w:rFonts w:ascii="Avenir Next LT Pro" w:eastAsia="Avenir Next LT Pro" w:hAnsi="Avenir Next LT Pro" w:cs="Avenir Next LT Pro"/>
          <w:sz w:val="22"/>
          <w:szCs w:val="22"/>
        </w:rPr>
        <w:t xml:space="preserve"> </w:t>
      </w:r>
      <w:r w:rsidR="00787198">
        <w:rPr>
          <w:rFonts w:ascii="Avenir Next LT Pro" w:eastAsia="Avenir Next LT Pro" w:hAnsi="Avenir Next LT Pro" w:cs="Avenir Next LT Pro"/>
          <w:sz w:val="22"/>
          <w:szCs w:val="22"/>
        </w:rPr>
        <w:t xml:space="preserve">Kelly, </w:t>
      </w:r>
      <w:r w:rsidR="00A57D8D">
        <w:rPr>
          <w:rFonts w:ascii="Avenir Next LT Pro" w:eastAsia="Avenir Next LT Pro" w:hAnsi="Avenir Next LT Pro" w:cs="Avenir Next LT Pro"/>
          <w:sz w:val="22"/>
          <w:szCs w:val="22"/>
        </w:rPr>
        <w:t xml:space="preserve">Koth, </w:t>
      </w:r>
      <w:r w:rsidRPr="00CB75F5">
        <w:rPr>
          <w:rFonts w:ascii="Avenir Next LT Pro" w:eastAsia="Avenir Next LT Pro" w:hAnsi="Avenir Next LT Pro" w:cs="Avenir Next LT Pro"/>
          <w:sz w:val="22"/>
          <w:szCs w:val="22"/>
        </w:rPr>
        <w:t xml:space="preserve">Mott, </w:t>
      </w:r>
      <w:r w:rsidR="00121FEB">
        <w:rPr>
          <w:rFonts w:ascii="Avenir Next LT Pro" w:eastAsia="Avenir Next LT Pro" w:hAnsi="Avenir Next LT Pro" w:cs="Avenir Next LT Pro"/>
          <w:sz w:val="22"/>
          <w:szCs w:val="22"/>
        </w:rPr>
        <w:t>Pollastrini</w:t>
      </w:r>
      <w:r w:rsidR="00CF54F6">
        <w:rPr>
          <w:rFonts w:ascii="Avenir Next LT Pro" w:eastAsia="Avenir Next LT Pro" w:hAnsi="Avenir Next LT Pro" w:cs="Avenir Next LT Pro"/>
          <w:sz w:val="22"/>
          <w:szCs w:val="22"/>
        </w:rPr>
        <w:t>, Robinson.</w:t>
      </w:r>
    </w:p>
    <w:p w14:paraId="66D0DD3D" w14:textId="42EB7639" w:rsidR="00507832" w:rsidRPr="00CB75F5" w:rsidRDefault="00507832" w:rsidP="0050783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Nayes: None.</w:t>
      </w:r>
    </w:p>
    <w:p w14:paraId="75C45096" w14:textId="7859678E" w:rsidR="00507832" w:rsidRDefault="00507832" w:rsidP="0050783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lastRenderedPageBreak/>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 xml:space="preserve">Absent: </w:t>
      </w:r>
      <w:r w:rsidR="00CF54F6">
        <w:rPr>
          <w:rFonts w:ascii="Avenir Next LT Pro" w:eastAsia="Avenir Next LT Pro" w:hAnsi="Avenir Next LT Pro" w:cs="Avenir Next LT Pro"/>
          <w:sz w:val="22"/>
          <w:szCs w:val="22"/>
        </w:rPr>
        <w:t>None</w:t>
      </w:r>
      <w:r w:rsidR="00787198">
        <w:rPr>
          <w:rFonts w:ascii="Avenir Next LT Pro" w:eastAsia="Avenir Next LT Pro" w:hAnsi="Avenir Next LT Pro" w:cs="Avenir Next LT Pro"/>
          <w:sz w:val="22"/>
          <w:szCs w:val="22"/>
        </w:rPr>
        <w:t>.</w:t>
      </w:r>
    </w:p>
    <w:p w14:paraId="5DA118C9" w14:textId="34813979" w:rsidR="006F4DD7" w:rsidRPr="00CB75F5" w:rsidRDefault="006F4DD7" w:rsidP="0050783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Abstain: None.</w:t>
      </w:r>
    </w:p>
    <w:p w14:paraId="07548C1F" w14:textId="08F66F75" w:rsidR="00507832" w:rsidRPr="00CB75F5" w:rsidRDefault="00507832" w:rsidP="0050783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Motion Approved.</w:t>
      </w:r>
    </w:p>
    <w:bookmarkEnd w:id="35"/>
    <w:p w14:paraId="51903E07" w14:textId="7DB703D6" w:rsidR="008B58CE" w:rsidRPr="00C52648" w:rsidRDefault="008B58CE" w:rsidP="00F5453C">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sidRPr="00C52648">
        <w:rPr>
          <w:rFonts w:ascii="Avenir Next LT Pro" w:eastAsia="Avenir Next LT Pro" w:hAnsi="Avenir Next LT Pro" w:cs="Avenir Next LT Pro"/>
          <w:sz w:val="22"/>
          <w:szCs w:val="22"/>
        </w:rPr>
        <w:t>A Motion to Approve</w:t>
      </w:r>
      <w:r w:rsidR="00DD497D" w:rsidRPr="00C52648">
        <w:rPr>
          <w:rFonts w:ascii="Avenir Next LT Pro" w:eastAsia="Avenir Next LT Pro" w:hAnsi="Avenir Next LT Pro" w:cs="Avenir Next LT Pro"/>
          <w:sz w:val="22"/>
          <w:szCs w:val="22"/>
        </w:rPr>
        <w:t xml:space="preserve"> </w:t>
      </w:r>
      <w:r w:rsidR="00F5453C">
        <w:rPr>
          <w:rFonts w:ascii="Avenir Next LT Pro" w:eastAsia="Avenir Next LT Pro" w:hAnsi="Avenir Next LT Pro" w:cs="Avenir Next LT Pro"/>
          <w:sz w:val="22"/>
          <w:szCs w:val="22"/>
        </w:rPr>
        <w:t xml:space="preserve">December </w:t>
      </w:r>
      <w:r w:rsidR="003F3A5C">
        <w:rPr>
          <w:rFonts w:ascii="Avenir Next LT Pro" w:eastAsia="Avenir Next LT Pro" w:hAnsi="Avenir Next LT Pro" w:cs="Avenir Next LT Pro"/>
          <w:sz w:val="22"/>
          <w:szCs w:val="22"/>
        </w:rPr>
        <w:t>19</w:t>
      </w:r>
      <w:r w:rsidRPr="00C52648">
        <w:rPr>
          <w:rFonts w:ascii="Avenir Next LT Pro" w:eastAsia="Avenir Next LT Pro" w:hAnsi="Avenir Next LT Pro" w:cs="Avenir Next LT Pro"/>
          <w:sz w:val="22"/>
          <w:szCs w:val="22"/>
        </w:rPr>
        <w:t>, 2024, Regular Accounts Payable</w:t>
      </w:r>
      <w:r w:rsidR="002D723C" w:rsidRPr="00C52648">
        <w:rPr>
          <w:rFonts w:ascii="Avenir Next LT Pro" w:eastAsia="Avenir Next LT Pro" w:hAnsi="Avenir Next LT Pro" w:cs="Avenir Next LT Pro"/>
          <w:sz w:val="22"/>
          <w:szCs w:val="22"/>
        </w:rPr>
        <w:t xml:space="preserve"> in the amount of $</w:t>
      </w:r>
      <w:r w:rsidR="003F3A5C">
        <w:rPr>
          <w:rFonts w:ascii="Avenir Next LT Pro" w:eastAsia="Avenir Next LT Pro" w:hAnsi="Avenir Next LT Pro" w:cs="Avenir Next LT Pro"/>
          <w:sz w:val="22"/>
          <w:szCs w:val="22"/>
        </w:rPr>
        <w:t>692,365.02</w:t>
      </w:r>
      <w:r w:rsidR="00F010DB" w:rsidRPr="00C52648">
        <w:rPr>
          <w:rFonts w:ascii="Avenir Next LT Pro" w:eastAsia="Avenir Next LT Pro" w:hAnsi="Avenir Next LT Pro" w:cs="Avenir Next LT Pro"/>
          <w:sz w:val="22"/>
          <w:szCs w:val="22"/>
        </w:rPr>
        <w:t>.</w:t>
      </w:r>
    </w:p>
    <w:p w14:paraId="25A8784C" w14:textId="26224BE0" w:rsidR="008B58CE" w:rsidRPr="00C52648" w:rsidRDefault="008B58CE" w:rsidP="00FD42E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Trustee </w:t>
      </w:r>
      <w:r w:rsidR="003F3A5C">
        <w:rPr>
          <w:rFonts w:ascii="Avenir Next LT Pro" w:eastAsia="Avenir Next LT Pro" w:hAnsi="Avenir Next LT Pro" w:cs="Avenir Next LT Pro"/>
          <w:sz w:val="22"/>
          <w:szCs w:val="22"/>
        </w:rPr>
        <w:t>Mott</w:t>
      </w:r>
      <w:r w:rsidRPr="00CB75F5">
        <w:rPr>
          <w:rFonts w:ascii="Avenir Next LT Pro" w:eastAsia="Avenir Next LT Pro" w:hAnsi="Avenir Next LT Pro" w:cs="Avenir Next LT Pro"/>
          <w:sz w:val="22"/>
          <w:szCs w:val="22"/>
        </w:rPr>
        <w:t xml:space="preserve"> moved to </w:t>
      </w:r>
      <w:r w:rsidR="00C52648" w:rsidRPr="00C52648">
        <w:rPr>
          <w:rFonts w:ascii="Avenir Next LT Pro" w:eastAsia="Avenir Next LT Pro" w:hAnsi="Avenir Next LT Pro" w:cs="Avenir Next LT Pro"/>
          <w:sz w:val="22"/>
          <w:szCs w:val="22"/>
        </w:rPr>
        <w:t xml:space="preserve">Approve </w:t>
      </w:r>
      <w:r w:rsidR="00F5453C">
        <w:rPr>
          <w:rFonts w:ascii="Avenir Next LT Pro" w:eastAsia="Avenir Next LT Pro" w:hAnsi="Avenir Next LT Pro" w:cs="Avenir Next LT Pro"/>
          <w:sz w:val="22"/>
          <w:szCs w:val="22"/>
        </w:rPr>
        <w:t xml:space="preserve">December </w:t>
      </w:r>
      <w:r w:rsidR="003F3A5C">
        <w:rPr>
          <w:rFonts w:ascii="Avenir Next LT Pro" w:eastAsia="Avenir Next LT Pro" w:hAnsi="Avenir Next LT Pro" w:cs="Avenir Next LT Pro"/>
          <w:sz w:val="22"/>
          <w:szCs w:val="22"/>
        </w:rPr>
        <w:t>19</w:t>
      </w:r>
      <w:r w:rsidR="00C52648" w:rsidRPr="00C52648">
        <w:rPr>
          <w:rFonts w:ascii="Avenir Next LT Pro" w:eastAsia="Avenir Next LT Pro" w:hAnsi="Avenir Next LT Pro" w:cs="Avenir Next LT Pro"/>
          <w:sz w:val="22"/>
          <w:szCs w:val="22"/>
        </w:rPr>
        <w:t>, 2024, Regular Accounts Payable in the amount of $</w:t>
      </w:r>
      <w:r w:rsidR="003F3A5C">
        <w:rPr>
          <w:rFonts w:ascii="Avenir Next LT Pro" w:eastAsia="Avenir Next LT Pro" w:hAnsi="Avenir Next LT Pro" w:cs="Avenir Next LT Pro"/>
          <w:sz w:val="22"/>
          <w:szCs w:val="22"/>
        </w:rPr>
        <w:t>692,365.02</w:t>
      </w:r>
      <w:r w:rsidR="00C52648" w:rsidRPr="00C52648">
        <w:rPr>
          <w:rFonts w:ascii="Avenir Next LT Pro" w:eastAsia="Avenir Next LT Pro" w:hAnsi="Avenir Next LT Pro" w:cs="Avenir Next LT Pro"/>
          <w:sz w:val="22"/>
          <w:szCs w:val="22"/>
        </w:rPr>
        <w:t>.</w:t>
      </w:r>
    </w:p>
    <w:p w14:paraId="4B1BC8B6" w14:textId="756C0B22" w:rsidR="008B58CE" w:rsidRPr="00CB75F5" w:rsidRDefault="008B58CE" w:rsidP="008B58CE">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proofErr w:type="gramStart"/>
      <w:r w:rsidRPr="00CB75F5">
        <w:rPr>
          <w:rFonts w:ascii="Avenir Next LT Pro" w:eastAsia="Avenir Next LT Pro" w:hAnsi="Avenir Next LT Pro" w:cs="Avenir Next LT Pro"/>
          <w:sz w:val="22"/>
          <w:szCs w:val="22"/>
        </w:rPr>
        <w:t>Seconded by</w:t>
      </w:r>
      <w:proofErr w:type="gramEnd"/>
      <w:r w:rsidRPr="00CB75F5">
        <w:rPr>
          <w:rFonts w:ascii="Avenir Next LT Pro" w:eastAsia="Avenir Next LT Pro" w:hAnsi="Avenir Next LT Pro" w:cs="Avenir Next LT Pro"/>
          <w:sz w:val="22"/>
          <w:szCs w:val="22"/>
        </w:rPr>
        <w:t xml:space="preserve">: Trustee </w:t>
      </w:r>
      <w:r w:rsidR="003F3A5C">
        <w:rPr>
          <w:rFonts w:ascii="Avenir Next LT Pro" w:eastAsia="Avenir Next LT Pro" w:hAnsi="Avenir Next LT Pro" w:cs="Avenir Next LT Pro"/>
          <w:sz w:val="22"/>
          <w:szCs w:val="22"/>
        </w:rPr>
        <w:t>Fodor</w:t>
      </w:r>
      <w:r w:rsidR="00D37969" w:rsidRPr="00CB75F5">
        <w:rPr>
          <w:rFonts w:ascii="Avenir Next LT Pro" w:eastAsia="Avenir Next LT Pro" w:hAnsi="Avenir Next LT Pro" w:cs="Avenir Next LT Pro"/>
          <w:sz w:val="22"/>
          <w:szCs w:val="22"/>
        </w:rPr>
        <w:t>.</w:t>
      </w:r>
    </w:p>
    <w:p w14:paraId="03EFC470" w14:textId="77777777" w:rsidR="0031326D" w:rsidRPr="00CB75F5" w:rsidRDefault="0031326D" w:rsidP="0031326D">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Roll Call Vote.</w:t>
      </w:r>
    </w:p>
    <w:p w14:paraId="204FB9C2" w14:textId="42470D96" w:rsidR="008B58CE" w:rsidRPr="00CB75F5" w:rsidRDefault="008B58CE" w:rsidP="008B58CE">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bookmarkStart w:id="36" w:name="_Hlk174959925"/>
      <w:proofErr w:type="gramStart"/>
      <w:r w:rsidRPr="00CB75F5">
        <w:rPr>
          <w:rFonts w:ascii="Avenir Next LT Pro" w:eastAsia="Avenir Next LT Pro" w:hAnsi="Avenir Next LT Pro" w:cs="Avenir Next LT Pro"/>
          <w:sz w:val="22"/>
          <w:szCs w:val="22"/>
        </w:rPr>
        <w:t>Ayes</w:t>
      </w:r>
      <w:proofErr w:type="gramEnd"/>
      <w:r w:rsidRPr="00CB75F5">
        <w:rPr>
          <w:rFonts w:ascii="Avenir Next LT Pro" w:eastAsia="Avenir Next LT Pro" w:hAnsi="Avenir Next LT Pro" w:cs="Avenir Next LT Pro"/>
          <w:sz w:val="22"/>
          <w:szCs w:val="22"/>
        </w:rPr>
        <w:t xml:space="preserve">: </w:t>
      </w:r>
      <w:r w:rsidR="00121FEB">
        <w:rPr>
          <w:rFonts w:ascii="Avenir Next LT Pro" w:eastAsia="Avenir Next LT Pro" w:hAnsi="Avenir Next LT Pro" w:cs="Avenir Next LT Pro"/>
          <w:sz w:val="22"/>
          <w:szCs w:val="22"/>
        </w:rPr>
        <w:t xml:space="preserve"> </w:t>
      </w:r>
      <w:r w:rsidR="00D646B0">
        <w:rPr>
          <w:rFonts w:ascii="Avenir Next LT Pro" w:eastAsia="Avenir Next LT Pro" w:hAnsi="Avenir Next LT Pro" w:cs="Avenir Next LT Pro"/>
          <w:sz w:val="22"/>
          <w:szCs w:val="22"/>
        </w:rPr>
        <w:t xml:space="preserve"> </w:t>
      </w:r>
      <w:r w:rsidR="00A57D8D">
        <w:rPr>
          <w:rFonts w:ascii="Avenir Next LT Pro" w:eastAsia="Avenir Next LT Pro" w:hAnsi="Avenir Next LT Pro" w:cs="Avenir Next LT Pro"/>
          <w:sz w:val="22"/>
          <w:szCs w:val="22"/>
        </w:rPr>
        <w:t>Fodor,</w:t>
      </w:r>
      <w:r w:rsidR="00C137F2">
        <w:rPr>
          <w:rFonts w:ascii="Avenir Next LT Pro" w:eastAsia="Avenir Next LT Pro" w:hAnsi="Avenir Next LT Pro" w:cs="Avenir Next LT Pro"/>
          <w:sz w:val="22"/>
          <w:szCs w:val="22"/>
        </w:rPr>
        <w:t xml:space="preserve"> Kelly</w:t>
      </w:r>
      <w:r w:rsidR="00CA4BA2">
        <w:rPr>
          <w:rFonts w:ascii="Avenir Next LT Pro" w:eastAsia="Avenir Next LT Pro" w:hAnsi="Avenir Next LT Pro" w:cs="Avenir Next LT Pro"/>
          <w:sz w:val="22"/>
          <w:szCs w:val="22"/>
        </w:rPr>
        <w:t>,</w:t>
      </w:r>
      <w:r w:rsidRPr="00CB75F5">
        <w:rPr>
          <w:rFonts w:ascii="Avenir Next LT Pro" w:eastAsia="Avenir Next LT Pro" w:hAnsi="Avenir Next LT Pro" w:cs="Avenir Next LT Pro"/>
          <w:sz w:val="22"/>
          <w:szCs w:val="22"/>
        </w:rPr>
        <w:t xml:space="preserve"> </w:t>
      </w:r>
      <w:r w:rsidR="00A57D8D">
        <w:rPr>
          <w:rFonts w:ascii="Avenir Next LT Pro" w:eastAsia="Avenir Next LT Pro" w:hAnsi="Avenir Next LT Pro" w:cs="Avenir Next LT Pro"/>
          <w:sz w:val="22"/>
          <w:szCs w:val="22"/>
        </w:rPr>
        <w:t xml:space="preserve">Koth, </w:t>
      </w:r>
      <w:r w:rsidRPr="00CB75F5">
        <w:rPr>
          <w:rFonts w:ascii="Avenir Next LT Pro" w:eastAsia="Avenir Next LT Pro" w:hAnsi="Avenir Next LT Pro" w:cs="Avenir Next LT Pro"/>
          <w:sz w:val="22"/>
          <w:szCs w:val="22"/>
        </w:rPr>
        <w:t>Mott,</w:t>
      </w:r>
      <w:r w:rsidR="00DB4864" w:rsidRPr="00CB75F5">
        <w:rPr>
          <w:rFonts w:ascii="Avenir Next LT Pro" w:eastAsia="Avenir Next LT Pro" w:hAnsi="Avenir Next LT Pro" w:cs="Avenir Next LT Pro"/>
          <w:sz w:val="22"/>
          <w:szCs w:val="22"/>
        </w:rPr>
        <w:t xml:space="preserve"> </w:t>
      </w:r>
      <w:r w:rsidR="00121FEB">
        <w:rPr>
          <w:rFonts w:ascii="Avenir Next LT Pro" w:eastAsia="Avenir Next LT Pro" w:hAnsi="Avenir Next LT Pro" w:cs="Avenir Next LT Pro"/>
          <w:sz w:val="22"/>
          <w:szCs w:val="22"/>
        </w:rPr>
        <w:t>Pollastrini</w:t>
      </w:r>
      <w:r w:rsidR="00C52648">
        <w:rPr>
          <w:rFonts w:ascii="Avenir Next LT Pro" w:eastAsia="Avenir Next LT Pro" w:hAnsi="Avenir Next LT Pro" w:cs="Avenir Next LT Pro"/>
          <w:sz w:val="22"/>
          <w:szCs w:val="22"/>
        </w:rPr>
        <w:t>, Robinson.</w:t>
      </w:r>
    </w:p>
    <w:p w14:paraId="2D95FC61" w14:textId="385A1BC4" w:rsidR="008B58CE" w:rsidRPr="00CB75F5" w:rsidRDefault="008B58CE" w:rsidP="008B58CE">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Nayes: </w:t>
      </w:r>
      <w:r w:rsidR="00DB4864" w:rsidRPr="00CB75F5">
        <w:rPr>
          <w:rFonts w:ascii="Avenir Next LT Pro" w:eastAsia="Avenir Next LT Pro" w:hAnsi="Avenir Next LT Pro" w:cs="Avenir Next LT Pro"/>
          <w:sz w:val="22"/>
          <w:szCs w:val="22"/>
        </w:rPr>
        <w:t>None</w:t>
      </w:r>
      <w:r w:rsidRPr="00CB75F5">
        <w:rPr>
          <w:rFonts w:ascii="Avenir Next LT Pro" w:eastAsia="Avenir Next LT Pro" w:hAnsi="Avenir Next LT Pro" w:cs="Avenir Next LT Pro"/>
          <w:sz w:val="22"/>
          <w:szCs w:val="22"/>
        </w:rPr>
        <w:t>.</w:t>
      </w:r>
    </w:p>
    <w:p w14:paraId="6DFFD1DA" w14:textId="56DC6255" w:rsidR="008B58CE" w:rsidRPr="00CB75F5" w:rsidRDefault="008B58CE" w:rsidP="008B58CE">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007D7082">
        <w:rPr>
          <w:rFonts w:ascii="Avenir Next LT Pro" w:eastAsia="Avenir Next LT Pro" w:hAnsi="Avenir Next LT Pro" w:cs="Avenir Next LT Pro"/>
          <w:sz w:val="22"/>
          <w:szCs w:val="22"/>
        </w:rPr>
        <w:t>A</w:t>
      </w:r>
      <w:r w:rsidRPr="00CB75F5">
        <w:rPr>
          <w:rFonts w:ascii="Avenir Next LT Pro" w:eastAsia="Avenir Next LT Pro" w:hAnsi="Avenir Next LT Pro" w:cs="Avenir Next LT Pro"/>
          <w:sz w:val="22"/>
          <w:szCs w:val="22"/>
        </w:rPr>
        <w:t xml:space="preserve">bsent: </w:t>
      </w:r>
      <w:r w:rsidR="00C52648">
        <w:rPr>
          <w:rFonts w:ascii="Avenir Next LT Pro" w:eastAsia="Avenir Next LT Pro" w:hAnsi="Avenir Next LT Pro" w:cs="Avenir Next LT Pro"/>
          <w:sz w:val="22"/>
          <w:szCs w:val="22"/>
        </w:rPr>
        <w:t>None</w:t>
      </w:r>
      <w:r w:rsidR="00C137F2">
        <w:rPr>
          <w:rFonts w:ascii="Avenir Next LT Pro" w:eastAsia="Avenir Next LT Pro" w:hAnsi="Avenir Next LT Pro" w:cs="Avenir Next LT Pro"/>
          <w:sz w:val="22"/>
          <w:szCs w:val="22"/>
        </w:rPr>
        <w:t>.</w:t>
      </w:r>
    </w:p>
    <w:p w14:paraId="6D9F3512" w14:textId="4CF412E8" w:rsidR="00E4080E" w:rsidRDefault="008B58CE" w:rsidP="00D979E8">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Motion Approved.</w:t>
      </w:r>
    </w:p>
    <w:p w14:paraId="0C5B5B8E" w14:textId="77777777" w:rsidR="00E4080E" w:rsidRDefault="00E4080E" w:rsidP="00D979E8">
      <w:pPr>
        <w:tabs>
          <w:tab w:val="left" w:pos="461"/>
        </w:tabs>
        <w:spacing w:after="120" w:line="276" w:lineRule="auto"/>
        <w:ind w:right="360"/>
        <w:rPr>
          <w:rFonts w:ascii="Avenir Next LT Pro" w:eastAsia="Avenir Next LT Pro" w:hAnsi="Avenir Next LT Pro" w:cs="Avenir Next LT Pro"/>
          <w:sz w:val="22"/>
          <w:szCs w:val="22"/>
        </w:rPr>
      </w:pPr>
    </w:p>
    <w:bookmarkEnd w:id="36"/>
    <w:p w14:paraId="6BEFB637" w14:textId="4D8D07C2" w:rsidR="004D6052" w:rsidRPr="00F5453C" w:rsidRDefault="000E2991" w:rsidP="00F5453C">
      <w:pPr>
        <w:pStyle w:val="ListParagraph"/>
        <w:numPr>
          <w:ilvl w:val="0"/>
          <w:numId w:val="3"/>
        </w:numPr>
        <w:tabs>
          <w:tab w:val="left" w:pos="461"/>
        </w:tabs>
        <w:spacing w:after="120" w:line="276" w:lineRule="auto"/>
        <w:ind w:right="360"/>
        <w:rPr>
          <w:rFonts w:ascii="Avenir Next LT Pro" w:eastAsia="Avenir Next LT Pro" w:hAnsi="Avenir Next LT Pro" w:cs="Avenir Next LT Pro"/>
          <w:sz w:val="22"/>
          <w:szCs w:val="22"/>
        </w:rPr>
      </w:pPr>
      <w:r w:rsidRPr="00F5453C">
        <w:rPr>
          <w:rFonts w:ascii="Avenir Next LT Pro" w:eastAsia="Avenir Next LT Pro" w:hAnsi="Avenir Next LT Pro" w:cs="Avenir Next LT Pro"/>
          <w:b/>
          <w:bCs/>
          <w:sz w:val="22"/>
          <w:szCs w:val="22"/>
        </w:rPr>
        <w:t xml:space="preserve"> </w:t>
      </w:r>
      <w:r w:rsidR="004D6052" w:rsidRPr="00F5453C">
        <w:rPr>
          <w:rFonts w:ascii="Avenir Next LT Pro" w:eastAsia="Avenir Next LT Pro" w:hAnsi="Avenir Next LT Pro" w:cs="Avenir Next LT Pro"/>
          <w:b/>
          <w:bCs/>
          <w:sz w:val="22"/>
          <w:szCs w:val="22"/>
        </w:rPr>
        <w:t>Village Board Committee Reports</w:t>
      </w:r>
    </w:p>
    <w:p w14:paraId="662E57E9" w14:textId="3FDFEC8C" w:rsidR="002652D9" w:rsidRPr="000F2489" w:rsidRDefault="002F4D0A" w:rsidP="00F5453C">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sidRPr="000F2489">
        <w:rPr>
          <w:rFonts w:ascii="Avenir Next LT Pro" w:eastAsia="Avenir Next LT Pro" w:hAnsi="Avenir Next LT Pro" w:cs="Avenir Next LT Pro"/>
          <w:b/>
          <w:bCs/>
          <w:sz w:val="22"/>
          <w:szCs w:val="22"/>
        </w:rPr>
        <w:t xml:space="preserve"> </w:t>
      </w:r>
      <w:r w:rsidR="009B0597" w:rsidRPr="000F2489">
        <w:rPr>
          <w:rFonts w:ascii="Avenir Next LT Pro" w:eastAsia="Avenir Next LT Pro" w:hAnsi="Avenir Next LT Pro" w:cs="Avenir Next LT Pro"/>
          <w:sz w:val="22"/>
          <w:szCs w:val="22"/>
        </w:rPr>
        <w:t>Business Development Commission</w:t>
      </w:r>
    </w:p>
    <w:p w14:paraId="5893FB2C" w14:textId="77777777" w:rsidR="003F3A5C" w:rsidRDefault="00E4080E" w:rsidP="003F3A5C">
      <w:pPr>
        <w:tabs>
          <w:tab w:val="left" w:pos="461"/>
        </w:tabs>
        <w:spacing w:after="120" w:line="276" w:lineRule="auto"/>
        <w:ind w:left="144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 </w:t>
      </w:r>
      <w:r w:rsidR="00C52648">
        <w:rPr>
          <w:rFonts w:ascii="Avenir Next LT Pro" w:eastAsia="Avenir Next LT Pro" w:hAnsi="Avenir Next LT Pro" w:cs="Avenir Next LT Pro"/>
          <w:sz w:val="22"/>
          <w:szCs w:val="22"/>
        </w:rPr>
        <w:t xml:space="preserve">Trustee Kelly reported that </w:t>
      </w:r>
      <w:r w:rsidR="003F3A5C">
        <w:rPr>
          <w:rFonts w:ascii="Avenir Next LT Pro" w:eastAsia="Avenir Next LT Pro" w:hAnsi="Avenir Next LT Pro" w:cs="Avenir Next LT Pro"/>
          <w:sz w:val="22"/>
          <w:szCs w:val="22"/>
        </w:rPr>
        <w:t>the committee did not meet.</w:t>
      </w:r>
    </w:p>
    <w:p w14:paraId="2C5929C8" w14:textId="1488A0F8" w:rsidR="00CA4BA2" w:rsidRPr="00F5453C" w:rsidRDefault="00CA4BA2" w:rsidP="003F3A5C">
      <w:pPr>
        <w:tabs>
          <w:tab w:val="left" w:pos="461"/>
        </w:tabs>
        <w:spacing w:after="120" w:line="276" w:lineRule="auto"/>
        <w:ind w:left="1440" w:right="360"/>
        <w:rPr>
          <w:rFonts w:ascii="Avenir Next LT Pro" w:eastAsia="Avenir Next LT Pro" w:hAnsi="Avenir Next LT Pro" w:cs="Avenir Next LT Pro"/>
          <w:b/>
          <w:bCs/>
          <w:sz w:val="22"/>
          <w:szCs w:val="22"/>
        </w:rPr>
      </w:pPr>
      <w:r w:rsidRPr="00F5453C">
        <w:rPr>
          <w:rFonts w:ascii="Avenir Next LT Pro" w:eastAsia="Avenir Next LT Pro" w:hAnsi="Avenir Next LT Pro" w:cs="Avenir Next LT Pro"/>
          <w:b/>
          <w:bCs/>
          <w:sz w:val="22"/>
          <w:szCs w:val="22"/>
        </w:rPr>
        <w:t>New Business</w:t>
      </w:r>
    </w:p>
    <w:p w14:paraId="6BA88E27" w14:textId="1BAF5C2F" w:rsidR="00281923" w:rsidRPr="00AF0A4E" w:rsidRDefault="000B4B95" w:rsidP="00AF0A4E">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C52648">
        <w:rPr>
          <w:rFonts w:ascii="Avenir Next LT Pro" w:eastAsia="Avenir Next LT Pro" w:hAnsi="Avenir Next LT Pro" w:cs="Avenir Next LT Pro"/>
          <w:sz w:val="22"/>
          <w:szCs w:val="22"/>
        </w:rPr>
        <w:t>No discussion.</w:t>
      </w:r>
    </w:p>
    <w:p w14:paraId="2B8E6E53" w14:textId="671E70A4" w:rsidR="003C2A61" w:rsidRPr="00D979E8" w:rsidRDefault="00E07187" w:rsidP="00F5453C">
      <w:pPr>
        <w:pStyle w:val="ListParagraph"/>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Pr>
          <w:rFonts w:ascii="Avenir Next LT Pro" w:eastAsia="Avenir Next LT Pro" w:hAnsi="Avenir Next LT Pro" w:cs="Avenir Next LT Pro"/>
          <w:b/>
          <w:bCs/>
          <w:sz w:val="22"/>
          <w:szCs w:val="22"/>
        </w:rPr>
        <w:t xml:space="preserve"> </w:t>
      </w:r>
      <w:r w:rsidR="00760917" w:rsidRPr="00D979E8">
        <w:rPr>
          <w:rFonts w:ascii="Avenir Next LT Pro" w:eastAsia="Avenir Next LT Pro" w:hAnsi="Avenir Next LT Pro" w:cs="Avenir Next LT Pro"/>
          <w:b/>
          <w:bCs/>
          <w:sz w:val="22"/>
          <w:szCs w:val="22"/>
        </w:rPr>
        <w:t>Announcements</w:t>
      </w:r>
    </w:p>
    <w:p w14:paraId="6E3A0292" w14:textId="1480626D" w:rsidR="00F5453C" w:rsidRDefault="003F3A5C" w:rsidP="00DD302C">
      <w:pPr>
        <w:pStyle w:val="NoSpacing"/>
        <w:ind w:left="1440"/>
        <w:rPr>
          <w:rFonts w:ascii="Avenir Next LT Pro" w:hAnsi="Avenir Next LT Pro"/>
          <w:sz w:val="22"/>
          <w:szCs w:val="22"/>
        </w:rPr>
      </w:pPr>
      <w:r>
        <w:rPr>
          <w:rFonts w:ascii="Avenir Next LT Pro" w:hAnsi="Avenir Next LT Pro"/>
          <w:sz w:val="22"/>
          <w:szCs w:val="22"/>
        </w:rPr>
        <w:t>Trustee Koth shared that some residents were disappointed with the length of the Parade Route.</w:t>
      </w:r>
    </w:p>
    <w:p w14:paraId="0FB39068" w14:textId="130709C8" w:rsidR="003F3A5C" w:rsidRDefault="003F3A5C" w:rsidP="00DD302C">
      <w:pPr>
        <w:pStyle w:val="NoSpacing"/>
        <w:ind w:left="1440"/>
        <w:rPr>
          <w:rFonts w:ascii="Avenir Next LT Pro" w:hAnsi="Avenir Next LT Pro"/>
          <w:sz w:val="22"/>
          <w:szCs w:val="22"/>
        </w:rPr>
      </w:pPr>
      <w:r>
        <w:rPr>
          <w:rFonts w:ascii="Avenir Next LT Pro" w:hAnsi="Avenir Next LT Pro"/>
          <w:sz w:val="22"/>
          <w:szCs w:val="22"/>
        </w:rPr>
        <w:t xml:space="preserve">There were also some complaints </w:t>
      </w:r>
      <w:proofErr w:type="gramStart"/>
      <w:r>
        <w:rPr>
          <w:rFonts w:ascii="Avenir Next LT Pro" w:hAnsi="Avenir Next LT Pro"/>
          <w:sz w:val="22"/>
          <w:szCs w:val="22"/>
        </w:rPr>
        <w:t>with</w:t>
      </w:r>
      <w:proofErr w:type="gramEnd"/>
      <w:r>
        <w:rPr>
          <w:rFonts w:ascii="Avenir Next LT Pro" w:hAnsi="Avenir Next LT Pro"/>
          <w:sz w:val="22"/>
          <w:szCs w:val="22"/>
        </w:rPr>
        <w:t xml:space="preserve"> residents </w:t>
      </w:r>
      <w:r w:rsidR="002178EB">
        <w:rPr>
          <w:rFonts w:ascii="Avenir Next LT Pro" w:hAnsi="Avenir Next LT Pro"/>
          <w:sz w:val="22"/>
          <w:szCs w:val="22"/>
        </w:rPr>
        <w:t>with the setting of the parade near the church.</w:t>
      </w:r>
    </w:p>
    <w:p w14:paraId="379CF733" w14:textId="25E791B3" w:rsidR="00215044" w:rsidRDefault="00215044" w:rsidP="00DD302C">
      <w:pPr>
        <w:pStyle w:val="NoSpacing"/>
        <w:ind w:left="1440"/>
        <w:rPr>
          <w:rFonts w:ascii="Avenir Next LT Pro" w:hAnsi="Avenir Next LT Pro"/>
          <w:sz w:val="22"/>
          <w:szCs w:val="22"/>
        </w:rPr>
      </w:pPr>
      <w:r>
        <w:rPr>
          <w:rFonts w:ascii="Avenir Next LT Pro" w:hAnsi="Avenir Next LT Pro"/>
          <w:sz w:val="22"/>
          <w:szCs w:val="22"/>
        </w:rPr>
        <w:t>Trustee Pollastrini thanked her fellow trustees for stepping up to help.</w:t>
      </w:r>
    </w:p>
    <w:p w14:paraId="7490C8CB" w14:textId="7F74F7E7" w:rsidR="003F3A5C" w:rsidRDefault="003F3A5C" w:rsidP="00DD302C">
      <w:pPr>
        <w:pStyle w:val="NoSpacing"/>
        <w:ind w:left="1440"/>
        <w:rPr>
          <w:rFonts w:ascii="Avenir Next LT Pro" w:hAnsi="Avenir Next LT Pro"/>
          <w:sz w:val="22"/>
          <w:szCs w:val="22"/>
        </w:rPr>
      </w:pPr>
      <w:r>
        <w:rPr>
          <w:rFonts w:ascii="Avenir Next LT Pro" w:hAnsi="Avenir Next LT Pro"/>
          <w:sz w:val="22"/>
          <w:szCs w:val="22"/>
        </w:rPr>
        <w:t>Trustee Fodor wished everyone Happy Holidays.</w:t>
      </w:r>
    </w:p>
    <w:p w14:paraId="424AD449" w14:textId="4DD62F65" w:rsidR="003F3A5C" w:rsidRDefault="00215044" w:rsidP="00DD302C">
      <w:pPr>
        <w:pStyle w:val="NoSpacing"/>
        <w:ind w:left="1440"/>
        <w:rPr>
          <w:rFonts w:ascii="Avenir Next LT Pro" w:hAnsi="Avenir Next LT Pro"/>
          <w:sz w:val="22"/>
          <w:szCs w:val="22"/>
        </w:rPr>
      </w:pPr>
      <w:r>
        <w:rPr>
          <w:rFonts w:ascii="Avenir Next LT Pro" w:hAnsi="Avenir Next LT Pro"/>
          <w:sz w:val="22"/>
          <w:szCs w:val="22"/>
        </w:rPr>
        <w:t>President Reid</w:t>
      </w:r>
      <w:r w:rsidR="003F3A5C">
        <w:rPr>
          <w:rFonts w:ascii="Avenir Next LT Pro" w:hAnsi="Avenir Next LT Pro"/>
          <w:sz w:val="22"/>
          <w:szCs w:val="22"/>
        </w:rPr>
        <w:t xml:space="preserve"> thanked</w:t>
      </w:r>
      <w:r>
        <w:rPr>
          <w:rFonts w:ascii="Avenir Next LT Pro" w:hAnsi="Avenir Next LT Pro"/>
          <w:sz w:val="22"/>
          <w:szCs w:val="22"/>
        </w:rPr>
        <w:t xml:space="preserve"> everyone for </w:t>
      </w:r>
      <w:r w:rsidR="008C09A5">
        <w:rPr>
          <w:rFonts w:ascii="Avenir Next LT Pro" w:hAnsi="Avenir Next LT Pro"/>
          <w:sz w:val="22"/>
          <w:szCs w:val="22"/>
        </w:rPr>
        <w:t>all</w:t>
      </w:r>
      <w:r>
        <w:rPr>
          <w:rFonts w:ascii="Avenir Next LT Pro" w:hAnsi="Avenir Next LT Pro"/>
          <w:sz w:val="22"/>
          <w:szCs w:val="22"/>
        </w:rPr>
        <w:t xml:space="preserve"> the accomplishments</w:t>
      </w:r>
      <w:r w:rsidR="008C09A5">
        <w:rPr>
          <w:rFonts w:ascii="Avenir Next LT Pro" w:hAnsi="Avenir Next LT Pro"/>
          <w:sz w:val="22"/>
          <w:szCs w:val="22"/>
        </w:rPr>
        <w:t xml:space="preserve"> that were made this past year, </w:t>
      </w:r>
      <w:r w:rsidR="003F3A5C">
        <w:rPr>
          <w:rFonts w:ascii="Avenir Next LT Pro" w:hAnsi="Avenir Next LT Pro"/>
          <w:sz w:val="22"/>
          <w:szCs w:val="22"/>
        </w:rPr>
        <w:t>making Hampshire a better place to live</w:t>
      </w:r>
      <w:r w:rsidR="008C09A5">
        <w:rPr>
          <w:rFonts w:ascii="Avenir Next LT Pro" w:hAnsi="Avenir Next LT Pro"/>
          <w:sz w:val="22"/>
          <w:szCs w:val="22"/>
        </w:rPr>
        <w:t xml:space="preserve"> and felt this could only happen because everyone works together. All the hard </w:t>
      </w:r>
      <w:r w:rsidR="00D46816">
        <w:rPr>
          <w:rFonts w:ascii="Avenir Next LT Pro" w:hAnsi="Avenir Next LT Pro"/>
          <w:sz w:val="22"/>
          <w:szCs w:val="22"/>
        </w:rPr>
        <w:t>work</w:t>
      </w:r>
      <w:r w:rsidR="008C09A5">
        <w:rPr>
          <w:rFonts w:ascii="Avenir Next LT Pro" w:hAnsi="Avenir Next LT Pro"/>
          <w:sz w:val="22"/>
          <w:szCs w:val="22"/>
        </w:rPr>
        <w:t xml:space="preserve"> is appreciate</w:t>
      </w:r>
      <w:r w:rsidR="0084095C">
        <w:rPr>
          <w:rFonts w:ascii="Avenir Next LT Pro" w:hAnsi="Avenir Next LT Pro"/>
          <w:sz w:val="22"/>
          <w:szCs w:val="22"/>
        </w:rPr>
        <w:t>d</w:t>
      </w:r>
      <w:r w:rsidR="003F3A5C">
        <w:rPr>
          <w:rFonts w:ascii="Avenir Next LT Pro" w:hAnsi="Avenir Next LT Pro"/>
          <w:sz w:val="22"/>
          <w:szCs w:val="22"/>
        </w:rPr>
        <w:t>.</w:t>
      </w:r>
      <w:r>
        <w:rPr>
          <w:rFonts w:ascii="Avenir Next LT Pro" w:hAnsi="Avenir Next LT Pro"/>
          <w:sz w:val="22"/>
          <w:szCs w:val="22"/>
        </w:rPr>
        <w:t xml:space="preserve"> </w:t>
      </w:r>
      <w:r w:rsidR="003F3A5C">
        <w:rPr>
          <w:rFonts w:ascii="Avenir Next LT Pro" w:hAnsi="Avenir Next LT Pro"/>
          <w:sz w:val="22"/>
          <w:szCs w:val="22"/>
        </w:rPr>
        <w:t xml:space="preserve"> </w:t>
      </w:r>
    </w:p>
    <w:p w14:paraId="4EC0F876" w14:textId="47C4BE0B" w:rsidR="003F3A5C" w:rsidRPr="003F3A5C" w:rsidRDefault="003F3A5C" w:rsidP="003F3A5C">
      <w:pPr>
        <w:pStyle w:val="NoSpacing"/>
        <w:ind w:left="1440"/>
        <w:rPr>
          <w:rFonts w:ascii="Avenir Next LT Pro" w:hAnsi="Avenir Next LT Pro"/>
          <w:sz w:val="22"/>
          <w:szCs w:val="22"/>
        </w:rPr>
      </w:pPr>
      <w:r>
        <w:rPr>
          <w:rFonts w:ascii="Avenir Next LT Pro" w:hAnsi="Avenir Next LT Pro"/>
          <w:sz w:val="22"/>
          <w:szCs w:val="22"/>
        </w:rPr>
        <w:t>A very special Happy Birthday wish to Mikey Reid on December 23.</w:t>
      </w:r>
    </w:p>
    <w:p w14:paraId="18DFF7EB" w14:textId="77777777" w:rsidR="00D27B44" w:rsidRPr="00D27B44" w:rsidRDefault="00D27B44" w:rsidP="00D27B44">
      <w:pPr>
        <w:pStyle w:val="NoSpacing"/>
        <w:ind w:left="1080"/>
        <w:rPr>
          <w:rFonts w:ascii="Avenir Next LT Pro" w:eastAsia="Avenir Next LT Pro" w:hAnsi="Avenir Next LT Pro" w:cs="Avenir Next LT Pro"/>
          <w:sz w:val="22"/>
          <w:szCs w:val="22"/>
        </w:rPr>
      </w:pPr>
    </w:p>
    <w:p w14:paraId="5BF27157" w14:textId="2C761D85" w:rsidR="00664B1A" w:rsidRPr="00E07187" w:rsidRDefault="00E027C7" w:rsidP="00F5453C">
      <w:pPr>
        <w:pStyle w:val="ListParagraph"/>
        <w:numPr>
          <w:ilvl w:val="0"/>
          <w:numId w:val="3"/>
        </w:numPr>
        <w:tabs>
          <w:tab w:val="left" w:pos="461"/>
        </w:tabs>
        <w:spacing w:after="120" w:line="276" w:lineRule="auto"/>
        <w:ind w:right="360"/>
        <w:rPr>
          <w:rFonts w:ascii="Avenir Next LT Pro" w:eastAsia="Avenir Next LT Pro" w:hAnsi="Avenir Next LT Pro" w:cs="Avenir Next LT Pro"/>
          <w:sz w:val="22"/>
          <w:szCs w:val="22"/>
        </w:rPr>
      </w:pPr>
      <w:r w:rsidRPr="000E2991">
        <w:rPr>
          <w:rFonts w:ascii="Avenir Next LT Pro" w:eastAsia="Avenir Next LT Pro" w:hAnsi="Avenir Next LT Pro" w:cs="Avenir Next LT Pro"/>
          <w:b/>
          <w:bCs/>
          <w:sz w:val="22"/>
          <w:szCs w:val="22"/>
        </w:rPr>
        <w:t>Executive Session</w:t>
      </w:r>
    </w:p>
    <w:p w14:paraId="0939785A" w14:textId="41761309" w:rsidR="00E07187" w:rsidRPr="000E2991" w:rsidRDefault="00E07187" w:rsidP="00E07187">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b/>
          <w:bCs/>
          <w:sz w:val="22"/>
          <w:szCs w:val="22"/>
        </w:rPr>
        <w:tab/>
      </w:r>
      <w:r w:rsidRPr="00E07187">
        <w:rPr>
          <w:rFonts w:ascii="Avenir Next LT Pro" w:eastAsia="Avenir Next LT Pro" w:hAnsi="Avenir Next LT Pro" w:cs="Avenir Next LT Pro"/>
          <w:sz w:val="22"/>
          <w:szCs w:val="22"/>
        </w:rPr>
        <w:t>No discussion</w:t>
      </w:r>
      <w:r>
        <w:rPr>
          <w:rFonts w:ascii="Avenir Next LT Pro" w:eastAsia="Avenir Next LT Pro" w:hAnsi="Avenir Next LT Pro" w:cs="Avenir Next LT Pro"/>
          <w:b/>
          <w:bCs/>
          <w:sz w:val="22"/>
          <w:szCs w:val="22"/>
        </w:rPr>
        <w:t>.</w:t>
      </w:r>
    </w:p>
    <w:p w14:paraId="4B1B7EC6" w14:textId="4E44262F" w:rsidR="00125014" w:rsidRPr="000F2489" w:rsidRDefault="00366374" w:rsidP="00F5453C">
      <w:pPr>
        <w:pStyle w:val="ListParagraph"/>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0F2489">
        <w:rPr>
          <w:rFonts w:ascii="Avenir Next LT Pro" w:eastAsia="Avenir Next LT Pro" w:hAnsi="Avenir Next LT Pro" w:cs="Avenir Next LT Pro"/>
          <w:b/>
          <w:bCs/>
          <w:sz w:val="22"/>
          <w:szCs w:val="22"/>
        </w:rPr>
        <w:t>Adjournment</w:t>
      </w:r>
    </w:p>
    <w:p w14:paraId="78DB43F9" w14:textId="0671704E" w:rsidR="0008497B" w:rsidRPr="00CB75F5" w:rsidRDefault="003C2703" w:rsidP="0008497B">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08497B" w:rsidRPr="00CB75F5">
        <w:rPr>
          <w:rFonts w:ascii="Avenir Next LT Pro" w:eastAsia="Avenir Next LT Pro" w:hAnsi="Avenir Next LT Pro" w:cs="Avenir Next LT Pro"/>
          <w:sz w:val="22"/>
          <w:szCs w:val="22"/>
        </w:rPr>
        <w:t>Trustee</w:t>
      </w:r>
      <w:r w:rsidR="00AF0A4E">
        <w:rPr>
          <w:rFonts w:ascii="Avenir Next LT Pro" w:eastAsia="Avenir Next LT Pro" w:hAnsi="Avenir Next LT Pro" w:cs="Avenir Next LT Pro"/>
          <w:sz w:val="22"/>
          <w:szCs w:val="22"/>
        </w:rPr>
        <w:t xml:space="preserve"> </w:t>
      </w:r>
      <w:r w:rsidR="006814DF">
        <w:rPr>
          <w:rFonts w:ascii="Avenir Next LT Pro" w:eastAsia="Avenir Next LT Pro" w:hAnsi="Avenir Next LT Pro" w:cs="Avenir Next LT Pro"/>
          <w:sz w:val="22"/>
          <w:szCs w:val="22"/>
        </w:rPr>
        <w:t>Fodor</w:t>
      </w:r>
      <w:r w:rsidR="0008497B" w:rsidRPr="00CB75F5">
        <w:rPr>
          <w:rFonts w:ascii="Avenir Next LT Pro" w:eastAsia="Avenir Next LT Pro" w:hAnsi="Avenir Next LT Pro" w:cs="Avenir Next LT Pro"/>
          <w:sz w:val="22"/>
          <w:szCs w:val="22"/>
        </w:rPr>
        <w:t xml:space="preserve"> </w:t>
      </w:r>
      <w:r w:rsidR="00A72D5B" w:rsidRPr="00CB75F5">
        <w:rPr>
          <w:rFonts w:ascii="Avenir Next LT Pro" w:eastAsia="Avenir Next LT Pro" w:hAnsi="Avenir Next LT Pro" w:cs="Avenir Next LT Pro"/>
          <w:sz w:val="22"/>
          <w:szCs w:val="22"/>
        </w:rPr>
        <w:t xml:space="preserve">moved </w:t>
      </w:r>
      <w:r w:rsidR="0008497B" w:rsidRPr="00CB75F5">
        <w:rPr>
          <w:rFonts w:ascii="Avenir Next LT Pro" w:eastAsia="Avenir Next LT Pro" w:hAnsi="Avenir Next LT Pro" w:cs="Avenir Next LT Pro"/>
          <w:sz w:val="22"/>
          <w:szCs w:val="22"/>
        </w:rPr>
        <w:t>to adjourn a</w:t>
      </w:r>
      <w:r w:rsidR="006473F9" w:rsidRPr="00CB75F5">
        <w:rPr>
          <w:rFonts w:ascii="Avenir Next LT Pro" w:eastAsia="Avenir Next LT Pro" w:hAnsi="Avenir Next LT Pro" w:cs="Avenir Next LT Pro"/>
          <w:sz w:val="22"/>
          <w:szCs w:val="22"/>
        </w:rPr>
        <w:t>t</w:t>
      </w:r>
      <w:r w:rsidR="0008497B" w:rsidRPr="00CB75F5">
        <w:rPr>
          <w:rFonts w:ascii="Avenir Next LT Pro" w:eastAsia="Avenir Next LT Pro" w:hAnsi="Avenir Next LT Pro" w:cs="Avenir Next LT Pro"/>
          <w:sz w:val="22"/>
          <w:szCs w:val="22"/>
        </w:rPr>
        <w:t xml:space="preserve"> </w:t>
      </w:r>
      <w:r w:rsidR="00F02469">
        <w:rPr>
          <w:rFonts w:ascii="Avenir Next LT Pro" w:eastAsia="Avenir Next LT Pro" w:hAnsi="Avenir Next LT Pro" w:cs="Avenir Next LT Pro"/>
          <w:sz w:val="22"/>
          <w:szCs w:val="22"/>
        </w:rPr>
        <w:t>9:42</w:t>
      </w:r>
      <w:r w:rsidR="0008497B" w:rsidRPr="00CB75F5">
        <w:rPr>
          <w:rFonts w:ascii="Avenir Next LT Pro" w:eastAsia="Avenir Next LT Pro" w:hAnsi="Avenir Next LT Pro" w:cs="Avenir Next LT Pro"/>
          <w:sz w:val="22"/>
          <w:szCs w:val="22"/>
        </w:rPr>
        <w:t xml:space="preserve"> p.m.</w:t>
      </w:r>
    </w:p>
    <w:p w14:paraId="0ECBA3B1" w14:textId="4CF994D9" w:rsidR="0008497B" w:rsidRPr="00CB75F5" w:rsidRDefault="003C2703" w:rsidP="0008497B">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lastRenderedPageBreak/>
        <w:tab/>
      </w:r>
      <w:r w:rsidR="0008497B" w:rsidRPr="00CB75F5">
        <w:rPr>
          <w:rFonts w:ascii="Avenir Next LT Pro" w:eastAsia="Avenir Next LT Pro" w:hAnsi="Avenir Next LT Pro" w:cs="Avenir Next LT Pro"/>
          <w:sz w:val="22"/>
          <w:szCs w:val="22"/>
        </w:rPr>
        <w:t xml:space="preserve">Seconded by: </w:t>
      </w:r>
      <w:r w:rsidR="00474AB0" w:rsidRPr="00CB75F5">
        <w:rPr>
          <w:rFonts w:ascii="Avenir Next LT Pro" w:eastAsia="Avenir Next LT Pro" w:hAnsi="Avenir Next LT Pro" w:cs="Avenir Next LT Pro"/>
          <w:sz w:val="22"/>
          <w:szCs w:val="22"/>
        </w:rPr>
        <w:t xml:space="preserve">Trustee </w:t>
      </w:r>
      <w:r w:rsidR="006814DF">
        <w:rPr>
          <w:rFonts w:ascii="Avenir Next LT Pro" w:eastAsia="Avenir Next LT Pro" w:hAnsi="Avenir Next LT Pro" w:cs="Avenir Next LT Pro"/>
          <w:sz w:val="22"/>
          <w:szCs w:val="22"/>
        </w:rPr>
        <w:t>Pollastrini</w:t>
      </w:r>
      <w:r w:rsidR="00F5453C">
        <w:rPr>
          <w:rFonts w:ascii="Avenir Next LT Pro" w:eastAsia="Avenir Next LT Pro" w:hAnsi="Avenir Next LT Pro" w:cs="Avenir Next LT Pro"/>
          <w:sz w:val="22"/>
          <w:szCs w:val="22"/>
        </w:rPr>
        <w:t>.</w:t>
      </w:r>
    </w:p>
    <w:p w14:paraId="35537712" w14:textId="3170351E" w:rsidR="0008497B" w:rsidRPr="003C2703" w:rsidRDefault="003C2703" w:rsidP="003C2703">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0B4B95">
        <w:rPr>
          <w:rFonts w:ascii="Avenir Next LT Pro" w:eastAsia="Avenir Next LT Pro" w:hAnsi="Avenir Next LT Pro" w:cs="Avenir Next LT Pro"/>
          <w:sz w:val="22"/>
          <w:szCs w:val="22"/>
        </w:rPr>
        <w:tab/>
      </w:r>
      <w:r w:rsidR="00DA24AB" w:rsidRPr="003C2703">
        <w:rPr>
          <w:rFonts w:ascii="Avenir Next LT Pro" w:eastAsia="Avenir Next LT Pro" w:hAnsi="Avenir Next LT Pro" w:cs="Avenir Next LT Pro"/>
          <w:sz w:val="22"/>
          <w:szCs w:val="22"/>
        </w:rPr>
        <w:t xml:space="preserve">All </w:t>
      </w:r>
      <w:r w:rsidR="00DD19A5" w:rsidRPr="003C2703">
        <w:rPr>
          <w:rFonts w:ascii="Avenir Next LT Pro" w:eastAsia="Avenir Next LT Pro" w:hAnsi="Avenir Next LT Pro" w:cs="Avenir Next LT Pro"/>
          <w:sz w:val="22"/>
          <w:szCs w:val="22"/>
        </w:rPr>
        <w:t>Call Vote</w:t>
      </w:r>
      <w:r w:rsidR="0008497B" w:rsidRPr="003C2703">
        <w:rPr>
          <w:rFonts w:ascii="Avenir Next LT Pro" w:eastAsia="Avenir Next LT Pro" w:hAnsi="Avenir Next LT Pro" w:cs="Avenir Next LT Pro"/>
          <w:sz w:val="22"/>
          <w:szCs w:val="22"/>
        </w:rPr>
        <w:t>.</w:t>
      </w:r>
    </w:p>
    <w:p w14:paraId="5E0BC91A" w14:textId="68E37B42" w:rsidR="0008497B" w:rsidRPr="00CB75F5" w:rsidRDefault="0008497B" w:rsidP="0008497B">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proofErr w:type="gramStart"/>
      <w:r w:rsidRPr="00CB75F5">
        <w:rPr>
          <w:rFonts w:ascii="Avenir Next LT Pro" w:eastAsia="Avenir Next LT Pro" w:hAnsi="Avenir Next LT Pro" w:cs="Avenir Next LT Pro"/>
          <w:sz w:val="22"/>
          <w:szCs w:val="22"/>
        </w:rPr>
        <w:t>Ayes</w:t>
      </w:r>
      <w:proofErr w:type="gramEnd"/>
      <w:r w:rsidRPr="00CB75F5">
        <w:rPr>
          <w:rFonts w:ascii="Avenir Next LT Pro" w:eastAsia="Avenir Next LT Pro" w:hAnsi="Avenir Next LT Pro" w:cs="Avenir Next LT Pro"/>
          <w:sz w:val="22"/>
          <w:szCs w:val="22"/>
        </w:rPr>
        <w:t>:</w:t>
      </w:r>
      <w:r w:rsidR="00940F4D">
        <w:rPr>
          <w:rFonts w:ascii="Avenir Next LT Pro" w:eastAsia="Avenir Next LT Pro" w:hAnsi="Avenir Next LT Pro" w:cs="Avenir Next LT Pro"/>
          <w:sz w:val="22"/>
          <w:szCs w:val="22"/>
        </w:rPr>
        <w:t xml:space="preserve"> </w:t>
      </w:r>
      <w:r w:rsidR="00E07187">
        <w:rPr>
          <w:rFonts w:ascii="Avenir Next LT Pro" w:eastAsia="Avenir Next LT Pro" w:hAnsi="Avenir Next LT Pro" w:cs="Avenir Next LT Pro"/>
          <w:sz w:val="22"/>
          <w:szCs w:val="22"/>
        </w:rPr>
        <w:t xml:space="preserve">Fodor, </w:t>
      </w:r>
      <w:r w:rsidR="00AF0A4E">
        <w:rPr>
          <w:rFonts w:ascii="Avenir Next LT Pro" w:eastAsia="Avenir Next LT Pro" w:hAnsi="Avenir Next LT Pro" w:cs="Avenir Next LT Pro"/>
          <w:sz w:val="22"/>
          <w:szCs w:val="22"/>
        </w:rPr>
        <w:t xml:space="preserve">Kelly, </w:t>
      </w:r>
      <w:r w:rsidR="00E07187">
        <w:rPr>
          <w:rFonts w:ascii="Avenir Next LT Pro" w:eastAsia="Avenir Next LT Pro" w:hAnsi="Avenir Next LT Pro" w:cs="Avenir Next LT Pro"/>
          <w:sz w:val="22"/>
          <w:szCs w:val="22"/>
        </w:rPr>
        <w:t>Koth,</w:t>
      </w:r>
      <w:r w:rsidR="00940F4D">
        <w:rPr>
          <w:rFonts w:ascii="Avenir Next LT Pro" w:eastAsia="Avenir Next LT Pro" w:hAnsi="Avenir Next LT Pro" w:cs="Avenir Next LT Pro"/>
          <w:sz w:val="22"/>
          <w:szCs w:val="22"/>
        </w:rPr>
        <w:t xml:space="preserve"> </w:t>
      </w:r>
      <w:r w:rsidRPr="00CB75F5">
        <w:rPr>
          <w:rFonts w:ascii="Avenir Next LT Pro" w:eastAsia="Avenir Next LT Pro" w:hAnsi="Avenir Next LT Pro" w:cs="Avenir Next LT Pro"/>
          <w:sz w:val="22"/>
          <w:szCs w:val="22"/>
        </w:rPr>
        <w:t>Mott,</w:t>
      </w:r>
      <w:r w:rsidR="00A443E3">
        <w:rPr>
          <w:rFonts w:ascii="Avenir Next LT Pro" w:eastAsia="Avenir Next LT Pro" w:hAnsi="Avenir Next LT Pro" w:cs="Avenir Next LT Pro"/>
          <w:sz w:val="22"/>
          <w:szCs w:val="22"/>
        </w:rPr>
        <w:t xml:space="preserve"> Pollastrini</w:t>
      </w:r>
      <w:r w:rsidR="00C52648">
        <w:rPr>
          <w:rFonts w:ascii="Avenir Next LT Pro" w:eastAsia="Avenir Next LT Pro" w:hAnsi="Avenir Next LT Pro" w:cs="Avenir Next LT Pro"/>
          <w:sz w:val="22"/>
          <w:szCs w:val="22"/>
        </w:rPr>
        <w:t>, Robinson.</w:t>
      </w:r>
    </w:p>
    <w:p w14:paraId="0C0D85EF" w14:textId="3AEADEDD" w:rsidR="00D27B44" w:rsidRPr="00D27B44" w:rsidRDefault="0008497B" w:rsidP="00D27B44">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Nayes: None.</w:t>
      </w:r>
    </w:p>
    <w:p w14:paraId="6DF93884" w14:textId="1007B6D7" w:rsidR="00241F6F" w:rsidRDefault="0008497B" w:rsidP="00DB165E">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Absent: </w:t>
      </w:r>
      <w:r w:rsidR="00C52648">
        <w:rPr>
          <w:rFonts w:ascii="Avenir Next LT Pro" w:eastAsia="Avenir Next LT Pro" w:hAnsi="Avenir Next LT Pro" w:cs="Avenir Next LT Pro"/>
          <w:sz w:val="22"/>
          <w:szCs w:val="22"/>
        </w:rPr>
        <w:t>None</w:t>
      </w:r>
      <w:r w:rsidR="00DC57E5">
        <w:rPr>
          <w:rFonts w:ascii="Avenir Next LT Pro" w:eastAsia="Avenir Next LT Pro" w:hAnsi="Avenir Next LT Pro" w:cs="Avenir Next LT Pro"/>
          <w:sz w:val="22"/>
          <w:szCs w:val="22"/>
        </w:rPr>
        <w:t>.</w:t>
      </w:r>
    </w:p>
    <w:p w14:paraId="5B20918F" w14:textId="3C5650D4" w:rsidR="007D7082" w:rsidRPr="007D7082" w:rsidRDefault="007D7082" w:rsidP="007D708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F5453C">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Motion Approved.</w:t>
      </w:r>
    </w:p>
    <w:sectPr w:rsidR="007D7082" w:rsidRPr="007D7082" w:rsidSect="0003718C">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altName w:val="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196F"/>
    <w:multiLevelType w:val="hybridMultilevel"/>
    <w:tmpl w:val="DB8C427E"/>
    <w:lvl w:ilvl="0" w:tplc="C8E0D8FA">
      <w:start w:val="1"/>
      <w:numFmt w:val="lowerLetter"/>
      <w:lvlText w:val="%1."/>
      <w:lvlJc w:val="left"/>
      <w:pPr>
        <w:ind w:left="1170" w:hanging="360"/>
      </w:pPr>
      <w:rPr>
        <w:rFonts w:ascii="Avenir Next LT Pro" w:eastAsia="Avenir Next LT Pro" w:hAnsi="Avenir Next LT Pro" w:cs="Avenir Next LT Pro"/>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70138"/>
    <w:multiLevelType w:val="hybridMultilevel"/>
    <w:tmpl w:val="68363D46"/>
    <w:lvl w:ilvl="0" w:tplc="C834269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921A2"/>
    <w:multiLevelType w:val="hybridMultilevel"/>
    <w:tmpl w:val="46EE8D52"/>
    <w:lvl w:ilvl="0" w:tplc="D892FB60">
      <w:start w:val="9"/>
      <w:numFmt w:val="lowerLetter"/>
      <w:lvlText w:val="%1."/>
      <w:lvlJc w:val="left"/>
      <w:pPr>
        <w:ind w:left="1965" w:hanging="360"/>
      </w:pPr>
      <w:rPr>
        <w:rFonts w:eastAsia="Calibri" w:hint="default"/>
        <w:color w:val="000000"/>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3" w15:restartNumberingAfterBreak="0">
    <w:nsid w:val="33AB755B"/>
    <w:multiLevelType w:val="hybridMultilevel"/>
    <w:tmpl w:val="C5BE9948"/>
    <w:lvl w:ilvl="0" w:tplc="C8E0D8FA">
      <w:start w:val="1"/>
      <w:numFmt w:val="lowerLetter"/>
      <w:lvlText w:val="%1."/>
      <w:lvlJc w:val="left"/>
      <w:pPr>
        <w:ind w:left="1170" w:hanging="360"/>
      </w:pPr>
      <w:rPr>
        <w:rFonts w:ascii="Avenir Next LT Pro" w:eastAsia="Avenir Next LT Pro" w:hAnsi="Avenir Next LT Pro" w:cs="Avenir Next LT Pro"/>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16C46"/>
    <w:multiLevelType w:val="hybridMultilevel"/>
    <w:tmpl w:val="0C709458"/>
    <w:lvl w:ilvl="0" w:tplc="FFFFFFFF">
      <w:start w:val="1"/>
      <w:numFmt w:val="decimal"/>
      <w:lvlText w:val="%1."/>
      <w:lvlJc w:val="left"/>
      <w:pPr>
        <w:ind w:left="450" w:hanging="360"/>
      </w:pPr>
      <w:rPr>
        <w:rFonts w:hint="default"/>
        <w:b w:val="0"/>
        <w:bCs w:val="0"/>
      </w:rPr>
    </w:lvl>
    <w:lvl w:ilvl="1" w:tplc="FFFFFFFF">
      <w:start w:val="1"/>
      <w:numFmt w:val="lowerLetter"/>
      <w:lvlText w:val="%2."/>
      <w:lvlJc w:val="left"/>
      <w:pPr>
        <w:ind w:left="1170" w:hanging="360"/>
      </w:pPr>
      <w:rPr>
        <w:rFonts w:ascii="Avenir Next LT Pro" w:eastAsia="Avenir Next LT Pro" w:hAnsi="Avenir Next LT Pro" w:cs="Avenir Next LT Pro"/>
      </w:rPr>
    </w:lvl>
    <w:lvl w:ilvl="2" w:tplc="FFFFFFFF">
      <w:start w:val="1"/>
      <w:numFmt w:val="lowerRoman"/>
      <w:lvlText w:val="%3."/>
      <w:lvlJc w:val="right"/>
      <w:pPr>
        <w:ind w:left="1890" w:hanging="180"/>
      </w:pPr>
    </w:lvl>
    <w:lvl w:ilvl="3" w:tplc="FFFFFFFF">
      <w:start w:val="2"/>
      <w:numFmt w:val="lowerRoman"/>
      <w:lvlText w:val="%4."/>
      <w:lvlJc w:val="left"/>
      <w:pPr>
        <w:ind w:left="2970" w:hanging="720"/>
      </w:pPr>
      <w:rPr>
        <w:rFonts w:hint="default"/>
      </w:r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5" w15:restartNumberingAfterBreak="0">
    <w:nsid w:val="4F844149"/>
    <w:multiLevelType w:val="hybridMultilevel"/>
    <w:tmpl w:val="BCEADFD2"/>
    <w:lvl w:ilvl="0" w:tplc="FFFFFFFF">
      <w:start w:val="1"/>
      <w:numFmt w:val="decimal"/>
      <w:lvlText w:val="%1."/>
      <w:lvlJc w:val="left"/>
      <w:pPr>
        <w:ind w:left="450" w:hanging="360"/>
      </w:pPr>
      <w:rPr>
        <w:rFonts w:hint="default"/>
        <w:b w:val="0"/>
        <w:bCs w:val="0"/>
      </w:rPr>
    </w:lvl>
    <w:lvl w:ilvl="1" w:tplc="FFFFFFFF">
      <w:start w:val="1"/>
      <w:numFmt w:val="lowerLetter"/>
      <w:lvlText w:val="%2."/>
      <w:lvlJc w:val="left"/>
      <w:pPr>
        <w:ind w:left="1170" w:hanging="360"/>
      </w:pPr>
      <w:rPr>
        <w:rFonts w:ascii="Avenir Next LT Pro" w:eastAsia="Avenir Next LT Pro" w:hAnsi="Avenir Next LT Pro" w:cs="Avenir Next LT Pro"/>
      </w:rPr>
    </w:lvl>
    <w:lvl w:ilvl="2" w:tplc="FFFFFFFF">
      <w:start w:val="1"/>
      <w:numFmt w:val="lowerRoman"/>
      <w:lvlText w:val="%3."/>
      <w:lvlJc w:val="right"/>
      <w:pPr>
        <w:ind w:left="1890" w:hanging="180"/>
      </w:pPr>
    </w:lvl>
    <w:lvl w:ilvl="3" w:tplc="FFFFFFFF">
      <w:start w:val="2"/>
      <w:numFmt w:val="lowerRoman"/>
      <w:lvlText w:val="%4."/>
      <w:lvlJc w:val="left"/>
      <w:pPr>
        <w:ind w:left="2970" w:hanging="720"/>
      </w:pPr>
      <w:rPr>
        <w:rFonts w:hint="default"/>
      </w:r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6" w15:restartNumberingAfterBreak="0">
    <w:nsid w:val="58905CCA"/>
    <w:multiLevelType w:val="hybridMultilevel"/>
    <w:tmpl w:val="06621A52"/>
    <w:lvl w:ilvl="0" w:tplc="C8E0D8FA">
      <w:start w:val="1"/>
      <w:numFmt w:val="lowerLetter"/>
      <w:lvlText w:val="%1."/>
      <w:lvlJc w:val="left"/>
      <w:pPr>
        <w:ind w:left="1170" w:hanging="360"/>
      </w:pPr>
      <w:rPr>
        <w:rFonts w:ascii="Avenir Next LT Pro" w:eastAsia="Avenir Next LT Pro" w:hAnsi="Avenir Next LT Pro" w:cs="Avenir Next LT Pro"/>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46EEF"/>
    <w:multiLevelType w:val="hybridMultilevel"/>
    <w:tmpl w:val="7F88E228"/>
    <w:lvl w:ilvl="0" w:tplc="A0902A26">
      <w:start w:val="234"/>
      <w:numFmt w:val="decimal"/>
      <w:lvlText w:val="%1"/>
      <w:lvlJc w:val="left"/>
      <w:pPr>
        <w:ind w:left="3285" w:hanging="4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FB9584A"/>
    <w:multiLevelType w:val="hybridMultilevel"/>
    <w:tmpl w:val="5F6C4B94"/>
    <w:lvl w:ilvl="0" w:tplc="6EA41EF2">
      <w:start w:val="1"/>
      <w:numFmt w:val="decimal"/>
      <w:lvlText w:val="%1."/>
      <w:lvlJc w:val="left"/>
      <w:pPr>
        <w:ind w:left="450" w:hanging="360"/>
      </w:pPr>
      <w:rPr>
        <w:rFonts w:hint="default"/>
        <w:b w:val="0"/>
        <w:bCs w:val="0"/>
      </w:rPr>
    </w:lvl>
    <w:lvl w:ilvl="1" w:tplc="C8E0D8FA">
      <w:start w:val="1"/>
      <w:numFmt w:val="lowerLetter"/>
      <w:lvlText w:val="%2."/>
      <w:lvlJc w:val="left"/>
      <w:pPr>
        <w:ind w:left="1170" w:hanging="360"/>
      </w:pPr>
      <w:rPr>
        <w:rFonts w:ascii="Avenir Next LT Pro" w:eastAsia="Avenir Next LT Pro" w:hAnsi="Avenir Next LT Pro" w:cs="Avenir Next LT Pro"/>
        <w:b w:val="0"/>
        <w:bCs w:val="0"/>
      </w:rPr>
    </w:lvl>
    <w:lvl w:ilvl="2" w:tplc="0409001B">
      <w:start w:val="1"/>
      <w:numFmt w:val="lowerRoman"/>
      <w:lvlText w:val="%3."/>
      <w:lvlJc w:val="right"/>
      <w:pPr>
        <w:ind w:left="1890" w:hanging="180"/>
      </w:pPr>
    </w:lvl>
    <w:lvl w:ilvl="3" w:tplc="F5C4F396">
      <w:start w:val="2"/>
      <w:numFmt w:val="lowerRoman"/>
      <w:lvlText w:val="%4."/>
      <w:lvlJc w:val="left"/>
      <w:pPr>
        <w:ind w:left="2970" w:hanging="720"/>
      </w:pPr>
      <w:rPr>
        <w:rFonts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7F9C4F30"/>
    <w:multiLevelType w:val="hybridMultilevel"/>
    <w:tmpl w:val="B4B63F1E"/>
    <w:lvl w:ilvl="0" w:tplc="558EB922">
      <w:start w:val="7"/>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050333">
    <w:abstractNumId w:val="9"/>
  </w:num>
  <w:num w:numId="2" w16cid:durableId="203373673">
    <w:abstractNumId w:val="7"/>
  </w:num>
  <w:num w:numId="3" w16cid:durableId="1539128526">
    <w:abstractNumId w:val="8"/>
  </w:num>
  <w:num w:numId="4" w16cid:durableId="681126633">
    <w:abstractNumId w:val="2"/>
  </w:num>
  <w:num w:numId="5" w16cid:durableId="964851702">
    <w:abstractNumId w:val="1"/>
  </w:num>
  <w:num w:numId="6" w16cid:durableId="1403916178">
    <w:abstractNumId w:val="5"/>
  </w:num>
  <w:num w:numId="7" w16cid:durableId="347373559">
    <w:abstractNumId w:val="4"/>
  </w:num>
  <w:num w:numId="8" w16cid:durableId="510415298">
    <w:abstractNumId w:val="6"/>
  </w:num>
  <w:num w:numId="9" w16cid:durableId="1860657072">
    <w:abstractNumId w:val="3"/>
  </w:num>
  <w:num w:numId="10" w16cid:durableId="55065678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1"/>
    <w:rsid w:val="00000312"/>
    <w:rsid w:val="00004C0F"/>
    <w:rsid w:val="00006A68"/>
    <w:rsid w:val="00010064"/>
    <w:rsid w:val="00011D5A"/>
    <w:rsid w:val="0001225E"/>
    <w:rsid w:val="00012A37"/>
    <w:rsid w:val="00013D63"/>
    <w:rsid w:val="00014078"/>
    <w:rsid w:val="00015786"/>
    <w:rsid w:val="00016193"/>
    <w:rsid w:val="00016B1B"/>
    <w:rsid w:val="00016C44"/>
    <w:rsid w:val="00021025"/>
    <w:rsid w:val="00021478"/>
    <w:rsid w:val="0002214E"/>
    <w:rsid w:val="00023ED8"/>
    <w:rsid w:val="00027FF7"/>
    <w:rsid w:val="00031C99"/>
    <w:rsid w:val="00031DE1"/>
    <w:rsid w:val="00032340"/>
    <w:rsid w:val="00035024"/>
    <w:rsid w:val="000368F5"/>
    <w:rsid w:val="0003718C"/>
    <w:rsid w:val="00040395"/>
    <w:rsid w:val="00040EE2"/>
    <w:rsid w:val="0004264B"/>
    <w:rsid w:val="00042B5A"/>
    <w:rsid w:val="00042F91"/>
    <w:rsid w:val="00047D1B"/>
    <w:rsid w:val="000503F8"/>
    <w:rsid w:val="0005456D"/>
    <w:rsid w:val="00057223"/>
    <w:rsid w:val="00060A20"/>
    <w:rsid w:val="00060A21"/>
    <w:rsid w:val="0006149D"/>
    <w:rsid w:val="00061D44"/>
    <w:rsid w:val="00063240"/>
    <w:rsid w:val="000651CB"/>
    <w:rsid w:val="00065879"/>
    <w:rsid w:val="000679D3"/>
    <w:rsid w:val="00070B99"/>
    <w:rsid w:val="00071416"/>
    <w:rsid w:val="00071D77"/>
    <w:rsid w:val="0007712A"/>
    <w:rsid w:val="00077F30"/>
    <w:rsid w:val="00080046"/>
    <w:rsid w:val="00082567"/>
    <w:rsid w:val="0008259F"/>
    <w:rsid w:val="00083390"/>
    <w:rsid w:val="0008355A"/>
    <w:rsid w:val="0008497B"/>
    <w:rsid w:val="00084FDF"/>
    <w:rsid w:val="00086080"/>
    <w:rsid w:val="00086836"/>
    <w:rsid w:val="000868AC"/>
    <w:rsid w:val="00086CF9"/>
    <w:rsid w:val="00086DF3"/>
    <w:rsid w:val="00092179"/>
    <w:rsid w:val="0009240C"/>
    <w:rsid w:val="00092DFB"/>
    <w:rsid w:val="00093C35"/>
    <w:rsid w:val="0009589C"/>
    <w:rsid w:val="000969F5"/>
    <w:rsid w:val="000A1DF3"/>
    <w:rsid w:val="000A277F"/>
    <w:rsid w:val="000A2AA9"/>
    <w:rsid w:val="000A34E7"/>
    <w:rsid w:val="000A4CF6"/>
    <w:rsid w:val="000A580D"/>
    <w:rsid w:val="000A5F2C"/>
    <w:rsid w:val="000A6ACC"/>
    <w:rsid w:val="000A6B2C"/>
    <w:rsid w:val="000A71A8"/>
    <w:rsid w:val="000B03AA"/>
    <w:rsid w:val="000B19F4"/>
    <w:rsid w:val="000B3AB1"/>
    <w:rsid w:val="000B435C"/>
    <w:rsid w:val="000B4B95"/>
    <w:rsid w:val="000B55AF"/>
    <w:rsid w:val="000B5B37"/>
    <w:rsid w:val="000B7DD4"/>
    <w:rsid w:val="000C2EC3"/>
    <w:rsid w:val="000C3954"/>
    <w:rsid w:val="000C67FC"/>
    <w:rsid w:val="000D0B71"/>
    <w:rsid w:val="000D12A2"/>
    <w:rsid w:val="000D391F"/>
    <w:rsid w:val="000D43BE"/>
    <w:rsid w:val="000D48F1"/>
    <w:rsid w:val="000D7B88"/>
    <w:rsid w:val="000E2991"/>
    <w:rsid w:val="000E3798"/>
    <w:rsid w:val="000E37CD"/>
    <w:rsid w:val="000E4FFC"/>
    <w:rsid w:val="000F13DB"/>
    <w:rsid w:val="000F1B89"/>
    <w:rsid w:val="000F2489"/>
    <w:rsid w:val="000F58C1"/>
    <w:rsid w:val="000F5DD2"/>
    <w:rsid w:val="000F7AD6"/>
    <w:rsid w:val="00102197"/>
    <w:rsid w:val="0010387C"/>
    <w:rsid w:val="001038F0"/>
    <w:rsid w:val="001045A3"/>
    <w:rsid w:val="0010697F"/>
    <w:rsid w:val="0010734A"/>
    <w:rsid w:val="0010798A"/>
    <w:rsid w:val="00107A1D"/>
    <w:rsid w:val="0011008F"/>
    <w:rsid w:val="0011130D"/>
    <w:rsid w:val="00111C4D"/>
    <w:rsid w:val="00113708"/>
    <w:rsid w:val="0011408E"/>
    <w:rsid w:val="0011676F"/>
    <w:rsid w:val="001213B9"/>
    <w:rsid w:val="00121FEB"/>
    <w:rsid w:val="00125014"/>
    <w:rsid w:val="00125190"/>
    <w:rsid w:val="00126DB1"/>
    <w:rsid w:val="001304BF"/>
    <w:rsid w:val="001341DA"/>
    <w:rsid w:val="001348C5"/>
    <w:rsid w:val="00134AD4"/>
    <w:rsid w:val="0013533E"/>
    <w:rsid w:val="00136E56"/>
    <w:rsid w:val="001401A7"/>
    <w:rsid w:val="001401B9"/>
    <w:rsid w:val="001404CA"/>
    <w:rsid w:val="00140DDF"/>
    <w:rsid w:val="00145990"/>
    <w:rsid w:val="00145C1F"/>
    <w:rsid w:val="00146B37"/>
    <w:rsid w:val="00146D29"/>
    <w:rsid w:val="00146D83"/>
    <w:rsid w:val="0015379F"/>
    <w:rsid w:val="0015544E"/>
    <w:rsid w:val="0015580C"/>
    <w:rsid w:val="00155BA5"/>
    <w:rsid w:val="001563A7"/>
    <w:rsid w:val="00156B09"/>
    <w:rsid w:val="001571A3"/>
    <w:rsid w:val="001639F0"/>
    <w:rsid w:val="00164166"/>
    <w:rsid w:val="001671CF"/>
    <w:rsid w:val="001674AE"/>
    <w:rsid w:val="001708ED"/>
    <w:rsid w:val="00170AC3"/>
    <w:rsid w:val="00171052"/>
    <w:rsid w:val="00171335"/>
    <w:rsid w:val="001758B5"/>
    <w:rsid w:val="00176C36"/>
    <w:rsid w:val="0018447E"/>
    <w:rsid w:val="001844D2"/>
    <w:rsid w:val="00185086"/>
    <w:rsid w:val="0018703F"/>
    <w:rsid w:val="00187B43"/>
    <w:rsid w:val="00190998"/>
    <w:rsid w:val="00192534"/>
    <w:rsid w:val="00195A5C"/>
    <w:rsid w:val="00197133"/>
    <w:rsid w:val="001A0E50"/>
    <w:rsid w:val="001A55E6"/>
    <w:rsid w:val="001A5683"/>
    <w:rsid w:val="001A5E58"/>
    <w:rsid w:val="001AA4CC"/>
    <w:rsid w:val="001B0024"/>
    <w:rsid w:val="001B07C1"/>
    <w:rsid w:val="001B085D"/>
    <w:rsid w:val="001B1819"/>
    <w:rsid w:val="001B1C44"/>
    <w:rsid w:val="001B21BA"/>
    <w:rsid w:val="001B36C2"/>
    <w:rsid w:val="001B543E"/>
    <w:rsid w:val="001B5CCE"/>
    <w:rsid w:val="001B67F4"/>
    <w:rsid w:val="001C104D"/>
    <w:rsid w:val="001C314B"/>
    <w:rsid w:val="001C4A38"/>
    <w:rsid w:val="001C50F7"/>
    <w:rsid w:val="001C5206"/>
    <w:rsid w:val="001C5956"/>
    <w:rsid w:val="001C6A5C"/>
    <w:rsid w:val="001C6C2E"/>
    <w:rsid w:val="001C735A"/>
    <w:rsid w:val="001D0D72"/>
    <w:rsid w:val="001D1A0B"/>
    <w:rsid w:val="001D3591"/>
    <w:rsid w:val="001D3597"/>
    <w:rsid w:val="001D38C9"/>
    <w:rsid w:val="001D6994"/>
    <w:rsid w:val="001D757E"/>
    <w:rsid w:val="001D7CAA"/>
    <w:rsid w:val="001E36DD"/>
    <w:rsid w:val="001E5F34"/>
    <w:rsid w:val="001E6492"/>
    <w:rsid w:val="001F039A"/>
    <w:rsid w:val="001F0DAA"/>
    <w:rsid w:val="001F2176"/>
    <w:rsid w:val="001F26AD"/>
    <w:rsid w:val="001F4891"/>
    <w:rsid w:val="001F605E"/>
    <w:rsid w:val="001F6D40"/>
    <w:rsid w:val="001F73E9"/>
    <w:rsid w:val="00202704"/>
    <w:rsid w:val="00202A02"/>
    <w:rsid w:val="002039D0"/>
    <w:rsid w:val="00203A99"/>
    <w:rsid w:val="00203AFC"/>
    <w:rsid w:val="00204E3B"/>
    <w:rsid w:val="002101FC"/>
    <w:rsid w:val="00210619"/>
    <w:rsid w:val="00210D69"/>
    <w:rsid w:val="0021214C"/>
    <w:rsid w:val="002134BA"/>
    <w:rsid w:val="002134D6"/>
    <w:rsid w:val="00215044"/>
    <w:rsid w:val="00215CCB"/>
    <w:rsid w:val="002163B0"/>
    <w:rsid w:val="002178EB"/>
    <w:rsid w:val="00217B6B"/>
    <w:rsid w:val="00220F77"/>
    <w:rsid w:val="00222DAF"/>
    <w:rsid w:val="0022581D"/>
    <w:rsid w:val="0022675D"/>
    <w:rsid w:val="00231039"/>
    <w:rsid w:val="00233338"/>
    <w:rsid w:val="00236313"/>
    <w:rsid w:val="0023673A"/>
    <w:rsid w:val="00236A10"/>
    <w:rsid w:val="00236A4F"/>
    <w:rsid w:val="00237505"/>
    <w:rsid w:val="00240BC1"/>
    <w:rsid w:val="00241F6F"/>
    <w:rsid w:val="00243D08"/>
    <w:rsid w:val="00243D8C"/>
    <w:rsid w:val="00244E47"/>
    <w:rsid w:val="002452FC"/>
    <w:rsid w:val="00246562"/>
    <w:rsid w:val="00252426"/>
    <w:rsid w:val="00254750"/>
    <w:rsid w:val="002551FB"/>
    <w:rsid w:val="002562A3"/>
    <w:rsid w:val="0025729D"/>
    <w:rsid w:val="0025742C"/>
    <w:rsid w:val="0025743B"/>
    <w:rsid w:val="00260837"/>
    <w:rsid w:val="00261929"/>
    <w:rsid w:val="00261FCD"/>
    <w:rsid w:val="0026282C"/>
    <w:rsid w:val="00264D77"/>
    <w:rsid w:val="002652C2"/>
    <w:rsid w:val="002652D9"/>
    <w:rsid w:val="002679C3"/>
    <w:rsid w:val="00267CD0"/>
    <w:rsid w:val="00271558"/>
    <w:rsid w:val="002733CB"/>
    <w:rsid w:val="00273504"/>
    <w:rsid w:val="00273CDB"/>
    <w:rsid w:val="00276F47"/>
    <w:rsid w:val="0028006F"/>
    <w:rsid w:val="00280AF0"/>
    <w:rsid w:val="00280BA8"/>
    <w:rsid w:val="00281923"/>
    <w:rsid w:val="00282C51"/>
    <w:rsid w:val="00284769"/>
    <w:rsid w:val="0028558B"/>
    <w:rsid w:val="002866E2"/>
    <w:rsid w:val="002879CB"/>
    <w:rsid w:val="0028CCC8"/>
    <w:rsid w:val="00290DC3"/>
    <w:rsid w:val="00291999"/>
    <w:rsid w:val="0029215B"/>
    <w:rsid w:val="00293102"/>
    <w:rsid w:val="00293E12"/>
    <w:rsid w:val="0029409B"/>
    <w:rsid w:val="00295E90"/>
    <w:rsid w:val="002A048F"/>
    <w:rsid w:val="002A0815"/>
    <w:rsid w:val="002A0960"/>
    <w:rsid w:val="002A285E"/>
    <w:rsid w:val="002A2DC8"/>
    <w:rsid w:val="002A364A"/>
    <w:rsid w:val="002A4B9A"/>
    <w:rsid w:val="002A631D"/>
    <w:rsid w:val="002B131A"/>
    <w:rsid w:val="002B16E9"/>
    <w:rsid w:val="002B21F1"/>
    <w:rsid w:val="002B64AC"/>
    <w:rsid w:val="002B74C2"/>
    <w:rsid w:val="002B7CB2"/>
    <w:rsid w:val="002C1DD3"/>
    <w:rsid w:val="002C2524"/>
    <w:rsid w:val="002C2F2B"/>
    <w:rsid w:val="002C41F6"/>
    <w:rsid w:val="002C9556"/>
    <w:rsid w:val="002D4957"/>
    <w:rsid w:val="002D4E03"/>
    <w:rsid w:val="002D5917"/>
    <w:rsid w:val="002D723C"/>
    <w:rsid w:val="002E1C2D"/>
    <w:rsid w:val="002E3537"/>
    <w:rsid w:val="002E4037"/>
    <w:rsid w:val="002E63D8"/>
    <w:rsid w:val="002E6EE3"/>
    <w:rsid w:val="002F0216"/>
    <w:rsid w:val="002F0F75"/>
    <w:rsid w:val="002F144F"/>
    <w:rsid w:val="002F1CA8"/>
    <w:rsid w:val="002F2C33"/>
    <w:rsid w:val="002F328E"/>
    <w:rsid w:val="002F4D0A"/>
    <w:rsid w:val="002F7E36"/>
    <w:rsid w:val="00303E6F"/>
    <w:rsid w:val="003055DA"/>
    <w:rsid w:val="0030648A"/>
    <w:rsid w:val="00306763"/>
    <w:rsid w:val="00307635"/>
    <w:rsid w:val="003131E2"/>
    <w:rsid w:val="0031326D"/>
    <w:rsid w:val="00314364"/>
    <w:rsid w:val="00314D4A"/>
    <w:rsid w:val="0031F9AE"/>
    <w:rsid w:val="00320629"/>
    <w:rsid w:val="00320D30"/>
    <w:rsid w:val="00321ADF"/>
    <w:rsid w:val="00322C9A"/>
    <w:rsid w:val="0032375D"/>
    <w:rsid w:val="00325224"/>
    <w:rsid w:val="0032741A"/>
    <w:rsid w:val="00327CAB"/>
    <w:rsid w:val="00333F63"/>
    <w:rsid w:val="00334154"/>
    <w:rsid w:val="003355E4"/>
    <w:rsid w:val="00336C54"/>
    <w:rsid w:val="00337D6F"/>
    <w:rsid w:val="00343B6D"/>
    <w:rsid w:val="003446D2"/>
    <w:rsid w:val="00345844"/>
    <w:rsid w:val="003460D7"/>
    <w:rsid w:val="00347B56"/>
    <w:rsid w:val="00347E66"/>
    <w:rsid w:val="00350317"/>
    <w:rsid w:val="00350E2F"/>
    <w:rsid w:val="00351E52"/>
    <w:rsid w:val="00351F93"/>
    <w:rsid w:val="003546B0"/>
    <w:rsid w:val="00354F60"/>
    <w:rsid w:val="00361611"/>
    <w:rsid w:val="00361C38"/>
    <w:rsid w:val="003647AC"/>
    <w:rsid w:val="00364AE9"/>
    <w:rsid w:val="00366374"/>
    <w:rsid w:val="00373DFD"/>
    <w:rsid w:val="003749C5"/>
    <w:rsid w:val="003749EB"/>
    <w:rsid w:val="00374F55"/>
    <w:rsid w:val="00377890"/>
    <w:rsid w:val="00381C22"/>
    <w:rsid w:val="00383270"/>
    <w:rsid w:val="0038534C"/>
    <w:rsid w:val="0039059A"/>
    <w:rsid w:val="003912C2"/>
    <w:rsid w:val="003A1AE5"/>
    <w:rsid w:val="003A3F05"/>
    <w:rsid w:val="003A57D8"/>
    <w:rsid w:val="003A58A1"/>
    <w:rsid w:val="003A5D45"/>
    <w:rsid w:val="003A6EDE"/>
    <w:rsid w:val="003A6FF1"/>
    <w:rsid w:val="003A7B0E"/>
    <w:rsid w:val="003B03DD"/>
    <w:rsid w:val="003B042F"/>
    <w:rsid w:val="003B1441"/>
    <w:rsid w:val="003B2A71"/>
    <w:rsid w:val="003B403A"/>
    <w:rsid w:val="003B4554"/>
    <w:rsid w:val="003B6D92"/>
    <w:rsid w:val="003C057F"/>
    <w:rsid w:val="003C074F"/>
    <w:rsid w:val="003C1C9E"/>
    <w:rsid w:val="003C2703"/>
    <w:rsid w:val="003C2A61"/>
    <w:rsid w:val="003C3B7E"/>
    <w:rsid w:val="003C3BCC"/>
    <w:rsid w:val="003C440C"/>
    <w:rsid w:val="003C6FA6"/>
    <w:rsid w:val="003D060C"/>
    <w:rsid w:val="003D14C2"/>
    <w:rsid w:val="003D156B"/>
    <w:rsid w:val="003D2AE2"/>
    <w:rsid w:val="003D4139"/>
    <w:rsid w:val="003D52B7"/>
    <w:rsid w:val="003D7AA4"/>
    <w:rsid w:val="003D7BC9"/>
    <w:rsid w:val="003E0DF1"/>
    <w:rsid w:val="003E2477"/>
    <w:rsid w:val="003E32A4"/>
    <w:rsid w:val="003E38DB"/>
    <w:rsid w:val="003E4B16"/>
    <w:rsid w:val="003E5307"/>
    <w:rsid w:val="003E6430"/>
    <w:rsid w:val="003E66C5"/>
    <w:rsid w:val="003F0B96"/>
    <w:rsid w:val="003F0C14"/>
    <w:rsid w:val="003F15A1"/>
    <w:rsid w:val="003F366A"/>
    <w:rsid w:val="003F3A5C"/>
    <w:rsid w:val="003F5E72"/>
    <w:rsid w:val="004012E3"/>
    <w:rsid w:val="004034C1"/>
    <w:rsid w:val="00403DB9"/>
    <w:rsid w:val="0040430D"/>
    <w:rsid w:val="00405CBA"/>
    <w:rsid w:val="004075C0"/>
    <w:rsid w:val="00407E97"/>
    <w:rsid w:val="00416B92"/>
    <w:rsid w:val="00416BBA"/>
    <w:rsid w:val="004228AD"/>
    <w:rsid w:val="00422C40"/>
    <w:rsid w:val="004240B4"/>
    <w:rsid w:val="00426070"/>
    <w:rsid w:val="0042612A"/>
    <w:rsid w:val="00426470"/>
    <w:rsid w:val="00427E3D"/>
    <w:rsid w:val="0043043E"/>
    <w:rsid w:val="00432190"/>
    <w:rsid w:val="00433BF5"/>
    <w:rsid w:val="00433FA4"/>
    <w:rsid w:val="0044001D"/>
    <w:rsid w:val="00441C53"/>
    <w:rsid w:val="00441C6B"/>
    <w:rsid w:val="00441EB4"/>
    <w:rsid w:val="004434FE"/>
    <w:rsid w:val="004439A2"/>
    <w:rsid w:val="004446D3"/>
    <w:rsid w:val="00444A9D"/>
    <w:rsid w:val="00450266"/>
    <w:rsid w:val="00452631"/>
    <w:rsid w:val="00452C2A"/>
    <w:rsid w:val="004533A6"/>
    <w:rsid w:val="00453494"/>
    <w:rsid w:val="00453BFE"/>
    <w:rsid w:val="0045543F"/>
    <w:rsid w:val="00455907"/>
    <w:rsid w:val="00457911"/>
    <w:rsid w:val="00460500"/>
    <w:rsid w:val="00462144"/>
    <w:rsid w:val="00464356"/>
    <w:rsid w:val="00465795"/>
    <w:rsid w:val="0046656E"/>
    <w:rsid w:val="0046737F"/>
    <w:rsid w:val="00467438"/>
    <w:rsid w:val="004706AD"/>
    <w:rsid w:val="00471A6D"/>
    <w:rsid w:val="00471AC9"/>
    <w:rsid w:val="0047299B"/>
    <w:rsid w:val="00472C0A"/>
    <w:rsid w:val="00472FE0"/>
    <w:rsid w:val="004734F3"/>
    <w:rsid w:val="004739B1"/>
    <w:rsid w:val="00474AB0"/>
    <w:rsid w:val="0047513E"/>
    <w:rsid w:val="00475F12"/>
    <w:rsid w:val="004808B7"/>
    <w:rsid w:val="00482D75"/>
    <w:rsid w:val="004860E1"/>
    <w:rsid w:val="00491802"/>
    <w:rsid w:val="00491C05"/>
    <w:rsid w:val="00494420"/>
    <w:rsid w:val="00495ED7"/>
    <w:rsid w:val="004962B9"/>
    <w:rsid w:val="00497C34"/>
    <w:rsid w:val="00497FD7"/>
    <w:rsid w:val="004A12E6"/>
    <w:rsid w:val="004A2DC4"/>
    <w:rsid w:val="004A30B6"/>
    <w:rsid w:val="004A33F7"/>
    <w:rsid w:val="004A4D00"/>
    <w:rsid w:val="004A5D49"/>
    <w:rsid w:val="004A65AE"/>
    <w:rsid w:val="004B00F1"/>
    <w:rsid w:val="004B07C5"/>
    <w:rsid w:val="004B0B4E"/>
    <w:rsid w:val="004B0E87"/>
    <w:rsid w:val="004B2EF5"/>
    <w:rsid w:val="004B37B0"/>
    <w:rsid w:val="004B6134"/>
    <w:rsid w:val="004C1795"/>
    <w:rsid w:val="004C18C8"/>
    <w:rsid w:val="004C29D8"/>
    <w:rsid w:val="004C3F69"/>
    <w:rsid w:val="004C4D4B"/>
    <w:rsid w:val="004C5E86"/>
    <w:rsid w:val="004D0B0F"/>
    <w:rsid w:val="004D4C2D"/>
    <w:rsid w:val="004D592E"/>
    <w:rsid w:val="004D6052"/>
    <w:rsid w:val="004D6B60"/>
    <w:rsid w:val="004D76DA"/>
    <w:rsid w:val="004E0BF2"/>
    <w:rsid w:val="004E1BC8"/>
    <w:rsid w:val="004E2528"/>
    <w:rsid w:val="004E26B4"/>
    <w:rsid w:val="004E4BE0"/>
    <w:rsid w:val="004E6CD3"/>
    <w:rsid w:val="004E72F2"/>
    <w:rsid w:val="004F2077"/>
    <w:rsid w:val="004F2BA6"/>
    <w:rsid w:val="004F3939"/>
    <w:rsid w:val="004F3BF4"/>
    <w:rsid w:val="004F5858"/>
    <w:rsid w:val="004F5B48"/>
    <w:rsid w:val="004F7E29"/>
    <w:rsid w:val="005016F9"/>
    <w:rsid w:val="00502497"/>
    <w:rsid w:val="00502633"/>
    <w:rsid w:val="00502A28"/>
    <w:rsid w:val="00503A85"/>
    <w:rsid w:val="00507832"/>
    <w:rsid w:val="00511F3A"/>
    <w:rsid w:val="0051261B"/>
    <w:rsid w:val="00512693"/>
    <w:rsid w:val="00512C9D"/>
    <w:rsid w:val="00513AF6"/>
    <w:rsid w:val="00514475"/>
    <w:rsid w:val="005161AC"/>
    <w:rsid w:val="00516895"/>
    <w:rsid w:val="005200EC"/>
    <w:rsid w:val="005224EA"/>
    <w:rsid w:val="00524E3D"/>
    <w:rsid w:val="00527B6D"/>
    <w:rsid w:val="00530203"/>
    <w:rsid w:val="005302AF"/>
    <w:rsid w:val="00530CA8"/>
    <w:rsid w:val="005310FA"/>
    <w:rsid w:val="00532360"/>
    <w:rsid w:val="00532AFA"/>
    <w:rsid w:val="00533F78"/>
    <w:rsid w:val="005346FE"/>
    <w:rsid w:val="005371C7"/>
    <w:rsid w:val="00540348"/>
    <w:rsid w:val="005416FB"/>
    <w:rsid w:val="00541E58"/>
    <w:rsid w:val="005424EE"/>
    <w:rsid w:val="0054298C"/>
    <w:rsid w:val="00542A31"/>
    <w:rsid w:val="00543F4F"/>
    <w:rsid w:val="00550CBC"/>
    <w:rsid w:val="005516FE"/>
    <w:rsid w:val="005528BB"/>
    <w:rsid w:val="00554670"/>
    <w:rsid w:val="0055721C"/>
    <w:rsid w:val="005576D9"/>
    <w:rsid w:val="00561088"/>
    <w:rsid w:val="00562E6B"/>
    <w:rsid w:val="005703AE"/>
    <w:rsid w:val="00571B62"/>
    <w:rsid w:val="00571C2B"/>
    <w:rsid w:val="005737E3"/>
    <w:rsid w:val="00574905"/>
    <w:rsid w:val="00576A77"/>
    <w:rsid w:val="00576DA6"/>
    <w:rsid w:val="0057727C"/>
    <w:rsid w:val="005779DB"/>
    <w:rsid w:val="00581059"/>
    <w:rsid w:val="0058406B"/>
    <w:rsid w:val="00585990"/>
    <w:rsid w:val="00590181"/>
    <w:rsid w:val="00590713"/>
    <w:rsid w:val="00590715"/>
    <w:rsid w:val="00591385"/>
    <w:rsid w:val="0059177B"/>
    <w:rsid w:val="005926DD"/>
    <w:rsid w:val="0059327A"/>
    <w:rsid w:val="00595EC2"/>
    <w:rsid w:val="00596620"/>
    <w:rsid w:val="005977EE"/>
    <w:rsid w:val="005A2F1C"/>
    <w:rsid w:val="005A4A51"/>
    <w:rsid w:val="005A5617"/>
    <w:rsid w:val="005A75C7"/>
    <w:rsid w:val="005A7CBC"/>
    <w:rsid w:val="005B0285"/>
    <w:rsid w:val="005B2513"/>
    <w:rsid w:val="005B2DB2"/>
    <w:rsid w:val="005B3AB3"/>
    <w:rsid w:val="005B407B"/>
    <w:rsid w:val="005B4874"/>
    <w:rsid w:val="005B63FE"/>
    <w:rsid w:val="005B6FF7"/>
    <w:rsid w:val="005B700C"/>
    <w:rsid w:val="005C0EA0"/>
    <w:rsid w:val="005C1B39"/>
    <w:rsid w:val="005C3E71"/>
    <w:rsid w:val="005C4B27"/>
    <w:rsid w:val="005C55A5"/>
    <w:rsid w:val="005C6CDC"/>
    <w:rsid w:val="005C724C"/>
    <w:rsid w:val="005D2C87"/>
    <w:rsid w:val="005D648F"/>
    <w:rsid w:val="005D7639"/>
    <w:rsid w:val="005D7F50"/>
    <w:rsid w:val="005E0673"/>
    <w:rsid w:val="005E099C"/>
    <w:rsid w:val="005E12E8"/>
    <w:rsid w:val="005E30AD"/>
    <w:rsid w:val="005E4ACB"/>
    <w:rsid w:val="005E4F30"/>
    <w:rsid w:val="005E5D22"/>
    <w:rsid w:val="005E69AE"/>
    <w:rsid w:val="005E76E2"/>
    <w:rsid w:val="005F186B"/>
    <w:rsid w:val="005F28EF"/>
    <w:rsid w:val="005F3DFA"/>
    <w:rsid w:val="005F5CE7"/>
    <w:rsid w:val="005F6C13"/>
    <w:rsid w:val="005F7B9F"/>
    <w:rsid w:val="006005F1"/>
    <w:rsid w:val="00601C50"/>
    <w:rsid w:val="00601CA6"/>
    <w:rsid w:val="00602559"/>
    <w:rsid w:val="00602833"/>
    <w:rsid w:val="00604AC2"/>
    <w:rsid w:val="00611FD3"/>
    <w:rsid w:val="006120C9"/>
    <w:rsid w:val="00612A84"/>
    <w:rsid w:val="006139C6"/>
    <w:rsid w:val="0061518F"/>
    <w:rsid w:val="00615516"/>
    <w:rsid w:val="00617039"/>
    <w:rsid w:val="0062087B"/>
    <w:rsid w:val="00620E71"/>
    <w:rsid w:val="006210BA"/>
    <w:rsid w:val="00621926"/>
    <w:rsid w:val="006231B5"/>
    <w:rsid w:val="00623AAD"/>
    <w:rsid w:val="006245E0"/>
    <w:rsid w:val="00625B7B"/>
    <w:rsid w:val="0062736A"/>
    <w:rsid w:val="0063028F"/>
    <w:rsid w:val="006310CC"/>
    <w:rsid w:val="00631377"/>
    <w:rsid w:val="006328C6"/>
    <w:rsid w:val="00632D76"/>
    <w:rsid w:val="0063567B"/>
    <w:rsid w:val="00636142"/>
    <w:rsid w:val="006363E7"/>
    <w:rsid w:val="0063776D"/>
    <w:rsid w:val="00637C33"/>
    <w:rsid w:val="006405A9"/>
    <w:rsid w:val="00640620"/>
    <w:rsid w:val="006424C8"/>
    <w:rsid w:val="006455D5"/>
    <w:rsid w:val="00645672"/>
    <w:rsid w:val="00646086"/>
    <w:rsid w:val="0064616F"/>
    <w:rsid w:val="006469F6"/>
    <w:rsid w:val="006473F9"/>
    <w:rsid w:val="0065188F"/>
    <w:rsid w:val="006535A8"/>
    <w:rsid w:val="00654EEB"/>
    <w:rsid w:val="00655929"/>
    <w:rsid w:val="00657DCE"/>
    <w:rsid w:val="0066011E"/>
    <w:rsid w:val="00660454"/>
    <w:rsid w:val="00660D4A"/>
    <w:rsid w:val="006613F9"/>
    <w:rsid w:val="006622A1"/>
    <w:rsid w:val="00662B39"/>
    <w:rsid w:val="00662D1D"/>
    <w:rsid w:val="00663271"/>
    <w:rsid w:val="00664AF8"/>
    <w:rsid w:val="00664B1A"/>
    <w:rsid w:val="006661BC"/>
    <w:rsid w:val="00666E51"/>
    <w:rsid w:val="006710D4"/>
    <w:rsid w:val="006716D3"/>
    <w:rsid w:val="00672C04"/>
    <w:rsid w:val="00673C89"/>
    <w:rsid w:val="00677DAE"/>
    <w:rsid w:val="00680533"/>
    <w:rsid w:val="006814DF"/>
    <w:rsid w:val="00683F69"/>
    <w:rsid w:val="00685BBD"/>
    <w:rsid w:val="00685E12"/>
    <w:rsid w:val="006871A5"/>
    <w:rsid w:val="00690278"/>
    <w:rsid w:val="00691D6A"/>
    <w:rsid w:val="00692BD8"/>
    <w:rsid w:val="00693015"/>
    <w:rsid w:val="00693492"/>
    <w:rsid w:val="00694215"/>
    <w:rsid w:val="0069444B"/>
    <w:rsid w:val="0069537C"/>
    <w:rsid w:val="00695888"/>
    <w:rsid w:val="0069737C"/>
    <w:rsid w:val="006A1A96"/>
    <w:rsid w:val="006A3ADA"/>
    <w:rsid w:val="006A469F"/>
    <w:rsid w:val="006A54CF"/>
    <w:rsid w:val="006A7017"/>
    <w:rsid w:val="006A7DAC"/>
    <w:rsid w:val="006B33FA"/>
    <w:rsid w:val="006B708E"/>
    <w:rsid w:val="006B7286"/>
    <w:rsid w:val="006C27EF"/>
    <w:rsid w:val="006C2A20"/>
    <w:rsid w:val="006C3712"/>
    <w:rsid w:val="006C4268"/>
    <w:rsid w:val="006C6AAC"/>
    <w:rsid w:val="006D1854"/>
    <w:rsid w:val="006D3FB3"/>
    <w:rsid w:val="006D4083"/>
    <w:rsid w:val="006D5053"/>
    <w:rsid w:val="006D58B2"/>
    <w:rsid w:val="006D639F"/>
    <w:rsid w:val="006D6C34"/>
    <w:rsid w:val="006E060B"/>
    <w:rsid w:val="006E5D8D"/>
    <w:rsid w:val="006E6E1D"/>
    <w:rsid w:val="006F0CE7"/>
    <w:rsid w:val="006F1C7A"/>
    <w:rsid w:val="006F2CED"/>
    <w:rsid w:val="006F4DD7"/>
    <w:rsid w:val="007002EC"/>
    <w:rsid w:val="00700F2B"/>
    <w:rsid w:val="007010DC"/>
    <w:rsid w:val="00702ADB"/>
    <w:rsid w:val="007057C7"/>
    <w:rsid w:val="00705C03"/>
    <w:rsid w:val="00706272"/>
    <w:rsid w:val="00710996"/>
    <w:rsid w:val="007144E1"/>
    <w:rsid w:val="00714B14"/>
    <w:rsid w:val="00714C7E"/>
    <w:rsid w:val="0071701B"/>
    <w:rsid w:val="0072122C"/>
    <w:rsid w:val="0072286C"/>
    <w:rsid w:val="00722FF5"/>
    <w:rsid w:val="00726100"/>
    <w:rsid w:val="00730EA9"/>
    <w:rsid w:val="0073135E"/>
    <w:rsid w:val="007349FC"/>
    <w:rsid w:val="00734EDD"/>
    <w:rsid w:val="00735CD2"/>
    <w:rsid w:val="00736877"/>
    <w:rsid w:val="00740EB4"/>
    <w:rsid w:val="007411B9"/>
    <w:rsid w:val="007436EA"/>
    <w:rsid w:val="00744E7D"/>
    <w:rsid w:val="00747522"/>
    <w:rsid w:val="00747621"/>
    <w:rsid w:val="007478CC"/>
    <w:rsid w:val="0075035B"/>
    <w:rsid w:val="00750CCB"/>
    <w:rsid w:val="00751A55"/>
    <w:rsid w:val="0075334E"/>
    <w:rsid w:val="00754FE5"/>
    <w:rsid w:val="00755E3D"/>
    <w:rsid w:val="00760120"/>
    <w:rsid w:val="00760917"/>
    <w:rsid w:val="007629B8"/>
    <w:rsid w:val="00762B66"/>
    <w:rsid w:val="00762BEA"/>
    <w:rsid w:val="00762F9D"/>
    <w:rsid w:val="007637B2"/>
    <w:rsid w:val="00763903"/>
    <w:rsid w:val="0076399A"/>
    <w:rsid w:val="00763CA4"/>
    <w:rsid w:val="007640EC"/>
    <w:rsid w:val="00765EA9"/>
    <w:rsid w:val="007664AA"/>
    <w:rsid w:val="00766FDE"/>
    <w:rsid w:val="007673A8"/>
    <w:rsid w:val="00770A07"/>
    <w:rsid w:val="0077216C"/>
    <w:rsid w:val="00772F1D"/>
    <w:rsid w:val="0077465E"/>
    <w:rsid w:val="0077511A"/>
    <w:rsid w:val="00775F91"/>
    <w:rsid w:val="00776887"/>
    <w:rsid w:val="0077721D"/>
    <w:rsid w:val="0077754F"/>
    <w:rsid w:val="0077764E"/>
    <w:rsid w:val="007811B9"/>
    <w:rsid w:val="00785413"/>
    <w:rsid w:val="00785D14"/>
    <w:rsid w:val="00786BCA"/>
    <w:rsid w:val="00786BDB"/>
    <w:rsid w:val="00787198"/>
    <w:rsid w:val="00790FDB"/>
    <w:rsid w:val="0079112A"/>
    <w:rsid w:val="00791A07"/>
    <w:rsid w:val="0079429F"/>
    <w:rsid w:val="007959EC"/>
    <w:rsid w:val="007963AB"/>
    <w:rsid w:val="007966F5"/>
    <w:rsid w:val="007978BB"/>
    <w:rsid w:val="00797B42"/>
    <w:rsid w:val="007A3349"/>
    <w:rsid w:val="007A5593"/>
    <w:rsid w:val="007A6AC1"/>
    <w:rsid w:val="007A7965"/>
    <w:rsid w:val="007A7C92"/>
    <w:rsid w:val="007B10D9"/>
    <w:rsid w:val="007B252E"/>
    <w:rsid w:val="007B485A"/>
    <w:rsid w:val="007B6216"/>
    <w:rsid w:val="007B74F2"/>
    <w:rsid w:val="007C0A17"/>
    <w:rsid w:val="007C0BE0"/>
    <w:rsid w:val="007C2C22"/>
    <w:rsid w:val="007C2EFC"/>
    <w:rsid w:val="007C36E5"/>
    <w:rsid w:val="007C486D"/>
    <w:rsid w:val="007C5A6E"/>
    <w:rsid w:val="007C7F0E"/>
    <w:rsid w:val="007D0852"/>
    <w:rsid w:val="007D0A2B"/>
    <w:rsid w:val="007D0E74"/>
    <w:rsid w:val="007D154A"/>
    <w:rsid w:val="007D2413"/>
    <w:rsid w:val="007D249E"/>
    <w:rsid w:val="007D360A"/>
    <w:rsid w:val="007D40A3"/>
    <w:rsid w:val="007D45A0"/>
    <w:rsid w:val="007D464D"/>
    <w:rsid w:val="007D49D1"/>
    <w:rsid w:val="007D4BFB"/>
    <w:rsid w:val="007D7082"/>
    <w:rsid w:val="007D765F"/>
    <w:rsid w:val="007E39D5"/>
    <w:rsid w:val="007E52C1"/>
    <w:rsid w:val="007E5950"/>
    <w:rsid w:val="007E7A9C"/>
    <w:rsid w:val="007E7E8A"/>
    <w:rsid w:val="007ED312"/>
    <w:rsid w:val="007F0E3D"/>
    <w:rsid w:val="007F15B3"/>
    <w:rsid w:val="007F27E8"/>
    <w:rsid w:val="007F3404"/>
    <w:rsid w:val="007F3576"/>
    <w:rsid w:val="007F5FB4"/>
    <w:rsid w:val="008001D6"/>
    <w:rsid w:val="00800721"/>
    <w:rsid w:val="00800938"/>
    <w:rsid w:val="0080171E"/>
    <w:rsid w:val="0080540A"/>
    <w:rsid w:val="00805D36"/>
    <w:rsid w:val="0080627E"/>
    <w:rsid w:val="008063AC"/>
    <w:rsid w:val="0080660F"/>
    <w:rsid w:val="00810637"/>
    <w:rsid w:val="0081188B"/>
    <w:rsid w:val="008133D3"/>
    <w:rsid w:val="008163F6"/>
    <w:rsid w:val="00816ECB"/>
    <w:rsid w:val="008174F2"/>
    <w:rsid w:val="00821FD2"/>
    <w:rsid w:val="008228E9"/>
    <w:rsid w:val="00822992"/>
    <w:rsid w:val="008232DC"/>
    <w:rsid w:val="00824928"/>
    <w:rsid w:val="00827BB6"/>
    <w:rsid w:val="00831A0B"/>
    <w:rsid w:val="00831ED3"/>
    <w:rsid w:val="00833AEE"/>
    <w:rsid w:val="00836840"/>
    <w:rsid w:val="008372E4"/>
    <w:rsid w:val="00837623"/>
    <w:rsid w:val="00837CC9"/>
    <w:rsid w:val="00837FA9"/>
    <w:rsid w:val="0084095C"/>
    <w:rsid w:val="00842CAB"/>
    <w:rsid w:val="00842DB6"/>
    <w:rsid w:val="008438EC"/>
    <w:rsid w:val="00844D73"/>
    <w:rsid w:val="00845991"/>
    <w:rsid w:val="008474AB"/>
    <w:rsid w:val="00850455"/>
    <w:rsid w:val="00851608"/>
    <w:rsid w:val="00851C06"/>
    <w:rsid w:val="00851D4A"/>
    <w:rsid w:val="008563CF"/>
    <w:rsid w:val="00856710"/>
    <w:rsid w:val="00856FD7"/>
    <w:rsid w:val="00857778"/>
    <w:rsid w:val="00862844"/>
    <w:rsid w:val="00864B83"/>
    <w:rsid w:val="00871A70"/>
    <w:rsid w:val="0087328A"/>
    <w:rsid w:val="00877627"/>
    <w:rsid w:val="00880BCA"/>
    <w:rsid w:val="00881429"/>
    <w:rsid w:val="00881B00"/>
    <w:rsid w:val="0088362A"/>
    <w:rsid w:val="008838C1"/>
    <w:rsid w:val="00883EC0"/>
    <w:rsid w:val="00884FB8"/>
    <w:rsid w:val="00885359"/>
    <w:rsid w:val="00885B25"/>
    <w:rsid w:val="00885F6A"/>
    <w:rsid w:val="0089034A"/>
    <w:rsid w:val="008945FA"/>
    <w:rsid w:val="00896211"/>
    <w:rsid w:val="0089719A"/>
    <w:rsid w:val="008A0360"/>
    <w:rsid w:val="008A03BD"/>
    <w:rsid w:val="008A1A78"/>
    <w:rsid w:val="008A4F4B"/>
    <w:rsid w:val="008A62AF"/>
    <w:rsid w:val="008A6AC7"/>
    <w:rsid w:val="008A6C64"/>
    <w:rsid w:val="008B0175"/>
    <w:rsid w:val="008B1074"/>
    <w:rsid w:val="008B58CE"/>
    <w:rsid w:val="008B6196"/>
    <w:rsid w:val="008C09A5"/>
    <w:rsid w:val="008C1A37"/>
    <w:rsid w:val="008C4910"/>
    <w:rsid w:val="008D02F2"/>
    <w:rsid w:val="008D1AF7"/>
    <w:rsid w:val="008D3F5E"/>
    <w:rsid w:val="008D4F35"/>
    <w:rsid w:val="008D5DF1"/>
    <w:rsid w:val="008D63B6"/>
    <w:rsid w:val="008E298D"/>
    <w:rsid w:val="008E3775"/>
    <w:rsid w:val="008E5EB3"/>
    <w:rsid w:val="008E60FB"/>
    <w:rsid w:val="008E68F0"/>
    <w:rsid w:val="008E71A5"/>
    <w:rsid w:val="008E7F17"/>
    <w:rsid w:val="008F1F92"/>
    <w:rsid w:val="008F7167"/>
    <w:rsid w:val="008F7CCB"/>
    <w:rsid w:val="009019B7"/>
    <w:rsid w:val="009030D5"/>
    <w:rsid w:val="0090335B"/>
    <w:rsid w:val="009035F8"/>
    <w:rsid w:val="0090366E"/>
    <w:rsid w:val="00903E98"/>
    <w:rsid w:val="009062F4"/>
    <w:rsid w:val="00907DD3"/>
    <w:rsid w:val="00913282"/>
    <w:rsid w:val="009137C0"/>
    <w:rsid w:val="009209DF"/>
    <w:rsid w:val="00920BC9"/>
    <w:rsid w:val="00921B62"/>
    <w:rsid w:val="00921F6B"/>
    <w:rsid w:val="00922920"/>
    <w:rsid w:val="00922D40"/>
    <w:rsid w:val="0092306F"/>
    <w:rsid w:val="009249A7"/>
    <w:rsid w:val="0092611C"/>
    <w:rsid w:val="00927338"/>
    <w:rsid w:val="00927807"/>
    <w:rsid w:val="00930316"/>
    <w:rsid w:val="009321B9"/>
    <w:rsid w:val="00932DE6"/>
    <w:rsid w:val="00934C64"/>
    <w:rsid w:val="0093600C"/>
    <w:rsid w:val="0093608B"/>
    <w:rsid w:val="009367C6"/>
    <w:rsid w:val="0093751E"/>
    <w:rsid w:val="0094061E"/>
    <w:rsid w:val="0094072C"/>
    <w:rsid w:val="00940F4D"/>
    <w:rsid w:val="00942C23"/>
    <w:rsid w:val="00943638"/>
    <w:rsid w:val="00944125"/>
    <w:rsid w:val="00944958"/>
    <w:rsid w:val="0094529D"/>
    <w:rsid w:val="00950851"/>
    <w:rsid w:val="00950D98"/>
    <w:rsid w:val="00951E40"/>
    <w:rsid w:val="009530FD"/>
    <w:rsid w:val="009538CA"/>
    <w:rsid w:val="00953A9A"/>
    <w:rsid w:val="00953E5C"/>
    <w:rsid w:val="0095508E"/>
    <w:rsid w:val="009572C8"/>
    <w:rsid w:val="0095784C"/>
    <w:rsid w:val="00960C6E"/>
    <w:rsid w:val="009633A9"/>
    <w:rsid w:val="0096370D"/>
    <w:rsid w:val="00963B2E"/>
    <w:rsid w:val="00964481"/>
    <w:rsid w:val="009651C4"/>
    <w:rsid w:val="009665F2"/>
    <w:rsid w:val="0097325A"/>
    <w:rsid w:val="00974B8F"/>
    <w:rsid w:val="0098248D"/>
    <w:rsid w:val="009825E0"/>
    <w:rsid w:val="009856BB"/>
    <w:rsid w:val="009857EA"/>
    <w:rsid w:val="00985957"/>
    <w:rsid w:val="00987878"/>
    <w:rsid w:val="00992AFD"/>
    <w:rsid w:val="00992E52"/>
    <w:rsid w:val="009935B1"/>
    <w:rsid w:val="00995B8A"/>
    <w:rsid w:val="009A0537"/>
    <w:rsid w:val="009A268E"/>
    <w:rsid w:val="009A2CDB"/>
    <w:rsid w:val="009A3294"/>
    <w:rsid w:val="009A4435"/>
    <w:rsid w:val="009A4826"/>
    <w:rsid w:val="009A6EAF"/>
    <w:rsid w:val="009A7FDE"/>
    <w:rsid w:val="009B0597"/>
    <w:rsid w:val="009B07C0"/>
    <w:rsid w:val="009B2033"/>
    <w:rsid w:val="009B2918"/>
    <w:rsid w:val="009B5FBD"/>
    <w:rsid w:val="009B6156"/>
    <w:rsid w:val="009B6BB2"/>
    <w:rsid w:val="009C0EC6"/>
    <w:rsid w:val="009C1B13"/>
    <w:rsid w:val="009C36FD"/>
    <w:rsid w:val="009C6B43"/>
    <w:rsid w:val="009D13AD"/>
    <w:rsid w:val="009D2678"/>
    <w:rsid w:val="009D2AEB"/>
    <w:rsid w:val="009D340C"/>
    <w:rsid w:val="009D4E5D"/>
    <w:rsid w:val="009D5F3B"/>
    <w:rsid w:val="009D6252"/>
    <w:rsid w:val="009D71D1"/>
    <w:rsid w:val="009E03BF"/>
    <w:rsid w:val="009E079F"/>
    <w:rsid w:val="009E0DD1"/>
    <w:rsid w:val="009E24AF"/>
    <w:rsid w:val="009E2B5C"/>
    <w:rsid w:val="009E2D19"/>
    <w:rsid w:val="009E2DCA"/>
    <w:rsid w:val="009E3036"/>
    <w:rsid w:val="009E43CC"/>
    <w:rsid w:val="009F3108"/>
    <w:rsid w:val="009F5E52"/>
    <w:rsid w:val="00A000BD"/>
    <w:rsid w:val="00A00EC9"/>
    <w:rsid w:val="00A01050"/>
    <w:rsid w:val="00A017C0"/>
    <w:rsid w:val="00A01B20"/>
    <w:rsid w:val="00A027D8"/>
    <w:rsid w:val="00A03BB5"/>
    <w:rsid w:val="00A046E9"/>
    <w:rsid w:val="00A04B10"/>
    <w:rsid w:val="00A076E5"/>
    <w:rsid w:val="00A108CD"/>
    <w:rsid w:val="00A13357"/>
    <w:rsid w:val="00A142F8"/>
    <w:rsid w:val="00A16DEC"/>
    <w:rsid w:val="00A17AA3"/>
    <w:rsid w:val="00A20F5F"/>
    <w:rsid w:val="00A21AFD"/>
    <w:rsid w:val="00A221C7"/>
    <w:rsid w:val="00A2273C"/>
    <w:rsid w:val="00A22A68"/>
    <w:rsid w:val="00A25A2C"/>
    <w:rsid w:val="00A25D9C"/>
    <w:rsid w:val="00A27634"/>
    <w:rsid w:val="00A302C3"/>
    <w:rsid w:val="00A32652"/>
    <w:rsid w:val="00A329E4"/>
    <w:rsid w:val="00A32E69"/>
    <w:rsid w:val="00A33D87"/>
    <w:rsid w:val="00A35507"/>
    <w:rsid w:val="00A3633D"/>
    <w:rsid w:val="00A367C5"/>
    <w:rsid w:val="00A36D9C"/>
    <w:rsid w:val="00A3702C"/>
    <w:rsid w:val="00A37B07"/>
    <w:rsid w:val="00A40F25"/>
    <w:rsid w:val="00A4143C"/>
    <w:rsid w:val="00A433AE"/>
    <w:rsid w:val="00A443E3"/>
    <w:rsid w:val="00A44691"/>
    <w:rsid w:val="00A45187"/>
    <w:rsid w:val="00A4775F"/>
    <w:rsid w:val="00A47879"/>
    <w:rsid w:val="00A503A2"/>
    <w:rsid w:val="00A505BB"/>
    <w:rsid w:val="00A50DAE"/>
    <w:rsid w:val="00A54B7F"/>
    <w:rsid w:val="00A55CF8"/>
    <w:rsid w:val="00A560CE"/>
    <w:rsid w:val="00A5622E"/>
    <w:rsid w:val="00A57D8D"/>
    <w:rsid w:val="00A60539"/>
    <w:rsid w:val="00A639CA"/>
    <w:rsid w:val="00A645BA"/>
    <w:rsid w:val="00A6538F"/>
    <w:rsid w:val="00A66463"/>
    <w:rsid w:val="00A6722A"/>
    <w:rsid w:val="00A678BF"/>
    <w:rsid w:val="00A71817"/>
    <w:rsid w:val="00A72243"/>
    <w:rsid w:val="00A7259A"/>
    <w:rsid w:val="00A726C5"/>
    <w:rsid w:val="00A72D5B"/>
    <w:rsid w:val="00A76B4E"/>
    <w:rsid w:val="00A76C70"/>
    <w:rsid w:val="00A77911"/>
    <w:rsid w:val="00A77CD9"/>
    <w:rsid w:val="00A77D56"/>
    <w:rsid w:val="00A809F7"/>
    <w:rsid w:val="00A834C4"/>
    <w:rsid w:val="00A839BF"/>
    <w:rsid w:val="00A83F92"/>
    <w:rsid w:val="00A84723"/>
    <w:rsid w:val="00A8648A"/>
    <w:rsid w:val="00A901CE"/>
    <w:rsid w:val="00A9095B"/>
    <w:rsid w:val="00A90B91"/>
    <w:rsid w:val="00A91AAF"/>
    <w:rsid w:val="00A91C1A"/>
    <w:rsid w:val="00A93687"/>
    <w:rsid w:val="00A936A7"/>
    <w:rsid w:val="00A93F00"/>
    <w:rsid w:val="00A94AC0"/>
    <w:rsid w:val="00A965F0"/>
    <w:rsid w:val="00A96DAA"/>
    <w:rsid w:val="00AA0B7A"/>
    <w:rsid w:val="00AA16C6"/>
    <w:rsid w:val="00AA252D"/>
    <w:rsid w:val="00AA2587"/>
    <w:rsid w:val="00AA496B"/>
    <w:rsid w:val="00AA6F1A"/>
    <w:rsid w:val="00AB04FE"/>
    <w:rsid w:val="00AB155A"/>
    <w:rsid w:val="00AB3DB3"/>
    <w:rsid w:val="00AB4521"/>
    <w:rsid w:val="00AB701F"/>
    <w:rsid w:val="00AC222B"/>
    <w:rsid w:val="00AC29C1"/>
    <w:rsid w:val="00AC371E"/>
    <w:rsid w:val="00AC47C7"/>
    <w:rsid w:val="00AC656F"/>
    <w:rsid w:val="00AD0760"/>
    <w:rsid w:val="00AD0E2C"/>
    <w:rsid w:val="00AD3C0D"/>
    <w:rsid w:val="00AD4615"/>
    <w:rsid w:val="00AD4624"/>
    <w:rsid w:val="00AD4CA8"/>
    <w:rsid w:val="00AD57E4"/>
    <w:rsid w:val="00AD59D8"/>
    <w:rsid w:val="00AE0375"/>
    <w:rsid w:val="00AE25CC"/>
    <w:rsid w:val="00AF0A4E"/>
    <w:rsid w:val="00AF1903"/>
    <w:rsid w:val="00AF1BEE"/>
    <w:rsid w:val="00AF40A0"/>
    <w:rsid w:val="00AF7C52"/>
    <w:rsid w:val="00B0028D"/>
    <w:rsid w:val="00B00631"/>
    <w:rsid w:val="00B020ED"/>
    <w:rsid w:val="00B021E7"/>
    <w:rsid w:val="00B0274D"/>
    <w:rsid w:val="00B02C0B"/>
    <w:rsid w:val="00B04F5F"/>
    <w:rsid w:val="00B05294"/>
    <w:rsid w:val="00B05D37"/>
    <w:rsid w:val="00B13DBD"/>
    <w:rsid w:val="00B1459C"/>
    <w:rsid w:val="00B146D4"/>
    <w:rsid w:val="00B151C7"/>
    <w:rsid w:val="00B15EF0"/>
    <w:rsid w:val="00B1667F"/>
    <w:rsid w:val="00B16F27"/>
    <w:rsid w:val="00B17375"/>
    <w:rsid w:val="00B17D92"/>
    <w:rsid w:val="00B20976"/>
    <w:rsid w:val="00B21C75"/>
    <w:rsid w:val="00B23935"/>
    <w:rsid w:val="00B2546D"/>
    <w:rsid w:val="00B260EA"/>
    <w:rsid w:val="00B26B15"/>
    <w:rsid w:val="00B26F20"/>
    <w:rsid w:val="00B3007D"/>
    <w:rsid w:val="00B308B3"/>
    <w:rsid w:val="00B30D13"/>
    <w:rsid w:val="00B317F5"/>
    <w:rsid w:val="00B365FD"/>
    <w:rsid w:val="00B376E3"/>
    <w:rsid w:val="00B40B79"/>
    <w:rsid w:val="00B40F16"/>
    <w:rsid w:val="00B43742"/>
    <w:rsid w:val="00B44D66"/>
    <w:rsid w:val="00B4561A"/>
    <w:rsid w:val="00B47319"/>
    <w:rsid w:val="00B51277"/>
    <w:rsid w:val="00B53613"/>
    <w:rsid w:val="00B53CDC"/>
    <w:rsid w:val="00B53FCC"/>
    <w:rsid w:val="00B54426"/>
    <w:rsid w:val="00B55646"/>
    <w:rsid w:val="00B56D54"/>
    <w:rsid w:val="00B574C2"/>
    <w:rsid w:val="00B61DA8"/>
    <w:rsid w:val="00B659BA"/>
    <w:rsid w:val="00B65F53"/>
    <w:rsid w:val="00B66894"/>
    <w:rsid w:val="00B67301"/>
    <w:rsid w:val="00B70395"/>
    <w:rsid w:val="00B716F9"/>
    <w:rsid w:val="00B7346E"/>
    <w:rsid w:val="00B734B5"/>
    <w:rsid w:val="00B742F6"/>
    <w:rsid w:val="00B74D3A"/>
    <w:rsid w:val="00B74E31"/>
    <w:rsid w:val="00B74FF8"/>
    <w:rsid w:val="00B75E3C"/>
    <w:rsid w:val="00B75F04"/>
    <w:rsid w:val="00B76C4C"/>
    <w:rsid w:val="00B77592"/>
    <w:rsid w:val="00B81C49"/>
    <w:rsid w:val="00B825C1"/>
    <w:rsid w:val="00B83571"/>
    <w:rsid w:val="00B83D18"/>
    <w:rsid w:val="00B8413B"/>
    <w:rsid w:val="00B8494C"/>
    <w:rsid w:val="00B84FE2"/>
    <w:rsid w:val="00B8643A"/>
    <w:rsid w:val="00B86524"/>
    <w:rsid w:val="00B86E68"/>
    <w:rsid w:val="00B879F0"/>
    <w:rsid w:val="00B903C8"/>
    <w:rsid w:val="00B90BC9"/>
    <w:rsid w:val="00B914AE"/>
    <w:rsid w:val="00B91F02"/>
    <w:rsid w:val="00B92903"/>
    <w:rsid w:val="00B92A52"/>
    <w:rsid w:val="00B939E9"/>
    <w:rsid w:val="00B94CF3"/>
    <w:rsid w:val="00B94E0E"/>
    <w:rsid w:val="00B963FA"/>
    <w:rsid w:val="00B9665F"/>
    <w:rsid w:val="00B96B6A"/>
    <w:rsid w:val="00BA0A8F"/>
    <w:rsid w:val="00BA0C85"/>
    <w:rsid w:val="00BA1891"/>
    <w:rsid w:val="00BA4C7C"/>
    <w:rsid w:val="00BA68A4"/>
    <w:rsid w:val="00BB1203"/>
    <w:rsid w:val="00BB1542"/>
    <w:rsid w:val="00BB1D9E"/>
    <w:rsid w:val="00BB347E"/>
    <w:rsid w:val="00BB5060"/>
    <w:rsid w:val="00BB562A"/>
    <w:rsid w:val="00BB5D92"/>
    <w:rsid w:val="00BC0B28"/>
    <w:rsid w:val="00BC2AE4"/>
    <w:rsid w:val="00BC7A53"/>
    <w:rsid w:val="00BD2210"/>
    <w:rsid w:val="00BD3332"/>
    <w:rsid w:val="00BD3A12"/>
    <w:rsid w:val="00BD3DAA"/>
    <w:rsid w:val="00BD4383"/>
    <w:rsid w:val="00BD44ED"/>
    <w:rsid w:val="00BD5090"/>
    <w:rsid w:val="00BD5B0C"/>
    <w:rsid w:val="00BD5B40"/>
    <w:rsid w:val="00BD6F46"/>
    <w:rsid w:val="00BE0BE4"/>
    <w:rsid w:val="00BE0C65"/>
    <w:rsid w:val="00BE208D"/>
    <w:rsid w:val="00BE302F"/>
    <w:rsid w:val="00BE330B"/>
    <w:rsid w:val="00BE352E"/>
    <w:rsid w:val="00BE3DCC"/>
    <w:rsid w:val="00BE4965"/>
    <w:rsid w:val="00BE6E25"/>
    <w:rsid w:val="00BF2E0B"/>
    <w:rsid w:val="00BF2F94"/>
    <w:rsid w:val="00C00AAE"/>
    <w:rsid w:val="00C012E3"/>
    <w:rsid w:val="00C01D95"/>
    <w:rsid w:val="00C02A35"/>
    <w:rsid w:val="00C05F9D"/>
    <w:rsid w:val="00C06F5B"/>
    <w:rsid w:val="00C06FA8"/>
    <w:rsid w:val="00C071E9"/>
    <w:rsid w:val="00C11223"/>
    <w:rsid w:val="00C117BB"/>
    <w:rsid w:val="00C137F2"/>
    <w:rsid w:val="00C15A85"/>
    <w:rsid w:val="00C165B8"/>
    <w:rsid w:val="00C16D88"/>
    <w:rsid w:val="00C175AD"/>
    <w:rsid w:val="00C23B1B"/>
    <w:rsid w:val="00C26281"/>
    <w:rsid w:val="00C3015F"/>
    <w:rsid w:val="00C33009"/>
    <w:rsid w:val="00C332D7"/>
    <w:rsid w:val="00C42C4A"/>
    <w:rsid w:val="00C45267"/>
    <w:rsid w:val="00C466A9"/>
    <w:rsid w:val="00C474F2"/>
    <w:rsid w:val="00C4788A"/>
    <w:rsid w:val="00C47DC2"/>
    <w:rsid w:val="00C501A6"/>
    <w:rsid w:val="00C52648"/>
    <w:rsid w:val="00C5305D"/>
    <w:rsid w:val="00C6046A"/>
    <w:rsid w:val="00C62EF6"/>
    <w:rsid w:val="00C63085"/>
    <w:rsid w:val="00C64166"/>
    <w:rsid w:val="00C6434E"/>
    <w:rsid w:val="00C64485"/>
    <w:rsid w:val="00C6578D"/>
    <w:rsid w:val="00C67E69"/>
    <w:rsid w:val="00C67FC1"/>
    <w:rsid w:val="00C7099E"/>
    <w:rsid w:val="00C76FB9"/>
    <w:rsid w:val="00C77CD5"/>
    <w:rsid w:val="00C8013B"/>
    <w:rsid w:val="00C820ED"/>
    <w:rsid w:val="00C84F72"/>
    <w:rsid w:val="00C85446"/>
    <w:rsid w:val="00C85768"/>
    <w:rsid w:val="00C90073"/>
    <w:rsid w:val="00C904C8"/>
    <w:rsid w:val="00C92CB3"/>
    <w:rsid w:val="00C9313A"/>
    <w:rsid w:val="00C9647E"/>
    <w:rsid w:val="00C96A70"/>
    <w:rsid w:val="00CA3A96"/>
    <w:rsid w:val="00CA4BA2"/>
    <w:rsid w:val="00CA588C"/>
    <w:rsid w:val="00CA7E91"/>
    <w:rsid w:val="00CB09BA"/>
    <w:rsid w:val="00CB23F4"/>
    <w:rsid w:val="00CB2512"/>
    <w:rsid w:val="00CB6164"/>
    <w:rsid w:val="00CB6A94"/>
    <w:rsid w:val="00CB75F5"/>
    <w:rsid w:val="00CC1769"/>
    <w:rsid w:val="00CC2746"/>
    <w:rsid w:val="00CC2F0C"/>
    <w:rsid w:val="00CC33E5"/>
    <w:rsid w:val="00CC44EC"/>
    <w:rsid w:val="00CC5577"/>
    <w:rsid w:val="00CD17A5"/>
    <w:rsid w:val="00CD209F"/>
    <w:rsid w:val="00CD26E0"/>
    <w:rsid w:val="00CD43B2"/>
    <w:rsid w:val="00CD445E"/>
    <w:rsid w:val="00CD48EC"/>
    <w:rsid w:val="00CD5362"/>
    <w:rsid w:val="00CD53C3"/>
    <w:rsid w:val="00CD6DF5"/>
    <w:rsid w:val="00CE00FD"/>
    <w:rsid w:val="00CE043B"/>
    <w:rsid w:val="00CE0762"/>
    <w:rsid w:val="00CE0BC0"/>
    <w:rsid w:val="00CE1FA8"/>
    <w:rsid w:val="00CE444C"/>
    <w:rsid w:val="00CE5FF8"/>
    <w:rsid w:val="00CE61DD"/>
    <w:rsid w:val="00CF002E"/>
    <w:rsid w:val="00CF12A0"/>
    <w:rsid w:val="00CF2FF2"/>
    <w:rsid w:val="00CF363B"/>
    <w:rsid w:val="00CF54F6"/>
    <w:rsid w:val="00D024EE"/>
    <w:rsid w:val="00D0343B"/>
    <w:rsid w:val="00D07AE3"/>
    <w:rsid w:val="00D07EAE"/>
    <w:rsid w:val="00D1141F"/>
    <w:rsid w:val="00D11BC0"/>
    <w:rsid w:val="00D149CD"/>
    <w:rsid w:val="00D168F5"/>
    <w:rsid w:val="00D16B09"/>
    <w:rsid w:val="00D215D7"/>
    <w:rsid w:val="00D23A54"/>
    <w:rsid w:val="00D24BAA"/>
    <w:rsid w:val="00D26201"/>
    <w:rsid w:val="00D27B44"/>
    <w:rsid w:val="00D30CCC"/>
    <w:rsid w:val="00D32988"/>
    <w:rsid w:val="00D33CB6"/>
    <w:rsid w:val="00D34849"/>
    <w:rsid w:val="00D349B2"/>
    <w:rsid w:val="00D35AF8"/>
    <w:rsid w:val="00D37969"/>
    <w:rsid w:val="00D40DC3"/>
    <w:rsid w:val="00D4114F"/>
    <w:rsid w:val="00D414B0"/>
    <w:rsid w:val="00D46816"/>
    <w:rsid w:val="00D51309"/>
    <w:rsid w:val="00D515F0"/>
    <w:rsid w:val="00D529DD"/>
    <w:rsid w:val="00D53A74"/>
    <w:rsid w:val="00D54748"/>
    <w:rsid w:val="00D54EE3"/>
    <w:rsid w:val="00D572CD"/>
    <w:rsid w:val="00D6352C"/>
    <w:rsid w:val="00D646B0"/>
    <w:rsid w:val="00D666A6"/>
    <w:rsid w:val="00D67162"/>
    <w:rsid w:val="00D71CD7"/>
    <w:rsid w:val="00D73196"/>
    <w:rsid w:val="00D7335E"/>
    <w:rsid w:val="00D757D7"/>
    <w:rsid w:val="00D763AF"/>
    <w:rsid w:val="00D76CE5"/>
    <w:rsid w:val="00D770D8"/>
    <w:rsid w:val="00D80513"/>
    <w:rsid w:val="00D8193E"/>
    <w:rsid w:val="00D81C39"/>
    <w:rsid w:val="00D85F6B"/>
    <w:rsid w:val="00D85FD8"/>
    <w:rsid w:val="00D9002C"/>
    <w:rsid w:val="00D93AF8"/>
    <w:rsid w:val="00D95047"/>
    <w:rsid w:val="00D970BE"/>
    <w:rsid w:val="00D979E8"/>
    <w:rsid w:val="00DA0C20"/>
    <w:rsid w:val="00DA0E28"/>
    <w:rsid w:val="00DA1242"/>
    <w:rsid w:val="00DA1E6E"/>
    <w:rsid w:val="00DA24AB"/>
    <w:rsid w:val="00DA4F3E"/>
    <w:rsid w:val="00DA64F5"/>
    <w:rsid w:val="00DB023A"/>
    <w:rsid w:val="00DB09A6"/>
    <w:rsid w:val="00DB165E"/>
    <w:rsid w:val="00DB18C4"/>
    <w:rsid w:val="00DB1BD0"/>
    <w:rsid w:val="00DB3C4E"/>
    <w:rsid w:val="00DB4864"/>
    <w:rsid w:val="00DB4BF4"/>
    <w:rsid w:val="00DB6BD2"/>
    <w:rsid w:val="00DB7399"/>
    <w:rsid w:val="00DC0446"/>
    <w:rsid w:val="00DC0F31"/>
    <w:rsid w:val="00DC1227"/>
    <w:rsid w:val="00DC124C"/>
    <w:rsid w:val="00DC2E5F"/>
    <w:rsid w:val="00DC33F1"/>
    <w:rsid w:val="00DC3885"/>
    <w:rsid w:val="00DC3CAE"/>
    <w:rsid w:val="00DC40DD"/>
    <w:rsid w:val="00DC57E5"/>
    <w:rsid w:val="00DC6DA7"/>
    <w:rsid w:val="00DC7186"/>
    <w:rsid w:val="00DC73CB"/>
    <w:rsid w:val="00DD0CA6"/>
    <w:rsid w:val="00DD1024"/>
    <w:rsid w:val="00DD1516"/>
    <w:rsid w:val="00DD19A5"/>
    <w:rsid w:val="00DD282B"/>
    <w:rsid w:val="00DD302C"/>
    <w:rsid w:val="00DD398C"/>
    <w:rsid w:val="00DD497D"/>
    <w:rsid w:val="00DD53BD"/>
    <w:rsid w:val="00DD63CC"/>
    <w:rsid w:val="00DE1930"/>
    <w:rsid w:val="00DF0DD8"/>
    <w:rsid w:val="00DF133A"/>
    <w:rsid w:val="00DF3CC0"/>
    <w:rsid w:val="00DF4060"/>
    <w:rsid w:val="00DF4B00"/>
    <w:rsid w:val="00DF4B88"/>
    <w:rsid w:val="00DF5541"/>
    <w:rsid w:val="00DF5547"/>
    <w:rsid w:val="00DF631B"/>
    <w:rsid w:val="00DF64E8"/>
    <w:rsid w:val="00DF687A"/>
    <w:rsid w:val="00DF7D73"/>
    <w:rsid w:val="00E0046B"/>
    <w:rsid w:val="00E027C7"/>
    <w:rsid w:val="00E07187"/>
    <w:rsid w:val="00E11721"/>
    <w:rsid w:val="00E1304E"/>
    <w:rsid w:val="00E13CF5"/>
    <w:rsid w:val="00E14C19"/>
    <w:rsid w:val="00E14DD8"/>
    <w:rsid w:val="00E15693"/>
    <w:rsid w:val="00E1579F"/>
    <w:rsid w:val="00E17F49"/>
    <w:rsid w:val="00E21077"/>
    <w:rsid w:val="00E21F0A"/>
    <w:rsid w:val="00E2241A"/>
    <w:rsid w:val="00E25713"/>
    <w:rsid w:val="00E269A5"/>
    <w:rsid w:val="00E30268"/>
    <w:rsid w:val="00E30C68"/>
    <w:rsid w:val="00E326A7"/>
    <w:rsid w:val="00E33770"/>
    <w:rsid w:val="00E33FD2"/>
    <w:rsid w:val="00E34806"/>
    <w:rsid w:val="00E34F4B"/>
    <w:rsid w:val="00E363FE"/>
    <w:rsid w:val="00E37D80"/>
    <w:rsid w:val="00E40190"/>
    <w:rsid w:val="00E4080E"/>
    <w:rsid w:val="00E42BD5"/>
    <w:rsid w:val="00E465D2"/>
    <w:rsid w:val="00E5150A"/>
    <w:rsid w:val="00E52B94"/>
    <w:rsid w:val="00E52FAA"/>
    <w:rsid w:val="00E533BF"/>
    <w:rsid w:val="00E55EC7"/>
    <w:rsid w:val="00E606A8"/>
    <w:rsid w:val="00E61AE0"/>
    <w:rsid w:val="00E62FA3"/>
    <w:rsid w:val="00E66B4D"/>
    <w:rsid w:val="00E709E3"/>
    <w:rsid w:val="00E724BD"/>
    <w:rsid w:val="00E73B24"/>
    <w:rsid w:val="00E74613"/>
    <w:rsid w:val="00E753A3"/>
    <w:rsid w:val="00E76766"/>
    <w:rsid w:val="00E773CE"/>
    <w:rsid w:val="00E80201"/>
    <w:rsid w:val="00E80534"/>
    <w:rsid w:val="00E81A86"/>
    <w:rsid w:val="00E81B07"/>
    <w:rsid w:val="00E81C09"/>
    <w:rsid w:val="00E81C4E"/>
    <w:rsid w:val="00E83208"/>
    <w:rsid w:val="00E86788"/>
    <w:rsid w:val="00E87D45"/>
    <w:rsid w:val="00E87DF8"/>
    <w:rsid w:val="00E903B9"/>
    <w:rsid w:val="00E90BBA"/>
    <w:rsid w:val="00E925C2"/>
    <w:rsid w:val="00E93595"/>
    <w:rsid w:val="00E9474B"/>
    <w:rsid w:val="00E976FC"/>
    <w:rsid w:val="00EA0C89"/>
    <w:rsid w:val="00EA17BB"/>
    <w:rsid w:val="00EA2EF0"/>
    <w:rsid w:val="00EA31AE"/>
    <w:rsid w:val="00EA3A09"/>
    <w:rsid w:val="00EA6B38"/>
    <w:rsid w:val="00EB0877"/>
    <w:rsid w:val="00EB128E"/>
    <w:rsid w:val="00EB6A7B"/>
    <w:rsid w:val="00EC03E0"/>
    <w:rsid w:val="00EC1926"/>
    <w:rsid w:val="00EC2157"/>
    <w:rsid w:val="00EC2C39"/>
    <w:rsid w:val="00EC3527"/>
    <w:rsid w:val="00EC40C7"/>
    <w:rsid w:val="00EC4198"/>
    <w:rsid w:val="00EC5B6F"/>
    <w:rsid w:val="00ED1000"/>
    <w:rsid w:val="00ED1592"/>
    <w:rsid w:val="00ED216A"/>
    <w:rsid w:val="00ED4414"/>
    <w:rsid w:val="00ED44A1"/>
    <w:rsid w:val="00EE04BB"/>
    <w:rsid w:val="00EE04FB"/>
    <w:rsid w:val="00EE076E"/>
    <w:rsid w:val="00EE1C8B"/>
    <w:rsid w:val="00EE238D"/>
    <w:rsid w:val="00EE49B5"/>
    <w:rsid w:val="00EE4F61"/>
    <w:rsid w:val="00EE6B45"/>
    <w:rsid w:val="00EE70C7"/>
    <w:rsid w:val="00EE7D21"/>
    <w:rsid w:val="00EF21F1"/>
    <w:rsid w:val="00EF432A"/>
    <w:rsid w:val="00EF44E9"/>
    <w:rsid w:val="00EF5EDD"/>
    <w:rsid w:val="00EF68B8"/>
    <w:rsid w:val="00F010DB"/>
    <w:rsid w:val="00F01650"/>
    <w:rsid w:val="00F023EA"/>
    <w:rsid w:val="00F02469"/>
    <w:rsid w:val="00F024B8"/>
    <w:rsid w:val="00F050FA"/>
    <w:rsid w:val="00F05E05"/>
    <w:rsid w:val="00F07713"/>
    <w:rsid w:val="00F10E7B"/>
    <w:rsid w:val="00F11BCB"/>
    <w:rsid w:val="00F13B97"/>
    <w:rsid w:val="00F14653"/>
    <w:rsid w:val="00F2106E"/>
    <w:rsid w:val="00F210EC"/>
    <w:rsid w:val="00F21F9F"/>
    <w:rsid w:val="00F24033"/>
    <w:rsid w:val="00F251CE"/>
    <w:rsid w:val="00F253AB"/>
    <w:rsid w:val="00F25497"/>
    <w:rsid w:val="00F271CB"/>
    <w:rsid w:val="00F27A8F"/>
    <w:rsid w:val="00F27C07"/>
    <w:rsid w:val="00F31C19"/>
    <w:rsid w:val="00F336DF"/>
    <w:rsid w:val="00F34B7B"/>
    <w:rsid w:val="00F366D0"/>
    <w:rsid w:val="00F37149"/>
    <w:rsid w:val="00F42C8C"/>
    <w:rsid w:val="00F44EB1"/>
    <w:rsid w:val="00F4529E"/>
    <w:rsid w:val="00F475BE"/>
    <w:rsid w:val="00F53D6E"/>
    <w:rsid w:val="00F5453C"/>
    <w:rsid w:val="00F552DB"/>
    <w:rsid w:val="00F56894"/>
    <w:rsid w:val="00F601B2"/>
    <w:rsid w:val="00F64608"/>
    <w:rsid w:val="00F65187"/>
    <w:rsid w:val="00F660CE"/>
    <w:rsid w:val="00F67150"/>
    <w:rsid w:val="00F70751"/>
    <w:rsid w:val="00F70915"/>
    <w:rsid w:val="00F71336"/>
    <w:rsid w:val="00F72599"/>
    <w:rsid w:val="00F72BC7"/>
    <w:rsid w:val="00F72FD9"/>
    <w:rsid w:val="00F73EEA"/>
    <w:rsid w:val="00F74C1B"/>
    <w:rsid w:val="00F754F5"/>
    <w:rsid w:val="00F8068B"/>
    <w:rsid w:val="00F80C84"/>
    <w:rsid w:val="00F83B49"/>
    <w:rsid w:val="00F85177"/>
    <w:rsid w:val="00F90794"/>
    <w:rsid w:val="00F90A7E"/>
    <w:rsid w:val="00F9174F"/>
    <w:rsid w:val="00F92335"/>
    <w:rsid w:val="00F936D1"/>
    <w:rsid w:val="00F950F4"/>
    <w:rsid w:val="00F95946"/>
    <w:rsid w:val="00FA0569"/>
    <w:rsid w:val="00FA2C0E"/>
    <w:rsid w:val="00FA2CAA"/>
    <w:rsid w:val="00FA3CE6"/>
    <w:rsid w:val="00FA55D1"/>
    <w:rsid w:val="00FA7485"/>
    <w:rsid w:val="00FA7EC6"/>
    <w:rsid w:val="00FB06B1"/>
    <w:rsid w:val="00FB1267"/>
    <w:rsid w:val="00FB2462"/>
    <w:rsid w:val="00FB2C52"/>
    <w:rsid w:val="00FB37EF"/>
    <w:rsid w:val="00FB5727"/>
    <w:rsid w:val="00FB6D22"/>
    <w:rsid w:val="00FB7DE4"/>
    <w:rsid w:val="00FC161E"/>
    <w:rsid w:val="00FC4BF4"/>
    <w:rsid w:val="00FC6900"/>
    <w:rsid w:val="00FC699B"/>
    <w:rsid w:val="00FD065B"/>
    <w:rsid w:val="00FD3CC0"/>
    <w:rsid w:val="00FD42EF"/>
    <w:rsid w:val="00FD55CA"/>
    <w:rsid w:val="00FD6F90"/>
    <w:rsid w:val="00FD7194"/>
    <w:rsid w:val="00FE0963"/>
    <w:rsid w:val="00FE167B"/>
    <w:rsid w:val="00FE2AAB"/>
    <w:rsid w:val="00FE338C"/>
    <w:rsid w:val="00FE3DE8"/>
    <w:rsid w:val="00FE511A"/>
    <w:rsid w:val="00FE548F"/>
    <w:rsid w:val="00FE6384"/>
    <w:rsid w:val="00FF08C1"/>
    <w:rsid w:val="00FF1964"/>
    <w:rsid w:val="00FF1D9C"/>
    <w:rsid w:val="00FF2E2A"/>
    <w:rsid w:val="00FF438F"/>
    <w:rsid w:val="00FF5FA9"/>
    <w:rsid w:val="0107A5E1"/>
    <w:rsid w:val="013C6E50"/>
    <w:rsid w:val="01430086"/>
    <w:rsid w:val="015E09A0"/>
    <w:rsid w:val="01737AE1"/>
    <w:rsid w:val="01856840"/>
    <w:rsid w:val="01A18DBC"/>
    <w:rsid w:val="01B62C07"/>
    <w:rsid w:val="01BBCB9C"/>
    <w:rsid w:val="01E3F0E8"/>
    <w:rsid w:val="01F26F2B"/>
    <w:rsid w:val="0220CB7C"/>
    <w:rsid w:val="022533B1"/>
    <w:rsid w:val="0232FC22"/>
    <w:rsid w:val="02406675"/>
    <w:rsid w:val="0286506F"/>
    <w:rsid w:val="02A0119B"/>
    <w:rsid w:val="02A934B9"/>
    <w:rsid w:val="02AC4CD7"/>
    <w:rsid w:val="02DB0A9A"/>
    <w:rsid w:val="03019E15"/>
    <w:rsid w:val="031B0987"/>
    <w:rsid w:val="03208144"/>
    <w:rsid w:val="035F7882"/>
    <w:rsid w:val="03688384"/>
    <w:rsid w:val="038E226A"/>
    <w:rsid w:val="039AAD84"/>
    <w:rsid w:val="03D1CD94"/>
    <w:rsid w:val="03D8C65A"/>
    <w:rsid w:val="03DA9B75"/>
    <w:rsid w:val="03EB2EAA"/>
    <w:rsid w:val="040D1D70"/>
    <w:rsid w:val="0452F738"/>
    <w:rsid w:val="045964C0"/>
    <w:rsid w:val="04640A8E"/>
    <w:rsid w:val="0470A4A8"/>
    <w:rsid w:val="047810D6"/>
    <w:rsid w:val="047B4665"/>
    <w:rsid w:val="048F5DC1"/>
    <w:rsid w:val="04E13675"/>
    <w:rsid w:val="0501EA7E"/>
    <w:rsid w:val="0529F2CB"/>
    <w:rsid w:val="0564A914"/>
    <w:rsid w:val="056937A3"/>
    <w:rsid w:val="058F3955"/>
    <w:rsid w:val="059C12F5"/>
    <w:rsid w:val="05A4B26C"/>
    <w:rsid w:val="05B0055D"/>
    <w:rsid w:val="05B9869C"/>
    <w:rsid w:val="05C0B82E"/>
    <w:rsid w:val="05E998E5"/>
    <w:rsid w:val="063D0DF4"/>
    <w:rsid w:val="06831E87"/>
    <w:rsid w:val="068948C5"/>
    <w:rsid w:val="068C2F21"/>
    <w:rsid w:val="06C04565"/>
    <w:rsid w:val="07050804"/>
    <w:rsid w:val="07293953"/>
    <w:rsid w:val="0776DD8D"/>
    <w:rsid w:val="07A185F1"/>
    <w:rsid w:val="07D65EFF"/>
    <w:rsid w:val="07EF0041"/>
    <w:rsid w:val="07EF5203"/>
    <w:rsid w:val="07FF2C82"/>
    <w:rsid w:val="08038AE7"/>
    <w:rsid w:val="0809C587"/>
    <w:rsid w:val="0861938D"/>
    <w:rsid w:val="088896E9"/>
    <w:rsid w:val="089C347E"/>
    <w:rsid w:val="08EBEF9B"/>
    <w:rsid w:val="08F6AED4"/>
    <w:rsid w:val="0900DDB7"/>
    <w:rsid w:val="0942248A"/>
    <w:rsid w:val="094A321C"/>
    <w:rsid w:val="0985AD30"/>
    <w:rsid w:val="0990865B"/>
    <w:rsid w:val="0991523B"/>
    <w:rsid w:val="09DAA127"/>
    <w:rsid w:val="09E4BC8F"/>
    <w:rsid w:val="09F7552A"/>
    <w:rsid w:val="0A02269B"/>
    <w:rsid w:val="0A1D4E30"/>
    <w:rsid w:val="0A2C477C"/>
    <w:rsid w:val="0A72596C"/>
    <w:rsid w:val="0AB2A4A7"/>
    <w:rsid w:val="0ACE7262"/>
    <w:rsid w:val="0AE12B0F"/>
    <w:rsid w:val="0AF69487"/>
    <w:rsid w:val="0B02E48C"/>
    <w:rsid w:val="0B195F28"/>
    <w:rsid w:val="0B30FDDD"/>
    <w:rsid w:val="0B3F3DE7"/>
    <w:rsid w:val="0B54FA3E"/>
    <w:rsid w:val="0B553480"/>
    <w:rsid w:val="0B6626CD"/>
    <w:rsid w:val="0B944FBC"/>
    <w:rsid w:val="0BA8D3C2"/>
    <w:rsid w:val="0BE2D4F0"/>
    <w:rsid w:val="0C2E92D6"/>
    <w:rsid w:val="0C6401BB"/>
    <w:rsid w:val="0CAD90B9"/>
    <w:rsid w:val="0CAE4507"/>
    <w:rsid w:val="0CC6C189"/>
    <w:rsid w:val="0CD57F2A"/>
    <w:rsid w:val="0CE69F82"/>
    <w:rsid w:val="0D1BDC53"/>
    <w:rsid w:val="0D27EE86"/>
    <w:rsid w:val="0D2D772F"/>
    <w:rsid w:val="0D338447"/>
    <w:rsid w:val="0D47A424"/>
    <w:rsid w:val="0D53A2AE"/>
    <w:rsid w:val="0D625D37"/>
    <w:rsid w:val="0D66287C"/>
    <w:rsid w:val="0D78F58D"/>
    <w:rsid w:val="0D820F65"/>
    <w:rsid w:val="0D9A51B8"/>
    <w:rsid w:val="0DB50B6A"/>
    <w:rsid w:val="0DC8941F"/>
    <w:rsid w:val="0DECA1A1"/>
    <w:rsid w:val="0E26D10B"/>
    <w:rsid w:val="0E5BD844"/>
    <w:rsid w:val="0E7BE716"/>
    <w:rsid w:val="0EA13D3C"/>
    <w:rsid w:val="0EDC169C"/>
    <w:rsid w:val="0EF9E06C"/>
    <w:rsid w:val="0EFF859E"/>
    <w:rsid w:val="0F02B8FE"/>
    <w:rsid w:val="0F38A732"/>
    <w:rsid w:val="0F5C05FD"/>
    <w:rsid w:val="0F64C2B0"/>
    <w:rsid w:val="0F6A868A"/>
    <w:rsid w:val="0F800A08"/>
    <w:rsid w:val="0F98EDDC"/>
    <w:rsid w:val="0F9B25FB"/>
    <w:rsid w:val="0FB25FE6"/>
    <w:rsid w:val="0FBF0CA0"/>
    <w:rsid w:val="0FDB1C50"/>
    <w:rsid w:val="0FFDD82F"/>
    <w:rsid w:val="1008BEE2"/>
    <w:rsid w:val="1017A9CF"/>
    <w:rsid w:val="1058E6F9"/>
    <w:rsid w:val="105EC9B7"/>
    <w:rsid w:val="10630759"/>
    <w:rsid w:val="106956D1"/>
    <w:rsid w:val="10771E49"/>
    <w:rsid w:val="1093E355"/>
    <w:rsid w:val="10B32CF1"/>
    <w:rsid w:val="10CA2AB9"/>
    <w:rsid w:val="10EBABAE"/>
    <w:rsid w:val="10F212CF"/>
    <w:rsid w:val="10F27B90"/>
    <w:rsid w:val="1110258C"/>
    <w:rsid w:val="1113C7AA"/>
    <w:rsid w:val="111E3754"/>
    <w:rsid w:val="1141C54D"/>
    <w:rsid w:val="118580B2"/>
    <w:rsid w:val="1195173B"/>
    <w:rsid w:val="11A69A64"/>
    <w:rsid w:val="11F8BB8F"/>
    <w:rsid w:val="122267E7"/>
    <w:rsid w:val="1250B771"/>
    <w:rsid w:val="127B240F"/>
    <w:rsid w:val="12898851"/>
    <w:rsid w:val="1290A949"/>
    <w:rsid w:val="12BC9319"/>
    <w:rsid w:val="12C320E3"/>
    <w:rsid w:val="12E5C94E"/>
    <w:rsid w:val="12EEB2E3"/>
    <w:rsid w:val="1319CDBB"/>
    <w:rsid w:val="137A0E38"/>
    <w:rsid w:val="13A2A782"/>
    <w:rsid w:val="13B35357"/>
    <w:rsid w:val="13F3E001"/>
    <w:rsid w:val="142A638D"/>
    <w:rsid w:val="14412046"/>
    <w:rsid w:val="144F5C95"/>
    <w:rsid w:val="145B084C"/>
    <w:rsid w:val="14D4C4BB"/>
    <w:rsid w:val="14F01767"/>
    <w:rsid w:val="14F3E0B6"/>
    <w:rsid w:val="153469C9"/>
    <w:rsid w:val="1539A2FA"/>
    <w:rsid w:val="1589873B"/>
    <w:rsid w:val="1590C525"/>
    <w:rsid w:val="15A1E719"/>
    <w:rsid w:val="15BA0BFF"/>
    <w:rsid w:val="15CB1108"/>
    <w:rsid w:val="15DD5B2C"/>
    <w:rsid w:val="1604C7FF"/>
    <w:rsid w:val="163B4AA2"/>
    <w:rsid w:val="163E5EB5"/>
    <w:rsid w:val="163FF179"/>
    <w:rsid w:val="164D96D0"/>
    <w:rsid w:val="165DF4E9"/>
    <w:rsid w:val="16638476"/>
    <w:rsid w:val="1693C512"/>
    <w:rsid w:val="1699F92E"/>
    <w:rsid w:val="16A0B4D9"/>
    <w:rsid w:val="16CB8E7B"/>
    <w:rsid w:val="16D185D3"/>
    <w:rsid w:val="16DBCE6A"/>
    <w:rsid w:val="16E91A41"/>
    <w:rsid w:val="16FD81C8"/>
    <w:rsid w:val="1719F7DE"/>
    <w:rsid w:val="1738940B"/>
    <w:rsid w:val="17A422A0"/>
    <w:rsid w:val="17BB1071"/>
    <w:rsid w:val="17BC560F"/>
    <w:rsid w:val="17D70C32"/>
    <w:rsid w:val="17E135C6"/>
    <w:rsid w:val="18175000"/>
    <w:rsid w:val="1864FBEC"/>
    <w:rsid w:val="18735645"/>
    <w:rsid w:val="18E31B04"/>
    <w:rsid w:val="18F490E4"/>
    <w:rsid w:val="19056FC7"/>
    <w:rsid w:val="191A2234"/>
    <w:rsid w:val="1928713C"/>
    <w:rsid w:val="1941EDD5"/>
    <w:rsid w:val="1949B1E5"/>
    <w:rsid w:val="1966913F"/>
    <w:rsid w:val="19A71DA8"/>
    <w:rsid w:val="19FEA96D"/>
    <w:rsid w:val="1A03EFD6"/>
    <w:rsid w:val="1A189046"/>
    <w:rsid w:val="1A3D0268"/>
    <w:rsid w:val="1A54E336"/>
    <w:rsid w:val="1A7A88A6"/>
    <w:rsid w:val="1A87F455"/>
    <w:rsid w:val="1A88508F"/>
    <w:rsid w:val="1A95EA80"/>
    <w:rsid w:val="1AAAE40A"/>
    <w:rsid w:val="1AB21A57"/>
    <w:rsid w:val="1AC435FC"/>
    <w:rsid w:val="1ACB07BD"/>
    <w:rsid w:val="1B0438B9"/>
    <w:rsid w:val="1B089939"/>
    <w:rsid w:val="1B24F348"/>
    <w:rsid w:val="1B2AB818"/>
    <w:rsid w:val="1B3CB72B"/>
    <w:rsid w:val="1B4248D2"/>
    <w:rsid w:val="1B81AE87"/>
    <w:rsid w:val="1BB4A18E"/>
    <w:rsid w:val="1BDB9508"/>
    <w:rsid w:val="1BDC305D"/>
    <w:rsid w:val="1BF2E59C"/>
    <w:rsid w:val="1C1A5898"/>
    <w:rsid w:val="1C267574"/>
    <w:rsid w:val="1C75E08A"/>
    <w:rsid w:val="1C825E29"/>
    <w:rsid w:val="1C8750F7"/>
    <w:rsid w:val="1CBAE252"/>
    <w:rsid w:val="1CC93787"/>
    <w:rsid w:val="1CDAA23A"/>
    <w:rsid w:val="1CE02A0E"/>
    <w:rsid w:val="1CF6D9E5"/>
    <w:rsid w:val="1D1663BD"/>
    <w:rsid w:val="1D27A3F3"/>
    <w:rsid w:val="1D8DDFC1"/>
    <w:rsid w:val="1DB983AB"/>
    <w:rsid w:val="1DBC1638"/>
    <w:rsid w:val="1DE8E704"/>
    <w:rsid w:val="1E275B5D"/>
    <w:rsid w:val="1E5F9215"/>
    <w:rsid w:val="1E8A674A"/>
    <w:rsid w:val="1E9B258E"/>
    <w:rsid w:val="1E9EC0D8"/>
    <w:rsid w:val="1EE26268"/>
    <w:rsid w:val="1EE2A452"/>
    <w:rsid w:val="1EE570EA"/>
    <w:rsid w:val="1EE633AB"/>
    <w:rsid w:val="1EECFE09"/>
    <w:rsid w:val="1F79D571"/>
    <w:rsid w:val="1F820DF0"/>
    <w:rsid w:val="1F8CA475"/>
    <w:rsid w:val="1F923095"/>
    <w:rsid w:val="1F939149"/>
    <w:rsid w:val="1F957DEC"/>
    <w:rsid w:val="1F9D4C05"/>
    <w:rsid w:val="1FB19549"/>
    <w:rsid w:val="1FBE1907"/>
    <w:rsid w:val="1FEB3DF6"/>
    <w:rsid w:val="1FF96888"/>
    <w:rsid w:val="20036D84"/>
    <w:rsid w:val="20160577"/>
    <w:rsid w:val="203243A9"/>
    <w:rsid w:val="2037C951"/>
    <w:rsid w:val="203A5355"/>
    <w:rsid w:val="2084DE7E"/>
    <w:rsid w:val="20C14102"/>
    <w:rsid w:val="2109A6BF"/>
    <w:rsid w:val="21115666"/>
    <w:rsid w:val="212E017A"/>
    <w:rsid w:val="2138BCF1"/>
    <w:rsid w:val="214253B3"/>
    <w:rsid w:val="214359F7"/>
    <w:rsid w:val="21736812"/>
    <w:rsid w:val="21804318"/>
    <w:rsid w:val="2194181E"/>
    <w:rsid w:val="2194FF1A"/>
    <w:rsid w:val="219CA8AA"/>
    <w:rsid w:val="21ACCF78"/>
    <w:rsid w:val="21DEB4DE"/>
    <w:rsid w:val="21ED0DE7"/>
    <w:rsid w:val="220BDE7A"/>
    <w:rsid w:val="2215AD38"/>
    <w:rsid w:val="223AB264"/>
    <w:rsid w:val="224F741E"/>
    <w:rsid w:val="22888214"/>
    <w:rsid w:val="2298665B"/>
    <w:rsid w:val="22A85E4B"/>
    <w:rsid w:val="22B48343"/>
    <w:rsid w:val="22F6A310"/>
    <w:rsid w:val="22FA82C1"/>
    <w:rsid w:val="23101027"/>
    <w:rsid w:val="2314B37D"/>
    <w:rsid w:val="23320E38"/>
    <w:rsid w:val="239E4A60"/>
    <w:rsid w:val="23B45CB5"/>
    <w:rsid w:val="23CED1D8"/>
    <w:rsid w:val="23E834F3"/>
    <w:rsid w:val="23E9543F"/>
    <w:rsid w:val="243511BC"/>
    <w:rsid w:val="2459ADF4"/>
    <w:rsid w:val="245C584A"/>
    <w:rsid w:val="24A45E78"/>
    <w:rsid w:val="24BB44D7"/>
    <w:rsid w:val="24C62860"/>
    <w:rsid w:val="24D6A991"/>
    <w:rsid w:val="250334CA"/>
    <w:rsid w:val="253349EB"/>
    <w:rsid w:val="254EE6AC"/>
    <w:rsid w:val="256242E6"/>
    <w:rsid w:val="25713C7A"/>
    <w:rsid w:val="2584F6A4"/>
    <w:rsid w:val="2594FAEC"/>
    <w:rsid w:val="25A45944"/>
    <w:rsid w:val="25B3282E"/>
    <w:rsid w:val="25F10BA3"/>
    <w:rsid w:val="25FE202E"/>
    <w:rsid w:val="26060B52"/>
    <w:rsid w:val="2606FC37"/>
    <w:rsid w:val="2616DEAD"/>
    <w:rsid w:val="263F4983"/>
    <w:rsid w:val="265DDBD9"/>
    <w:rsid w:val="267538E5"/>
    <w:rsid w:val="2687D009"/>
    <w:rsid w:val="26961B7F"/>
    <w:rsid w:val="26967F2A"/>
    <w:rsid w:val="26B195B7"/>
    <w:rsid w:val="26FAD623"/>
    <w:rsid w:val="26FDDF74"/>
    <w:rsid w:val="2704711D"/>
    <w:rsid w:val="27802312"/>
    <w:rsid w:val="27998A5B"/>
    <w:rsid w:val="27D71E2D"/>
    <w:rsid w:val="27E1FE0B"/>
    <w:rsid w:val="28046359"/>
    <w:rsid w:val="28132EED"/>
    <w:rsid w:val="2837C919"/>
    <w:rsid w:val="28465CB0"/>
    <w:rsid w:val="2856EE39"/>
    <w:rsid w:val="287B8007"/>
    <w:rsid w:val="288F3FBE"/>
    <w:rsid w:val="28BA1EA4"/>
    <w:rsid w:val="28BD8843"/>
    <w:rsid w:val="28DF726C"/>
    <w:rsid w:val="28E1E6D4"/>
    <w:rsid w:val="29700A05"/>
    <w:rsid w:val="297B1829"/>
    <w:rsid w:val="297BDAFB"/>
    <w:rsid w:val="297E6E78"/>
    <w:rsid w:val="2990DFB2"/>
    <w:rsid w:val="29CC3537"/>
    <w:rsid w:val="29EE19FC"/>
    <w:rsid w:val="29FD2BBA"/>
    <w:rsid w:val="29FDEB0B"/>
    <w:rsid w:val="29FF484E"/>
    <w:rsid w:val="2A61BD7F"/>
    <w:rsid w:val="2A7EF6C2"/>
    <w:rsid w:val="2AD252C3"/>
    <w:rsid w:val="2AEB1DBB"/>
    <w:rsid w:val="2B22B7EA"/>
    <w:rsid w:val="2B2CBE44"/>
    <w:rsid w:val="2B31AE4B"/>
    <w:rsid w:val="2B506445"/>
    <w:rsid w:val="2B61023B"/>
    <w:rsid w:val="2B819350"/>
    <w:rsid w:val="2BA065E7"/>
    <w:rsid w:val="2BBCA5ED"/>
    <w:rsid w:val="2C0DD7E0"/>
    <w:rsid w:val="2C411FF7"/>
    <w:rsid w:val="2CA30146"/>
    <w:rsid w:val="2CB04055"/>
    <w:rsid w:val="2CE0ECB9"/>
    <w:rsid w:val="2D45AAA4"/>
    <w:rsid w:val="2D60BE71"/>
    <w:rsid w:val="2D878335"/>
    <w:rsid w:val="2DA443E8"/>
    <w:rsid w:val="2DB399C9"/>
    <w:rsid w:val="2DE6B976"/>
    <w:rsid w:val="2DEB8473"/>
    <w:rsid w:val="2E10EA4F"/>
    <w:rsid w:val="2E2E602F"/>
    <w:rsid w:val="2E6C9E03"/>
    <w:rsid w:val="2E7CBD1A"/>
    <w:rsid w:val="2E8AD240"/>
    <w:rsid w:val="2E8DD28B"/>
    <w:rsid w:val="2EA8FC74"/>
    <w:rsid w:val="2EC324B3"/>
    <w:rsid w:val="2EDE51B7"/>
    <w:rsid w:val="2F043AE3"/>
    <w:rsid w:val="2F3A9CA3"/>
    <w:rsid w:val="2F3CFC8F"/>
    <w:rsid w:val="2F72039B"/>
    <w:rsid w:val="2F7A7DA0"/>
    <w:rsid w:val="2F957290"/>
    <w:rsid w:val="2F9974B9"/>
    <w:rsid w:val="2FA14105"/>
    <w:rsid w:val="2FA3C9B6"/>
    <w:rsid w:val="2FB3D688"/>
    <w:rsid w:val="2FE2715F"/>
    <w:rsid w:val="2FED780D"/>
    <w:rsid w:val="3042219C"/>
    <w:rsid w:val="307A2218"/>
    <w:rsid w:val="3097B42E"/>
    <w:rsid w:val="30983D5E"/>
    <w:rsid w:val="30CF9C4F"/>
    <w:rsid w:val="30D93C14"/>
    <w:rsid w:val="30F5485B"/>
    <w:rsid w:val="315A7F0C"/>
    <w:rsid w:val="316E1CD3"/>
    <w:rsid w:val="319FA036"/>
    <w:rsid w:val="31A73CF3"/>
    <w:rsid w:val="32077E96"/>
    <w:rsid w:val="32575548"/>
    <w:rsid w:val="3273B430"/>
    <w:rsid w:val="33088240"/>
    <w:rsid w:val="332EBE80"/>
    <w:rsid w:val="336D7E4A"/>
    <w:rsid w:val="338DB4E7"/>
    <w:rsid w:val="3396E1EC"/>
    <w:rsid w:val="33D500CF"/>
    <w:rsid w:val="33F83764"/>
    <w:rsid w:val="3404358F"/>
    <w:rsid w:val="343D21E1"/>
    <w:rsid w:val="3484892D"/>
    <w:rsid w:val="34B31E65"/>
    <w:rsid w:val="34CCD32C"/>
    <w:rsid w:val="34E4FF0B"/>
    <w:rsid w:val="35111A8C"/>
    <w:rsid w:val="35135705"/>
    <w:rsid w:val="351FF135"/>
    <w:rsid w:val="3524AD1C"/>
    <w:rsid w:val="35590345"/>
    <w:rsid w:val="359B38D9"/>
    <w:rsid w:val="359FA9C6"/>
    <w:rsid w:val="35BE0914"/>
    <w:rsid w:val="35C836B3"/>
    <w:rsid w:val="35C83E80"/>
    <w:rsid w:val="35E12756"/>
    <w:rsid w:val="35F835A4"/>
    <w:rsid w:val="35F8B5F5"/>
    <w:rsid w:val="3665B093"/>
    <w:rsid w:val="36D38280"/>
    <w:rsid w:val="36D7F510"/>
    <w:rsid w:val="36F9D00B"/>
    <w:rsid w:val="36FBFC41"/>
    <w:rsid w:val="370E8820"/>
    <w:rsid w:val="374A6D02"/>
    <w:rsid w:val="374B69E9"/>
    <w:rsid w:val="374F42C9"/>
    <w:rsid w:val="3758C08F"/>
    <w:rsid w:val="377E407D"/>
    <w:rsid w:val="379B500D"/>
    <w:rsid w:val="37A05819"/>
    <w:rsid w:val="37A3D969"/>
    <w:rsid w:val="37B41220"/>
    <w:rsid w:val="37B539BF"/>
    <w:rsid w:val="37BDC889"/>
    <w:rsid w:val="37C6FD4A"/>
    <w:rsid w:val="37CEA951"/>
    <w:rsid w:val="37FB19FD"/>
    <w:rsid w:val="3802DD21"/>
    <w:rsid w:val="381BDA72"/>
    <w:rsid w:val="38360EAD"/>
    <w:rsid w:val="3839F2BF"/>
    <w:rsid w:val="386F65A1"/>
    <w:rsid w:val="3896DC97"/>
    <w:rsid w:val="38A213E3"/>
    <w:rsid w:val="38BB2E0F"/>
    <w:rsid w:val="38CABD6F"/>
    <w:rsid w:val="38FA7F5A"/>
    <w:rsid w:val="38FFD775"/>
    <w:rsid w:val="3912F54F"/>
    <w:rsid w:val="39211963"/>
    <w:rsid w:val="39213FD0"/>
    <w:rsid w:val="39315131"/>
    <w:rsid w:val="3939E2F7"/>
    <w:rsid w:val="399B17D4"/>
    <w:rsid w:val="39B8D0F6"/>
    <w:rsid w:val="39D1F107"/>
    <w:rsid w:val="39E44308"/>
    <w:rsid w:val="39F73F4C"/>
    <w:rsid w:val="3A0B0E20"/>
    <w:rsid w:val="3A3BB0E5"/>
    <w:rsid w:val="3A47A6DE"/>
    <w:rsid w:val="3A501A5F"/>
    <w:rsid w:val="3AA308E9"/>
    <w:rsid w:val="3ABE877E"/>
    <w:rsid w:val="3ADB7A2B"/>
    <w:rsid w:val="3AEF49E6"/>
    <w:rsid w:val="3B294CBA"/>
    <w:rsid w:val="3B3ABFF2"/>
    <w:rsid w:val="3B5E3EF5"/>
    <w:rsid w:val="3B760A5C"/>
    <w:rsid w:val="3B947A86"/>
    <w:rsid w:val="3BB1AE1C"/>
    <w:rsid w:val="3BBAF562"/>
    <w:rsid w:val="3BCF4D1D"/>
    <w:rsid w:val="3BF098EA"/>
    <w:rsid w:val="3BF9C5D1"/>
    <w:rsid w:val="3C2BF10F"/>
    <w:rsid w:val="3C52D57D"/>
    <w:rsid w:val="3C574C62"/>
    <w:rsid w:val="3C783458"/>
    <w:rsid w:val="3C92A080"/>
    <w:rsid w:val="3CD6AE3B"/>
    <w:rsid w:val="3CEB8050"/>
    <w:rsid w:val="3D55E0B8"/>
    <w:rsid w:val="3D609088"/>
    <w:rsid w:val="3D760DE0"/>
    <w:rsid w:val="3D87726A"/>
    <w:rsid w:val="3DB1C095"/>
    <w:rsid w:val="3DF41B35"/>
    <w:rsid w:val="3E132B50"/>
    <w:rsid w:val="3E470F88"/>
    <w:rsid w:val="3E4AEA3D"/>
    <w:rsid w:val="3E78909E"/>
    <w:rsid w:val="3EF5FCB5"/>
    <w:rsid w:val="3F08AE30"/>
    <w:rsid w:val="3F11DE41"/>
    <w:rsid w:val="3F15F01C"/>
    <w:rsid w:val="3F5D5C63"/>
    <w:rsid w:val="3F87088D"/>
    <w:rsid w:val="3FD9BB36"/>
    <w:rsid w:val="3FE2DFE9"/>
    <w:rsid w:val="4016B042"/>
    <w:rsid w:val="4029ABD7"/>
    <w:rsid w:val="405B2243"/>
    <w:rsid w:val="405E8B02"/>
    <w:rsid w:val="406D8811"/>
    <w:rsid w:val="40861443"/>
    <w:rsid w:val="40EE53BE"/>
    <w:rsid w:val="41016980"/>
    <w:rsid w:val="4134FDA1"/>
    <w:rsid w:val="41581752"/>
    <w:rsid w:val="415A67C3"/>
    <w:rsid w:val="415A71BA"/>
    <w:rsid w:val="4179BF1D"/>
    <w:rsid w:val="4181300D"/>
    <w:rsid w:val="41C60871"/>
    <w:rsid w:val="4212EDE6"/>
    <w:rsid w:val="421E9CDE"/>
    <w:rsid w:val="424DB796"/>
    <w:rsid w:val="4294FD25"/>
    <w:rsid w:val="42B5AE5D"/>
    <w:rsid w:val="42E47583"/>
    <w:rsid w:val="42F389C0"/>
    <w:rsid w:val="42F89E06"/>
    <w:rsid w:val="42FDB28A"/>
    <w:rsid w:val="43133DFA"/>
    <w:rsid w:val="4341FE37"/>
    <w:rsid w:val="434D8F4C"/>
    <w:rsid w:val="4371373D"/>
    <w:rsid w:val="4391491A"/>
    <w:rsid w:val="43B0B5BC"/>
    <w:rsid w:val="43C29055"/>
    <w:rsid w:val="43E1B855"/>
    <w:rsid w:val="43F04068"/>
    <w:rsid w:val="4440EC9D"/>
    <w:rsid w:val="44642282"/>
    <w:rsid w:val="446FA5F3"/>
    <w:rsid w:val="449548C6"/>
    <w:rsid w:val="44DC76F3"/>
    <w:rsid w:val="44FACCEE"/>
    <w:rsid w:val="4533E128"/>
    <w:rsid w:val="453E2579"/>
    <w:rsid w:val="455230C0"/>
    <w:rsid w:val="45677E2B"/>
    <w:rsid w:val="456FA17E"/>
    <w:rsid w:val="45AC8550"/>
    <w:rsid w:val="45BBB8FF"/>
    <w:rsid w:val="45D8DDC0"/>
    <w:rsid w:val="461D15ED"/>
    <w:rsid w:val="46709A13"/>
    <w:rsid w:val="4694B25C"/>
    <w:rsid w:val="46C6FCDF"/>
    <w:rsid w:val="46EF5171"/>
    <w:rsid w:val="4768C67C"/>
    <w:rsid w:val="47863F86"/>
    <w:rsid w:val="478A753E"/>
    <w:rsid w:val="47BAA4F9"/>
    <w:rsid w:val="47C1EAB9"/>
    <w:rsid w:val="4847C8CE"/>
    <w:rsid w:val="48749304"/>
    <w:rsid w:val="488F3C50"/>
    <w:rsid w:val="48E6C399"/>
    <w:rsid w:val="4928DDC9"/>
    <w:rsid w:val="492B24E6"/>
    <w:rsid w:val="49B0DAFB"/>
    <w:rsid w:val="49B16A5F"/>
    <w:rsid w:val="49B21FD0"/>
    <w:rsid w:val="49D17EDD"/>
    <w:rsid w:val="4A0B25F9"/>
    <w:rsid w:val="4A130F6D"/>
    <w:rsid w:val="4A413901"/>
    <w:rsid w:val="4A7F2CF5"/>
    <w:rsid w:val="4AB11878"/>
    <w:rsid w:val="4AB54660"/>
    <w:rsid w:val="4AC559D3"/>
    <w:rsid w:val="4AD628BC"/>
    <w:rsid w:val="4AF98B7B"/>
    <w:rsid w:val="4B08FF98"/>
    <w:rsid w:val="4B52A383"/>
    <w:rsid w:val="4B717CB4"/>
    <w:rsid w:val="4B804D4B"/>
    <w:rsid w:val="4BAA05C8"/>
    <w:rsid w:val="4BC657C0"/>
    <w:rsid w:val="4BDA4D2E"/>
    <w:rsid w:val="4BE46BE0"/>
    <w:rsid w:val="4C1E1D0A"/>
    <w:rsid w:val="4C3FB123"/>
    <w:rsid w:val="4C5926CA"/>
    <w:rsid w:val="4C8BCFA1"/>
    <w:rsid w:val="4C8C11D8"/>
    <w:rsid w:val="4C95B9DB"/>
    <w:rsid w:val="4CEFBF85"/>
    <w:rsid w:val="4D304E53"/>
    <w:rsid w:val="4D808A6F"/>
    <w:rsid w:val="4DB64872"/>
    <w:rsid w:val="4DC22EC0"/>
    <w:rsid w:val="4E0AE4BE"/>
    <w:rsid w:val="4E236D65"/>
    <w:rsid w:val="4E26E027"/>
    <w:rsid w:val="4E36D041"/>
    <w:rsid w:val="4E4C8231"/>
    <w:rsid w:val="4E53CA15"/>
    <w:rsid w:val="4E5BFC25"/>
    <w:rsid w:val="4E872727"/>
    <w:rsid w:val="4EADD1D8"/>
    <w:rsid w:val="4EC396D7"/>
    <w:rsid w:val="4EC42CA9"/>
    <w:rsid w:val="4EC4EBF9"/>
    <w:rsid w:val="4EDC6093"/>
    <w:rsid w:val="4EE0089F"/>
    <w:rsid w:val="4F3EA7D4"/>
    <w:rsid w:val="4F40F57C"/>
    <w:rsid w:val="4F4ECCD9"/>
    <w:rsid w:val="4F62028C"/>
    <w:rsid w:val="4F7A21F3"/>
    <w:rsid w:val="4F87F254"/>
    <w:rsid w:val="4FA6E5D9"/>
    <w:rsid w:val="4FD03B67"/>
    <w:rsid w:val="4FE85292"/>
    <w:rsid w:val="4FF6921C"/>
    <w:rsid w:val="500683BB"/>
    <w:rsid w:val="500E823F"/>
    <w:rsid w:val="5010C49D"/>
    <w:rsid w:val="502970BD"/>
    <w:rsid w:val="5037DA85"/>
    <w:rsid w:val="503E36DB"/>
    <w:rsid w:val="505B8881"/>
    <w:rsid w:val="5073A263"/>
    <w:rsid w:val="50ADDAA1"/>
    <w:rsid w:val="50B720CB"/>
    <w:rsid w:val="50EDF8D1"/>
    <w:rsid w:val="512C8F95"/>
    <w:rsid w:val="514DD54D"/>
    <w:rsid w:val="5156FB40"/>
    <w:rsid w:val="51AC3313"/>
    <w:rsid w:val="51B7F46A"/>
    <w:rsid w:val="51C4A811"/>
    <w:rsid w:val="51C628D3"/>
    <w:rsid w:val="5249556B"/>
    <w:rsid w:val="526CF293"/>
    <w:rsid w:val="526F6EAA"/>
    <w:rsid w:val="52894C9E"/>
    <w:rsid w:val="528DAC45"/>
    <w:rsid w:val="52CEFE78"/>
    <w:rsid w:val="536D40F1"/>
    <w:rsid w:val="536E3F14"/>
    <w:rsid w:val="537762C5"/>
    <w:rsid w:val="539C076F"/>
    <w:rsid w:val="53BA0B59"/>
    <w:rsid w:val="53BB40FD"/>
    <w:rsid w:val="53C0D1C8"/>
    <w:rsid w:val="53CCCF97"/>
    <w:rsid w:val="53D976BD"/>
    <w:rsid w:val="53DB16EE"/>
    <w:rsid w:val="54079947"/>
    <w:rsid w:val="540F79DC"/>
    <w:rsid w:val="543D3633"/>
    <w:rsid w:val="5443024A"/>
    <w:rsid w:val="5451C624"/>
    <w:rsid w:val="5456A58B"/>
    <w:rsid w:val="54720C7C"/>
    <w:rsid w:val="54823063"/>
    <w:rsid w:val="54C0345E"/>
    <w:rsid w:val="54D59487"/>
    <w:rsid w:val="55368564"/>
    <w:rsid w:val="555C8635"/>
    <w:rsid w:val="558275B2"/>
    <w:rsid w:val="559FEB1E"/>
    <w:rsid w:val="55AD4E26"/>
    <w:rsid w:val="55BA78BC"/>
    <w:rsid w:val="55BB469C"/>
    <w:rsid w:val="55C90351"/>
    <w:rsid w:val="55CAA645"/>
    <w:rsid w:val="55D07FDD"/>
    <w:rsid w:val="55D22E97"/>
    <w:rsid w:val="55E2A9C4"/>
    <w:rsid w:val="55F5B776"/>
    <w:rsid w:val="5623B33C"/>
    <w:rsid w:val="562D0536"/>
    <w:rsid w:val="562D0FFB"/>
    <w:rsid w:val="5645E14B"/>
    <w:rsid w:val="565ACA7F"/>
    <w:rsid w:val="567CBAD2"/>
    <w:rsid w:val="5696894D"/>
    <w:rsid w:val="56F41F46"/>
    <w:rsid w:val="56FBA0A3"/>
    <w:rsid w:val="57125EC2"/>
    <w:rsid w:val="5719D03C"/>
    <w:rsid w:val="573CBFDF"/>
    <w:rsid w:val="5766FCAF"/>
    <w:rsid w:val="577F13D1"/>
    <w:rsid w:val="578FCF60"/>
    <w:rsid w:val="57A0E285"/>
    <w:rsid w:val="57A177F7"/>
    <w:rsid w:val="57D684DA"/>
    <w:rsid w:val="57ECACE5"/>
    <w:rsid w:val="57F70213"/>
    <w:rsid w:val="582A7235"/>
    <w:rsid w:val="583C77AF"/>
    <w:rsid w:val="5877BD83"/>
    <w:rsid w:val="58AE2A5E"/>
    <w:rsid w:val="58B9D423"/>
    <w:rsid w:val="58C77491"/>
    <w:rsid w:val="58D491A6"/>
    <w:rsid w:val="58DA3ADC"/>
    <w:rsid w:val="59118060"/>
    <w:rsid w:val="5951CB73"/>
    <w:rsid w:val="59538706"/>
    <w:rsid w:val="5955789D"/>
    <w:rsid w:val="595E8305"/>
    <w:rsid w:val="59B1AA1D"/>
    <w:rsid w:val="59B222FA"/>
    <w:rsid w:val="59C205DC"/>
    <w:rsid w:val="5A0AB92F"/>
    <w:rsid w:val="5A76A28B"/>
    <w:rsid w:val="5A899A54"/>
    <w:rsid w:val="5AD54ADA"/>
    <w:rsid w:val="5AEF39B5"/>
    <w:rsid w:val="5B0FE00F"/>
    <w:rsid w:val="5B3EB5C4"/>
    <w:rsid w:val="5B5DCC44"/>
    <w:rsid w:val="5B6380A0"/>
    <w:rsid w:val="5B6615DB"/>
    <w:rsid w:val="5B9C66D8"/>
    <w:rsid w:val="5BB24FF0"/>
    <w:rsid w:val="5BC2DF69"/>
    <w:rsid w:val="5BC7D07A"/>
    <w:rsid w:val="5BE792FB"/>
    <w:rsid w:val="5C0237E5"/>
    <w:rsid w:val="5C117C7A"/>
    <w:rsid w:val="5C1BA97B"/>
    <w:rsid w:val="5C4F3D73"/>
    <w:rsid w:val="5C86578B"/>
    <w:rsid w:val="5CCD7825"/>
    <w:rsid w:val="5CE8720B"/>
    <w:rsid w:val="5CE946B3"/>
    <w:rsid w:val="5D13E211"/>
    <w:rsid w:val="5D1E5EB7"/>
    <w:rsid w:val="5D325C95"/>
    <w:rsid w:val="5D374B2B"/>
    <w:rsid w:val="5D74FAAB"/>
    <w:rsid w:val="5D8E3B36"/>
    <w:rsid w:val="5D91CD96"/>
    <w:rsid w:val="5D92B939"/>
    <w:rsid w:val="5D9C41FA"/>
    <w:rsid w:val="5DB64B75"/>
    <w:rsid w:val="5E098758"/>
    <w:rsid w:val="5E19267F"/>
    <w:rsid w:val="5E1D382A"/>
    <w:rsid w:val="5E2EC5DD"/>
    <w:rsid w:val="5E347EB6"/>
    <w:rsid w:val="5E5E6F8B"/>
    <w:rsid w:val="5EC340CB"/>
    <w:rsid w:val="5ED49C6E"/>
    <w:rsid w:val="5ED8E4B4"/>
    <w:rsid w:val="5F0006E2"/>
    <w:rsid w:val="5F0CF6EB"/>
    <w:rsid w:val="5F7D8325"/>
    <w:rsid w:val="5F7F4C26"/>
    <w:rsid w:val="5FD1FADA"/>
    <w:rsid w:val="60272A81"/>
    <w:rsid w:val="603DC1EB"/>
    <w:rsid w:val="604B7B43"/>
    <w:rsid w:val="6074F3F7"/>
    <w:rsid w:val="6096F715"/>
    <w:rsid w:val="60B0C8F4"/>
    <w:rsid w:val="60CED7BE"/>
    <w:rsid w:val="60F6F0DF"/>
    <w:rsid w:val="61143981"/>
    <w:rsid w:val="611B1C87"/>
    <w:rsid w:val="612A707A"/>
    <w:rsid w:val="612B33D7"/>
    <w:rsid w:val="613F3F4B"/>
    <w:rsid w:val="61467FE6"/>
    <w:rsid w:val="615F22BA"/>
    <w:rsid w:val="616C546F"/>
    <w:rsid w:val="6170BA85"/>
    <w:rsid w:val="6174EC88"/>
    <w:rsid w:val="6195DF2D"/>
    <w:rsid w:val="61A9596C"/>
    <w:rsid w:val="623212A5"/>
    <w:rsid w:val="62421F24"/>
    <w:rsid w:val="624AB9F3"/>
    <w:rsid w:val="62664E00"/>
    <w:rsid w:val="628B3E64"/>
    <w:rsid w:val="62AFE008"/>
    <w:rsid w:val="62BCC659"/>
    <w:rsid w:val="62D91F1F"/>
    <w:rsid w:val="630683BE"/>
    <w:rsid w:val="632F34A4"/>
    <w:rsid w:val="634396C8"/>
    <w:rsid w:val="637A5111"/>
    <w:rsid w:val="637B416A"/>
    <w:rsid w:val="63940168"/>
    <w:rsid w:val="639DF826"/>
    <w:rsid w:val="63A56DE0"/>
    <w:rsid w:val="63A84770"/>
    <w:rsid w:val="63DA2D64"/>
    <w:rsid w:val="63FB8AC1"/>
    <w:rsid w:val="641ED415"/>
    <w:rsid w:val="64409D28"/>
    <w:rsid w:val="644B8E28"/>
    <w:rsid w:val="645C729A"/>
    <w:rsid w:val="64869A12"/>
    <w:rsid w:val="649E8F2D"/>
    <w:rsid w:val="64F49187"/>
    <w:rsid w:val="650B630B"/>
    <w:rsid w:val="651B1D29"/>
    <w:rsid w:val="65206AD3"/>
    <w:rsid w:val="652CA5E6"/>
    <w:rsid w:val="6534B1CA"/>
    <w:rsid w:val="65509EEF"/>
    <w:rsid w:val="6550C020"/>
    <w:rsid w:val="659BA624"/>
    <w:rsid w:val="65BE0329"/>
    <w:rsid w:val="65EED3AC"/>
    <w:rsid w:val="6603C2EA"/>
    <w:rsid w:val="6641B964"/>
    <w:rsid w:val="66595E58"/>
    <w:rsid w:val="666ED992"/>
    <w:rsid w:val="6675C47F"/>
    <w:rsid w:val="6687E698"/>
    <w:rsid w:val="66918B75"/>
    <w:rsid w:val="6698BE58"/>
    <w:rsid w:val="669B5521"/>
    <w:rsid w:val="66BE2AC3"/>
    <w:rsid w:val="66BEE558"/>
    <w:rsid w:val="66ED103C"/>
    <w:rsid w:val="66F35979"/>
    <w:rsid w:val="66FE6917"/>
    <w:rsid w:val="6712E002"/>
    <w:rsid w:val="674C5E9F"/>
    <w:rsid w:val="6774BB37"/>
    <w:rsid w:val="677BC4E2"/>
    <w:rsid w:val="678818AC"/>
    <w:rsid w:val="678C3F28"/>
    <w:rsid w:val="67BD673B"/>
    <w:rsid w:val="67C24425"/>
    <w:rsid w:val="67CF34DC"/>
    <w:rsid w:val="67EEBB37"/>
    <w:rsid w:val="67FA13B7"/>
    <w:rsid w:val="687C499A"/>
    <w:rsid w:val="688B886A"/>
    <w:rsid w:val="68FEC659"/>
    <w:rsid w:val="690F73A5"/>
    <w:rsid w:val="6913FEEE"/>
    <w:rsid w:val="691F4B66"/>
    <w:rsid w:val="6942FACE"/>
    <w:rsid w:val="6959379C"/>
    <w:rsid w:val="69643AFF"/>
    <w:rsid w:val="6975916C"/>
    <w:rsid w:val="6980A288"/>
    <w:rsid w:val="69A3AC08"/>
    <w:rsid w:val="69A98B2D"/>
    <w:rsid w:val="69B74FFB"/>
    <w:rsid w:val="69C23790"/>
    <w:rsid w:val="69FE2323"/>
    <w:rsid w:val="6A294224"/>
    <w:rsid w:val="6A443FE4"/>
    <w:rsid w:val="6A7426EC"/>
    <w:rsid w:val="6A8F6D2C"/>
    <w:rsid w:val="6A94724A"/>
    <w:rsid w:val="6A98599F"/>
    <w:rsid w:val="6ADA033F"/>
    <w:rsid w:val="6ADB750A"/>
    <w:rsid w:val="6AE431A3"/>
    <w:rsid w:val="6AECF1FC"/>
    <w:rsid w:val="6AEE2881"/>
    <w:rsid w:val="6AFF2D75"/>
    <w:rsid w:val="6B2933C8"/>
    <w:rsid w:val="6B370A79"/>
    <w:rsid w:val="6B3976A1"/>
    <w:rsid w:val="6B3AC0FD"/>
    <w:rsid w:val="6B5FADAB"/>
    <w:rsid w:val="6B7453AC"/>
    <w:rsid w:val="6B97E4D9"/>
    <w:rsid w:val="6BFD9806"/>
    <w:rsid w:val="6C0CAC49"/>
    <w:rsid w:val="6C33684A"/>
    <w:rsid w:val="6C64FC1D"/>
    <w:rsid w:val="6CE6DAF5"/>
    <w:rsid w:val="6D05AC86"/>
    <w:rsid w:val="6D0D3A25"/>
    <w:rsid w:val="6D1856C2"/>
    <w:rsid w:val="6D2A60CB"/>
    <w:rsid w:val="6D669190"/>
    <w:rsid w:val="6D8A7EFB"/>
    <w:rsid w:val="6DAF5679"/>
    <w:rsid w:val="6DB3F10A"/>
    <w:rsid w:val="6DB485F6"/>
    <w:rsid w:val="6DCC183E"/>
    <w:rsid w:val="6DCCACE8"/>
    <w:rsid w:val="6DD16400"/>
    <w:rsid w:val="6DF2E52D"/>
    <w:rsid w:val="6DFE49BA"/>
    <w:rsid w:val="6DFE8046"/>
    <w:rsid w:val="6E00A732"/>
    <w:rsid w:val="6E3A32B5"/>
    <w:rsid w:val="6E4C8375"/>
    <w:rsid w:val="6E5CFB44"/>
    <w:rsid w:val="6EB5B6E8"/>
    <w:rsid w:val="6EB6252E"/>
    <w:rsid w:val="6ED5B324"/>
    <w:rsid w:val="6EE6EC1F"/>
    <w:rsid w:val="6EF384F3"/>
    <w:rsid w:val="6F181043"/>
    <w:rsid w:val="6F1D76CC"/>
    <w:rsid w:val="6F32B5C5"/>
    <w:rsid w:val="6F40E178"/>
    <w:rsid w:val="6F529234"/>
    <w:rsid w:val="6F6D352D"/>
    <w:rsid w:val="6F6DABD6"/>
    <w:rsid w:val="6F81B5E1"/>
    <w:rsid w:val="6FB93A2E"/>
    <w:rsid w:val="6FDB190C"/>
    <w:rsid w:val="701A9C35"/>
    <w:rsid w:val="703968CA"/>
    <w:rsid w:val="7070B9D2"/>
    <w:rsid w:val="7072F58E"/>
    <w:rsid w:val="70C116D8"/>
    <w:rsid w:val="70E1BB4B"/>
    <w:rsid w:val="70F26B25"/>
    <w:rsid w:val="70FD8A47"/>
    <w:rsid w:val="710F0A7C"/>
    <w:rsid w:val="7110B53A"/>
    <w:rsid w:val="7114331C"/>
    <w:rsid w:val="712E44F4"/>
    <w:rsid w:val="713789C8"/>
    <w:rsid w:val="716377FA"/>
    <w:rsid w:val="7164AE32"/>
    <w:rsid w:val="7164F5A5"/>
    <w:rsid w:val="7182F178"/>
    <w:rsid w:val="7187335C"/>
    <w:rsid w:val="718B8462"/>
    <w:rsid w:val="71A07F2F"/>
    <w:rsid w:val="7206F534"/>
    <w:rsid w:val="7211A8EC"/>
    <w:rsid w:val="72186451"/>
    <w:rsid w:val="72250344"/>
    <w:rsid w:val="7225136E"/>
    <w:rsid w:val="7254A7B3"/>
    <w:rsid w:val="72D69A2C"/>
    <w:rsid w:val="72F52161"/>
    <w:rsid w:val="730713A2"/>
    <w:rsid w:val="730BA1C8"/>
    <w:rsid w:val="7324F81B"/>
    <w:rsid w:val="732A0424"/>
    <w:rsid w:val="73318D40"/>
    <w:rsid w:val="7335BBF7"/>
    <w:rsid w:val="734ABAEC"/>
    <w:rsid w:val="736F0E23"/>
    <w:rsid w:val="73C5C879"/>
    <w:rsid w:val="73F8D016"/>
    <w:rsid w:val="7404C044"/>
    <w:rsid w:val="741ACE58"/>
    <w:rsid w:val="746E8E79"/>
    <w:rsid w:val="7491244A"/>
    <w:rsid w:val="74A59C32"/>
    <w:rsid w:val="74A5B23B"/>
    <w:rsid w:val="74F0ED62"/>
    <w:rsid w:val="75044EC4"/>
    <w:rsid w:val="7516B11C"/>
    <w:rsid w:val="75437BA9"/>
    <w:rsid w:val="75524370"/>
    <w:rsid w:val="75668DF8"/>
    <w:rsid w:val="75876E53"/>
    <w:rsid w:val="76597876"/>
    <w:rsid w:val="768CB18D"/>
    <w:rsid w:val="76912375"/>
    <w:rsid w:val="76A7B1DB"/>
    <w:rsid w:val="76D3FFE2"/>
    <w:rsid w:val="76DF4F43"/>
    <w:rsid w:val="76E6279D"/>
    <w:rsid w:val="7700A027"/>
    <w:rsid w:val="7711B755"/>
    <w:rsid w:val="77135DC4"/>
    <w:rsid w:val="77522F08"/>
    <w:rsid w:val="775DB44A"/>
    <w:rsid w:val="776D8013"/>
    <w:rsid w:val="7777A0D4"/>
    <w:rsid w:val="7793C765"/>
    <w:rsid w:val="77BC0202"/>
    <w:rsid w:val="77D46C78"/>
    <w:rsid w:val="786078BD"/>
    <w:rsid w:val="786DB9FE"/>
    <w:rsid w:val="788E7BC0"/>
    <w:rsid w:val="788F0DDF"/>
    <w:rsid w:val="78F27A3A"/>
    <w:rsid w:val="793D5CB6"/>
    <w:rsid w:val="797B83FF"/>
    <w:rsid w:val="7989CE61"/>
    <w:rsid w:val="79AB359F"/>
    <w:rsid w:val="7A07CAC9"/>
    <w:rsid w:val="7A24C2C0"/>
    <w:rsid w:val="7A46913B"/>
    <w:rsid w:val="7A5F3784"/>
    <w:rsid w:val="7A846211"/>
    <w:rsid w:val="7A8B4430"/>
    <w:rsid w:val="7A970817"/>
    <w:rsid w:val="7AA12F22"/>
    <w:rsid w:val="7AAFDB89"/>
    <w:rsid w:val="7AC6E7C0"/>
    <w:rsid w:val="7AD4211F"/>
    <w:rsid w:val="7AE36217"/>
    <w:rsid w:val="7B76D154"/>
    <w:rsid w:val="7B7F1BBC"/>
    <w:rsid w:val="7B989C1C"/>
    <w:rsid w:val="7BAC99A8"/>
    <w:rsid w:val="7C2B1DF2"/>
    <w:rsid w:val="7C5D730D"/>
    <w:rsid w:val="7C66C96D"/>
    <w:rsid w:val="7C90647C"/>
    <w:rsid w:val="7C971AD1"/>
    <w:rsid w:val="7C9C245F"/>
    <w:rsid w:val="7CD078FD"/>
    <w:rsid w:val="7CE57611"/>
    <w:rsid w:val="7D23DBBF"/>
    <w:rsid w:val="7D45EEC6"/>
    <w:rsid w:val="7D975FA2"/>
    <w:rsid w:val="7DA569FD"/>
    <w:rsid w:val="7DAB934D"/>
    <w:rsid w:val="7DBBAD59"/>
    <w:rsid w:val="7DD6382D"/>
    <w:rsid w:val="7E04C73E"/>
    <w:rsid w:val="7E1301A8"/>
    <w:rsid w:val="7E2C34DD"/>
    <w:rsid w:val="7E4E6CF2"/>
    <w:rsid w:val="7E6EA649"/>
    <w:rsid w:val="7E763DB1"/>
    <w:rsid w:val="7E962A08"/>
    <w:rsid w:val="7EA10E18"/>
    <w:rsid w:val="7EBFCF95"/>
    <w:rsid w:val="7EE37AE9"/>
    <w:rsid w:val="7F18D66E"/>
    <w:rsid w:val="7F1A36C3"/>
    <w:rsid w:val="7F24EA9F"/>
    <w:rsid w:val="7F6DBEB6"/>
    <w:rsid w:val="7F81EBEB"/>
    <w:rsid w:val="7F87BC4E"/>
    <w:rsid w:val="7F8C0087"/>
    <w:rsid w:val="7FBD4044"/>
    <w:rsid w:val="7FC48E53"/>
    <w:rsid w:val="7FDD5AA0"/>
    <w:rsid w:val="7FE8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FE50"/>
  <w15:docId w15:val="{D8B79975-0D3E-457D-B6FB-F74D0E31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aleway" w:eastAsia="Calibri" w:hAnsi="Raleway"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sz w:val="24"/>
      <w:szCs w:val="24"/>
    </w:rPr>
  </w:style>
  <w:style w:type="paragraph" w:styleId="Heading1">
    <w:name w:val="heading 1"/>
    <w:basedOn w:val="Normal"/>
    <w:uiPriority w:val="1"/>
    <w:qFormat/>
    <w:pPr>
      <w:ind w:left="3917" w:right="1058" w:hanging="4"/>
      <w:jc w:val="center"/>
      <w:outlineLvl w:val="0"/>
    </w:pPr>
    <w:rPr>
      <w:rFonts w:ascii="Calibri" w:hAnsi="Calibri"/>
      <w:sz w:val="36"/>
      <w:szCs w:val="36"/>
    </w:rPr>
  </w:style>
  <w:style w:type="paragraph" w:styleId="Heading2">
    <w:name w:val="heading 2"/>
    <w:basedOn w:val="Normal"/>
    <w:link w:val="Heading2Char"/>
    <w:uiPriority w:val="1"/>
    <w:qFormat/>
    <w:pPr>
      <w:ind w:left="460" w:hanging="27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customStyle="1" w:styleId="Heading2Char">
    <w:name w:val="Heading 2 Char"/>
    <w:link w:val="Heading2"/>
    <w:uiPriority w:val="1"/>
    <w:locked/>
    <w:rsid w:val="00BB1D9E"/>
    <w:rPr>
      <w:rFonts w:ascii="Times New Roman" w:eastAsia="Times New Roman" w:hAnsi="Times New Roman" w:cs="Times New Roman"/>
      <w:sz w:val="24"/>
      <w:szCs w:val="24"/>
      <w:lang w:bidi="en-US"/>
    </w:rPr>
  </w:style>
  <w:style w:type="paragraph" w:customStyle="1" w:styleId="Default">
    <w:name w:val="Default"/>
    <w:rsid w:val="00CE0762"/>
    <w:pPr>
      <w:autoSpaceDE w:val="0"/>
      <w:autoSpaceDN w:val="0"/>
      <w:adjustRightInd w:val="0"/>
    </w:pPr>
    <w:rPr>
      <w:rFonts w:ascii="Calibri" w:hAnsi="Calibri"/>
      <w:color w:val="000000"/>
      <w:sz w:val="24"/>
      <w:szCs w:val="24"/>
    </w:rPr>
  </w:style>
  <w:style w:type="paragraph" w:customStyle="1" w:styleId="xmsonormal">
    <w:name w:val="x_msonormal"/>
    <w:basedOn w:val="Normal"/>
    <w:rsid w:val="00243D8C"/>
    <w:pPr>
      <w:widowControl/>
      <w:autoSpaceDE/>
      <w:autoSpaceDN/>
    </w:pPr>
    <w:rPr>
      <w:rFonts w:ascii="Calibri" w:hAnsi="Calibri"/>
      <w:sz w:val="22"/>
      <w:szCs w:val="22"/>
    </w:rPr>
  </w:style>
  <w:style w:type="paragraph" w:customStyle="1" w:styleId="xmsonospacing">
    <w:name w:val="x_msonospacing"/>
    <w:basedOn w:val="Normal"/>
    <w:rsid w:val="00243D8C"/>
    <w:pPr>
      <w:widowControl/>
      <w:autoSpaceDE/>
      <w:autoSpaceDN/>
    </w:pPr>
    <w:rPr>
      <w:rFonts w:ascii="Calibri" w:hAnsi="Calibri"/>
      <w:sz w:val="22"/>
      <w:szCs w:val="22"/>
    </w:rPr>
  </w:style>
  <w:style w:type="paragraph" w:styleId="Header">
    <w:name w:val="header"/>
    <w:basedOn w:val="Normal"/>
    <w:link w:val="HeaderChar"/>
    <w:uiPriority w:val="99"/>
    <w:unhideWhenUsed/>
    <w:rsid w:val="00D7335E"/>
    <w:pPr>
      <w:widowControl/>
      <w:tabs>
        <w:tab w:val="center" w:pos="4680"/>
        <w:tab w:val="right" w:pos="9360"/>
      </w:tabs>
      <w:autoSpaceDE/>
      <w:autoSpaceDN/>
    </w:pPr>
    <w:rPr>
      <w:rFonts w:ascii="Times New Roman" w:hAnsi="Times New Roman" w:cs="Times New Roman"/>
    </w:rPr>
  </w:style>
  <w:style w:type="character" w:customStyle="1" w:styleId="HeaderChar">
    <w:name w:val="Header Char"/>
    <w:link w:val="Header"/>
    <w:uiPriority w:val="99"/>
    <w:rsid w:val="00D7335E"/>
    <w:rPr>
      <w:rFonts w:ascii="Times New Roman" w:hAnsi="Times New Roman" w:cs="Times New Roman"/>
    </w:rPr>
  </w:style>
  <w:style w:type="paragraph" w:styleId="NoSpacing">
    <w:name w:val="No Spacing"/>
    <w:uiPriority w:val="1"/>
    <w:qFormat/>
    <w:rsid w:val="00A90B91"/>
    <w:pPr>
      <w:widowControl w:val="0"/>
      <w:autoSpaceDE w:val="0"/>
      <w:autoSpaceDN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6423">
      <w:bodyDiv w:val="1"/>
      <w:marLeft w:val="0"/>
      <w:marRight w:val="0"/>
      <w:marTop w:val="0"/>
      <w:marBottom w:val="0"/>
      <w:divBdr>
        <w:top w:val="none" w:sz="0" w:space="0" w:color="auto"/>
        <w:left w:val="none" w:sz="0" w:space="0" w:color="auto"/>
        <w:bottom w:val="none" w:sz="0" w:space="0" w:color="auto"/>
        <w:right w:val="none" w:sz="0" w:space="0" w:color="auto"/>
      </w:divBdr>
    </w:div>
    <w:div w:id="182938875">
      <w:bodyDiv w:val="1"/>
      <w:marLeft w:val="0"/>
      <w:marRight w:val="0"/>
      <w:marTop w:val="0"/>
      <w:marBottom w:val="0"/>
      <w:divBdr>
        <w:top w:val="none" w:sz="0" w:space="0" w:color="auto"/>
        <w:left w:val="none" w:sz="0" w:space="0" w:color="auto"/>
        <w:bottom w:val="none" w:sz="0" w:space="0" w:color="auto"/>
        <w:right w:val="none" w:sz="0" w:space="0" w:color="auto"/>
      </w:divBdr>
    </w:div>
    <w:div w:id="193613555">
      <w:bodyDiv w:val="1"/>
      <w:marLeft w:val="0"/>
      <w:marRight w:val="0"/>
      <w:marTop w:val="0"/>
      <w:marBottom w:val="0"/>
      <w:divBdr>
        <w:top w:val="none" w:sz="0" w:space="0" w:color="auto"/>
        <w:left w:val="none" w:sz="0" w:space="0" w:color="auto"/>
        <w:bottom w:val="none" w:sz="0" w:space="0" w:color="auto"/>
        <w:right w:val="none" w:sz="0" w:space="0" w:color="auto"/>
      </w:divBdr>
    </w:div>
    <w:div w:id="224610277">
      <w:bodyDiv w:val="1"/>
      <w:marLeft w:val="0"/>
      <w:marRight w:val="0"/>
      <w:marTop w:val="0"/>
      <w:marBottom w:val="0"/>
      <w:divBdr>
        <w:top w:val="none" w:sz="0" w:space="0" w:color="auto"/>
        <w:left w:val="none" w:sz="0" w:space="0" w:color="auto"/>
        <w:bottom w:val="none" w:sz="0" w:space="0" w:color="auto"/>
        <w:right w:val="none" w:sz="0" w:space="0" w:color="auto"/>
      </w:divBdr>
    </w:div>
    <w:div w:id="399715947">
      <w:bodyDiv w:val="1"/>
      <w:marLeft w:val="0"/>
      <w:marRight w:val="0"/>
      <w:marTop w:val="0"/>
      <w:marBottom w:val="0"/>
      <w:divBdr>
        <w:top w:val="none" w:sz="0" w:space="0" w:color="auto"/>
        <w:left w:val="none" w:sz="0" w:space="0" w:color="auto"/>
        <w:bottom w:val="none" w:sz="0" w:space="0" w:color="auto"/>
        <w:right w:val="none" w:sz="0" w:space="0" w:color="auto"/>
      </w:divBdr>
    </w:div>
    <w:div w:id="419722207">
      <w:bodyDiv w:val="1"/>
      <w:marLeft w:val="0"/>
      <w:marRight w:val="0"/>
      <w:marTop w:val="0"/>
      <w:marBottom w:val="0"/>
      <w:divBdr>
        <w:top w:val="none" w:sz="0" w:space="0" w:color="auto"/>
        <w:left w:val="none" w:sz="0" w:space="0" w:color="auto"/>
        <w:bottom w:val="none" w:sz="0" w:space="0" w:color="auto"/>
        <w:right w:val="none" w:sz="0" w:space="0" w:color="auto"/>
      </w:divBdr>
    </w:div>
    <w:div w:id="586810120">
      <w:bodyDiv w:val="1"/>
      <w:marLeft w:val="0"/>
      <w:marRight w:val="0"/>
      <w:marTop w:val="0"/>
      <w:marBottom w:val="0"/>
      <w:divBdr>
        <w:top w:val="none" w:sz="0" w:space="0" w:color="auto"/>
        <w:left w:val="none" w:sz="0" w:space="0" w:color="auto"/>
        <w:bottom w:val="none" w:sz="0" w:space="0" w:color="auto"/>
        <w:right w:val="none" w:sz="0" w:space="0" w:color="auto"/>
      </w:divBdr>
    </w:div>
    <w:div w:id="618612807">
      <w:bodyDiv w:val="1"/>
      <w:marLeft w:val="0"/>
      <w:marRight w:val="0"/>
      <w:marTop w:val="0"/>
      <w:marBottom w:val="0"/>
      <w:divBdr>
        <w:top w:val="none" w:sz="0" w:space="0" w:color="auto"/>
        <w:left w:val="none" w:sz="0" w:space="0" w:color="auto"/>
        <w:bottom w:val="none" w:sz="0" w:space="0" w:color="auto"/>
        <w:right w:val="none" w:sz="0" w:space="0" w:color="auto"/>
      </w:divBdr>
    </w:div>
    <w:div w:id="696850356">
      <w:bodyDiv w:val="1"/>
      <w:marLeft w:val="0"/>
      <w:marRight w:val="0"/>
      <w:marTop w:val="0"/>
      <w:marBottom w:val="0"/>
      <w:divBdr>
        <w:top w:val="none" w:sz="0" w:space="0" w:color="auto"/>
        <w:left w:val="none" w:sz="0" w:space="0" w:color="auto"/>
        <w:bottom w:val="none" w:sz="0" w:space="0" w:color="auto"/>
        <w:right w:val="none" w:sz="0" w:space="0" w:color="auto"/>
      </w:divBdr>
    </w:div>
    <w:div w:id="712114210">
      <w:bodyDiv w:val="1"/>
      <w:marLeft w:val="0"/>
      <w:marRight w:val="0"/>
      <w:marTop w:val="0"/>
      <w:marBottom w:val="0"/>
      <w:divBdr>
        <w:top w:val="none" w:sz="0" w:space="0" w:color="auto"/>
        <w:left w:val="none" w:sz="0" w:space="0" w:color="auto"/>
        <w:bottom w:val="none" w:sz="0" w:space="0" w:color="auto"/>
        <w:right w:val="none" w:sz="0" w:space="0" w:color="auto"/>
      </w:divBdr>
      <w:divsChild>
        <w:div w:id="382606011">
          <w:marLeft w:val="0"/>
          <w:marRight w:val="0"/>
          <w:marTop w:val="0"/>
          <w:marBottom w:val="0"/>
          <w:divBdr>
            <w:top w:val="none" w:sz="0" w:space="0" w:color="auto"/>
            <w:left w:val="none" w:sz="0" w:space="0" w:color="auto"/>
            <w:bottom w:val="none" w:sz="0" w:space="0" w:color="auto"/>
            <w:right w:val="none" w:sz="0" w:space="0" w:color="auto"/>
          </w:divBdr>
        </w:div>
        <w:div w:id="2024436125">
          <w:marLeft w:val="0"/>
          <w:marRight w:val="0"/>
          <w:marTop w:val="0"/>
          <w:marBottom w:val="0"/>
          <w:divBdr>
            <w:top w:val="none" w:sz="0" w:space="0" w:color="auto"/>
            <w:left w:val="none" w:sz="0" w:space="0" w:color="auto"/>
            <w:bottom w:val="none" w:sz="0" w:space="0" w:color="auto"/>
            <w:right w:val="none" w:sz="0" w:space="0" w:color="auto"/>
          </w:divBdr>
        </w:div>
      </w:divsChild>
    </w:div>
    <w:div w:id="885797120">
      <w:bodyDiv w:val="1"/>
      <w:marLeft w:val="0"/>
      <w:marRight w:val="0"/>
      <w:marTop w:val="0"/>
      <w:marBottom w:val="0"/>
      <w:divBdr>
        <w:top w:val="none" w:sz="0" w:space="0" w:color="auto"/>
        <w:left w:val="none" w:sz="0" w:space="0" w:color="auto"/>
        <w:bottom w:val="none" w:sz="0" w:space="0" w:color="auto"/>
        <w:right w:val="none" w:sz="0" w:space="0" w:color="auto"/>
      </w:divBdr>
    </w:div>
    <w:div w:id="907421768">
      <w:bodyDiv w:val="1"/>
      <w:marLeft w:val="0"/>
      <w:marRight w:val="0"/>
      <w:marTop w:val="0"/>
      <w:marBottom w:val="0"/>
      <w:divBdr>
        <w:top w:val="none" w:sz="0" w:space="0" w:color="auto"/>
        <w:left w:val="none" w:sz="0" w:space="0" w:color="auto"/>
        <w:bottom w:val="none" w:sz="0" w:space="0" w:color="auto"/>
        <w:right w:val="none" w:sz="0" w:space="0" w:color="auto"/>
      </w:divBdr>
    </w:div>
    <w:div w:id="923878203">
      <w:bodyDiv w:val="1"/>
      <w:marLeft w:val="0"/>
      <w:marRight w:val="0"/>
      <w:marTop w:val="0"/>
      <w:marBottom w:val="0"/>
      <w:divBdr>
        <w:top w:val="none" w:sz="0" w:space="0" w:color="auto"/>
        <w:left w:val="none" w:sz="0" w:space="0" w:color="auto"/>
        <w:bottom w:val="none" w:sz="0" w:space="0" w:color="auto"/>
        <w:right w:val="none" w:sz="0" w:space="0" w:color="auto"/>
      </w:divBdr>
    </w:div>
    <w:div w:id="1010641439">
      <w:bodyDiv w:val="1"/>
      <w:marLeft w:val="0"/>
      <w:marRight w:val="0"/>
      <w:marTop w:val="0"/>
      <w:marBottom w:val="0"/>
      <w:divBdr>
        <w:top w:val="none" w:sz="0" w:space="0" w:color="auto"/>
        <w:left w:val="none" w:sz="0" w:space="0" w:color="auto"/>
        <w:bottom w:val="none" w:sz="0" w:space="0" w:color="auto"/>
        <w:right w:val="none" w:sz="0" w:space="0" w:color="auto"/>
      </w:divBdr>
    </w:div>
    <w:div w:id="1032343065">
      <w:bodyDiv w:val="1"/>
      <w:marLeft w:val="0"/>
      <w:marRight w:val="0"/>
      <w:marTop w:val="0"/>
      <w:marBottom w:val="0"/>
      <w:divBdr>
        <w:top w:val="none" w:sz="0" w:space="0" w:color="auto"/>
        <w:left w:val="none" w:sz="0" w:space="0" w:color="auto"/>
        <w:bottom w:val="none" w:sz="0" w:space="0" w:color="auto"/>
        <w:right w:val="none" w:sz="0" w:space="0" w:color="auto"/>
      </w:divBdr>
    </w:div>
    <w:div w:id="1037118645">
      <w:bodyDiv w:val="1"/>
      <w:marLeft w:val="0"/>
      <w:marRight w:val="0"/>
      <w:marTop w:val="0"/>
      <w:marBottom w:val="0"/>
      <w:divBdr>
        <w:top w:val="none" w:sz="0" w:space="0" w:color="auto"/>
        <w:left w:val="none" w:sz="0" w:space="0" w:color="auto"/>
        <w:bottom w:val="none" w:sz="0" w:space="0" w:color="auto"/>
        <w:right w:val="none" w:sz="0" w:space="0" w:color="auto"/>
      </w:divBdr>
    </w:div>
    <w:div w:id="1158228841">
      <w:bodyDiv w:val="1"/>
      <w:marLeft w:val="0"/>
      <w:marRight w:val="0"/>
      <w:marTop w:val="0"/>
      <w:marBottom w:val="0"/>
      <w:divBdr>
        <w:top w:val="none" w:sz="0" w:space="0" w:color="auto"/>
        <w:left w:val="none" w:sz="0" w:space="0" w:color="auto"/>
        <w:bottom w:val="none" w:sz="0" w:space="0" w:color="auto"/>
        <w:right w:val="none" w:sz="0" w:space="0" w:color="auto"/>
      </w:divBdr>
    </w:div>
    <w:div w:id="1172448195">
      <w:bodyDiv w:val="1"/>
      <w:marLeft w:val="0"/>
      <w:marRight w:val="0"/>
      <w:marTop w:val="0"/>
      <w:marBottom w:val="0"/>
      <w:divBdr>
        <w:top w:val="none" w:sz="0" w:space="0" w:color="auto"/>
        <w:left w:val="none" w:sz="0" w:space="0" w:color="auto"/>
        <w:bottom w:val="none" w:sz="0" w:space="0" w:color="auto"/>
        <w:right w:val="none" w:sz="0" w:space="0" w:color="auto"/>
      </w:divBdr>
      <w:divsChild>
        <w:div w:id="428936940">
          <w:marLeft w:val="0"/>
          <w:marRight w:val="0"/>
          <w:marTop w:val="0"/>
          <w:marBottom w:val="0"/>
          <w:divBdr>
            <w:top w:val="none" w:sz="0" w:space="0" w:color="auto"/>
            <w:left w:val="none" w:sz="0" w:space="0" w:color="auto"/>
            <w:bottom w:val="none" w:sz="0" w:space="0" w:color="auto"/>
            <w:right w:val="none" w:sz="0" w:space="0" w:color="auto"/>
          </w:divBdr>
        </w:div>
        <w:div w:id="1967811089">
          <w:marLeft w:val="0"/>
          <w:marRight w:val="0"/>
          <w:marTop w:val="0"/>
          <w:marBottom w:val="0"/>
          <w:divBdr>
            <w:top w:val="none" w:sz="0" w:space="0" w:color="auto"/>
            <w:left w:val="none" w:sz="0" w:space="0" w:color="auto"/>
            <w:bottom w:val="none" w:sz="0" w:space="0" w:color="auto"/>
            <w:right w:val="none" w:sz="0" w:space="0" w:color="auto"/>
          </w:divBdr>
        </w:div>
      </w:divsChild>
    </w:div>
    <w:div w:id="1219439819">
      <w:bodyDiv w:val="1"/>
      <w:marLeft w:val="0"/>
      <w:marRight w:val="0"/>
      <w:marTop w:val="0"/>
      <w:marBottom w:val="0"/>
      <w:divBdr>
        <w:top w:val="none" w:sz="0" w:space="0" w:color="auto"/>
        <w:left w:val="none" w:sz="0" w:space="0" w:color="auto"/>
        <w:bottom w:val="none" w:sz="0" w:space="0" w:color="auto"/>
        <w:right w:val="none" w:sz="0" w:space="0" w:color="auto"/>
      </w:divBdr>
    </w:div>
    <w:div w:id="1345282851">
      <w:bodyDiv w:val="1"/>
      <w:marLeft w:val="0"/>
      <w:marRight w:val="0"/>
      <w:marTop w:val="0"/>
      <w:marBottom w:val="0"/>
      <w:divBdr>
        <w:top w:val="none" w:sz="0" w:space="0" w:color="auto"/>
        <w:left w:val="none" w:sz="0" w:space="0" w:color="auto"/>
        <w:bottom w:val="none" w:sz="0" w:space="0" w:color="auto"/>
        <w:right w:val="none" w:sz="0" w:space="0" w:color="auto"/>
      </w:divBdr>
    </w:div>
    <w:div w:id="1410233154">
      <w:bodyDiv w:val="1"/>
      <w:marLeft w:val="0"/>
      <w:marRight w:val="0"/>
      <w:marTop w:val="0"/>
      <w:marBottom w:val="0"/>
      <w:divBdr>
        <w:top w:val="none" w:sz="0" w:space="0" w:color="auto"/>
        <w:left w:val="none" w:sz="0" w:space="0" w:color="auto"/>
        <w:bottom w:val="none" w:sz="0" w:space="0" w:color="auto"/>
        <w:right w:val="none" w:sz="0" w:space="0" w:color="auto"/>
      </w:divBdr>
    </w:div>
    <w:div w:id="1423260014">
      <w:bodyDiv w:val="1"/>
      <w:marLeft w:val="0"/>
      <w:marRight w:val="0"/>
      <w:marTop w:val="0"/>
      <w:marBottom w:val="0"/>
      <w:divBdr>
        <w:top w:val="none" w:sz="0" w:space="0" w:color="auto"/>
        <w:left w:val="none" w:sz="0" w:space="0" w:color="auto"/>
        <w:bottom w:val="none" w:sz="0" w:space="0" w:color="auto"/>
        <w:right w:val="none" w:sz="0" w:space="0" w:color="auto"/>
      </w:divBdr>
    </w:div>
    <w:div w:id="1425880809">
      <w:bodyDiv w:val="1"/>
      <w:marLeft w:val="0"/>
      <w:marRight w:val="0"/>
      <w:marTop w:val="0"/>
      <w:marBottom w:val="0"/>
      <w:divBdr>
        <w:top w:val="none" w:sz="0" w:space="0" w:color="auto"/>
        <w:left w:val="none" w:sz="0" w:space="0" w:color="auto"/>
        <w:bottom w:val="none" w:sz="0" w:space="0" w:color="auto"/>
        <w:right w:val="none" w:sz="0" w:space="0" w:color="auto"/>
      </w:divBdr>
    </w:div>
    <w:div w:id="1441609616">
      <w:bodyDiv w:val="1"/>
      <w:marLeft w:val="0"/>
      <w:marRight w:val="0"/>
      <w:marTop w:val="0"/>
      <w:marBottom w:val="0"/>
      <w:divBdr>
        <w:top w:val="none" w:sz="0" w:space="0" w:color="auto"/>
        <w:left w:val="none" w:sz="0" w:space="0" w:color="auto"/>
        <w:bottom w:val="none" w:sz="0" w:space="0" w:color="auto"/>
        <w:right w:val="none" w:sz="0" w:space="0" w:color="auto"/>
      </w:divBdr>
    </w:div>
    <w:div w:id="1456680784">
      <w:bodyDiv w:val="1"/>
      <w:marLeft w:val="0"/>
      <w:marRight w:val="0"/>
      <w:marTop w:val="0"/>
      <w:marBottom w:val="0"/>
      <w:divBdr>
        <w:top w:val="none" w:sz="0" w:space="0" w:color="auto"/>
        <w:left w:val="none" w:sz="0" w:space="0" w:color="auto"/>
        <w:bottom w:val="none" w:sz="0" w:space="0" w:color="auto"/>
        <w:right w:val="none" w:sz="0" w:space="0" w:color="auto"/>
      </w:divBdr>
    </w:div>
    <w:div w:id="1525633582">
      <w:bodyDiv w:val="1"/>
      <w:marLeft w:val="0"/>
      <w:marRight w:val="0"/>
      <w:marTop w:val="0"/>
      <w:marBottom w:val="0"/>
      <w:divBdr>
        <w:top w:val="none" w:sz="0" w:space="0" w:color="auto"/>
        <w:left w:val="none" w:sz="0" w:space="0" w:color="auto"/>
        <w:bottom w:val="none" w:sz="0" w:space="0" w:color="auto"/>
        <w:right w:val="none" w:sz="0" w:space="0" w:color="auto"/>
      </w:divBdr>
    </w:div>
    <w:div w:id="1613392327">
      <w:bodyDiv w:val="1"/>
      <w:marLeft w:val="0"/>
      <w:marRight w:val="0"/>
      <w:marTop w:val="0"/>
      <w:marBottom w:val="0"/>
      <w:divBdr>
        <w:top w:val="none" w:sz="0" w:space="0" w:color="auto"/>
        <w:left w:val="none" w:sz="0" w:space="0" w:color="auto"/>
        <w:bottom w:val="none" w:sz="0" w:space="0" w:color="auto"/>
        <w:right w:val="none" w:sz="0" w:space="0" w:color="auto"/>
      </w:divBdr>
    </w:div>
    <w:div w:id="1642811578">
      <w:bodyDiv w:val="1"/>
      <w:marLeft w:val="0"/>
      <w:marRight w:val="0"/>
      <w:marTop w:val="0"/>
      <w:marBottom w:val="0"/>
      <w:divBdr>
        <w:top w:val="none" w:sz="0" w:space="0" w:color="auto"/>
        <w:left w:val="none" w:sz="0" w:space="0" w:color="auto"/>
        <w:bottom w:val="none" w:sz="0" w:space="0" w:color="auto"/>
        <w:right w:val="none" w:sz="0" w:space="0" w:color="auto"/>
      </w:divBdr>
    </w:div>
    <w:div w:id="1656379301">
      <w:bodyDiv w:val="1"/>
      <w:marLeft w:val="0"/>
      <w:marRight w:val="0"/>
      <w:marTop w:val="0"/>
      <w:marBottom w:val="0"/>
      <w:divBdr>
        <w:top w:val="none" w:sz="0" w:space="0" w:color="auto"/>
        <w:left w:val="none" w:sz="0" w:space="0" w:color="auto"/>
        <w:bottom w:val="none" w:sz="0" w:space="0" w:color="auto"/>
        <w:right w:val="none" w:sz="0" w:space="0" w:color="auto"/>
      </w:divBdr>
    </w:div>
    <w:div w:id="1806779663">
      <w:bodyDiv w:val="1"/>
      <w:marLeft w:val="0"/>
      <w:marRight w:val="0"/>
      <w:marTop w:val="0"/>
      <w:marBottom w:val="0"/>
      <w:divBdr>
        <w:top w:val="none" w:sz="0" w:space="0" w:color="auto"/>
        <w:left w:val="none" w:sz="0" w:space="0" w:color="auto"/>
        <w:bottom w:val="none" w:sz="0" w:space="0" w:color="auto"/>
        <w:right w:val="none" w:sz="0" w:space="0" w:color="auto"/>
      </w:divBdr>
      <w:divsChild>
        <w:div w:id="628317469">
          <w:marLeft w:val="0"/>
          <w:marRight w:val="0"/>
          <w:marTop w:val="0"/>
          <w:marBottom w:val="0"/>
          <w:divBdr>
            <w:top w:val="none" w:sz="0" w:space="0" w:color="auto"/>
            <w:left w:val="none" w:sz="0" w:space="0" w:color="auto"/>
            <w:bottom w:val="none" w:sz="0" w:space="0" w:color="auto"/>
            <w:right w:val="none" w:sz="0" w:space="0" w:color="auto"/>
          </w:divBdr>
        </w:div>
        <w:div w:id="1461996009">
          <w:marLeft w:val="0"/>
          <w:marRight w:val="0"/>
          <w:marTop w:val="0"/>
          <w:marBottom w:val="0"/>
          <w:divBdr>
            <w:top w:val="none" w:sz="0" w:space="0" w:color="auto"/>
            <w:left w:val="none" w:sz="0" w:space="0" w:color="auto"/>
            <w:bottom w:val="none" w:sz="0" w:space="0" w:color="auto"/>
            <w:right w:val="none" w:sz="0" w:space="0" w:color="auto"/>
          </w:divBdr>
        </w:div>
      </w:divsChild>
    </w:div>
    <w:div w:id="1923754336">
      <w:bodyDiv w:val="1"/>
      <w:marLeft w:val="0"/>
      <w:marRight w:val="0"/>
      <w:marTop w:val="0"/>
      <w:marBottom w:val="0"/>
      <w:divBdr>
        <w:top w:val="none" w:sz="0" w:space="0" w:color="auto"/>
        <w:left w:val="none" w:sz="0" w:space="0" w:color="auto"/>
        <w:bottom w:val="none" w:sz="0" w:space="0" w:color="auto"/>
        <w:right w:val="none" w:sz="0" w:space="0" w:color="auto"/>
      </w:divBdr>
    </w:div>
    <w:div w:id="2056083671">
      <w:bodyDiv w:val="1"/>
      <w:marLeft w:val="0"/>
      <w:marRight w:val="0"/>
      <w:marTop w:val="0"/>
      <w:marBottom w:val="0"/>
      <w:divBdr>
        <w:top w:val="none" w:sz="0" w:space="0" w:color="auto"/>
        <w:left w:val="none" w:sz="0" w:space="0" w:color="auto"/>
        <w:bottom w:val="none" w:sz="0" w:space="0" w:color="auto"/>
        <w:right w:val="none" w:sz="0" w:space="0" w:color="auto"/>
      </w:divBdr>
    </w:div>
    <w:div w:id="2059350419">
      <w:bodyDiv w:val="1"/>
      <w:marLeft w:val="0"/>
      <w:marRight w:val="0"/>
      <w:marTop w:val="0"/>
      <w:marBottom w:val="0"/>
      <w:divBdr>
        <w:top w:val="none" w:sz="0" w:space="0" w:color="auto"/>
        <w:left w:val="none" w:sz="0" w:space="0" w:color="auto"/>
        <w:bottom w:val="none" w:sz="0" w:space="0" w:color="auto"/>
        <w:right w:val="none" w:sz="0" w:space="0" w:color="auto"/>
      </w:divBdr>
    </w:div>
    <w:div w:id="2079788563">
      <w:bodyDiv w:val="1"/>
      <w:marLeft w:val="0"/>
      <w:marRight w:val="0"/>
      <w:marTop w:val="0"/>
      <w:marBottom w:val="0"/>
      <w:divBdr>
        <w:top w:val="none" w:sz="0" w:space="0" w:color="auto"/>
        <w:left w:val="none" w:sz="0" w:space="0" w:color="auto"/>
        <w:bottom w:val="none" w:sz="0" w:space="0" w:color="auto"/>
        <w:right w:val="none" w:sz="0" w:space="0" w:color="auto"/>
      </w:divBdr>
    </w:div>
    <w:div w:id="2104110535">
      <w:bodyDiv w:val="1"/>
      <w:marLeft w:val="0"/>
      <w:marRight w:val="0"/>
      <w:marTop w:val="0"/>
      <w:marBottom w:val="0"/>
      <w:divBdr>
        <w:top w:val="none" w:sz="0" w:space="0" w:color="auto"/>
        <w:left w:val="none" w:sz="0" w:space="0" w:color="auto"/>
        <w:bottom w:val="none" w:sz="0" w:space="0" w:color="auto"/>
        <w:right w:val="none" w:sz="0" w:space="0" w:color="auto"/>
      </w:divBdr>
    </w:div>
    <w:div w:id="2116753397">
      <w:bodyDiv w:val="1"/>
      <w:marLeft w:val="0"/>
      <w:marRight w:val="0"/>
      <w:marTop w:val="0"/>
      <w:marBottom w:val="0"/>
      <w:divBdr>
        <w:top w:val="none" w:sz="0" w:space="0" w:color="auto"/>
        <w:left w:val="none" w:sz="0" w:space="0" w:color="auto"/>
        <w:bottom w:val="none" w:sz="0" w:space="0" w:color="auto"/>
        <w:right w:val="none" w:sz="0" w:space="0" w:color="auto"/>
      </w:divBdr>
    </w:div>
    <w:div w:id="2147235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stuehler\Desktop\Village%20Board%202024\VBM%20Minutes%2004_18_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0D90FF68E9DD448631C1F1733E05E8" ma:contentTypeVersion="11" ma:contentTypeDescription="Create a new document." ma:contentTypeScope="" ma:versionID="0f6ef8c1c247a0d6a30be108cab23947">
  <xsd:schema xmlns:xsd="http://www.w3.org/2001/XMLSchema" xmlns:xs="http://www.w3.org/2001/XMLSchema" xmlns:p="http://schemas.microsoft.com/office/2006/metadata/properties" xmlns:ns2="73674ed5-7d49-4d22-943e-681894472ac7" xmlns:ns3="b3875725-5148-4a6a-be05-d3c4ecfdea41" targetNamespace="http://schemas.microsoft.com/office/2006/metadata/properties" ma:root="true" ma:fieldsID="6fff3fb8838fd1b6390025bb7851c105" ns2:_="" ns3:_="">
    <xsd:import namespace="73674ed5-7d49-4d22-943e-681894472ac7"/>
    <xsd:import namespace="b3875725-5148-4a6a-be05-d3c4ecfde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74ed5-7d49-4d22-943e-681894472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468edc-b230-4840-8ec4-7b86921f272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75725-5148-4a6a-be05-d3c4ecfdea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6cfa9d-bec8-48b0-958e-69654deaab88}" ma:internalName="TaxCatchAll" ma:showField="CatchAllData" ma:web="b3875725-5148-4a6a-be05-d3c4ecfde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4F1D8-1027-4CB5-835D-3416E018BD0B}">
  <ds:schemaRefs>
    <ds:schemaRef ds:uri="http://schemas.microsoft.com/sharepoint/v3/contenttype/forms"/>
  </ds:schemaRefs>
</ds:datastoreItem>
</file>

<file path=customXml/itemProps2.xml><?xml version="1.0" encoding="utf-8"?>
<ds:datastoreItem xmlns:ds="http://schemas.openxmlformats.org/officeDocument/2006/customXml" ds:itemID="{FF41741E-EB25-47F2-8F24-FD908C32EF6D}">
  <ds:schemaRefs>
    <ds:schemaRef ds:uri="http://schemas.openxmlformats.org/officeDocument/2006/bibliography"/>
  </ds:schemaRefs>
</ds:datastoreItem>
</file>

<file path=customXml/itemProps3.xml><?xml version="1.0" encoding="utf-8"?>
<ds:datastoreItem xmlns:ds="http://schemas.openxmlformats.org/officeDocument/2006/customXml" ds:itemID="{8D884924-80EF-4409-8513-A4C7CF290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74ed5-7d49-4d22-943e-681894472ac7"/>
    <ds:schemaRef ds:uri="b3875725-5148-4a6a-be05-d3c4ecfde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VBM Minutes 04_18_2024</Template>
  <TotalTime>16</TotalTime>
  <Pages>12</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Stuehler</dc:creator>
  <cp:keywords/>
  <dc:description/>
  <cp:lastModifiedBy>Karen Stuehler</cp:lastModifiedBy>
  <cp:revision>2</cp:revision>
  <cp:lastPrinted>2025-01-17T14:37:00Z</cp:lastPrinted>
  <dcterms:created xsi:type="dcterms:W3CDTF">2025-01-17T14:56:00Z</dcterms:created>
  <dcterms:modified xsi:type="dcterms:W3CDTF">2025-01-17T14:56:00Z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2016</vt:lpwstr>
  </property>
  <property fmtid="{D5CDD505-2E9C-101B-9397-08002B2CF9AE}" pid="4" name="LastSaved">
    <vt:filetime>2020-06-30T00:00:00Z</vt:filetime>
  </property>
  <property fmtid="{D5CDD505-2E9C-101B-9397-08002B2CF9AE}" pid="5" name="ContentTypeId">
    <vt:lpwstr>0x0101009A0D90FF68E9DD448631C1F1733E05E8</vt:lpwstr>
  </property>
  <property fmtid="{D5CDD505-2E9C-101B-9397-08002B2CF9AE}" pid="6" name="GrammarlyDocumentId">
    <vt:lpwstr>353566ff456c60f5a38813bcb78ee5504321256a8a8db4474f5d31552665cdde</vt:lpwstr>
  </property>
  <property fmtid="{D5CDD505-2E9C-101B-9397-08002B2CF9AE}" pid="7" name="MediaServiceImageTags">
    <vt:lpwstr/>
  </property>
  <property fmtid="{D5CDD505-2E9C-101B-9397-08002B2CF9AE}" pid="8" name="TaxCatchAll">
    <vt:lpwstr/>
  </property>
  <property fmtid="{D5CDD505-2E9C-101B-9397-08002B2CF9AE}" pid="9" name="lcf76f155ced4ddcb4097134ff3c332f">
    <vt:lpwstr/>
  </property>
</Properties>
</file>