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D8FC" w14:textId="00670F88" w:rsidR="00276F47" w:rsidRPr="00450266" w:rsidRDefault="008838C1" w:rsidP="7989CE61">
      <w:pPr>
        <w:pStyle w:val="Heading1"/>
        <w:spacing w:line="276" w:lineRule="auto"/>
        <w:ind w:left="2880" w:right="360" w:firstLine="0"/>
        <w:rPr>
          <w:rFonts w:ascii="Avenir Next LT Pro" w:eastAsia="Avenir Next LT Pro" w:hAnsi="Avenir Next LT Pro" w:cs="Avenir Next LT Pro"/>
          <w:sz w:val="24"/>
          <w:szCs w:val="24"/>
        </w:rPr>
      </w:pPr>
      <w:bookmarkStart w:id="0" w:name="_Hlk70597207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FA1D29" wp14:editId="4C62ABD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38325" cy="1290320"/>
            <wp:effectExtent l="0" t="0" r="0" b="0"/>
            <wp:wrapNone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806" w:rsidRPr="00450266">
        <w:rPr>
          <w:rFonts w:ascii="Avenir Next LT Pro" w:eastAsia="Avenir Next LT Pro" w:hAnsi="Avenir Next LT Pro" w:cs="Avenir Next LT Pro"/>
          <w:sz w:val="24"/>
          <w:szCs w:val="24"/>
        </w:rPr>
        <w:t>Village of Hampshire</w:t>
      </w:r>
    </w:p>
    <w:p w14:paraId="7C573201" w14:textId="77777777" w:rsidR="00E34806" w:rsidRPr="00A77CD9" w:rsidRDefault="00E34806" w:rsidP="7989CE61">
      <w:pPr>
        <w:pStyle w:val="Heading1"/>
        <w:spacing w:line="276" w:lineRule="auto"/>
        <w:ind w:left="288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7989CE61">
        <w:rPr>
          <w:rFonts w:ascii="Avenir Next LT Pro" w:eastAsia="Avenir Next LT Pro" w:hAnsi="Avenir Next LT Pro" w:cs="Avenir Next LT Pro"/>
          <w:sz w:val="22"/>
          <w:szCs w:val="22"/>
        </w:rPr>
        <w:t>Village Board Meeting</w:t>
      </w:r>
      <w:r w:rsidR="00B8643A">
        <w:rPr>
          <w:rFonts w:ascii="Avenir Next LT Pro" w:eastAsia="Avenir Next LT Pro" w:hAnsi="Avenir Next LT Pro" w:cs="Avenir Next LT Pro"/>
          <w:sz w:val="22"/>
          <w:szCs w:val="22"/>
        </w:rPr>
        <w:t xml:space="preserve"> Minutes</w:t>
      </w:r>
    </w:p>
    <w:p w14:paraId="3826574F" w14:textId="0B1F4099" w:rsidR="00E34806" w:rsidRPr="00A77CD9" w:rsidRDefault="35F835A4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701A9C35">
        <w:rPr>
          <w:rFonts w:ascii="Avenir Next LT Pro" w:eastAsia="Avenir Next LT Pro" w:hAnsi="Avenir Next LT Pro" w:cs="Avenir Next LT Pro"/>
          <w:sz w:val="22"/>
          <w:szCs w:val="22"/>
        </w:rPr>
        <w:t>Thursday,</w:t>
      </w:r>
      <w:r w:rsidR="5951CB73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221C7">
        <w:rPr>
          <w:rFonts w:ascii="Avenir Next LT Pro" w:eastAsia="Avenir Next LT Pro" w:hAnsi="Avenir Next LT Pro" w:cs="Avenir Next LT Pro"/>
          <w:sz w:val="22"/>
          <w:szCs w:val="22"/>
        </w:rPr>
        <w:t xml:space="preserve">May </w:t>
      </w:r>
      <w:r w:rsidR="003A7B0E">
        <w:rPr>
          <w:rFonts w:ascii="Avenir Next LT Pro" w:eastAsia="Avenir Next LT Pro" w:hAnsi="Avenir Next LT Pro" w:cs="Avenir Next LT Pro"/>
          <w:sz w:val="22"/>
          <w:szCs w:val="22"/>
        </w:rPr>
        <w:t>16</w:t>
      </w:r>
      <w:r w:rsidR="1F957DEC" w:rsidRPr="701A9C35">
        <w:rPr>
          <w:rFonts w:ascii="Avenir Next LT Pro" w:eastAsia="Avenir Next LT Pro" w:hAnsi="Avenir Next LT Pro" w:cs="Avenir Next LT Pro"/>
          <w:sz w:val="22"/>
          <w:szCs w:val="22"/>
        </w:rPr>
        <w:t>,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202</w:t>
      </w:r>
      <w:r w:rsidR="00432190">
        <w:rPr>
          <w:rFonts w:ascii="Avenir Next LT Pro" w:eastAsia="Avenir Next LT Pro" w:hAnsi="Avenir Next LT Pro" w:cs="Avenir Next LT Pro"/>
          <w:sz w:val="22"/>
          <w:szCs w:val="22"/>
        </w:rPr>
        <w:t>4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- </w:t>
      </w:r>
      <w:r w:rsidR="23101027" w:rsidRPr="701A9C35">
        <w:rPr>
          <w:rFonts w:ascii="Avenir Next LT Pro" w:eastAsia="Avenir Next LT Pro" w:hAnsi="Avenir Next LT Pro" w:cs="Avenir Next LT Pro"/>
          <w:sz w:val="22"/>
          <w:szCs w:val="22"/>
        </w:rPr>
        <w:t>7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>:00 PM</w:t>
      </w:r>
    </w:p>
    <w:p w14:paraId="31F050C9" w14:textId="77777777" w:rsidR="00F53D6E" w:rsidRDefault="00F53D6E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063D0DF4">
        <w:rPr>
          <w:rFonts w:ascii="Avenir Next LT Pro" w:eastAsia="Avenir Next LT Pro" w:hAnsi="Avenir Next LT Pro" w:cs="Avenir Next LT Pro"/>
          <w:sz w:val="22"/>
          <w:szCs w:val="22"/>
        </w:rPr>
        <w:t>Hampshire Village Hall</w:t>
      </w:r>
    </w:p>
    <w:p w14:paraId="6B57F5C0" w14:textId="77777777" w:rsidR="00A77CD9" w:rsidRPr="00A77CD9" w:rsidRDefault="00A77CD9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063D0DF4">
        <w:rPr>
          <w:rFonts w:ascii="Avenir Next LT Pro" w:eastAsia="Avenir Next LT Pro" w:hAnsi="Avenir Next LT Pro" w:cs="Avenir Next LT Pro"/>
          <w:sz w:val="22"/>
          <w:szCs w:val="22"/>
        </w:rPr>
        <w:t>234 South State Street, Hampshire, IL 60140</w:t>
      </w:r>
    </w:p>
    <w:p w14:paraId="287BB293" w14:textId="77777777" w:rsidR="00006A68" w:rsidRPr="00F53D6E" w:rsidRDefault="00006A68" w:rsidP="00450266">
      <w:pPr>
        <w:spacing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</w:p>
    <w:bookmarkEnd w:id="0"/>
    <w:p w14:paraId="2C7E7391" w14:textId="77777777" w:rsidR="00B8643A" w:rsidRDefault="00B8643A" w:rsidP="00B8643A">
      <w:pPr>
        <w:pStyle w:val="Heading2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0A244411" w14:textId="77777777" w:rsidR="0093608B" w:rsidRPr="00CB75F5" w:rsidRDefault="0093608B" w:rsidP="004A2DC4">
      <w:pPr>
        <w:pStyle w:val="Heading2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Call to Order</w:t>
      </w:r>
    </w:p>
    <w:p w14:paraId="2C53F11B" w14:textId="18A0CEE2" w:rsidR="00B8643A" w:rsidRPr="00CB75F5" w:rsidRDefault="00B8643A" w:rsidP="00B8643A">
      <w:pPr>
        <w:pStyle w:val="Heading2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Village 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 xml:space="preserve">President Michael J. Reid Jr.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called to order the Village Board Meeting at 7:00 p.m. in the Village of Hampshire Village Board Room, 234 S. State Street, on Thursday, </w:t>
      </w:r>
      <w:r w:rsidR="00A221C7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May </w:t>
      </w:r>
      <w:r w:rsidR="003A7B0E">
        <w:rPr>
          <w:rFonts w:ascii="Avenir Next LT Pro" w:eastAsia="Avenir Next LT Pro" w:hAnsi="Avenir Next LT Pro" w:cs="Avenir Next LT Pro"/>
          <w:sz w:val="22"/>
          <w:szCs w:val="22"/>
        </w:rPr>
        <w:t>16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, 202</w:t>
      </w:r>
      <w:r w:rsidR="00432190" w:rsidRPr="00CB75F5">
        <w:rPr>
          <w:rFonts w:ascii="Avenir Next LT Pro" w:eastAsia="Avenir Next LT Pro" w:hAnsi="Avenir Next LT Pro" w:cs="Avenir Next LT Pro"/>
          <w:sz w:val="22"/>
          <w:szCs w:val="22"/>
        </w:rPr>
        <w:t>4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B5563BD" w14:textId="77777777" w:rsidR="001D3597" w:rsidRPr="00CB75F5" w:rsidRDefault="00F24033" w:rsidP="004A2DC4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Roll</w:t>
      </w:r>
      <w:r w:rsidR="00A16DEC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Call</w:t>
      </w:r>
      <w:r w:rsidR="00B8643A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by Village Clerk, Karen Stuehler:</w:t>
      </w:r>
    </w:p>
    <w:p w14:paraId="05E015B7" w14:textId="40E0E872" w:rsidR="00B8643A" w:rsidRPr="00CB75F5" w:rsidRDefault="00B8643A" w:rsidP="00B8643A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Present: 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 xml:space="preserve">Village President Michael J. Reid Jr.,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Heather Fodor, </w:t>
      </w:r>
      <w:r w:rsidR="003A7B0E">
        <w:rPr>
          <w:rFonts w:ascii="Avenir Next LT Pro" w:eastAsia="Avenir Next LT Pro" w:hAnsi="Avenir Next LT Pro" w:cs="Avenir Next LT Pro"/>
          <w:sz w:val="22"/>
          <w:szCs w:val="22"/>
        </w:rPr>
        <w:t xml:space="preserve">Trustee Aaron Kelly. Trustee Toby 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Trustee Lionel Mott,</w:t>
      </w:r>
      <w:r w:rsidR="003A1AE5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Trustee</w:t>
      </w:r>
      <w:r w:rsidR="00944125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Laura</w:t>
      </w:r>
      <w:r w:rsidR="003A1AE5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Pollastrini,</w:t>
      </w:r>
      <w:r w:rsidR="00F336DF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Trustee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Erik Robinson</w:t>
      </w:r>
      <w:r w:rsidR="00881429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6E9D07E" w14:textId="77777777" w:rsidR="00944125" w:rsidRPr="00CB75F5" w:rsidRDefault="00944125" w:rsidP="00944125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 Quorum was Established.</w:t>
      </w:r>
    </w:p>
    <w:p w14:paraId="72F047CA" w14:textId="0F422726" w:rsidR="00944125" w:rsidRPr="00CB75F5" w:rsidRDefault="00944125" w:rsidP="00944125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Others Present: Village Manager Jay Hedges, Village Clerk Karen Stuehler, Chief Pann,</w:t>
      </w:r>
      <w:r w:rsidR="0004264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Finance Director Lori Lyons,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Village Attorney James Vasselli.</w:t>
      </w:r>
      <w:r w:rsidR="00A221C7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Assistant Village Manager for Development Mo Khan,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Tim Paulson from EEI joined remotely.</w:t>
      </w:r>
    </w:p>
    <w:p w14:paraId="0FBE4F96" w14:textId="24F1B795" w:rsidR="00E62FA3" w:rsidRPr="00CB75F5" w:rsidRDefault="00CD26E0" w:rsidP="000A6AC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93608B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Pledge of Allegianc</w:t>
      </w:r>
      <w:r w:rsidR="16DBCE6A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e</w:t>
      </w:r>
    </w:p>
    <w:p w14:paraId="12FFD9DA" w14:textId="774DF1B0" w:rsidR="00850455" w:rsidRPr="00CB75F5" w:rsidRDefault="00A221C7" w:rsidP="00850455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Village President Michael J. Reid</w:t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led the Pledge of Allegiance</w:t>
      </w:r>
      <w:r w:rsidR="00576A77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C55480C" w14:textId="77777777" w:rsidR="00845991" w:rsidRPr="00CB75F5" w:rsidRDefault="006120C9" w:rsidP="004A2DC4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Public</w:t>
      </w:r>
      <w:r w:rsidR="0093608B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Comment</w:t>
      </w:r>
      <w:r w:rsidR="00DA64F5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</w:t>
      </w:r>
    </w:p>
    <w:p w14:paraId="6EB9FBFA" w14:textId="6784E0D0" w:rsidR="00BE330B" w:rsidRDefault="00E465D2" w:rsidP="00BE330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Ronald Ross Jr. spoke regarding his concerns </w:t>
      </w:r>
      <w:r w:rsidR="008F7167">
        <w:rPr>
          <w:rFonts w:ascii="Avenir Next LT Pro" w:eastAsia="Avenir Next LT Pro" w:hAnsi="Avenir Next LT Pro" w:cs="Avenir Next LT Pro"/>
          <w:sz w:val="22"/>
          <w:szCs w:val="22"/>
        </w:rPr>
        <w:t>about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his water bill being estimated for a long period and the amount once he received a final read.</w:t>
      </w:r>
    </w:p>
    <w:p w14:paraId="69E8018F" w14:textId="4CADAD4E" w:rsidR="00934C64" w:rsidRDefault="00EE04FB" w:rsidP="00934C64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Karen Trzaska introduced herself to the Board and is the owner to American General Storage which is now open in Hampshire. 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 xml:space="preserve">She also stated that the </w:t>
      </w:r>
      <w:r w:rsidR="00934C64">
        <w:rPr>
          <w:rFonts w:ascii="Avenir Next LT Pro" w:eastAsia="Avenir Next LT Pro" w:hAnsi="Avenir Next LT Pro" w:cs="Avenir Next LT Pro"/>
          <w:sz w:val="22"/>
          <w:szCs w:val="22"/>
        </w:rPr>
        <w:t xml:space="preserve">facilities name is American General Storage not 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>Stanley Storage</w:t>
      </w:r>
      <w:r w:rsidR="00934C64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0049D54" w14:textId="5AA3E337" w:rsidR="00A13357" w:rsidRPr="00CB75F5" w:rsidRDefault="7E763DB1" w:rsidP="00F73EEA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 Motion to Approve the</w:t>
      </w:r>
      <w:r w:rsidR="18175000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127B240F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Meeting Minutes</w:t>
      </w:r>
      <w:r w:rsidR="18175000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from </w:t>
      </w:r>
      <w:r w:rsidR="00CB2512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May 2</w:t>
      </w:r>
      <w:r w:rsidR="00850455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,</w:t>
      </w:r>
      <w:r w:rsidR="256242E6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18175000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202</w:t>
      </w:r>
      <w:r w:rsidR="00850455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4</w:t>
      </w:r>
    </w:p>
    <w:p w14:paraId="7C1494ED" w14:textId="2E43F51A" w:rsidR="00B8643A" w:rsidRPr="0077764E" w:rsidRDefault="00B8643A" w:rsidP="0077764E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CB2512" w:rsidRPr="0077764E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 </w:t>
      </w:r>
      <w:r w:rsidR="00E14C19" w:rsidRPr="0077764E">
        <w:rPr>
          <w:rFonts w:ascii="Avenir Next LT Pro" w:eastAsia="Avenir Next LT Pro" w:hAnsi="Avenir Next LT Pro" w:cs="Avenir Next LT Pro"/>
          <w:sz w:val="22"/>
          <w:szCs w:val="22"/>
        </w:rPr>
        <w:t>m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eeting </w:t>
      </w:r>
      <w:r w:rsidR="00E14C19" w:rsidRPr="0077764E">
        <w:rPr>
          <w:rFonts w:ascii="Avenir Next LT Pro" w:eastAsia="Avenir Next LT Pro" w:hAnsi="Avenir Next LT Pro" w:cs="Avenir Next LT Pro"/>
          <w:sz w:val="22"/>
          <w:szCs w:val="22"/>
        </w:rPr>
        <w:t>m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inutes</w:t>
      </w:r>
      <w:r w:rsidR="00CB2512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with corrections</w:t>
      </w:r>
      <w:r w:rsidR="00850455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for the </w:t>
      </w:r>
      <w:r w:rsidR="00CB2512" w:rsidRPr="0077764E">
        <w:rPr>
          <w:rFonts w:ascii="Avenir Next LT Pro" w:eastAsia="Avenir Next LT Pro" w:hAnsi="Avenir Next LT Pro" w:cs="Avenir Next LT Pro"/>
          <w:sz w:val="22"/>
          <w:szCs w:val="22"/>
        </w:rPr>
        <w:t>May 2</w:t>
      </w:r>
      <w:r w:rsidR="00A72D5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F73EEA" w:rsidRPr="0077764E">
        <w:rPr>
          <w:rFonts w:ascii="Avenir Next LT Pro" w:eastAsia="Avenir Next LT Pro" w:hAnsi="Avenir Next LT Pro" w:cs="Avenir Next LT Pro"/>
          <w:sz w:val="22"/>
          <w:szCs w:val="22"/>
        </w:rPr>
        <w:t>2024,</w:t>
      </w:r>
      <w:r w:rsidR="00A72D5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Village Board Meeting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CA23A37" w14:textId="001EA17E" w:rsidR="00B8643A" w:rsidRPr="00CB75F5" w:rsidRDefault="00604AC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CD26E0"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CB2512">
        <w:rPr>
          <w:rFonts w:ascii="Avenir Next LT Pro" w:eastAsia="Avenir Next LT Pro" w:hAnsi="Avenir Next LT Pro" w:cs="Avenir Next LT Pro"/>
          <w:sz w:val="22"/>
          <w:szCs w:val="22"/>
        </w:rPr>
        <w:t>Mott</w:t>
      </w:r>
      <w:r w:rsidR="000E37CD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6A01C09" w14:textId="289E6460" w:rsidR="00B8643A" w:rsidRPr="00CB75F5" w:rsidRDefault="0098248D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Roll</w:t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Call Vote:</w:t>
      </w:r>
    </w:p>
    <w:p w14:paraId="376046C2" w14:textId="2520A5D7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1" w:name="_Hlk162358848"/>
      <w:bookmarkStart w:id="2" w:name="_Hlk164408739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3F366A" w:rsidRPr="00CB75F5">
        <w:rPr>
          <w:rFonts w:ascii="Avenir Next LT Pro" w:eastAsia="Avenir Next LT Pro" w:hAnsi="Avenir Next LT Pro" w:cs="Avenir Next LT Pro"/>
          <w:sz w:val="22"/>
          <w:szCs w:val="22"/>
        </w:rPr>
        <w:t>Fodor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CB2512">
        <w:rPr>
          <w:rFonts w:ascii="Avenir Next LT Pro" w:eastAsia="Avenir Next LT Pro" w:hAnsi="Avenir Next LT Pro" w:cs="Avenir Next LT Pro"/>
          <w:sz w:val="22"/>
          <w:szCs w:val="22"/>
        </w:rPr>
        <w:t xml:space="preserve">Kelly, 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 Pollastrini, Robinson</w:t>
      </w:r>
      <w:r w:rsidR="00576A77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38750E1" w14:textId="17F95E4C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0A6ACC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="00CB2512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9367764" w14:textId="54E95F49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ab/>
        <w:t xml:space="preserve">Absent: </w:t>
      </w:r>
      <w:r w:rsidR="00CB2512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398F2540" w14:textId="77777777" w:rsidR="00805D36" w:rsidRPr="00CB75F5" w:rsidRDefault="00805D36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Abstain: </w:t>
      </w:r>
      <w:r w:rsidR="003F366A" w:rsidRPr="00CB75F5">
        <w:rPr>
          <w:rFonts w:ascii="Avenir Next LT Pro" w:eastAsia="Avenir Next LT Pro" w:hAnsi="Avenir Next LT Pro" w:cs="Avenir Next LT Pro"/>
          <w:sz w:val="22"/>
          <w:szCs w:val="22"/>
        </w:rPr>
        <w:t>No</w:t>
      </w:r>
      <w:bookmarkEnd w:id="1"/>
      <w:r w:rsidR="003F366A" w:rsidRPr="00CB75F5">
        <w:rPr>
          <w:rFonts w:ascii="Avenir Next LT Pro" w:eastAsia="Avenir Next LT Pro" w:hAnsi="Avenir Next LT Pro" w:cs="Avenir Next LT Pro"/>
          <w:sz w:val="22"/>
          <w:szCs w:val="22"/>
        </w:rPr>
        <w:t>ne.</w:t>
      </w:r>
    </w:p>
    <w:bookmarkEnd w:id="2"/>
    <w:p w14:paraId="4394CDB5" w14:textId="77777777" w:rsidR="00B8643A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Motion Approved.</w:t>
      </w:r>
    </w:p>
    <w:p w14:paraId="38F77A20" w14:textId="77777777" w:rsidR="00F73EEA" w:rsidRDefault="006D3FB3" w:rsidP="00F73EEA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6D3FB3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Appointments</w:t>
      </w:r>
    </w:p>
    <w:p w14:paraId="17174817" w14:textId="182B2F99" w:rsidR="006D3FB3" w:rsidRPr="00660454" w:rsidRDefault="006D3FB3" w:rsidP="00660454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660454">
        <w:rPr>
          <w:rFonts w:ascii="Avenir Next LT Pro" w:eastAsia="Avenir Next LT Pro" w:hAnsi="Avenir Next LT Pro" w:cs="Avenir Next LT Pro"/>
          <w:sz w:val="22"/>
          <w:szCs w:val="22"/>
        </w:rPr>
        <w:t>A motion to Appoint Richard Frillman to the Planning &amp; Zoning</w:t>
      </w:r>
      <w:r w:rsidR="00F73EEA" w:rsidRPr="00660454">
        <w:rPr>
          <w:rFonts w:ascii="Avenir Next LT Pro" w:eastAsia="Avenir Next LT Pro" w:hAnsi="Avenir Next LT Pro" w:cs="Avenir Next LT Pro"/>
          <w:sz w:val="22"/>
          <w:szCs w:val="22"/>
        </w:rPr>
        <w:t xml:space="preserve"> Commission for</w:t>
      </w:r>
      <w:r w:rsidRPr="00660454">
        <w:rPr>
          <w:rFonts w:ascii="Avenir Next LT Pro" w:eastAsia="Avenir Next LT Pro" w:hAnsi="Avenir Next LT Pro" w:cs="Avenir Next LT Pro"/>
          <w:sz w:val="22"/>
          <w:szCs w:val="22"/>
        </w:rPr>
        <w:t xml:space="preserve"> 5 Year Term to Expire on May 2029</w:t>
      </w:r>
      <w:r w:rsidR="00F73EEA" w:rsidRPr="00660454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330FBC0" w14:textId="24E50618" w:rsidR="006D3FB3" w:rsidRPr="00F73EEA" w:rsidRDefault="006D3FB3" w:rsidP="00F73EEA">
      <w:pPr>
        <w:tabs>
          <w:tab w:val="left" w:pos="461"/>
        </w:tabs>
        <w:spacing w:after="120" w:line="276" w:lineRule="auto"/>
        <w:ind w:left="144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F73EEA">
        <w:rPr>
          <w:rFonts w:ascii="Avenir Next LT Pro" w:eastAsia="Avenir Next LT Pro" w:hAnsi="Avenir Next LT Pro" w:cs="Avenir Next LT Pro"/>
          <w:sz w:val="22"/>
          <w:szCs w:val="22"/>
        </w:rPr>
        <w:t>Trustee Koth moved to Approve to Appoint Richard Frillman to the Planning &amp; Zoning Commission for a 5 Year Term to Expire on May 2029.</w:t>
      </w:r>
    </w:p>
    <w:p w14:paraId="096C7556" w14:textId="56BB64EA" w:rsidR="006D3FB3" w:rsidRDefault="006D3FB3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Seconded by Trustee Pollastrini.</w:t>
      </w:r>
    </w:p>
    <w:p w14:paraId="7ABB9EC8" w14:textId="582C3131" w:rsidR="006D3FB3" w:rsidRDefault="006D3FB3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All Call Vote:</w:t>
      </w:r>
    </w:p>
    <w:p w14:paraId="5D300DC3" w14:textId="5681EF86" w:rsidR="006D3FB3" w:rsidRDefault="006D3FB3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3" w:name="_Hlk167267487"/>
      <w:r>
        <w:rPr>
          <w:rFonts w:ascii="Avenir Next LT Pro" w:eastAsia="Avenir Next LT Pro" w:hAnsi="Avenir Next LT Pro" w:cs="Avenir Next LT Pro"/>
          <w:sz w:val="22"/>
          <w:szCs w:val="22"/>
        </w:rPr>
        <w:t>Ayes: Fodor, Kelly, Koth, Mott, Pollastrini, Robinson</w:t>
      </w:r>
    </w:p>
    <w:p w14:paraId="049AD4B7" w14:textId="29575366" w:rsidR="006D3FB3" w:rsidRDefault="006D3FB3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7C112A72" w14:textId="11439B1C" w:rsidR="006D3FB3" w:rsidRDefault="006D3FB3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None</w:t>
      </w:r>
    </w:p>
    <w:bookmarkEnd w:id="3"/>
    <w:p w14:paraId="11D5A9EF" w14:textId="424C74FE" w:rsidR="006D3FB3" w:rsidRDefault="006D3FB3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>M</w:t>
      </w:r>
      <w:r>
        <w:rPr>
          <w:rFonts w:ascii="Avenir Next LT Pro" w:eastAsia="Avenir Next LT Pro" w:hAnsi="Avenir Next LT Pro" w:cs="Avenir Next LT Pro"/>
          <w:sz w:val="22"/>
          <w:szCs w:val="22"/>
        </w:rPr>
        <w:t>otion Approved.</w:t>
      </w:r>
    </w:p>
    <w:p w14:paraId="005993CE" w14:textId="34E19CBB" w:rsidR="00953E5C" w:rsidRDefault="00953E5C" w:rsidP="00953E5C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953E5C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Public Hearing</w:t>
      </w:r>
    </w:p>
    <w:p w14:paraId="03531DC5" w14:textId="167FA8B7" w:rsidR="00953E5C" w:rsidRDefault="00A44691" w:rsidP="00A44691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Presid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>en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t Michael J. Reid </w:t>
      </w:r>
      <w:r w:rsidR="00953E5C" w:rsidRPr="00A44691">
        <w:rPr>
          <w:rFonts w:ascii="Avenir Next LT Pro" w:eastAsia="Avenir Next LT Pro" w:hAnsi="Avenir Next LT Pro" w:cs="Avenir Next LT Pro"/>
          <w:sz w:val="22"/>
          <w:szCs w:val="22"/>
        </w:rPr>
        <w:t xml:space="preserve">Public 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>Opened the Public meeting</w:t>
      </w:r>
      <w:r w:rsidR="00953E5C" w:rsidRPr="00A44691">
        <w:rPr>
          <w:rFonts w:ascii="Avenir Next LT Pro" w:eastAsia="Avenir Next LT Pro" w:hAnsi="Avenir Next LT Pro" w:cs="Avenir Next LT Pro"/>
          <w:sz w:val="22"/>
          <w:szCs w:val="22"/>
        </w:rPr>
        <w:t xml:space="preserve"> at 7:09 p.m. </w:t>
      </w:r>
      <w:r w:rsidR="002134D6">
        <w:rPr>
          <w:rFonts w:ascii="Avenir Next LT Pro" w:eastAsia="Avenir Next LT Pro" w:hAnsi="Avenir Next LT Pro" w:cs="Avenir Next LT Pro"/>
          <w:sz w:val="22"/>
          <w:szCs w:val="22"/>
        </w:rPr>
        <w:t>regarding</w:t>
      </w:r>
      <w:r w:rsidR="00953E5C" w:rsidRPr="00A44691">
        <w:rPr>
          <w:rFonts w:ascii="Avenir Next LT Pro" w:eastAsia="Avenir Next LT Pro" w:hAnsi="Avenir Next LT Pro" w:cs="Avenir Next LT Pro"/>
          <w:sz w:val="22"/>
          <w:szCs w:val="22"/>
        </w:rPr>
        <w:t xml:space="preserve"> the Establishment of Special Service Area (SSA) </w:t>
      </w:r>
      <w:r w:rsidR="0022581D" w:rsidRPr="00A44691">
        <w:rPr>
          <w:rFonts w:ascii="Avenir Next LT Pro" w:eastAsia="Avenir Next LT Pro" w:hAnsi="Avenir Next LT Pro" w:cs="Avenir Next LT Pro"/>
          <w:sz w:val="22"/>
          <w:szCs w:val="22"/>
        </w:rPr>
        <w:t xml:space="preserve">No. </w:t>
      </w:r>
      <w:r w:rsidR="00953E5C" w:rsidRPr="00A44691">
        <w:rPr>
          <w:rFonts w:ascii="Avenir Next LT Pro" w:eastAsia="Avenir Next LT Pro" w:hAnsi="Avenir Next LT Pro" w:cs="Avenir Next LT Pro"/>
          <w:sz w:val="22"/>
          <w:szCs w:val="22"/>
        </w:rPr>
        <w:t>28 for Stanley Storage Development.  (American General Storage)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</w:p>
    <w:p w14:paraId="5EA002AA" w14:textId="6D392105" w:rsidR="002134D6" w:rsidRDefault="002134D6" w:rsidP="002134D6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All Publications were made.</w:t>
      </w:r>
    </w:p>
    <w:p w14:paraId="3E574224" w14:textId="7415840F" w:rsidR="005C6CDC" w:rsidRDefault="005C6CDC" w:rsidP="005C6CDC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Trustee Kelly moved to close the Public Hearing at 7:15 p.m.</w:t>
      </w:r>
    </w:p>
    <w:p w14:paraId="36C6FAF7" w14:textId="06994B63" w:rsidR="005C6CDC" w:rsidRDefault="005C6CDC" w:rsidP="005C6CDC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Seconded by Trustee Robinson.</w:t>
      </w:r>
    </w:p>
    <w:p w14:paraId="5C519026" w14:textId="1C69DA85" w:rsidR="005C6CDC" w:rsidRDefault="005C6CDC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All Call Vote:</w:t>
      </w:r>
    </w:p>
    <w:p w14:paraId="59CE7C87" w14:textId="77777777" w:rsidR="005C6CDC" w:rsidRDefault="005C6CDC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Kelly, Koth, Mott, Pollastrini, Robinson</w:t>
      </w:r>
    </w:p>
    <w:p w14:paraId="618C3FFA" w14:textId="77777777" w:rsidR="005C6CDC" w:rsidRDefault="005C6CDC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697E1E77" w14:textId="69FDF108" w:rsidR="005C6CDC" w:rsidRDefault="005C6CDC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None</w:t>
      </w:r>
    </w:p>
    <w:p w14:paraId="7A5A6A20" w14:textId="3AFBA8B2" w:rsidR="0077764E" w:rsidRPr="005C6CDC" w:rsidRDefault="0077764E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 </w:t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</w:t>
      </w:r>
    </w:p>
    <w:p w14:paraId="22BA81E1" w14:textId="7729D9C2" w:rsidR="005C6CDC" w:rsidRPr="00FB7DE4" w:rsidRDefault="002134D6" w:rsidP="00660454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President Michael J. Reid Jr. Opened the 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>Public Hearing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at 7:16 p.m.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 xml:space="preserve"> regarding the Establishment of Special Service Area (SSA) No. 31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C6CDC">
        <w:rPr>
          <w:rFonts w:ascii="Avenir Next LT Pro" w:eastAsia="Avenir Next LT Pro" w:hAnsi="Avenir Next LT Pro" w:cs="Avenir Next LT Pro"/>
          <w:sz w:val="22"/>
          <w:szCs w:val="22"/>
        </w:rPr>
        <w:t>for</w:t>
      </w:r>
      <w:r w:rsidR="00FB7DE4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C6CDC" w:rsidRPr="00FB7DE4">
        <w:rPr>
          <w:rFonts w:ascii="Avenir Next LT Pro" w:eastAsia="Avenir Next LT Pro" w:hAnsi="Avenir Next LT Pro" w:cs="Avenir Next LT Pro"/>
          <w:sz w:val="22"/>
          <w:szCs w:val="22"/>
        </w:rPr>
        <w:t>Pet</w:t>
      </w:r>
      <w:r w:rsidR="00B74E31" w:rsidRPr="00FB7DE4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C6CDC" w:rsidRPr="00FB7DE4">
        <w:rPr>
          <w:rFonts w:ascii="Avenir Next LT Pro" w:eastAsia="Avenir Next LT Pro" w:hAnsi="Avenir Next LT Pro" w:cs="Avenir Next LT Pro"/>
          <w:sz w:val="22"/>
          <w:szCs w:val="22"/>
        </w:rPr>
        <w:t>Ag Development.</w:t>
      </w:r>
    </w:p>
    <w:p w14:paraId="0548F739" w14:textId="13A3948D" w:rsidR="002134D6" w:rsidRDefault="002134D6" w:rsidP="002134D6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All Publications were made.</w:t>
      </w:r>
    </w:p>
    <w:p w14:paraId="2BB0B013" w14:textId="199281A3" w:rsidR="005C6CDC" w:rsidRDefault="005C6CDC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2134D6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Trustee Kelly moved to close the Public Hearing at </w:t>
      </w:r>
      <w:r w:rsidR="002134D6">
        <w:rPr>
          <w:rFonts w:ascii="Avenir Next LT Pro" w:eastAsia="Avenir Next LT Pro" w:hAnsi="Avenir Next LT Pro" w:cs="Avenir Next LT Pro"/>
          <w:sz w:val="22"/>
          <w:szCs w:val="22"/>
        </w:rPr>
        <w:t>7:17 p.m.</w:t>
      </w:r>
    </w:p>
    <w:p w14:paraId="15B81DA6" w14:textId="419D9DCC" w:rsidR="002134D6" w:rsidRDefault="002134D6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Seconded by Trustee Fodor</w:t>
      </w:r>
    </w:p>
    <w:p w14:paraId="489A2110" w14:textId="20B1F3FA" w:rsidR="0077764E" w:rsidRDefault="0077764E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 xml:space="preserve"> </w:t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All Call Vote:</w:t>
      </w:r>
    </w:p>
    <w:p w14:paraId="5A399F9C" w14:textId="4461788B" w:rsidR="002134D6" w:rsidRDefault="002134D6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Kelly, Koth, Mott, Pollastrini, Robinson.</w:t>
      </w:r>
    </w:p>
    <w:p w14:paraId="230CF124" w14:textId="28DC34FF" w:rsidR="002134D6" w:rsidRDefault="002134D6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0066AB43" w14:textId="14CBB4D4" w:rsidR="002134D6" w:rsidRDefault="002134D6" w:rsidP="005C6CD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None</w:t>
      </w:r>
    </w:p>
    <w:p w14:paraId="50F6D5B7" w14:textId="65E980CE" w:rsidR="006D3FB3" w:rsidRPr="006D3FB3" w:rsidRDefault="002134D6" w:rsidP="006D3FB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2E8F5931" w14:textId="77777777" w:rsidR="00DB165E" w:rsidRPr="00CB75F5" w:rsidRDefault="00DB165E" w:rsidP="00A44691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Village Manager’s Report</w:t>
      </w:r>
    </w:p>
    <w:p w14:paraId="78696CF9" w14:textId="186DCBCF" w:rsidR="00EA0C89" w:rsidRPr="00D30CCC" w:rsidRDefault="00EA0C89" w:rsidP="00D30CCC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hAnsi="Avenir Next LT Pro"/>
          <w:sz w:val="22"/>
          <w:szCs w:val="22"/>
        </w:rPr>
      </w:pPr>
      <w:bookmarkStart w:id="4" w:name="_Hlk165621908"/>
      <w:bookmarkStart w:id="5" w:name="_Hlk156546149"/>
      <w:r w:rsidRPr="00D30CCC">
        <w:rPr>
          <w:rFonts w:ascii="Avenir Next LT Pro" w:eastAsia="Avenir Next LT Pro" w:hAnsi="Avenir Next LT Pro" w:cs="Avenir Next LT Pro"/>
          <w:sz w:val="22"/>
          <w:szCs w:val="22"/>
        </w:rPr>
        <w:t>Utilities Master Plan Messaging Presentation was given by Melanie Santostefano</w:t>
      </w:r>
      <w:bookmarkEnd w:id="4"/>
      <w:r w:rsidRPr="00D30CCC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69C3781" w14:textId="38564857" w:rsidR="00EA0C89" w:rsidRDefault="00660454" w:rsidP="0077764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Melanie</w:t>
      </w:r>
      <w:r w:rsidR="00EA0C89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8F7167">
        <w:rPr>
          <w:rFonts w:ascii="Avenir Next LT Pro" w:eastAsia="Avenir Next LT Pro" w:hAnsi="Avenir Next LT Pro" w:cs="Avenir Next LT Pro"/>
          <w:sz w:val="22"/>
          <w:szCs w:val="22"/>
        </w:rPr>
        <w:t>explained</w:t>
      </w:r>
      <w:r w:rsidR="00EA0C89">
        <w:rPr>
          <w:rFonts w:ascii="Avenir Next LT Pro" w:eastAsia="Avenir Next LT Pro" w:hAnsi="Avenir Next LT Pro" w:cs="Avenir Next LT Pro"/>
          <w:sz w:val="22"/>
          <w:szCs w:val="22"/>
        </w:rPr>
        <w:t xml:space="preserve"> the steps that have been taken to date to inform the residents of </w:t>
      </w:r>
      <w:r>
        <w:rPr>
          <w:rFonts w:ascii="Avenir Next LT Pro" w:eastAsia="Avenir Next LT Pro" w:hAnsi="Avenir Next LT Pro" w:cs="Avenir Next LT Pro"/>
          <w:sz w:val="22"/>
          <w:szCs w:val="22"/>
        </w:rPr>
        <w:t>the</w:t>
      </w:r>
      <w:r w:rsidR="00EA0C89">
        <w:rPr>
          <w:rFonts w:ascii="Avenir Next LT Pro" w:eastAsia="Avenir Next LT Pro" w:hAnsi="Avenir Next LT Pro" w:cs="Avenir Next LT Pro"/>
          <w:sz w:val="22"/>
          <w:szCs w:val="22"/>
        </w:rPr>
        <w:t xml:space="preserve"> increase for their Utility bill.</w:t>
      </w:r>
    </w:p>
    <w:p w14:paraId="3F553E83" w14:textId="3FCAE3A0" w:rsidR="00581059" w:rsidRPr="00581059" w:rsidRDefault="00581059" w:rsidP="00581059">
      <w:pPr>
        <w:tabs>
          <w:tab w:val="left" w:pos="461"/>
        </w:tabs>
        <w:spacing w:after="120" w:line="276" w:lineRule="auto"/>
        <w:ind w:right="36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ab/>
        <w:t>Trustee Pollastrini left the meeting at 7:47.</w:t>
      </w:r>
    </w:p>
    <w:p w14:paraId="294C0487" w14:textId="77777777" w:rsidR="001C314B" w:rsidRDefault="001C314B" w:rsidP="00D30CCC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Resolution 24-16 Approving a Letter of Credit Reduction for Prairie Ridge Neighborhood J.</w:t>
      </w:r>
    </w:p>
    <w:p w14:paraId="4299006C" w14:textId="4B4C23B6" w:rsidR="005E12E8" w:rsidRPr="00EA0C89" w:rsidRDefault="001C314B" w:rsidP="0077764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T</w:t>
      </w:r>
      <w:r w:rsidR="00604AC2" w:rsidRPr="00EA0C89">
        <w:rPr>
          <w:rFonts w:ascii="Avenir Next LT Pro" w:hAnsi="Avenir Next LT Pro"/>
          <w:sz w:val="22"/>
          <w:szCs w:val="22"/>
        </w:rPr>
        <w:t xml:space="preserve">rustee </w:t>
      </w:r>
      <w:r>
        <w:rPr>
          <w:rFonts w:ascii="Avenir Next LT Pro" w:hAnsi="Avenir Next LT Pro"/>
          <w:sz w:val="22"/>
          <w:szCs w:val="22"/>
        </w:rPr>
        <w:t>Fodor</w:t>
      </w:r>
      <w:r w:rsidR="00604AC2" w:rsidRPr="00EA0C89">
        <w:rPr>
          <w:rFonts w:ascii="Avenir Next LT Pro" w:hAnsi="Avenir Next LT Pro"/>
          <w:sz w:val="22"/>
          <w:szCs w:val="22"/>
        </w:rPr>
        <w:t xml:space="preserve"> moved to approve </w:t>
      </w:r>
      <w:r>
        <w:rPr>
          <w:rFonts w:ascii="Avenir Next LT Pro" w:hAnsi="Avenir Next LT Pro"/>
          <w:sz w:val="22"/>
          <w:szCs w:val="22"/>
        </w:rPr>
        <w:t xml:space="preserve">Resolution 24-16 </w:t>
      </w:r>
      <w:r w:rsidR="00604AC2" w:rsidRPr="00EA0C89">
        <w:rPr>
          <w:rFonts w:ascii="Avenir Next LT Pro" w:eastAsia="Avenir Next LT Pro" w:hAnsi="Avenir Next LT Pro" w:cs="Avenir Next LT Pro"/>
          <w:sz w:val="22"/>
          <w:szCs w:val="22"/>
        </w:rPr>
        <w:t>Approving</w:t>
      </w:r>
      <w:r w:rsidR="005E12E8" w:rsidRPr="00EA0C89">
        <w:rPr>
          <w:rFonts w:ascii="Avenir Next LT Pro" w:eastAsia="Avenir Next LT Pro" w:hAnsi="Avenir Next LT Pro" w:cs="Avenir Next LT Pro"/>
          <w:sz w:val="22"/>
          <w:szCs w:val="22"/>
        </w:rPr>
        <w:t xml:space="preserve"> a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Letter of Credit Reduction for Prairie Ridge Neighborhood J</w:t>
      </w:r>
    </w:p>
    <w:p w14:paraId="671E171C" w14:textId="1ED73875" w:rsidR="00604AC2" w:rsidRPr="00CB75F5" w:rsidRDefault="00604AC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Seconded by</w:t>
      </w:r>
      <w:r w:rsidR="004E4BE0" w:rsidRPr="00CB75F5">
        <w:rPr>
          <w:rFonts w:ascii="Avenir Next LT Pro" w:eastAsia="Avenir Next LT Pro" w:hAnsi="Avenir Next LT Pro" w:cs="Avenir Next LT Pro"/>
          <w:sz w:val="22"/>
          <w:szCs w:val="22"/>
        </w:rPr>
        <w:t>: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Trustee 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86979BF" w14:textId="559BAD6F" w:rsidR="00604AC2" w:rsidRPr="00CB75F5" w:rsidRDefault="00604AC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>Roll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call Vote:</w:t>
      </w:r>
    </w:p>
    <w:p w14:paraId="51704F6E" w14:textId="6E624387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Ayes: Fodor,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 xml:space="preserve"> Kelly, Koth, </w:t>
      </w:r>
      <w:r w:rsidR="00581059" w:rsidRPr="00CB75F5">
        <w:rPr>
          <w:rFonts w:ascii="Avenir Next LT Pro" w:eastAsia="Avenir Next LT Pro" w:hAnsi="Avenir Next LT Pro" w:cs="Avenir Next LT Pro"/>
          <w:sz w:val="22"/>
          <w:szCs w:val="22"/>
        </w:rPr>
        <w:t>Mott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581059" w:rsidRPr="00CB75F5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CA40DE5" w14:textId="6BF33283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0A6ACC" w:rsidRPr="00CB75F5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1CB5E95A" w14:textId="179596B5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>Pollastrini.</w:t>
      </w:r>
    </w:p>
    <w:p w14:paraId="09C5EF66" w14:textId="77777777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Abstain: None.</w:t>
      </w:r>
    </w:p>
    <w:p w14:paraId="097DDD65" w14:textId="77777777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Motion Approved.</w:t>
      </w:r>
    </w:p>
    <w:bookmarkEnd w:id="5"/>
    <w:p w14:paraId="2C313F28" w14:textId="13DE12C0" w:rsidR="00DB165E" w:rsidRPr="00D30CCC" w:rsidRDefault="00DB165E" w:rsidP="00D30CCC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D30CCC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Staff Reports</w:t>
      </w:r>
    </w:p>
    <w:p w14:paraId="78509DFF" w14:textId="69ABCC49" w:rsidR="007A7C92" w:rsidRDefault="00581059" w:rsidP="00D30CCC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D646B0">
        <w:rPr>
          <w:rFonts w:ascii="Avenir Next LT Pro" w:eastAsia="Avenir Next LT Pro" w:hAnsi="Avenir Next LT Pro" w:cs="Avenir Next LT Pro"/>
          <w:sz w:val="22"/>
          <w:szCs w:val="22"/>
        </w:rPr>
        <w:t>Police Report</w:t>
      </w:r>
    </w:p>
    <w:p w14:paraId="031D51FC" w14:textId="4302D323" w:rsidR="00D646B0" w:rsidRDefault="0077764E" w:rsidP="00D646B0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Chief Pann Reported on</w:t>
      </w:r>
      <w:r w:rsidR="00D30CCC">
        <w:rPr>
          <w:rFonts w:ascii="Avenir Next LT Pro" w:eastAsia="Avenir Next LT Pro" w:hAnsi="Avenir Next LT Pro" w:cs="Avenir Next LT Pro"/>
          <w:sz w:val="22"/>
          <w:szCs w:val="22"/>
        </w:rPr>
        <w:t xml:space="preserve"> April activity scorecard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for the Police Department.</w:t>
      </w:r>
    </w:p>
    <w:p w14:paraId="1490F3E8" w14:textId="05F79E02" w:rsidR="00D646B0" w:rsidRPr="00FB7DE4" w:rsidRDefault="00D646B0" w:rsidP="00FB7DE4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Financial Report</w:t>
      </w:r>
    </w:p>
    <w:p w14:paraId="29AD9928" w14:textId="4DE7E75A" w:rsidR="00507832" w:rsidRPr="00D30CCC" w:rsidRDefault="00507832" w:rsidP="00D30CCC">
      <w:pPr>
        <w:pStyle w:val="ListParagraph"/>
        <w:numPr>
          <w:ilvl w:val="0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D30CCC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Accounts Payable</w:t>
      </w:r>
    </w:p>
    <w:p w14:paraId="03D962BC" w14:textId="27209C15" w:rsidR="00507832" w:rsidRPr="0077764E" w:rsidRDefault="0077764E" w:rsidP="0077764E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bookmarkStart w:id="6" w:name="_Hlk162439059"/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07832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A Motion to Approve </w:t>
      </w:r>
      <w:r w:rsidR="00DD497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the </w:t>
      </w:r>
      <w:r w:rsidR="0032741A" w:rsidRPr="0077764E">
        <w:rPr>
          <w:rFonts w:ascii="Avenir Next LT Pro" w:eastAsia="Avenir Next LT Pro" w:hAnsi="Avenir Next LT Pro" w:cs="Avenir Next LT Pro"/>
          <w:sz w:val="22"/>
          <w:szCs w:val="22"/>
        </w:rPr>
        <w:t>May</w:t>
      </w:r>
      <w:r w:rsidR="0098248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D646B0" w:rsidRPr="0077764E">
        <w:rPr>
          <w:rFonts w:ascii="Avenir Next LT Pro" w:eastAsia="Avenir Next LT Pro" w:hAnsi="Avenir Next LT Pro" w:cs="Avenir Next LT Pro"/>
          <w:sz w:val="22"/>
          <w:szCs w:val="22"/>
        </w:rPr>
        <w:t>16</w:t>
      </w:r>
      <w:r w:rsidR="00507832" w:rsidRPr="0077764E">
        <w:rPr>
          <w:rFonts w:ascii="Avenir Next LT Pro" w:eastAsia="Avenir Next LT Pro" w:hAnsi="Avenir Next LT Pro" w:cs="Avenir Next LT Pro"/>
          <w:sz w:val="22"/>
          <w:szCs w:val="22"/>
        </w:rPr>
        <w:t>, 2024, Accounts Payable</w:t>
      </w:r>
      <w:r w:rsidR="008B58CE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to Personnel</w:t>
      </w:r>
      <w:r w:rsidR="002733C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</w:t>
      </w:r>
      <w:r w:rsidR="00D07EAE" w:rsidRPr="0077764E">
        <w:rPr>
          <w:rFonts w:ascii="Avenir Next LT Pro" w:eastAsia="Avenir Next LT Pro" w:hAnsi="Avenir Next LT Pro" w:cs="Avenir Next LT Pro"/>
          <w:sz w:val="22"/>
          <w:szCs w:val="22"/>
        </w:rPr>
        <w:t>$</w:t>
      </w:r>
      <w:r w:rsidR="00D646B0" w:rsidRPr="0077764E">
        <w:rPr>
          <w:rFonts w:ascii="Avenir Next LT Pro" w:eastAsia="Avenir Next LT Pro" w:hAnsi="Avenir Next LT Pro" w:cs="Avenir Next LT Pro"/>
          <w:sz w:val="22"/>
          <w:szCs w:val="22"/>
        </w:rPr>
        <w:t>160.95</w:t>
      </w:r>
      <w:r w:rsidR="00F2106E" w:rsidRPr="0077764E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45AD798C" w14:textId="0FC9B422" w:rsidR="008D1AF7" w:rsidRPr="00CB75F5" w:rsidRDefault="00507832" w:rsidP="0031326D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Koth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</w:t>
      </w:r>
      <w:r w:rsidR="00DD497D">
        <w:rPr>
          <w:rFonts w:ascii="Avenir Next LT Pro" w:eastAsia="Avenir Next LT Pro" w:hAnsi="Avenir Next LT Pro" w:cs="Avenir Next LT Pro"/>
          <w:sz w:val="22"/>
          <w:szCs w:val="22"/>
        </w:rPr>
        <w:t xml:space="preserve"> the </w:t>
      </w:r>
      <w:r w:rsidR="0098248D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May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16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BE330B" w:rsidRPr="00CB75F5">
        <w:rPr>
          <w:rFonts w:ascii="Avenir Next LT Pro" w:eastAsia="Avenir Next LT Pro" w:hAnsi="Avenir Next LT Pro" w:cs="Avenir Next LT Pro"/>
          <w:sz w:val="22"/>
          <w:szCs w:val="22"/>
        </w:rPr>
        <w:t>2024, Accounts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Payable</w:t>
      </w:r>
      <w:r w:rsidR="008B58CE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to Personnel</w:t>
      </w:r>
      <w:r w:rsidR="002733C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</w:t>
      </w:r>
      <w:r w:rsidR="00D07EAE" w:rsidRPr="00CB75F5">
        <w:rPr>
          <w:rFonts w:ascii="Avenir Next LT Pro" w:eastAsia="Avenir Next LT Pro" w:hAnsi="Avenir Next LT Pro" w:cs="Avenir Next LT Pro"/>
          <w:sz w:val="22"/>
          <w:szCs w:val="22"/>
        </w:rPr>
        <w:t>$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160.95</w:t>
      </w:r>
      <w:r w:rsidR="00F2106E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bookmarkEnd w:id="6"/>
    <w:p w14:paraId="2B1CD2FE" w14:textId="45176041" w:rsidR="00507832" w:rsidRPr="00CB75F5" w:rsidRDefault="00507832" w:rsidP="00507832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C64485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</w:p>
    <w:p w14:paraId="0BD719AB" w14:textId="77777777" w:rsidR="0031326D" w:rsidRPr="00CB75F5" w:rsidRDefault="0031326D" w:rsidP="0031326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Roll Call Vote.</w:t>
      </w:r>
    </w:p>
    <w:p w14:paraId="56005BDC" w14:textId="4BEB1000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7" w:name="_Hlk161066508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Ayes: Fodor,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 xml:space="preserve"> Kelly, 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 Pollastrini, Robinson.</w:t>
      </w:r>
    </w:p>
    <w:p w14:paraId="66D0DD3D" w14:textId="42EB7639" w:rsidR="00507832" w:rsidRPr="00CB75F5" w:rsidRDefault="00507832" w:rsidP="0050783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Nayes: None.</w:t>
      </w:r>
    </w:p>
    <w:p w14:paraId="75C45096" w14:textId="5A1063B1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</w:p>
    <w:p w14:paraId="07548C1F" w14:textId="08F66F75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bookmarkEnd w:id="7"/>
    <w:p w14:paraId="51903E07" w14:textId="12D0FA79" w:rsidR="008B58CE" w:rsidRPr="0077764E" w:rsidRDefault="008B58CE" w:rsidP="0077764E">
      <w:pPr>
        <w:pStyle w:val="ListParagraph"/>
        <w:numPr>
          <w:ilvl w:val="1"/>
          <w:numId w:val="7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A Motion to Approve</w:t>
      </w:r>
      <w:r w:rsidR="00DD497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81059" w:rsidRPr="0077764E">
        <w:rPr>
          <w:rFonts w:ascii="Avenir Next LT Pro" w:eastAsia="Avenir Next LT Pro" w:hAnsi="Avenir Next LT Pro" w:cs="Avenir Next LT Pro"/>
          <w:sz w:val="22"/>
          <w:szCs w:val="22"/>
        </w:rPr>
        <w:t>May</w:t>
      </w:r>
      <w:r w:rsidR="0098248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D646B0" w:rsidRPr="0077764E">
        <w:rPr>
          <w:rFonts w:ascii="Avenir Next LT Pro" w:eastAsia="Avenir Next LT Pro" w:hAnsi="Avenir Next LT Pro" w:cs="Avenir Next LT Pro"/>
          <w:sz w:val="22"/>
          <w:szCs w:val="22"/>
        </w:rPr>
        <w:t>16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, 2024, Regular Accounts Payable</w:t>
      </w:r>
      <w:r w:rsidR="002D723C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$</w:t>
      </w:r>
      <w:r w:rsidR="00D646B0" w:rsidRPr="0077764E">
        <w:rPr>
          <w:rFonts w:ascii="Avenir Next LT Pro" w:eastAsia="Avenir Next LT Pro" w:hAnsi="Avenir Next LT Pro" w:cs="Avenir Next LT Pro"/>
          <w:sz w:val="22"/>
          <w:szCs w:val="22"/>
        </w:rPr>
        <w:t>622,927.38</w:t>
      </w:r>
      <w:r w:rsidR="00215CCB" w:rsidRPr="0077764E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5A8784C" w14:textId="1099DCEA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F2106E" w:rsidRPr="00CB75F5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</w:t>
      </w:r>
      <w:r w:rsidR="00DD497D">
        <w:rPr>
          <w:rFonts w:ascii="Avenir Next LT Pro" w:eastAsia="Avenir Next LT Pro" w:hAnsi="Avenir Next LT Pro" w:cs="Avenir Next LT Pro"/>
          <w:sz w:val="22"/>
          <w:szCs w:val="22"/>
        </w:rPr>
        <w:t xml:space="preserve"> the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215CC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May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16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, 2024</w:t>
      </w:r>
      <w:r w:rsidR="00BE330B" w:rsidRPr="00CB75F5">
        <w:rPr>
          <w:rFonts w:ascii="Avenir Next LT Pro" w:eastAsia="Avenir Next LT Pro" w:hAnsi="Avenir Next LT Pro" w:cs="Avenir Next LT Pro"/>
          <w:sz w:val="22"/>
          <w:szCs w:val="22"/>
        </w:rPr>
        <w:t>, Regular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Accounts Payable</w:t>
      </w:r>
      <w:r w:rsidR="002D723C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$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622,927.38</w:t>
      </w:r>
      <w:r w:rsidR="002D723C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4B1BC8B6" w14:textId="77777777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Fodor.</w:t>
      </w:r>
    </w:p>
    <w:p w14:paraId="03EFC470" w14:textId="77777777" w:rsidR="0031326D" w:rsidRPr="00CB75F5" w:rsidRDefault="0031326D" w:rsidP="0031326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Roll Call Vote.</w:t>
      </w:r>
    </w:p>
    <w:p w14:paraId="204FB9C2" w14:textId="60EFF235" w:rsidR="008B58CE" w:rsidRPr="00CB75F5" w:rsidRDefault="008B58CE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Ayes: Fodor,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 xml:space="preserve"> Kelly Koth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Mott,</w:t>
      </w:r>
      <w:r w:rsidR="00DB4864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2D95FC61" w14:textId="385A1BC4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DB4864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6DFFD1DA" w14:textId="4CDEAC03" w:rsidR="008B58CE" w:rsidRPr="00CB75F5" w:rsidRDefault="008B58CE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D7082">
        <w:rPr>
          <w:rFonts w:ascii="Avenir Next LT Pro" w:eastAsia="Avenir Next LT Pro" w:hAnsi="Avenir Next LT Pro" w:cs="Avenir Next LT Pro"/>
          <w:sz w:val="22"/>
          <w:szCs w:val="22"/>
        </w:rPr>
        <w:t>A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bsent: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</w:p>
    <w:p w14:paraId="0A229661" w14:textId="0DE19525" w:rsidR="00507832" w:rsidRPr="00CB75F5" w:rsidRDefault="008B58CE" w:rsidP="00BE330B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6BEFB637" w14:textId="77777777" w:rsidR="004D6052" w:rsidRPr="00CB75F5" w:rsidRDefault="004D6052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Village Board Committee Reports</w:t>
      </w:r>
    </w:p>
    <w:p w14:paraId="662E57E9" w14:textId="77777777" w:rsidR="002652D9" w:rsidRPr="00CB75F5" w:rsidRDefault="002F4D0A" w:rsidP="008B58CE">
      <w:pPr>
        <w:pStyle w:val="ListParagraph"/>
        <w:numPr>
          <w:ilvl w:val="0"/>
          <w:numId w:val="3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9B0597" w:rsidRPr="00CB75F5">
        <w:rPr>
          <w:rFonts w:ascii="Avenir Next LT Pro" w:eastAsia="Avenir Next LT Pro" w:hAnsi="Avenir Next LT Pro" w:cs="Avenir Next LT Pro"/>
          <w:sz w:val="22"/>
          <w:szCs w:val="22"/>
        </w:rPr>
        <w:t>Business Development Commission</w:t>
      </w:r>
    </w:p>
    <w:p w14:paraId="1AEF7045" w14:textId="257F50AA" w:rsidR="004D6052" w:rsidRPr="00CB75F5" w:rsidRDefault="00D646B0" w:rsidP="002652D9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Mr. Kelly reported that they did not meet in May. The next meeting will be June 12, 2024.</w:t>
      </w:r>
    </w:p>
    <w:p w14:paraId="6EB2CCBF" w14:textId="146CCAA6" w:rsidR="00455907" w:rsidRPr="00CB75F5" w:rsidRDefault="00455907" w:rsidP="008B58CE">
      <w:pPr>
        <w:pStyle w:val="ListParagraph"/>
        <w:numPr>
          <w:ilvl w:val="0"/>
          <w:numId w:val="3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Pu</w:t>
      </w:r>
      <w:r w:rsidR="00BA4C7C" w:rsidRPr="00CB75F5">
        <w:rPr>
          <w:rFonts w:ascii="Avenir Next LT Pro" w:eastAsia="Avenir Next LT Pro" w:hAnsi="Avenir Next LT Pro" w:cs="Avenir Next LT Pro"/>
          <w:sz w:val="22"/>
          <w:szCs w:val="22"/>
        </w:rPr>
        <w:t>b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lic Works Committee</w:t>
      </w:r>
    </w:p>
    <w:p w14:paraId="3E11B6C0" w14:textId="5B3BF7F4" w:rsidR="00BA4C7C" w:rsidRPr="00CB75F5" w:rsidRDefault="00992E52" w:rsidP="0077764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Mr. Hedges reported that some of the lights are up downtown, and that more lights will be added to complete the project. Also Thank you to Dave Starrett and crew</w:t>
      </w:r>
      <w:r w:rsidR="00F21F9F">
        <w:rPr>
          <w:rFonts w:ascii="Avenir Next LT Pro" w:eastAsia="Avenir Next LT Pro" w:hAnsi="Avenir Next LT Pro" w:cs="Avenir Next LT Pro"/>
          <w:sz w:val="22"/>
          <w:szCs w:val="22"/>
        </w:rPr>
        <w:t xml:space="preserve"> for assisting with the project.</w:t>
      </w:r>
    </w:p>
    <w:p w14:paraId="456D2684" w14:textId="36927D0A" w:rsidR="009B0597" w:rsidRPr="00CB75F5" w:rsidRDefault="009B0597" w:rsidP="00BA4C7C">
      <w:pPr>
        <w:pStyle w:val="ListParagraph"/>
        <w:numPr>
          <w:ilvl w:val="0"/>
          <w:numId w:val="3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Budget Committee</w:t>
      </w:r>
    </w:p>
    <w:p w14:paraId="076B7976" w14:textId="5159E7EF" w:rsidR="00F2106E" w:rsidRPr="00CB75F5" w:rsidRDefault="00C62EF6" w:rsidP="00F2106E">
      <w:pPr>
        <w:pStyle w:val="ListParagraph"/>
        <w:tabs>
          <w:tab w:val="left" w:pos="461"/>
        </w:tabs>
        <w:spacing w:after="120" w:line="276" w:lineRule="auto"/>
        <w:ind w:left="108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F2106E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</w:p>
    <w:p w14:paraId="411F5FBC" w14:textId="77777777" w:rsidR="006A3ADA" w:rsidRPr="00CB75F5" w:rsidRDefault="006A3ADA" w:rsidP="006D6C34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New Business</w:t>
      </w:r>
    </w:p>
    <w:p w14:paraId="7384E6CF" w14:textId="0293D03E" w:rsidR="00F21F9F" w:rsidRPr="00CB75F5" w:rsidRDefault="00F21F9F" w:rsidP="0077764E">
      <w:pPr>
        <w:pStyle w:val="NoSpacing"/>
        <w:ind w:left="144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President Reid announced a Proclamation for Motorcycle Awareness Month, May 2024. He also reminded everyone that it is against the Village Ordinance and State Law to blow any grass clippings into the street.</w:t>
      </w:r>
    </w:p>
    <w:p w14:paraId="6BA88E27" w14:textId="114CDC93" w:rsidR="00281923" w:rsidRPr="00CB75F5" w:rsidRDefault="00A90B91" w:rsidP="00A90B91">
      <w:pPr>
        <w:pStyle w:val="NoSpacing"/>
        <w:rPr>
          <w:rFonts w:ascii="Avenir Next LT Pro" w:hAnsi="Avenir Next LT Pro"/>
          <w:sz w:val="22"/>
          <w:szCs w:val="22"/>
        </w:rPr>
      </w:pPr>
      <w:r w:rsidRPr="00CB75F5">
        <w:rPr>
          <w:rFonts w:ascii="Avenir Next LT Pro" w:hAnsi="Avenir Next LT Pro"/>
          <w:sz w:val="22"/>
          <w:szCs w:val="22"/>
        </w:rPr>
        <w:t xml:space="preserve">              </w:t>
      </w:r>
    </w:p>
    <w:p w14:paraId="3C626CB9" w14:textId="77777777" w:rsidR="009B0597" w:rsidRPr="00CB75F5" w:rsidRDefault="00760917" w:rsidP="00BD438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Announcements</w:t>
      </w:r>
    </w:p>
    <w:p w14:paraId="2B8E6E53" w14:textId="3F79C500" w:rsidR="003C2A61" w:rsidRDefault="00F21F9F" w:rsidP="0077764E">
      <w:pPr>
        <w:pStyle w:val="NoSpacing"/>
        <w:ind w:left="1080" w:firstLine="36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Trustee Fodor </w:t>
      </w:r>
      <w:r w:rsidR="0077764E">
        <w:rPr>
          <w:rFonts w:ascii="Avenir Next LT Pro" w:hAnsi="Avenir Next LT Pro"/>
          <w:sz w:val="22"/>
          <w:szCs w:val="22"/>
        </w:rPr>
        <w:t>had several announcements.</w:t>
      </w:r>
    </w:p>
    <w:p w14:paraId="166155DE" w14:textId="77777777" w:rsidR="0077764E" w:rsidRDefault="0077764E" w:rsidP="003C2A61">
      <w:pPr>
        <w:pStyle w:val="NoSpacing"/>
        <w:ind w:left="1080"/>
        <w:rPr>
          <w:rFonts w:ascii="Avenir Next LT Pro" w:hAnsi="Avenir Next LT Pro"/>
          <w:sz w:val="22"/>
          <w:szCs w:val="22"/>
        </w:rPr>
      </w:pPr>
    </w:p>
    <w:p w14:paraId="025455BC" w14:textId="4A7E1FA0" w:rsidR="00F21F9F" w:rsidRDefault="00F21F9F" w:rsidP="0077764E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D300 Graduation will be May 17, </w:t>
      </w:r>
      <w:proofErr w:type="gramStart"/>
      <w:r>
        <w:rPr>
          <w:rFonts w:ascii="Avenir Next LT Pro" w:hAnsi="Avenir Next LT Pro"/>
          <w:sz w:val="22"/>
          <w:szCs w:val="22"/>
        </w:rPr>
        <w:t>2024</w:t>
      </w:r>
      <w:proofErr w:type="gramEnd"/>
      <w:r>
        <w:rPr>
          <w:rFonts w:ascii="Avenir Next LT Pro" w:hAnsi="Avenir Next LT Pro"/>
          <w:sz w:val="22"/>
          <w:szCs w:val="22"/>
        </w:rPr>
        <w:t xml:space="preserve"> and Congratulations to</w:t>
      </w:r>
      <w:r w:rsidR="00762BEA">
        <w:rPr>
          <w:rFonts w:ascii="Avenir Next LT Pro" w:hAnsi="Avenir Next LT Pro"/>
          <w:sz w:val="22"/>
          <w:szCs w:val="22"/>
        </w:rPr>
        <w:t xml:space="preserve"> all</w:t>
      </w:r>
      <w:r>
        <w:rPr>
          <w:rFonts w:ascii="Avenir Next LT Pro" w:hAnsi="Avenir Next LT Pro"/>
          <w:sz w:val="22"/>
          <w:szCs w:val="22"/>
        </w:rPr>
        <w:t xml:space="preserve"> </w:t>
      </w:r>
      <w:r w:rsidR="00762BEA">
        <w:rPr>
          <w:rFonts w:ascii="Avenir Next LT Pro" w:hAnsi="Avenir Next LT Pro"/>
          <w:sz w:val="22"/>
          <w:szCs w:val="22"/>
        </w:rPr>
        <w:t xml:space="preserve">students </w:t>
      </w:r>
      <w:r w:rsidR="00762BEA">
        <w:rPr>
          <w:rFonts w:ascii="Avenir Next LT Pro" w:hAnsi="Avenir Next LT Pro"/>
          <w:sz w:val="22"/>
          <w:szCs w:val="22"/>
        </w:rPr>
        <w:lastRenderedPageBreak/>
        <w:t>graduating in</w:t>
      </w:r>
      <w:r>
        <w:rPr>
          <w:rFonts w:ascii="Avenir Next LT Pro" w:hAnsi="Avenir Next LT Pro"/>
          <w:sz w:val="22"/>
          <w:szCs w:val="22"/>
        </w:rPr>
        <w:t xml:space="preserve"> 2024.</w:t>
      </w:r>
    </w:p>
    <w:p w14:paraId="5860BC42" w14:textId="7284B79A" w:rsidR="00F21F9F" w:rsidRDefault="00F21F9F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Hampshire High School Lacrosse Team continues in their playoffs after beating Batavia 22-6 on May 15.</w:t>
      </w:r>
      <w:r w:rsidR="00A00EC9">
        <w:rPr>
          <w:rFonts w:ascii="Avenir Next LT Pro" w:hAnsi="Avenir Next LT Pro"/>
          <w:sz w:val="22"/>
          <w:szCs w:val="22"/>
        </w:rPr>
        <w:t xml:space="preserve"> They will be playing Nequa Valley on Monday May 20. </w:t>
      </w:r>
    </w:p>
    <w:p w14:paraId="3D6F396A" w14:textId="572C97BA" w:rsidR="00A00EC9" w:rsidRDefault="00A00EC9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Hampshire High School Girls Track was going to </w:t>
      </w:r>
      <w:proofErr w:type="gramStart"/>
      <w:r>
        <w:rPr>
          <w:rFonts w:ascii="Avenir Next LT Pro" w:hAnsi="Avenir Next LT Pro"/>
          <w:sz w:val="22"/>
          <w:szCs w:val="22"/>
        </w:rPr>
        <w:t>State</w:t>
      </w:r>
      <w:proofErr w:type="gramEnd"/>
      <w:r>
        <w:rPr>
          <w:rFonts w:ascii="Avenir Next LT Pro" w:hAnsi="Avenir Next LT Pro"/>
          <w:sz w:val="22"/>
          <w:szCs w:val="22"/>
        </w:rPr>
        <w:t xml:space="preserve"> May 16. A special thank you to the Hampshire Fire Protection for their escort.</w:t>
      </w:r>
    </w:p>
    <w:p w14:paraId="0CE95A27" w14:textId="2E020E62" w:rsidR="00A00EC9" w:rsidRDefault="00940F4D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Illinois High School Musical Theatre Awards nominated </w:t>
      </w:r>
      <w:r w:rsidR="00A00EC9">
        <w:rPr>
          <w:rFonts w:ascii="Avenir Next LT Pro" w:hAnsi="Avenir Next LT Pro"/>
          <w:sz w:val="22"/>
          <w:szCs w:val="22"/>
        </w:rPr>
        <w:t>“The Prom” for Best Ensemble Performance by the Illinois High School Musical Theatre Awards</w:t>
      </w:r>
      <w:r>
        <w:rPr>
          <w:rFonts w:ascii="Avenir Next LT Pro" w:hAnsi="Avenir Next LT Pro"/>
          <w:sz w:val="22"/>
          <w:szCs w:val="22"/>
        </w:rPr>
        <w:t xml:space="preserve">. </w:t>
      </w:r>
      <w:r w:rsidR="00762BEA">
        <w:rPr>
          <w:rFonts w:ascii="Avenir Next LT Pro" w:hAnsi="Avenir Next LT Pro"/>
          <w:sz w:val="22"/>
          <w:szCs w:val="22"/>
        </w:rPr>
        <w:t>Congratulations to</w:t>
      </w:r>
      <w:r>
        <w:rPr>
          <w:rFonts w:ascii="Avenir Next LT Pro" w:hAnsi="Avenir Next LT Pro"/>
          <w:sz w:val="22"/>
          <w:szCs w:val="22"/>
        </w:rPr>
        <w:t xml:space="preserve"> two High School students for their accomplishment.</w:t>
      </w:r>
    </w:p>
    <w:p w14:paraId="0E8C36B9" w14:textId="6177748C" w:rsidR="00762BEA" w:rsidRDefault="00762BEA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Trustee Kelly reiterated that shooting grass into the roadway was a violation of the law.</w:t>
      </w:r>
    </w:p>
    <w:p w14:paraId="42D5B47B" w14:textId="4606626A" w:rsidR="00762BEA" w:rsidRDefault="00762BEA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Trustee Kelly would like to thank Mr. Ross for coming in to speak and would like to have further discussion </w:t>
      </w:r>
      <w:r w:rsidR="00441C6B">
        <w:rPr>
          <w:rFonts w:ascii="Avenir Next LT Pro" w:hAnsi="Avenir Next LT Pro"/>
          <w:sz w:val="22"/>
          <w:szCs w:val="22"/>
        </w:rPr>
        <w:t>regarding</w:t>
      </w:r>
      <w:r>
        <w:rPr>
          <w:rFonts w:ascii="Avenir Next LT Pro" w:hAnsi="Avenir Next LT Pro"/>
          <w:sz w:val="22"/>
          <w:szCs w:val="22"/>
        </w:rPr>
        <w:t xml:space="preserve"> the policy</w:t>
      </w:r>
      <w:r w:rsidR="00441C6B">
        <w:rPr>
          <w:rFonts w:ascii="Avenir Next LT Pro" w:hAnsi="Avenir Next LT Pro"/>
          <w:sz w:val="22"/>
          <w:szCs w:val="22"/>
        </w:rPr>
        <w:t xml:space="preserve"> and procedures</w:t>
      </w:r>
      <w:r>
        <w:rPr>
          <w:rFonts w:ascii="Avenir Next LT Pro" w:hAnsi="Avenir Next LT Pro"/>
          <w:sz w:val="22"/>
          <w:szCs w:val="22"/>
        </w:rPr>
        <w:t xml:space="preserve"> for estimated water bills.</w:t>
      </w:r>
    </w:p>
    <w:p w14:paraId="4CE50FB0" w14:textId="25A63244" w:rsidR="00762BEA" w:rsidRDefault="00762BEA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President Reid wanted to announce that Cop on a rooftop would take place on Friday, May 17</w:t>
      </w:r>
      <w:r w:rsidR="00441C6B">
        <w:rPr>
          <w:rFonts w:ascii="Avenir Next LT Pro" w:hAnsi="Avenir Next LT Pro"/>
          <w:sz w:val="22"/>
          <w:szCs w:val="22"/>
        </w:rPr>
        <w:t xml:space="preserve"> at Dunkin Donuts.</w:t>
      </w:r>
    </w:p>
    <w:p w14:paraId="60DAA1D1" w14:textId="3636EB13" w:rsidR="00762BEA" w:rsidRDefault="00762BEA" w:rsidP="00F21F9F">
      <w:pPr>
        <w:pStyle w:val="NoSpacing"/>
        <w:numPr>
          <w:ilvl w:val="0"/>
          <w:numId w:val="39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Chief Pann announced </w:t>
      </w:r>
      <w:r w:rsidR="00AC47C7">
        <w:rPr>
          <w:rFonts w:ascii="Avenir Next LT Pro" w:hAnsi="Avenir Next LT Pro"/>
          <w:sz w:val="22"/>
          <w:szCs w:val="22"/>
        </w:rPr>
        <w:t>they will be selling</w:t>
      </w:r>
      <w:r>
        <w:rPr>
          <w:rFonts w:ascii="Avenir Next LT Pro" w:hAnsi="Avenir Next LT Pro"/>
          <w:sz w:val="22"/>
          <w:szCs w:val="22"/>
        </w:rPr>
        <w:t xml:space="preserve"> </w:t>
      </w:r>
      <w:r w:rsidR="00AC47C7">
        <w:rPr>
          <w:rFonts w:ascii="Avenir Next LT Pro" w:hAnsi="Avenir Next LT Pro"/>
          <w:sz w:val="22"/>
          <w:szCs w:val="22"/>
        </w:rPr>
        <w:t>r</w:t>
      </w:r>
      <w:r>
        <w:rPr>
          <w:rFonts w:ascii="Avenir Next LT Pro" w:hAnsi="Avenir Next LT Pro"/>
          <w:sz w:val="22"/>
          <w:szCs w:val="22"/>
        </w:rPr>
        <w:t>affle</w:t>
      </w:r>
      <w:r w:rsidR="00AC47C7">
        <w:rPr>
          <w:rFonts w:ascii="Avenir Next LT Pro" w:hAnsi="Avenir Next LT Pro"/>
          <w:sz w:val="22"/>
          <w:szCs w:val="22"/>
        </w:rPr>
        <w:t xml:space="preserve"> tickets</w:t>
      </w:r>
      <w:r>
        <w:rPr>
          <w:rFonts w:ascii="Avenir Next LT Pro" w:hAnsi="Avenir Next LT Pro"/>
          <w:sz w:val="22"/>
          <w:szCs w:val="22"/>
        </w:rPr>
        <w:t xml:space="preserve"> for a Harley Davidson Motorcycle. </w:t>
      </w:r>
      <w:r w:rsidR="00AC47C7">
        <w:rPr>
          <w:rFonts w:ascii="Avenir Next LT Pro" w:hAnsi="Avenir Next LT Pro"/>
          <w:sz w:val="22"/>
          <w:szCs w:val="22"/>
        </w:rPr>
        <w:t xml:space="preserve">All proceeds will be donated to </w:t>
      </w:r>
      <w:proofErr w:type="gramStart"/>
      <w:r w:rsidR="00AC47C7">
        <w:rPr>
          <w:rFonts w:ascii="Avenir Next LT Pro" w:hAnsi="Avenir Next LT Pro"/>
          <w:sz w:val="22"/>
          <w:szCs w:val="22"/>
        </w:rPr>
        <w:t>Special</w:t>
      </w:r>
      <w:proofErr w:type="gramEnd"/>
      <w:r w:rsidR="00AC47C7">
        <w:rPr>
          <w:rFonts w:ascii="Avenir Next LT Pro" w:hAnsi="Avenir Next LT Pro"/>
          <w:sz w:val="22"/>
          <w:szCs w:val="22"/>
        </w:rPr>
        <w:t xml:space="preserve"> Olympics.</w:t>
      </w:r>
    </w:p>
    <w:p w14:paraId="34B2A2CF" w14:textId="77777777" w:rsidR="00441C6B" w:rsidRDefault="00940F4D" w:rsidP="006535A8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</w:p>
    <w:p w14:paraId="5BF27157" w14:textId="43DA9C80" w:rsidR="00664B1A" w:rsidRPr="00441C6B" w:rsidRDefault="00E027C7" w:rsidP="006535A8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Executive Session</w:t>
      </w:r>
    </w:p>
    <w:p w14:paraId="00CC3826" w14:textId="4A44E26B" w:rsidR="007D7082" w:rsidRPr="00934C64" w:rsidRDefault="00DB165E" w:rsidP="0026282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3C2703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B1667F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</w:p>
    <w:p w14:paraId="4B1B7EC6" w14:textId="3161677F" w:rsidR="00125014" w:rsidRPr="00CB75F5" w:rsidRDefault="00366374" w:rsidP="0026282C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Adjournment</w:t>
      </w:r>
    </w:p>
    <w:p w14:paraId="78DB43F9" w14:textId="4FAEF2AB" w:rsidR="0008497B" w:rsidRPr="00CB75F5" w:rsidRDefault="003C2703" w:rsidP="0008497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441C6B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72D5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moved 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>to adjourn a</w:t>
      </w:r>
      <w:r w:rsidR="006473F9" w:rsidRPr="00CB75F5">
        <w:rPr>
          <w:rFonts w:ascii="Avenir Next LT Pro" w:eastAsia="Avenir Next LT Pro" w:hAnsi="Avenir Next LT Pro" w:cs="Avenir Next LT Pro"/>
          <w:sz w:val="22"/>
          <w:szCs w:val="22"/>
        </w:rPr>
        <w:t>t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441C6B">
        <w:rPr>
          <w:rFonts w:ascii="Avenir Next LT Pro" w:eastAsia="Avenir Next LT Pro" w:hAnsi="Avenir Next LT Pro" w:cs="Avenir Next LT Pro"/>
          <w:sz w:val="22"/>
          <w:szCs w:val="22"/>
        </w:rPr>
        <w:t>8:25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p.m.</w:t>
      </w:r>
    </w:p>
    <w:p w14:paraId="0ECBA3B1" w14:textId="05A0751F" w:rsidR="0008497B" w:rsidRPr="00CB75F5" w:rsidRDefault="003C2703" w:rsidP="0008497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</w:t>
      </w:r>
      <w:r w:rsidR="00474AB0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DA24AB" w:rsidRPr="00CB75F5">
        <w:rPr>
          <w:rFonts w:ascii="Avenir Next LT Pro" w:eastAsia="Avenir Next LT Pro" w:hAnsi="Avenir Next LT Pro" w:cs="Avenir Next LT Pro"/>
          <w:sz w:val="22"/>
          <w:szCs w:val="22"/>
        </w:rPr>
        <w:t>Fodor</w:t>
      </w:r>
      <w:r w:rsidR="00474AB0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5537712" w14:textId="6238A8B6" w:rsidR="0008497B" w:rsidRPr="003C2703" w:rsidRDefault="003C2703" w:rsidP="003C270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A24AB" w:rsidRPr="003C2703">
        <w:rPr>
          <w:rFonts w:ascii="Avenir Next LT Pro" w:eastAsia="Avenir Next LT Pro" w:hAnsi="Avenir Next LT Pro" w:cs="Avenir Next LT Pro"/>
          <w:sz w:val="22"/>
          <w:szCs w:val="22"/>
        </w:rPr>
        <w:t xml:space="preserve">All </w:t>
      </w:r>
      <w:r w:rsidR="00DD19A5" w:rsidRPr="003C2703">
        <w:rPr>
          <w:rFonts w:ascii="Avenir Next LT Pro" w:eastAsia="Avenir Next LT Pro" w:hAnsi="Avenir Next LT Pro" w:cs="Avenir Next LT Pro"/>
          <w:sz w:val="22"/>
          <w:szCs w:val="22"/>
        </w:rPr>
        <w:t>Call Vote</w:t>
      </w:r>
      <w:r w:rsidR="0008497B" w:rsidRPr="003C2703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E0BC91A" w14:textId="2463F762" w:rsidR="0008497B" w:rsidRPr="00CB75F5" w:rsidRDefault="0008497B" w:rsidP="0008497B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Ayes: Fodor,</w:t>
      </w:r>
      <w:r w:rsidR="00940F4D">
        <w:rPr>
          <w:rFonts w:ascii="Avenir Next LT Pro" w:eastAsia="Avenir Next LT Pro" w:hAnsi="Avenir Next LT Pro" w:cs="Avenir Next LT Pro"/>
          <w:sz w:val="22"/>
          <w:szCs w:val="22"/>
        </w:rPr>
        <w:t xml:space="preserve"> Kelly, Koth,</w:t>
      </w:r>
      <w:r w:rsidR="00DA24A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 Robinson.</w:t>
      </w:r>
    </w:p>
    <w:p w14:paraId="052EC2F1" w14:textId="77777777" w:rsidR="0008497B" w:rsidRPr="00CB75F5" w:rsidRDefault="0008497B" w:rsidP="0008497B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Nayes: None.</w:t>
      </w:r>
    </w:p>
    <w:p w14:paraId="6DF93884" w14:textId="3F1B6218" w:rsidR="00241F6F" w:rsidRDefault="0008497B" w:rsidP="00DB165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Absent: </w:t>
      </w:r>
      <w:r w:rsidR="00940F4D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</w:p>
    <w:p w14:paraId="5B20918F" w14:textId="274EE9AA" w:rsidR="007D7082" w:rsidRPr="007D7082" w:rsidRDefault="007D7082" w:rsidP="007D708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sectPr w:rsidR="007D7082" w:rsidRPr="007D7082" w:rsidSect="0003718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EFA"/>
    <w:multiLevelType w:val="hybridMultilevel"/>
    <w:tmpl w:val="00E6CB84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77C30CD"/>
    <w:multiLevelType w:val="hybridMultilevel"/>
    <w:tmpl w:val="C8DC4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D5277"/>
    <w:multiLevelType w:val="hybridMultilevel"/>
    <w:tmpl w:val="5AB67B58"/>
    <w:lvl w:ilvl="0" w:tplc="74042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95A1C"/>
    <w:multiLevelType w:val="hybridMultilevel"/>
    <w:tmpl w:val="53704DF8"/>
    <w:lvl w:ilvl="0" w:tplc="035C50F6">
      <w:start w:val="1"/>
      <w:numFmt w:val="lowerLetter"/>
      <w:lvlText w:val="%1)"/>
      <w:lvlJc w:val="left"/>
      <w:pPr>
        <w:ind w:left="1000" w:hanging="360"/>
      </w:pPr>
      <w:rPr>
        <w:rFonts w:hint="default"/>
        <w:spacing w:val="-6"/>
        <w:w w:val="99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43C5"/>
    <w:multiLevelType w:val="hybridMultilevel"/>
    <w:tmpl w:val="10144162"/>
    <w:lvl w:ilvl="0" w:tplc="2BFCCBE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187647A"/>
    <w:multiLevelType w:val="hybridMultilevel"/>
    <w:tmpl w:val="7EBC68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venir Next LT Pro" w:eastAsia="Avenir Next LT Pro" w:hAnsi="Avenir Next LT Pro" w:cs="Avenir Next LT Pro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282"/>
    <w:multiLevelType w:val="hybridMultilevel"/>
    <w:tmpl w:val="212C2006"/>
    <w:lvl w:ilvl="0" w:tplc="F8346E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8391F"/>
    <w:multiLevelType w:val="hybridMultilevel"/>
    <w:tmpl w:val="AD12FE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085BBC"/>
    <w:multiLevelType w:val="hybridMultilevel"/>
    <w:tmpl w:val="FC40A9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7A5242"/>
    <w:multiLevelType w:val="hybridMultilevel"/>
    <w:tmpl w:val="4EAA2F1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C78D2"/>
    <w:multiLevelType w:val="multilevel"/>
    <w:tmpl w:val="8632D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35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963AD"/>
    <w:multiLevelType w:val="hybridMultilevel"/>
    <w:tmpl w:val="73169EF2"/>
    <w:lvl w:ilvl="0" w:tplc="480EBC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B2902"/>
    <w:multiLevelType w:val="hybridMultilevel"/>
    <w:tmpl w:val="A5008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4042"/>
    <w:multiLevelType w:val="hybridMultilevel"/>
    <w:tmpl w:val="CE3E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11DF"/>
    <w:multiLevelType w:val="hybridMultilevel"/>
    <w:tmpl w:val="4B100512"/>
    <w:lvl w:ilvl="0" w:tplc="D0D61A9C">
      <w:start w:val="1"/>
      <w:numFmt w:val="lowerLetter"/>
      <w:lvlText w:val="%1."/>
      <w:lvlJc w:val="left"/>
      <w:pPr>
        <w:ind w:left="1440" w:hanging="360"/>
      </w:pPr>
      <w:rPr>
        <w:rFonts w:ascii="Avenir Next LT Pro" w:eastAsia="Calibri" w:hAnsi="Avenir Next LT Pro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2F3AE4"/>
    <w:multiLevelType w:val="hybridMultilevel"/>
    <w:tmpl w:val="9B1630D4"/>
    <w:lvl w:ilvl="0" w:tplc="15E443E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EA57ACE"/>
    <w:multiLevelType w:val="hybridMultilevel"/>
    <w:tmpl w:val="1D8E3486"/>
    <w:lvl w:ilvl="0" w:tplc="4A620C8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41A"/>
    <w:multiLevelType w:val="hybridMultilevel"/>
    <w:tmpl w:val="E5CC767E"/>
    <w:lvl w:ilvl="0" w:tplc="24E26156">
      <w:start w:val="1"/>
      <w:numFmt w:val="lowerLetter"/>
      <w:lvlText w:val="%1)"/>
      <w:lvlJc w:val="left"/>
      <w:pPr>
        <w:ind w:left="766" w:hanging="3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90EEA108">
      <w:start w:val="1"/>
      <w:numFmt w:val="decimal"/>
      <w:lvlText w:val="%2."/>
      <w:lvlJc w:val="left"/>
      <w:pPr>
        <w:ind w:left="112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4D1A6080">
      <w:numFmt w:val="bullet"/>
      <w:lvlText w:val="•"/>
      <w:lvlJc w:val="left"/>
      <w:pPr>
        <w:ind w:left="2100" w:hanging="240"/>
      </w:pPr>
      <w:rPr>
        <w:rFonts w:hint="default"/>
        <w:lang w:val="en-US" w:eastAsia="en-US" w:bidi="en-US"/>
      </w:rPr>
    </w:lvl>
    <w:lvl w:ilvl="3" w:tplc="8B2ED528">
      <w:numFmt w:val="bullet"/>
      <w:lvlText w:val="•"/>
      <w:lvlJc w:val="left"/>
      <w:pPr>
        <w:ind w:left="3080" w:hanging="240"/>
      </w:pPr>
      <w:rPr>
        <w:rFonts w:hint="default"/>
        <w:lang w:val="en-US" w:eastAsia="en-US" w:bidi="en-US"/>
      </w:rPr>
    </w:lvl>
    <w:lvl w:ilvl="4" w:tplc="132608BE">
      <w:numFmt w:val="bullet"/>
      <w:lvlText w:val="•"/>
      <w:lvlJc w:val="left"/>
      <w:pPr>
        <w:ind w:left="4060" w:hanging="240"/>
      </w:pPr>
      <w:rPr>
        <w:rFonts w:hint="default"/>
        <w:lang w:val="en-US" w:eastAsia="en-US" w:bidi="en-US"/>
      </w:rPr>
    </w:lvl>
    <w:lvl w:ilvl="5" w:tplc="A8148EEC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en-US"/>
      </w:rPr>
    </w:lvl>
    <w:lvl w:ilvl="6" w:tplc="6C74004A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7" w:tplc="64C2D94A">
      <w:numFmt w:val="bullet"/>
      <w:lvlText w:val="•"/>
      <w:lvlJc w:val="left"/>
      <w:pPr>
        <w:ind w:left="7000" w:hanging="240"/>
      </w:pPr>
      <w:rPr>
        <w:rFonts w:hint="default"/>
        <w:lang w:val="en-US" w:eastAsia="en-US" w:bidi="en-US"/>
      </w:rPr>
    </w:lvl>
    <w:lvl w:ilvl="8" w:tplc="7206C26A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en-US"/>
      </w:rPr>
    </w:lvl>
  </w:abstractNum>
  <w:abstractNum w:abstractNumId="18" w15:restartNumberingAfterBreak="0">
    <w:nsid w:val="49592EFD"/>
    <w:multiLevelType w:val="hybridMultilevel"/>
    <w:tmpl w:val="6848284C"/>
    <w:lvl w:ilvl="0" w:tplc="7F6E4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15CBA"/>
    <w:multiLevelType w:val="hybridMultilevel"/>
    <w:tmpl w:val="438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27D36"/>
    <w:multiLevelType w:val="hybridMultilevel"/>
    <w:tmpl w:val="14AA224A"/>
    <w:lvl w:ilvl="0" w:tplc="0A5E05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35001A4">
      <w:start w:val="1"/>
      <w:numFmt w:val="lowerLetter"/>
      <w:lvlText w:val="%2."/>
      <w:lvlJc w:val="left"/>
      <w:pPr>
        <w:ind w:left="1440" w:hanging="360"/>
      </w:pPr>
      <w:rPr>
        <w:rFonts w:ascii="Avenir Next LT Pro" w:eastAsia="Avenir Next LT Pro" w:hAnsi="Avenir Next LT Pro" w:cs="Avenir Next LT Pro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8778E"/>
    <w:multiLevelType w:val="hybridMultilevel"/>
    <w:tmpl w:val="AB58BA3A"/>
    <w:lvl w:ilvl="0" w:tplc="636A64A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479F3"/>
    <w:multiLevelType w:val="hybridMultilevel"/>
    <w:tmpl w:val="B47A2846"/>
    <w:lvl w:ilvl="0" w:tplc="431CF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45AEC"/>
    <w:multiLevelType w:val="hybridMultilevel"/>
    <w:tmpl w:val="8EAAA1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E972B6"/>
    <w:multiLevelType w:val="hybridMultilevel"/>
    <w:tmpl w:val="5476AA0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D77A2"/>
    <w:multiLevelType w:val="hybridMultilevel"/>
    <w:tmpl w:val="7EBC68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venir Next LT Pro" w:eastAsia="Avenir Next LT Pro" w:hAnsi="Avenir Next LT Pro" w:cs="Avenir Next LT Pro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D5BA5"/>
    <w:multiLevelType w:val="hybridMultilevel"/>
    <w:tmpl w:val="10F4B84A"/>
    <w:lvl w:ilvl="0" w:tplc="A664CF48">
      <w:start w:val="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2BE764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en-US"/>
      </w:rPr>
    </w:lvl>
    <w:lvl w:ilvl="2" w:tplc="07CA4D0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en-US"/>
      </w:rPr>
    </w:lvl>
    <w:lvl w:ilvl="3" w:tplc="760E87F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 w:tplc="6E843F5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5566804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51D0FDD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en-US"/>
      </w:rPr>
    </w:lvl>
    <w:lvl w:ilvl="7" w:tplc="54CEF860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en-US"/>
      </w:rPr>
    </w:lvl>
    <w:lvl w:ilvl="8" w:tplc="1764DDF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D361C02"/>
    <w:multiLevelType w:val="hybridMultilevel"/>
    <w:tmpl w:val="57083FD0"/>
    <w:lvl w:ilvl="0" w:tplc="4A620C8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4B3C"/>
    <w:multiLevelType w:val="hybridMultilevel"/>
    <w:tmpl w:val="BD88B6E0"/>
    <w:lvl w:ilvl="0" w:tplc="5E22BF2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1D4ED6"/>
    <w:multiLevelType w:val="hybridMultilevel"/>
    <w:tmpl w:val="5BCE6280"/>
    <w:lvl w:ilvl="0" w:tplc="04090017">
      <w:start w:val="1"/>
      <w:numFmt w:val="lowerLetter"/>
      <w:lvlText w:val="%1)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0" w15:restartNumberingAfterBreak="0">
    <w:nsid w:val="6648367F"/>
    <w:multiLevelType w:val="hybridMultilevel"/>
    <w:tmpl w:val="006C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C5295"/>
    <w:multiLevelType w:val="hybridMultilevel"/>
    <w:tmpl w:val="E5CC767E"/>
    <w:lvl w:ilvl="0" w:tplc="24E26156">
      <w:start w:val="1"/>
      <w:numFmt w:val="lowerLetter"/>
      <w:lvlText w:val="%1)"/>
      <w:lvlJc w:val="left"/>
      <w:pPr>
        <w:ind w:left="766" w:hanging="3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90EEA108">
      <w:start w:val="1"/>
      <w:numFmt w:val="decimal"/>
      <w:lvlText w:val="%2."/>
      <w:lvlJc w:val="left"/>
      <w:pPr>
        <w:ind w:left="112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4D1A6080">
      <w:numFmt w:val="bullet"/>
      <w:lvlText w:val="•"/>
      <w:lvlJc w:val="left"/>
      <w:pPr>
        <w:ind w:left="2100" w:hanging="240"/>
      </w:pPr>
      <w:rPr>
        <w:rFonts w:hint="default"/>
        <w:lang w:val="en-US" w:eastAsia="en-US" w:bidi="en-US"/>
      </w:rPr>
    </w:lvl>
    <w:lvl w:ilvl="3" w:tplc="8B2ED528">
      <w:numFmt w:val="bullet"/>
      <w:lvlText w:val="•"/>
      <w:lvlJc w:val="left"/>
      <w:pPr>
        <w:ind w:left="3080" w:hanging="240"/>
      </w:pPr>
      <w:rPr>
        <w:rFonts w:hint="default"/>
        <w:lang w:val="en-US" w:eastAsia="en-US" w:bidi="en-US"/>
      </w:rPr>
    </w:lvl>
    <w:lvl w:ilvl="4" w:tplc="132608BE">
      <w:numFmt w:val="bullet"/>
      <w:lvlText w:val="•"/>
      <w:lvlJc w:val="left"/>
      <w:pPr>
        <w:ind w:left="4060" w:hanging="240"/>
      </w:pPr>
      <w:rPr>
        <w:rFonts w:hint="default"/>
        <w:lang w:val="en-US" w:eastAsia="en-US" w:bidi="en-US"/>
      </w:rPr>
    </w:lvl>
    <w:lvl w:ilvl="5" w:tplc="A8148EEC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en-US"/>
      </w:rPr>
    </w:lvl>
    <w:lvl w:ilvl="6" w:tplc="6C74004A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7" w:tplc="64C2D94A">
      <w:numFmt w:val="bullet"/>
      <w:lvlText w:val="•"/>
      <w:lvlJc w:val="left"/>
      <w:pPr>
        <w:ind w:left="7000" w:hanging="240"/>
      </w:pPr>
      <w:rPr>
        <w:rFonts w:hint="default"/>
        <w:lang w:val="en-US" w:eastAsia="en-US" w:bidi="en-US"/>
      </w:rPr>
    </w:lvl>
    <w:lvl w:ilvl="8" w:tplc="7206C26A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en-US"/>
      </w:rPr>
    </w:lvl>
  </w:abstractNum>
  <w:abstractNum w:abstractNumId="32" w15:restartNumberingAfterBreak="0">
    <w:nsid w:val="6BFB5C96"/>
    <w:multiLevelType w:val="hybridMultilevel"/>
    <w:tmpl w:val="B7282D3A"/>
    <w:lvl w:ilvl="0" w:tplc="04090019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3" w15:restartNumberingAfterBreak="0">
    <w:nsid w:val="76DB104A"/>
    <w:multiLevelType w:val="hybridMultilevel"/>
    <w:tmpl w:val="A93E22DC"/>
    <w:lvl w:ilvl="0" w:tplc="D626F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E21D34"/>
    <w:multiLevelType w:val="hybridMultilevel"/>
    <w:tmpl w:val="FE50F4A2"/>
    <w:lvl w:ilvl="0" w:tplc="A5925E74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35C50F6">
      <w:start w:val="1"/>
      <w:numFmt w:val="lowerLetter"/>
      <w:lvlText w:val="%2)"/>
      <w:lvlJc w:val="left"/>
      <w:pPr>
        <w:ind w:left="1000" w:hanging="360"/>
      </w:pPr>
      <w:rPr>
        <w:rFonts w:hint="default"/>
        <w:spacing w:val="-6"/>
        <w:w w:val="99"/>
        <w:lang w:val="en-US" w:eastAsia="en-US" w:bidi="en-US"/>
      </w:rPr>
    </w:lvl>
    <w:lvl w:ilvl="2" w:tplc="4D1A3978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3" w:tplc="2D2088B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en-US"/>
      </w:rPr>
    </w:lvl>
    <w:lvl w:ilvl="4" w:tplc="A282FE4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4F9C6E1A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en-US"/>
      </w:rPr>
    </w:lvl>
    <w:lvl w:ilvl="6" w:tplc="40BA7624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en-US"/>
      </w:rPr>
    </w:lvl>
    <w:lvl w:ilvl="7" w:tplc="C3B8FBF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 w:tplc="8B14241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F6A64F0"/>
    <w:multiLevelType w:val="hybridMultilevel"/>
    <w:tmpl w:val="87C86640"/>
    <w:lvl w:ilvl="0" w:tplc="7A6CF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9038626">
    <w:abstractNumId w:val="26"/>
  </w:num>
  <w:num w:numId="2" w16cid:durableId="675620289">
    <w:abstractNumId w:val="31"/>
  </w:num>
  <w:num w:numId="3" w16cid:durableId="605500987">
    <w:abstractNumId w:val="34"/>
  </w:num>
  <w:num w:numId="4" w16cid:durableId="587740365">
    <w:abstractNumId w:val="3"/>
  </w:num>
  <w:num w:numId="5" w16cid:durableId="1452506180">
    <w:abstractNumId w:val="29"/>
  </w:num>
  <w:num w:numId="6" w16cid:durableId="322054778">
    <w:abstractNumId w:val="17"/>
  </w:num>
  <w:num w:numId="7" w16cid:durableId="1344938546">
    <w:abstractNumId w:val="20"/>
  </w:num>
  <w:num w:numId="8" w16cid:durableId="419109547">
    <w:abstractNumId w:val="10"/>
  </w:num>
  <w:num w:numId="9" w16cid:durableId="1501702614">
    <w:abstractNumId w:val="30"/>
  </w:num>
  <w:num w:numId="10" w16cid:durableId="862548666">
    <w:abstractNumId w:val="13"/>
  </w:num>
  <w:num w:numId="11" w16cid:durableId="6014553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237048">
    <w:abstractNumId w:val="8"/>
  </w:num>
  <w:num w:numId="13" w16cid:durableId="1191990803">
    <w:abstractNumId w:val="1"/>
  </w:num>
  <w:num w:numId="14" w16cid:durableId="1430931969">
    <w:abstractNumId w:val="23"/>
  </w:num>
  <w:num w:numId="15" w16cid:durableId="13383848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255284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0972880">
    <w:abstractNumId w:val="16"/>
  </w:num>
  <w:num w:numId="18" w16cid:durableId="2097440665">
    <w:abstractNumId w:val="19"/>
  </w:num>
  <w:num w:numId="19" w16cid:durableId="430589321">
    <w:abstractNumId w:val="27"/>
  </w:num>
  <w:num w:numId="20" w16cid:durableId="1561134954">
    <w:abstractNumId w:val="21"/>
  </w:num>
  <w:num w:numId="21" w16cid:durableId="332758085">
    <w:abstractNumId w:val="22"/>
  </w:num>
  <w:num w:numId="22" w16cid:durableId="755245934">
    <w:abstractNumId w:val="2"/>
  </w:num>
  <w:num w:numId="23" w16cid:durableId="1680040387">
    <w:abstractNumId w:val="28"/>
  </w:num>
  <w:num w:numId="24" w16cid:durableId="1320043004">
    <w:abstractNumId w:val="7"/>
  </w:num>
  <w:num w:numId="25" w16cid:durableId="677149618">
    <w:abstractNumId w:val="11"/>
  </w:num>
  <w:num w:numId="26" w16cid:durableId="888416012">
    <w:abstractNumId w:val="24"/>
  </w:num>
  <w:num w:numId="27" w16cid:durableId="890770552">
    <w:abstractNumId w:val="5"/>
  </w:num>
  <w:num w:numId="28" w16cid:durableId="1648971391">
    <w:abstractNumId w:val="15"/>
  </w:num>
  <w:num w:numId="29" w16cid:durableId="915163877">
    <w:abstractNumId w:val="25"/>
  </w:num>
  <w:num w:numId="30" w16cid:durableId="2129468279">
    <w:abstractNumId w:val="0"/>
  </w:num>
  <w:num w:numId="31" w16cid:durableId="1360548974">
    <w:abstractNumId w:val="6"/>
  </w:num>
  <w:num w:numId="32" w16cid:durableId="935788925">
    <w:abstractNumId w:val="35"/>
  </w:num>
  <w:num w:numId="33" w16cid:durableId="1508206752">
    <w:abstractNumId w:val="33"/>
  </w:num>
  <w:num w:numId="34" w16cid:durableId="234946981">
    <w:abstractNumId w:val="9"/>
  </w:num>
  <w:num w:numId="35" w16cid:durableId="1103262996">
    <w:abstractNumId w:val="12"/>
  </w:num>
  <w:num w:numId="36" w16cid:durableId="1320812851">
    <w:abstractNumId w:val="18"/>
  </w:num>
  <w:num w:numId="37" w16cid:durableId="1181041361">
    <w:abstractNumId w:val="4"/>
  </w:num>
  <w:num w:numId="38" w16cid:durableId="348870080">
    <w:abstractNumId w:val="32"/>
  </w:num>
  <w:num w:numId="39" w16cid:durableId="2060199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1"/>
    <w:rsid w:val="00000312"/>
    <w:rsid w:val="00004C0F"/>
    <w:rsid w:val="00006A68"/>
    <w:rsid w:val="00010064"/>
    <w:rsid w:val="00011D5A"/>
    <w:rsid w:val="0001225E"/>
    <w:rsid w:val="00012A37"/>
    <w:rsid w:val="00013D63"/>
    <w:rsid w:val="00014078"/>
    <w:rsid w:val="00015786"/>
    <w:rsid w:val="00016193"/>
    <w:rsid w:val="00016B1B"/>
    <w:rsid w:val="00016C44"/>
    <w:rsid w:val="00021025"/>
    <w:rsid w:val="00021478"/>
    <w:rsid w:val="0002214E"/>
    <w:rsid w:val="00023ED8"/>
    <w:rsid w:val="00027FF7"/>
    <w:rsid w:val="00031DE1"/>
    <w:rsid w:val="00032340"/>
    <w:rsid w:val="00035024"/>
    <w:rsid w:val="000368F5"/>
    <w:rsid w:val="0003718C"/>
    <w:rsid w:val="00040395"/>
    <w:rsid w:val="00040EE2"/>
    <w:rsid w:val="0004264B"/>
    <w:rsid w:val="00042F91"/>
    <w:rsid w:val="00047D1B"/>
    <w:rsid w:val="000503F8"/>
    <w:rsid w:val="0005456D"/>
    <w:rsid w:val="00060A20"/>
    <w:rsid w:val="0006149D"/>
    <w:rsid w:val="00061D44"/>
    <w:rsid w:val="000651CB"/>
    <w:rsid w:val="00065879"/>
    <w:rsid w:val="00071416"/>
    <w:rsid w:val="00071D77"/>
    <w:rsid w:val="0007712A"/>
    <w:rsid w:val="00077F30"/>
    <w:rsid w:val="00080046"/>
    <w:rsid w:val="00082567"/>
    <w:rsid w:val="00083390"/>
    <w:rsid w:val="0008355A"/>
    <w:rsid w:val="0008497B"/>
    <w:rsid w:val="00084FDF"/>
    <w:rsid w:val="00086080"/>
    <w:rsid w:val="00086836"/>
    <w:rsid w:val="000868AC"/>
    <w:rsid w:val="00086DF3"/>
    <w:rsid w:val="00092179"/>
    <w:rsid w:val="0009240C"/>
    <w:rsid w:val="00092DFB"/>
    <w:rsid w:val="00093C35"/>
    <w:rsid w:val="0009589C"/>
    <w:rsid w:val="000969F5"/>
    <w:rsid w:val="000A1DF3"/>
    <w:rsid w:val="000A277F"/>
    <w:rsid w:val="000A2AA9"/>
    <w:rsid w:val="000A580D"/>
    <w:rsid w:val="000A5F2C"/>
    <w:rsid w:val="000A6ACC"/>
    <w:rsid w:val="000A6B2C"/>
    <w:rsid w:val="000A71A8"/>
    <w:rsid w:val="000B03AA"/>
    <w:rsid w:val="000B19F4"/>
    <w:rsid w:val="000B3AB1"/>
    <w:rsid w:val="000B435C"/>
    <w:rsid w:val="000B55AF"/>
    <w:rsid w:val="000C2EC3"/>
    <w:rsid w:val="000C3954"/>
    <w:rsid w:val="000C67FC"/>
    <w:rsid w:val="000D0B71"/>
    <w:rsid w:val="000D12A2"/>
    <w:rsid w:val="000D391F"/>
    <w:rsid w:val="000D48F1"/>
    <w:rsid w:val="000D7B88"/>
    <w:rsid w:val="000E3798"/>
    <w:rsid w:val="000E37CD"/>
    <w:rsid w:val="000E4FFC"/>
    <w:rsid w:val="000F13DB"/>
    <w:rsid w:val="000F1B89"/>
    <w:rsid w:val="000F58C1"/>
    <w:rsid w:val="000F5DD2"/>
    <w:rsid w:val="000F7AD6"/>
    <w:rsid w:val="00102197"/>
    <w:rsid w:val="001038F0"/>
    <w:rsid w:val="001045A3"/>
    <w:rsid w:val="0010697F"/>
    <w:rsid w:val="0010734A"/>
    <w:rsid w:val="0010798A"/>
    <w:rsid w:val="00107A1D"/>
    <w:rsid w:val="0011008F"/>
    <w:rsid w:val="0011130D"/>
    <w:rsid w:val="00111C4D"/>
    <w:rsid w:val="00113708"/>
    <w:rsid w:val="0011408E"/>
    <w:rsid w:val="0011676F"/>
    <w:rsid w:val="001213B9"/>
    <w:rsid w:val="00125014"/>
    <w:rsid w:val="00125190"/>
    <w:rsid w:val="00126DB1"/>
    <w:rsid w:val="001304BF"/>
    <w:rsid w:val="001341DA"/>
    <w:rsid w:val="001348C5"/>
    <w:rsid w:val="00134AD4"/>
    <w:rsid w:val="0013533E"/>
    <w:rsid w:val="00136E56"/>
    <w:rsid w:val="001401A7"/>
    <w:rsid w:val="001401B9"/>
    <w:rsid w:val="001404CA"/>
    <w:rsid w:val="00140DDF"/>
    <w:rsid w:val="00145990"/>
    <w:rsid w:val="00145C1F"/>
    <w:rsid w:val="00146B37"/>
    <w:rsid w:val="00146D29"/>
    <w:rsid w:val="00146D83"/>
    <w:rsid w:val="0015379F"/>
    <w:rsid w:val="0015544E"/>
    <w:rsid w:val="0015580C"/>
    <w:rsid w:val="00155BA5"/>
    <w:rsid w:val="001563A7"/>
    <w:rsid w:val="00156B09"/>
    <w:rsid w:val="001571A3"/>
    <w:rsid w:val="001639F0"/>
    <w:rsid w:val="00164166"/>
    <w:rsid w:val="001671CF"/>
    <w:rsid w:val="001674AE"/>
    <w:rsid w:val="001708ED"/>
    <w:rsid w:val="00170AC3"/>
    <w:rsid w:val="00171052"/>
    <w:rsid w:val="00171335"/>
    <w:rsid w:val="001758B5"/>
    <w:rsid w:val="00176C36"/>
    <w:rsid w:val="0018447E"/>
    <w:rsid w:val="001844D2"/>
    <w:rsid w:val="00187B43"/>
    <w:rsid w:val="00190998"/>
    <w:rsid w:val="00192534"/>
    <w:rsid w:val="00195A5C"/>
    <w:rsid w:val="00197133"/>
    <w:rsid w:val="001A0E50"/>
    <w:rsid w:val="001A55E6"/>
    <w:rsid w:val="001A5E58"/>
    <w:rsid w:val="001AA4CC"/>
    <w:rsid w:val="001B0024"/>
    <w:rsid w:val="001B07C1"/>
    <w:rsid w:val="001B085D"/>
    <w:rsid w:val="001B1819"/>
    <w:rsid w:val="001B1C44"/>
    <w:rsid w:val="001B21BA"/>
    <w:rsid w:val="001B36C2"/>
    <w:rsid w:val="001B543E"/>
    <w:rsid w:val="001B5CCE"/>
    <w:rsid w:val="001B67F4"/>
    <w:rsid w:val="001C104D"/>
    <w:rsid w:val="001C314B"/>
    <w:rsid w:val="001C4A38"/>
    <w:rsid w:val="001C50F7"/>
    <w:rsid w:val="001C5206"/>
    <w:rsid w:val="001C5956"/>
    <w:rsid w:val="001C6A5C"/>
    <w:rsid w:val="001C6C2E"/>
    <w:rsid w:val="001C735A"/>
    <w:rsid w:val="001D0D72"/>
    <w:rsid w:val="001D3591"/>
    <w:rsid w:val="001D3597"/>
    <w:rsid w:val="001D38C9"/>
    <w:rsid w:val="001D6994"/>
    <w:rsid w:val="001D757E"/>
    <w:rsid w:val="001D7CAA"/>
    <w:rsid w:val="001E36DD"/>
    <w:rsid w:val="001E5F34"/>
    <w:rsid w:val="001E6492"/>
    <w:rsid w:val="001F039A"/>
    <w:rsid w:val="001F0DAA"/>
    <w:rsid w:val="001F2176"/>
    <w:rsid w:val="001F26AD"/>
    <w:rsid w:val="001F4891"/>
    <w:rsid w:val="001F605E"/>
    <w:rsid w:val="001F6D40"/>
    <w:rsid w:val="00202704"/>
    <w:rsid w:val="00202A02"/>
    <w:rsid w:val="002039D0"/>
    <w:rsid w:val="00203A99"/>
    <w:rsid w:val="00204E3B"/>
    <w:rsid w:val="002101FC"/>
    <w:rsid w:val="00210619"/>
    <w:rsid w:val="00210D69"/>
    <w:rsid w:val="002134BA"/>
    <w:rsid w:val="002134D6"/>
    <w:rsid w:val="00215CCB"/>
    <w:rsid w:val="002163B0"/>
    <w:rsid w:val="00217B6B"/>
    <w:rsid w:val="00220F77"/>
    <w:rsid w:val="00222DAF"/>
    <w:rsid w:val="0022581D"/>
    <w:rsid w:val="0022675D"/>
    <w:rsid w:val="00231039"/>
    <w:rsid w:val="00233338"/>
    <w:rsid w:val="00236A10"/>
    <w:rsid w:val="00236A4F"/>
    <w:rsid w:val="00237505"/>
    <w:rsid w:val="00240BC1"/>
    <w:rsid w:val="00241F6F"/>
    <w:rsid w:val="00243D08"/>
    <w:rsid w:val="00243D8C"/>
    <w:rsid w:val="00244E47"/>
    <w:rsid w:val="002452FC"/>
    <w:rsid w:val="00246562"/>
    <w:rsid w:val="00254750"/>
    <w:rsid w:val="002551FB"/>
    <w:rsid w:val="002562A3"/>
    <w:rsid w:val="0025729D"/>
    <w:rsid w:val="0025742C"/>
    <w:rsid w:val="0025743B"/>
    <w:rsid w:val="00260837"/>
    <w:rsid w:val="00261929"/>
    <w:rsid w:val="00261FCD"/>
    <w:rsid w:val="0026282C"/>
    <w:rsid w:val="00264D77"/>
    <w:rsid w:val="002652C2"/>
    <w:rsid w:val="002652D9"/>
    <w:rsid w:val="002679C3"/>
    <w:rsid w:val="00267CD0"/>
    <w:rsid w:val="00271558"/>
    <w:rsid w:val="002733CB"/>
    <w:rsid w:val="00273504"/>
    <w:rsid w:val="00273CDB"/>
    <w:rsid w:val="00276F47"/>
    <w:rsid w:val="0028006F"/>
    <w:rsid w:val="00280AF0"/>
    <w:rsid w:val="00280BA8"/>
    <w:rsid w:val="00281923"/>
    <w:rsid w:val="00282C51"/>
    <w:rsid w:val="00284769"/>
    <w:rsid w:val="0028558B"/>
    <w:rsid w:val="0028CCC8"/>
    <w:rsid w:val="00290DC3"/>
    <w:rsid w:val="00291999"/>
    <w:rsid w:val="0029215B"/>
    <w:rsid w:val="00293102"/>
    <w:rsid w:val="00293E12"/>
    <w:rsid w:val="0029409B"/>
    <w:rsid w:val="00295E90"/>
    <w:rsid w:val="002A0815"/>
    <w:rsid w:val="002A285E"/>
    <w:rsid w:val="002A2DC8"/>
    <w:rsid w:val="002A364A"/>
    <w:rsid w:val="002A4B9A"/>
    <w:rsid w:val="002A631D"/>
    <w:rsid w:val="002B21F1"/>
    <w:rsid w:val="002B64AC"/>
    <w:rsid w:val="002B74C2"/>
    <w:rsid w:val="002B7CB2"/>
    <w:rsid w:val="002C1DD3"/>
    <w:rsid w:val="002C2524"/>
    <w:rsid w:val="002C41F6"/>
    <w:rsid w:val="002C9556"/>
    <w:rsid w:val="002D4957"/>
    <w:rsid w:val="002D4E03"/>
    <w:rsid w:val="002D5917"/>
    <w:rsid w:val="002D723C"/>
    <w:rsid w:val="002E1C2D"/>
    <w:rsid w:val="002E3537"/>
    <w:rsid w:val="002E4037"/>
    <w:rsid w:val="002E63D8"/>
    <w:rsid w:val="002E6EE3"/>
    <w:rsid w:val="002F0216"/>
    <w:rsid w:val="002F0F75"/>
    <w:rsid w:val="002F144F"/>
    <w:rsid w:val="002F1CA8"/>
    <w:rsid w:val="002F2C33"/>
    <w:rsid w:val="002F328E"/>
    <w:rsid w:val="002F4D0A"/>
    <w:rsid w:val="002F7E36"/>
    <w:rsid w:val="00303E6F"/>
    <w:rsid w:val="003055DA"/>
    <w:rsid w:val="0030648A"/>
    <w:rsid w:val="00306763"/>
    <w:rsid w:val="00307635"/>
    <w:rsid w:val="003131E2"/>
    <w:rsid w:val="0031326D"/>
    <w:rsid w:val="00314364"/>
    <w:rsid w:val="0031F9AE"/>
    <w:rsid w:val="00320629"/>
    <w:rsid w:val="00320D30"/>
    <w:rsid w:val="00321ADF"/>
    <w:rsid w:val="00322C9A"/>
    <w:rsid w:val="00325224"/>
    <w:rsid w:val="0032741A"/>
    <w:rsid w:val="00327CAB"/>
    <w:rsid w:val="00334154"/>
    <w:rsid w:val="003355E4"/>
    <w:rsid w:val="00336C54"/>
    <w:rsid w:val="00337D6F"/>
    <w:rsid w:val="003446D2"/>
    <w:rsid w:val="00345844"/>
    <w:rsid w:val="003460D7"/>
    <w:rsid w:val="00347B56"/>
    <w:rsid w:val="00350317"/>
    <w:rsid w:val="00350E2F"/>
    <w:rsid w:val="00351E52"/>
    <w:rsid w:val="00351F93"/>
    <w:rsid w:val="003546B0"/>
    <w:rsid w:val="00354F60"/>
    <w:rsid w:val="00361611"/>
    <w:rsid w:val="00361C38"/>
    <w:rsid w:val="003647AC"/>
    <w:rsid w:val="00364AE9"/>
    <w:rsid w:val="00366374"/>
    <w:rsid w:val="00373DFD"/>
    <w:rsid w:val="003749C5"/>
    <w:rsid w:val="003749EB"/>
    <w:rsid w:val="00374F55"/>
    <w:rsid w:val="00377890"/>
    <w:rsid w:val="00381C22"/>
    <w:rsid w:val="00383270"/>
    <w:rsid w:val="0038534C"/>
    <w:rsid w:val="0039059A"/>
    <w:rsid w:val="003912C2"/>
    <w:rsid w:val="003A1AE5"/>
    <w:rsid w:val="003A3F05"/>
    <w:rsid w:val="003A57D8"/>
    <w:rsid w:val="003A58A1"/>
    <w:rsid w:val="003A5D45"/>
    <w:rsid w:val="003A7B0E"/>
    <w:rsid w:val="003B03DD"/>
    <w:rsid w:val="003B042F"/>
    <w:rsid w:val="003B1441"/>
    <w:rsid w:val="003B2A71"/>
    <w:rsid w:val="003B4554"/>
    <w:rsid w:val="003B6D92"/>
    <w:rsid w:val="003C057F"/>
    <w:rsid w:val="003C074F"/>
    <w:rsid w:val="003C1C9E"/>
    <w:rsid w:val="003C2703"/>
    <w:rsid w:val="003C2A61"/>
    <w:rsid w:val="003C3B7E"/>
    <w:rsid w:val="003C3BCC"/>
    <w:rsid w:val="003C440C"/>
    <w:rsid w:val="003C6FA6"/>
    <w:rsid w:val="003D060C"/>
    <w:rsid w:val="003D14C2"/>
    <w:rsid w:val="003D156B"/>
    <w:rsid w:val="003D2AE2"/>
    <w:rsid w:val="003D4139"/>
    <w:rsid w:val="003D52B7"/>
    <w:rsid w:val="003D7BC9"/>
    <w:rsid w:val="003E0DF1"/>
    <w:rsid w:val="003E32A4"/>
    <w:rsid w:val="003E38DB"/>
    <w:rsid w:val="003E4B16"/>
    <w:rsid w:val="003E5307"/>
    <w:rsid w:val="003E6430"/>
    <w:rsid w:val="003E66C5"/>
    <w:rsid w:val="003F0B96"/>
    <w:rsid w:val="003F0C14"/>
    <w:rsid w:val="003F15A1"/>
    <w:rsid w:val="003F366A"/>
    <w:rsid w:val="003F5E72"/>
    <w:rsid w:val="004012E3"/>
    <w:rsid w:val="004034C1"/>
    <w:rsid w:val="00403DB9"/>
    <w:rsid w:val="0040430D"/>
    <w:rsid w:val="00405CBA"/>
    <w:rsid w:val="00407E97"/>
    <w:rsid w:val="00416BBA"/>
    <w:rsid w:val="004228AD"/>
    <w:rsid w:val="00422C40"/>
    <w:rsid w:val="004240B4"/>
    <w:rsid w:val="0042612A"/>
    <w:rsid w:val="00426470"/>
    <w:rsid w:val="00427E3D"/>
    <w:rsid w:val="0043043E"/>
    <w:rsid w:val="00432190"/>
    <w:rsid w:val="00433FA4"/>
    <w:rsid w:val="0044001D"/>
    <w:rsid w:val="00441C53"/>
    <w:rsid w:val="00441C6B"/>
    <w:rsid w:val="004434FE"/>
    <w:rsid w:val="004439A2"/>
    <w:rsid w:val="004446D3"/>
    <w:rsid w:val="00444A9D"/>
    <w:rsid w:val="00450266"/>
    <w:rsid w:val="00452631"/>
    <w:rsid w:val="00452C2A"/>
    <w:rsid w:val="004533A6"/>
    <w:rsid w:val="00453494"/>
    <w:rsid w:val="00453BFE"/>
    <w:rsid w:val="0045543F"/>
    <w:rsid w:val="00455907"/>
    <w:rsid w:val="00457911"/>
    <w:rsid w:val="00460500"/>
    <w:rsid w:val="00462144"/>
    <w:rsid w:val="00464356"/>
    <w:rsid w:val="00465795"/>
    <w:rsid w:val="0046656E"/>
    <w:rsid w:val="0046737F"/>
    <w:rsid w:val="00467438"/>
    <w:rsid w:val="004706AD"/>
    <w:rsid w:val="00471A6D"/>
    <w:rsid w:val="00471AC9"/>
    <w:rsid w:val="0047299B"/>
    <w:rsid w:val="00472C0A"/>
    <w:rsid w:val="00472FE0"/>
    <w:rsid w:val="004734F3"/>
    <w:rsid w:val="004739B1"/>
    <w:rsid w:val="00474AB0"/>
    <w:rsid w:val="0047513E"/>
    <w:rsid w:val="00475F12"/>
    <w:rsid w:val="00482D75"/>
    <w:rsid w:val="004860E1"/>
    <w:rsid w:val="00491802"/>
    <w:rsid w:val="00491C05"/>
    <w:rsid w:val="00494420"/>
    <w:rsid w:val="00495ED7"/>
    <w:rsid w:val="004962B9"/>
    <w:rsid w:val="00497C34"/>
    <w:rsid w:val="00497FD7"/>
    <w:rsid w:val="004A12E6"/>
    <w:rsid w:val="004A2DC4"/>
    <w:rsid w:val="004A30B6"/>
    <w:rsid w:val="004A33F7"/>
    <w:rsid w:val="004A4D00"/>
    <w:rsid w:val="004A5D49"/>
    <w:rsid w:val="004A65AE"/>
    <w:rsid w:val="004B00F1"/>
    <w:rsid w:val="004B0B4E"/>
    <w:rsid w:val="004B0E87"/>
    <w:rsid w:val="004B2EF5"/>
    <w:rsid w:val="004B37B0"/>
    <w:rsid w:val="004B6134"/>
    <w:rsid w:val="004C1795"/>
    <w:rsid w:val="004C18C8"/>
    <w:rsid w:val="004C29D8"/>
    <w:rsid w:val="004C3F69"/>
    <w:rsid w:val="004C4D4B"/>
    <w:rsid w:val="004C5E86"/>
    <w:rsid w:val="004D0B0F"/>
    <w:rsid w:val="004D4C2D"/>
    <w:rsid w:val="004D6052"/>
    <w:rsid w:val="004D6B60"/>
    <w:rsid w:val="004D76DA"/>
    <w:rsid w:val="004E0BF2"/>
    <w:rsid w:val="004E1BC8"/>
    <w:rsid w:val="004E2528"/>
    <w:rsid w:val="004E26B4"/>
    <w:rsid w:val="004E4BE0"/>
    <w:rsid w:val="004E6CD3"/>
    <w:rsid w:val="004F2077"/>
    <w:rsid w:val="004F2BA6"/>
    <w:rsid w:val="004F3BF4"/>
    <w:rsid w:val="004F5858"/>
    <w:rsid w:val="004F5B48"/>
    <w:rsid w:val="004F7E29"/>
    <w:rsid w:val="005016F9"/>
    <w:rsid w:val="00502497"/>
    <w:rsid w:val="00502633"/>
    <w:rsid w:val="00502A28"/>
    <w:rsid w:val="00503A85"/>
    <w:rsid w:val="00507832"/>
    <w:rsid w:val="00511F3A"/>
    <w:rsid w:val="0051261B"/>
    <w:rsid w:val="00512693"/>
    <w:rsid w:val="00512C9D"/>
    <w:rsid w:val="00513AF6"/>
    <w:rsid w:val="00514475"/>
    <w:rsid w:val="00516895"/>
    <w:rsid w:val="005200EC"/>
    <w:rsid w:val="005224EA"/>
    <w:rsid w:val="00524E3D"/>
    <w:rsid w:val="00527B6D"/>
    <w:rsid w:val="00530203"/>
    <w:rsid w:val="005302AF"/>
    <w:rsid w:val="00532360"/>
    <w:rsid w:val="00532AFA"/>
    <w:rsid w:val="00533F78"/>
    <w:rsid w:val="005346FE"/>
    <w:rsid w:val="005371C7"/>
    <w:rsid w:val="00540348"/>
    <w:rsid w:val="00541E58"/>
    <w:rsid w:val="0054298C"/>
    <w:rsid w:val="00542A31"/>
    <w:rsid w:val="00550CBC"/>
    <w:rsid w:val="005516FE"/>
    <w:rsid w:val="005528BB"/>
    <w:rsid w:val="00554670"/>
    <w:rsid w:val="005576D9"/>
    <w:rsid w:val="00561088"/>
    <w:rsid w:val="00562E6B"/>
    <w:rsid w:val="005703AE"/>
    <w:rsid w:val="00571C2B"/>
    <w:rsid w:val="005737E3"/>
    <w:rsid w:val="00576A77"/>
    <w:rsid w:val="00576DA6"/>
    <w:rsid w:val="0057727C"/>
    <w:rsid w:val="005779DB"/>
    <w:rsid w:val="00581059"/>
    <w:rsid w:val="0058406B"/>
    <w:rsid w:val="00585990"/>
    <w:rsid w:val="00590181"/>
    <w:rsid w:val="00590713"/>
    <w:rsid w:val="00590715"/>
    <w:rsid w:val="00591385"/>
    <w:rsid w:val="0059177B"/>
    <w:rsid w:val="005926DD"/>
    <w:rsid w:val="0059327A"/>
    <w:rsid w:val="00595EC2"/>
    <w:rsid w:val="00596620"/>
    <w:rsid w:val="005977EE"/>
    <w:rsid w:val="005A2F1C"/>
    <w:rsid w:val="005A4A51"/>
    <w:rsid w:val="005A5617"/>
    <w:rsid w:val="005A75C7"/>
    <w:rsid w:val="005B0285"/>
    <w:rsid w:val="005B2513"/>
    <w:rsid w:val="005B2DB2"/>
    <w:rsid w:val="005B3AB3"/>
    <w:rsid w:val="005B407B"/>
    <w:rsid w:val="005B4874"/>
    <w:rsid w:val="005B63FE"/>
    <w:rsid w:val="005B6FF7"/>
    <w:rsid w:val="005B700C"/>
    <w:rsid w:val="005C0EA0"/>
    <w:rsid w:val="005C1B39"/>
    <w:rsid w:val="005C55A5"/>
    <w:rsid w:val="005C6CDC"/>
    <w:rsid w:val="005C724C"/>
    <w:rsid w:val="005D2C87"/>
    <w:rsid w:val="005D648F"/>
    <w:rsid w:val="005D7639"/>
    <w:rsid w:val="005D7F50"/>
    <w:rsid w:val="005E0673"/>
    <w:rsid w:val="005E099C"/>
    <w:rsid w:val="005E12E8"/>
    <w:rsid w:val="005E30AD"/>
    <w:rsid w:val="005E4ACB"/>
    <w:rsid w:val="005E4F30"/>
    <w:rsid w:val="005E5D22"/>
    <w:rsid w:val="005E69AE"/>
    <w:rsid w:val="005E76E2"/>
    <w:rsid w:val="005F186B"/>
    <w:rsid w:val="005F3DFA"/>
    <w:rsid w:val="005F5CE7"/>
    <w:rsid w:val="005F6C13"/>
    <w:rsid w:val="005F7B9F"/>
    <w:rsid w:val="006005F1"/>
    <w:rsid w:val="00601C50"/>
    <w:rsid w:val="00601CA6"/>
    <w:rsid w:val="00602559"/>
    <w:rsid w:val="00602833"/>
    <w:rsid w:val="00604AC2"/>
    <w:rsid w:val="00611FD3"/>
    <w:rsid w:val="006120C9"/>
    <w:rsid w:val="00612A84"/>
    <w:rsid w:val="006139C6"/>
    <w:rsid w:val="0061518F"/>
    <w:rsid w:val="00615516"/>
    <w:rsid w:val="00617039"/>
    <w:rsid w:val="0062087B"/>
    <w:rsid w:val="00620E71"/>
    <w:rsid w:val="006210BA"/>
    <w:rsid w:val="00621926"/>
    <w:rsid w:val="006231B5"/>
    <w:rsid w:val="00623AAD"/>
    <w:rsid w:val="006245E0"/>
    <w:rsid w:val="00625B7B"/>
    <w:rsid w:val="0062736A"/>
    <w:rsid w:val="0063028F"/>
    <w:rsid w:val="006310CC"/>
    <w:rsid w:val="00631377"/>
    <w:rsid w:val="006328C6"/>
    <w:rsid w:val="00632D76"/>
    <w:rsid w:val="0063567B"/>
    <w:rsid w:val="006363E7"/>
    <w:rsid w:val="0063776D"/>
    <w:rsid w:val="00637C33"/>
    <w:rsid w:val="00640620"/>
    <w:rsid w:val="006424C8"/>
    <w:rsid w:val="006455D5"/>
    <w:rsid w:val="00645672"/>
    <w:rsid w:val="00646086"/>
    <w:rsid w:val="006469F6"/>
    <w:rsid w:val="006473F9"/>
    <w:rsid w:val="0065188F"/>
    <w:rsid w:val="006535A8"/>
    <w:rsid w:val="00654EEB"/>
    <w:rsid w:val="00655929"/>
    <w:rsid w:val="00657DCE"/>
    <w:rsid w:val="00660454"/>
    <w:rsid w:val="00660D4A"/>
    <w:rsid w:val="006613F9"/>
    <w:rsid w:val="006622A1"/>
    <w:rsid w:val="00662B39"/>
    <w:rsid w:val="00662D1D"/>
    <w:rsid w:val="00663271"/>
    <w:rsid w:val="00664AF8"/>
    <w:rsid w:val="00664B1A"/>
    <w:rsid w:val="006661BC"/>
    <w:rsid w:val="00666E51"/>
    <w:rsid w:val="006710D4"/>
    <w:rsid w:val="006716D3"/>
    <w:rsid w:val="00672C04"/>
    <w:rsid w:val="00673C89"/>
    <w:rsid w:val="00677DAE"/>
    <w:rsid w:val="00680533"/>
    <w:rsid w:val="00683F69"/>
    <w:rsid w:val="00685BBD"/>
    <w:rsid w:val="00685E12"/>
    <w:rsid w:val="006871A5"/>
    <w:rsid w:val="00690278"/>
    <w:rsid w:val="00691D6A"/>
    <w:rsid w:val="00692BD8"/>
    <w:rsid w:val="00693015"/>
    <w:rsid w:val="00693492"/>
    <w:rsid w:val="00694215"/>
    <w:rsid w:val="0069444B"/>
    <w:rsid w:val="0069537C"/>
    <w:rsid w:val="00695888"/>
    <w:rsid w:val="006A1A96"/>
    <w:rsid w:val="006A3ADA"/>
    <w:rsid w:val="006A469F"/>
    <w:rsid w:val="006A54CF"/>
    <w:rsid w:val="006A7017"/>
    <w:rsid w:val="006B33FA"/>
    <w:rsid w:val="006B708E"/>
    <w:rsid w:val="006B7286"/>
    <w:rsid w:val="006C27EF"/>
    <w:rsid w:val="006C2A20"/>
    <w:rsid w:val="006C3712"/>
    <w:rsid w:val="006C4268"/>
    <w:rsid w:val="006C6AAC"/>
    <w:rsid w:val="006D1854"/>
    <w:rsid w:val="006D3FB3"/>
    <w:rsid w:val="006D4083"/>
    <w:rsid w:val="006D5053"/>
    <w:rsid w:val="006D58B2"/>
    <w:rsid w:val="006D639F"/>
    <w:rsid w:val="006D6C34"/>
    <w:rsid w:val="006E060B"/>
    <w:rsid w:val="006E5D8D"/>
    <w:rsid w:val="006E6E1D"/>
    <w:rsid w:val="006F0CE7"/>
    <w:rsid w:val="006F1C7A"/>
    <w:rsid w:val="006F2CED"/>
    <w:rsid w:val="007002EC"/>
    <w:rsid w:val="00700F2B"/>
    <w:rsid w:val="007010DC"/>
    <w:rsid w:val="00702ADB"/>
    <w:rsid w:val="007057C7"/>
    <w:rsid w:val="00705C03"/>
    <w:rsid w:val="00706272"/>
    <w:rsid w:val="007144E1"/>
    <w:rsid w:val="00714B14"/>
    <w:rsid w:val="0071701B"/>
    <w:rsid w:val="0072122C"/>
    <w:rsid w:val="0072286C"/>
    <w:rsid w:val="00726100"/>
    <w:rsid w:val="00730EA9"/>
    <w:rsid w:val="0073135E"/>
    <w:rsid w:val="007349FC"/>
    <w:rsid w:val="00734EDD"/>
    <w:rsid w:val="00735CD2"/>
    <w:rsid w:val="00736877"/>
    <w:rsid w:val="00740EB4"/>
    <w:rsid w:val="007411B9"/>
    <w:rsid w:val="007436EA"/>
    <w:rsid w:val="00744E7D"/>
    <w:rsid w:val="00747522"/>
    <w:rsid w:val="00747621"/>
    <w:rsid w:val="007478CC"/>
    <w:rsid w:val="0075035B"/>
    <w:rsid w:val="00750CCB"/>
    <w:rsid w:val="00751A55"/>
    <w:rsid w:val="0075334E"/>
    <w:rsid w:val="00754FE5"/>
    <w:rsid w:val="00755E3D"/>
    <w:rsid w:val="00760120"/>
    <w:rsid w:val="00760917"/>
    <w:rsid w:val="007629B8"/>
    <w:rsid w:val="00762BEA"/>
    <w:rsid w:val="00762F9D"/>
    <w:rsid w:val="007637B2"/>
    <w:rsid w:val="00763903"/>
    <w:rsid w:val="0076399A"/>
    <w:rsid w:val="00765EA9"/>
    <w:rsid w:val="007664AA"/>
    <w:rsid w:val="00766FDE"/>
    <w:rsid w:val="007673A8"/>
    <w:rsid w:val="00770A07"/>
    <w:rsid w:val="0077216C"/>
    <w:rsid w:val="00772F1D"/>
    <w:rsid w:val="0077465E"/>
    <w:rsid w:val="0077511A"/>
    <w:rsid w:val="00775F91"/>
    <w:rsid w:val="00776887"/>
    <w:rsid w:val="0077721D"/>
    <w:rsid w:val="0077754F"/>
    <w:rsid w:val="0077764E"/>
    <w:rsid w:val="007811B9"/>
    <w:rsid w:val="00785413"/>
    <w:rsid w:val="00785D14"/>
    <w:rsid w:val="00786BCA"/>
    <w:rsid w:val="00786BDB"/>
    <w:rsid w:val="00790FDB"/>
    <w:rsid w:val="0079112A"/>
    <w:rsid w:val="00791A07"/>
    <w:rsid w:val="0079429F"/>
    <w:rsid w:val="007959EC"/>
    <w:rsid w:val="007963AB"/>
    <w:rsid w:val="007966F5"/>
    <w:rsid w:val="007978BB"/>
    <w:rsid w:val="00797B42"/>
    <w:rsid w:val="007A3349"/>
    <w:rsid w:val="007A5593"/>
    <w:rsid w:val="007A6AC1"/>
    <w:rsid w:val="007A7965"/>
    <w:rsid w:val="007A7C92"/>
    <w:rsid w:val="007B10D9"/>
    <w:rsid w:val="007B252E"/>
    <w:rsid w:val="007B485A"/>
    <w:rsid w:val="007B74F2"/>
    <w:rsid w:val="007C0A17"/>
    <w:rsid w:val="007C0BE0"/>
    <w:rsid w:val="007C2C22"/>
    <w:rsid w:val="007C2EFC"/>
    <w:rsid w:val="007C36E5"/>
    <w:rsid w:val="007C486D"/>
    <w:rsid w:val="007C5A6E"/>
    <w:rsid w:val="007C7F0E"/>
    <w:rsid w:val="007D0852"/>
    <w:rsid w:val="007D0A2B"/>
    <w:rsid w:val="007D0E74"/>
    <w:rsid w:val="007D154A"/>
    <w:rsid w:val="007D2413"/>
    <w:rsid w:val="007D249E"/>
    <w:rsid w:val="007D360A"/>
    <w:rsid w:val="007D40A3"/>
    <w:rsid w:val="007D45A0"/>
    <w:rsid w:val="007D464D"/>
    <w:rsid w:val="007D49D1"/>
    <w:rsid w:val="007D4BFB"/>
    <w:rsid w:val="007D7082"/>
    <w:rsid w:val="007D765F"/>
    <w:rsid w:val="007E52C1"/>
    <w:rsid w:val="007E5950"/>
    <w:rsid w:val="007E7A9C"/>
    <w:rsid w:val="007E7E8A"/>
    <w:rsid w:val="007ED312"/>
    <w:rsid w:val="007F15B3"/>
    <w:rsid w:val="007F27E8"/>
    <w:rsid w:val="007F3404"/>
    <w:rsid w:val="007F3576"/>
    <w:rsid w:val="007F5FB4"/>
    <w:rsid w:val="008001D6"/>
    <w:rsid w:val="00800721"/>
    <w:rsid w:val="00800938"/>
    <w:rsid w:val="0080171E"/>
    <w:rsid w:val="0080540A"/>
    <w:rsid w:val="00805D36"/>
    <w:rsid w:val="0080627E"/>
    <w:rsid w:val="008063AC"/>
    <w:rsid w:val="0080660F"/>
    <w:rsid w:val="0081188B"/>
    <w:rsid w:val="008163F6"/>
    <w:rsid w:val="00816ECB"/>
    <w:rsid w:val="008174F2"/>
    <w:rsid w:val="00821FD2"/>
    <w:rsid w:val="008228E9"/>
    <w:rsid w:val="00822992"/>
    <w:rsid w:val="008232DC"/>
    <w:rsid w:val="00824928"/>
    <w:rsid w:val="00827BB6"/>
    <w:rsid w:val="00831A0B"/>
    <w:rsid w:val="00831ED3"/>
    <w:rsid w:val="00833AEE"/>
    <w:rsid w:val="008372E4"/>
    <w:rsid w:val="00837623"/>
    <w:rsid w:val="00837CC9"/>
    <w:rsid w:val="00837FA9"/>
    <w:rsid w:val="00842CAB"/>
    <w:rsid w:val="00842DB6"/>
    <w:rsid w:val="008438EC"/>
    <w:rsid w:val="00844D73"/>
    <w:rsid w:val="00845991"/>
    <w:rsid w:val="008474AB"/>
    <w:rsid w:val="00850455"/>
    <w:rsid w:val="00851608"/>
    <w:rsid w:val="00851C06"/>
    <w:rsid w:val="008563CF"/>
    <w:rsid w:val="00856710"/>
    <w:rsid w:val="00856FD7"/>
    <w:rsid w:val="00857778"/>
    <w:rsid w:val="00862844"/>
    <w:rsid w:val="00864B83"/>
    <w:rsid w:val="00871A70"/>
    <w:rsid w:val="0087328A"/>
    <w:rsid w:val="00877627"/>
    <w:rsid w:val="00880BCA"/>
    <w:rsid w:val="00881429"/>
    <w:rsid w:val="00881B00"/>
    <w:rsid w:val="0088362A"/>
    <w:rsid w:val="008838C1"/>
    <w:rsid w:val="00883EC0"/>
    <w:rsid w:val="00885359"/>
    <w:rsid w:val="00885B25"/>
    <w:rsid w:val="00885F6A"/>
    <w:rsid w:val="0089034A"/>
    <w:rsid w:val="008945FA"/>
    <w:rsid w:val="00896211"/>
    <w:rsid w:val="0089719A"/>
    <w:rsid w:val="008A0360"/>
    <w:rsid w:val="008A03BD"/>
    <w:rsid w:val="008A1A78"/>
    <w:rsid w:val="008A4F4B"/>
    <w:rsid w:val="008A62AF"/>
    <w:rsid w:val="008A6AC7"/>
    <w:rsid w:val="008A6C64"/>
    <w:rsid w:val="008B0175"/>
    <w:rsid w:val="008B1074"/>
    <w:rsid w:val="008B58CE"/>
    <w:rsid w:val="008B6196"/>
    <w:rsid w:val="008C1A37"/>
    <w:rsid w:val="008C4910"/>
    <w:rsid w:val="008D02F2"/>
    <w:rsid w:val="008D1AF7"/>
    <w:rsid w:val="008D3F5E"/>
    <w:rsid w:val="008D4F35"/>
    <w:rsid w:val="008D5DF1"/>
    <w:rsid w:val="008D63B6"/>
    <w:rsid w:val="008E3775"/>
    <w:rsid w:val="008E5EB3"/>
    <w:rsid w:val="008E60FB"/>
    <w:rsid w:val="008E68F0"/>
    <w:rsid w:val="008E71A5"/>
    <w:rsid w:val="008E7F17"/>
    <w:rsid w:val="008F1F92"/>
    <w:rsid w:val="008F7167"/>
    <w:rsid w:val="008F7CCB"/>
    <w:rsid w:val="009019B7"/>
    <w:rsid w:val="009030D5"/>
    <w:rsid w:val="0090335B"/>
    <w:rsid w:val="009035F8"/>
    <w:rsid w:val="0090366E"/>
    <w:rsid w:val="00903E98"/>
    <w:rsid w:val="009062F4"/>
    <w:rsid w:val="00907DD3"/>
    <w:rsid w:val="00913282"/>
    <w:rsid w:val="009137C0"/>
    <w:rsid w:val="009209DF"/>
    <w:rsid w:val="00920BC9"/>
    <w:rsid w:val="00921B62"/>
    <w:rsid w:val="00921F6B"/>
    <w:rsid w:val="00922920"/>
    <w:rsid w:val="00922D40"/>
    <w:rsid w:val="0092306F"/>
    <w:rsid w:val="0092611C"/>
    <w:rsid w:val="00927338"/>
    <w:rsid w:val="00927807"/>
    <w:rsid w:val="00930316"/>
    <w:rsid w:val="009321B9"/>
    <w:rsid w:val="00932DE6"/>
    <w:rsid w:val="00934C64"/>
    <w:rsid w:val="0093600C"/>
    <w:rsid w:val="0093608B"/>
    <w:rsid w:val="009367C6"/>
    <w:rsid w:val="0093751E"/>
    <w:rsid w:val="0094061E"/>
    <w:rsid w:val="0094072C"/>
    <w:rsid w:val="00940F4D"/>
    <w:rsid w:val="00942C23"/>
    <w:rsid w:val="00943638"/>
    <w:rsid w:val="00944125"/>
    <w:rsid w:val="00944958"/>
    <w:rsid w:val="0094529D"/>
    <w:rsid w:val="00950851"/>
    <w:rsid w:val="00950D98"/>
    <w:rsid w:val="00951E40"/>
    <w:rsid w:val="009530FD"/>
    <w:rsid w:val="009538CA"/>
    <w:rsid w:val="00953A9A"/>
    <w:rsid w:val="00953E5C"/>
    <w:rsid w:val="0095508E"/>
    <w:rsid w:val="009572C8"/>
    <w:rsid w:val="0095784C"/>
    <w:rsid w:val="00960C6E"/>
    <w:rsid w:val="009633A9"/>
    <w:rsid w:val="0096370D"/>
    <w:rsid w:val="00963B2E"/>
    <w:rsid w:val="00964481"/>
    <w:rsid w:val="009651C4"/>
    <w:rsid w:val="009665F2"/>
    <w:rsid w:val="0097325A"/>
    <w:rsid w:val="00974B8F"/>
    <w:rsid w:val="0098248D"/>
    <w:rsid w:val="009825E0"/>
    <w:rsid w:val="009856BB"/>
    <w:rsid w:val="009857EA"/>
    <w:rsid w:val="00985957"/>
    <w:rsid w:val="00992AFD"/>
    <w:rsid w:val="00992E52"/>
    <w:rsid w:val="009935B1"/>
    <w:rsid w:val="009A0537"/>
    <w:rsid w:val="009A268E"/>
    <w:rsid w:val="009A2CDB"/>
    <w:rsid w:val="009A3294"/>
    <w:rsid w:val="009A4435"/>
    <w:rsid w:val="009A4826"/>
    <w:rsid w:val="009A6EAF"/>
    <w:rsid w:val="009B0597"/>
    <w:rsid w:val="009B07C0"/>
    <w:rsid w:val="009B2033"/>
    <w:rsid w:val="009B2918"/>
    <w:rsid w:val="009B5FBD"/>
    <w:rsid w:val="009B6156"/>
    <w:rsid w:val="009B6BB2"/>
    <w:rsid w:val="009C0EC6"/>
    <w:rsid w:val="009C36FD"/>
    <w:rsid w:val="009C6B43"/>
    <w:rsid w:val="009D13AD"/>
    <w:rsid w:val="009D340C"/>
    <w:rsid w:val="009D4E5D"/>
    <w:rsid w:val="009D5F3B"/>
    <w:rsid w:val="009D6252"/>
    <w:rsid w:val="009D71D1"/>
    <w:rsid w:val="009E03BF"/>
    <w:rsid w:val="009E079F"/>
    <w:rsid w:val="009E0DD1"/>
    <w:rsid w:val="009E24AF"/>
    <w:rsid w:val="009E2B5C"/>
    <w:rsid w:val="009E2D19"/>
    <w:rsid w:val="009E2DCA"/>
    <w:rsid w:val="009E3036"/>
    <w:rsid w:val="009E43CC"/>
    <w:rsid w:val="009F3108"/>
    <w:rsid w:val="009F5E52"/>
    <w:rsid w:val="00A000BD"/>
    <w:rsid w:val="00A00EC9"/>
    <w:rsid w:val="00A01050"/>
    <w:rsid w:val="00A017C0"/>
    <w:rsid w:val="00A01B20"/>
    <w:rsid w:val="00A03BB5"/>
    <w:rsid w:val="00A046E9"/>
    <w:rsid w:val="00A04B10"/>
    <w:rsid w:val="00A076E5"/>
    <w:rsid w:val="00A108CD"/>
    <w:rsid w:val="00A13357"/>
    <w:rsid w:val="00A142F8"/>
    <w:rsid w:val="00A16DEC"/>
    <w:rsid w:val="00A17AA3"/>
    <w:rsid w:val="00A20F5F"/>
    <w:rsid w:val="00A21AFD"/>
    <w:rsid w:val="00A221C7"/>
    <w:rsid w:val="00A2273C"/>
    <w:rsid w:val="00A22A68"/>
    <w:rsid w:val="00A25D9C"/>
    <w:rsid w:val="00A27634"/>
    <w:rsid w:val="00A302C3"/>
    <w:rsid w:val="00A32652"/>
    <w:rsid w:val="00A329E4"/>
    <w:rsid w:val="00A32E69"/>
    <w:rsid w:val="00A33D87"/>
    <w:rsid w:val="00A35507"/>
    <w:rsid w:val="00A3633D"/>
    <w:rsid w:val="00A367C5"/>
    <w:rsid w:val="00A36D9C"/>
    <w:rsid w:val="00A37B07"/>
    <w:rsid w:val="00A40F25"/>
    <w:rsid w:val="00A4143C"/>
    <w:rsid w:val="00A433AE"/>
    <w:rsid w:val="00A44691"/>
    <w:rsid w:val="00A45187"/>
    <w:rsid w:val="00A4775F"/>
    <w:rsid w:val="00A503A2"/>
    <w:rsid w:val="00A505BB"/>
    <w:rsid w:val="00A50DAE"/>
    <w:rsid w:val="00A54B7F"/>
    <w:rsid w:val="00A55CF8"/>
    <w:rsid w:val="00A560CE"/>
    <w:rsid w:val="00A5622E"/>
    <w:rsid w:val="00A60539"/>
    <w:rsid w:val="00A639CA"/>
    <w:rsid w:val="00A645BA"/>
    <w:rsid w:val="00A6538F"/>
    <w:rsid w:val="00A66463"/>
    <w:rsid w:val="00A6722A"/>
    <w:rsid w:val="00A678BF"/>
    <w:rsid w:val="00A72243"/>
    <w:rsid w:val="00A72D5B"/>
    <w:rsid w:val="00A76B4E"/>
    <w:rsid w:val="00A76C70"/>
    <w:rsid w:val="00A77911"/>
    <w:rsid w:val="00A77CD9"/>
    <w:rsid w:val="00A77D56"/>
    <w:rsid w:val="00A809F7"/>
    <w:rsid w:val="00A834C4"/>
    <w:rsid w:val="00A839BF"/>
    <w:rsid w:val="00A83F92"/>
    <w:rsid w:val="00A84723"/>
    <w:rsid w:val="00A8648A"/>
    <w:rsid w:val="00A901CE"/>
    <w:rsid w:val="00A9095B"/>
    <w:rsid w:val="00A90B91"/>
    <w:rsid w:val="00A91AAF"/>
    <w:rsid w:val="00A91C1A"/>
    <w:rsid w:val="00A93687"/>
    <w:rsid w:val="00A936A7"/>
    <w:rsid w:val="00A93F00"/>
    <w:rsid w:val="00A94AC0"/>
    <w:rsid w:val="00A965F0"/>
    <w:rsid w:val="00A96DAA"/>
    <w:rsid w:val="00AA0B7A"/>
    <w:rsid w:val="00AA16C6"/>
    <w:rsid w:val="00AA252D"/>
    <w:rsid w:val="00AA2587"/>
    <w:rsid w:val="00AA496B"/>
    <w:rsid w:val="00AA6F1A"/>
    <w:rsid w:val="00AB155A"/>
    <w:rsid w:val="00AB4521"/>
    <w:rsid w:val="00AB701F"/>
    <w:rsid w:val="00AC222B"/>
    <w:rsid w:val="00AC29C1"/>
    <w:rsid w:val="00AC371E"/>
    <w:rsid w:val="00AC47C7"/>
    <w:rsid w:val="00AC656F"/>
    <w:rsid w:val="00AD0760"/>
    <w:rsid w:val="00AD0E2C"/>
    <w:rsid w:val="00AD3C0D"/>
    <w:rsid w:val="00AD4615"/>
    <w:rsid w:val="00AD4624"/>
    <w:rsid w:val="00AD57E4"/>
    <w:rsid w:val="00AD59D8"/>
    <w:rsid w:val="00AE0375"/>
    <w:rsid w:val="00AE25CC"/>
    <w:rsid w:val="00AF1BEE"/>
    <w:rsid w:val="00AF40A0"/>
    <w:rsid w:val="00AF7C52"/>
    <w:rsid w:val="00B0028D"/>
    <w:rsid w:val="00B00631"/>
    <w:rsid w:val="00B020ED"/>
    <w:rsid w:val="00B021E7"/>
    <w:rsid w:val="00B0274D"/>
    <w:rsid w:val="00B02C0B"/>
    <w:rsid w:val="00B04F5F"/>
    <w:rsid w:val="00B05294"/>
    <w:rsid w:val="00B05D37"/>
    <w:rsid w:val="00B13DBD"/>
    <w:rsid w:val="00B1459C"/>
    <w:rsid w:val="00B146D4"/>
    <w:rsid w:val="00B151C7"/>
    <w:rsid w:val="00B15EF0"/>
    <w:rsid w:val="00B1667F"/>
    <w:rsid w:val="00B16F27"/>
    <w:rsid w:val="00B17375"/>
    <w:rsid w:val="00B17D92"/>
    <w:rsid w:val="00B20976"/>
    <w:rsid w:val="00B21C75"/>
    <w:rsid w:val="00B23935"/>
    <w:rsid w:val="00B2546D"/>
    <w:rsid w:val="00B260EA"/>
    <w:rsid w:val="00B26B15"/>
    <w:rsid w:val="00B26F20"/>
    <w:rsid w:val="00B3007D"/>
    <w:rsid w:val="00B308B3"/>
    <w:rsid w:val="00B30D13"/>
    <w:rsid w:val="00B317F5"/>
    <w:rsid w:val="00B365FD"/>
    <w:rsid w:val="00B376E3"/>
    <w:rsid w:val="00B40B79"/>
    <w:rsid w:val="00B40F16"/>
    <w:rsid w:val="00B43742"/>
    <w:rsid w:val="00B4561A"/>
    <w:rsid w:val="00B47319"/>
    <w:rsid w:val="00B51277"/>
    <w:rsid w:val="00B53613"/>
    <w:rsid w:val="00B53CDC"/>
    <w:rsid w:val="00B53FCC"/>
    <w:rsid w:val="00B54426"/>
    <w:rsid w:val="00B56D54"/>
    <w:rsid w:val="00B574C2"/>
    <w:rsid w:val="00B61DA8"/>
    <w:rsid w:val="00B659BA"/>
    <w:rsid w:val="00B65F53"/>
    <w:rsid w:val="00B66894"/>
    <w:rsid w:val="00B67301"/>
    <w:rsid w:val="00B70395"/>
    <w:rsid w:val="00B716F9"/>
    <w:rsid w:val="00B7346E"/>
    <w:rsid w:val="00B734B5"/>
    <w:rsid w:val="00B742F6"/>
    <w:rsid w:val="00B74D3A"/>
    <w:rsid w:val="00B74E31"/>
    <w:rsid w:val="00B74FF8"/>
    <w:rsid w:val="00B75E3C"/>
    <w:rsid w:val="00B75F04"/>
    <w:rsid w:val="00B76C4C"/>
    <w:rsid w:val="00B77592"/>
    <w:rsid w:val="00B81C49"/>
    <w:rsid w:val="00B825C1"/>
    <w:rsid w:val="00B83571"/>
    <w:rsid w:val="00B8413B"/>
    <w:rsid w:val="00B8494C"/>
    <w:rsid w:val="00B84FE2"/>
    <w:rsid w:val="00B8643A"/>
    <w:rsid w:val="00B86524"/>
    <w:rsid w:val="00B86E68"/>
    <w:rsid w:val="00B879F0"/>
    <w:rsid w:val="00B903C8"/>
    <w:rsid w:val="00B90BC9"/>
    <w:rsid w:val="00B914AE"/>
    <w:rsid w:val="00B91F02"/>
    <w:rsid w:val="00B92903"/>
    <w:rsid w:val="00B92A52"/>
    <w:rsid w:val="00B939E9"/>
    <w:rsid w:val="00B94CF3"/>
    <w:rsid w:val="00B94E0E"/>
    <w:rsid w:val="00B963FA"/>
    <w:rsid w:val="00B96B6A"/>
    <w:rsid w:val="00BA0A8F"/>
    <w:rsid w:val="00BA0C85"/>
    <w:rsid w:val="00BA4C7C"/>
    <w:rsid w:val="00BA68A4"/>
    <w:rsid w:val="00BB1D9E"/>
    <w:rsid w:val="00BB347E"/>
    <w:rsid w:val="00BB5060"/>
    <w:rsid w:val="00BB562A"/>
    <w:rsid w:val="00BB5D92"/>
    <w:rsid w:val="00BC0B28"/>
    <w:rsid w:val="00BC2AE4"/>
    <w:rsid w:val="00BC7A53"/>
    <w:rsid w:val="00BD2210"/>
    <w:rsid w:val="00BD3332"/>
    <w:rsid w:val="00BD3A12"/>
    <w:rsid w:val="00BD3DAA"/>
    <w:rsid w:val="00BD4383"/>
    <w:rsid w:val="00BD44ED"/>
    <w:rsid w:val="00BD5090"/>
    <w:rsid w:val="00BD5B0C"/>
    <w:rsid w:val="00BD6F46"/>
    <w:rsid w:val="00BE0BE4"/>
    <w:rsid w:val="00BE0C65"/>
    <w:rsid w:val="00BE208D"/>
    <w:rsid w:val="00BE302F"/>
    <w:rsid w:val="00BE330B"/>
    <w:rsid w:val="00BE352E"/>
    <w:rsid w:val="00BE3DCC"/>
    <w:rsid w:val="00BE4965"/>
    <w:rsid w:val="00BE6E25"/>
    <w:rsid w:val="00BF2E0B"/>
    <w:rsid w:val="00BF2F94"/>
    <w:rsid w:val="00C00AAE"/>
    <w:rsid w:val="00C012E3"/>
    <w:rsid w:val="00C01D95"/>
    <w:rsid w:val="00C02A35"/>
    <w:rsid w:val="00C06F5B"/>
    <w:rsid w:val="00C06FA8"/>
    <w:rsid w:val="00C071E9"/>
    <w:rsid w:val="00C11223"/>
    <w:rsid w:val="00C117BB"/>
    <w:rsid w:val="00C15A85"/>
    <w:rsid w:val="00C165B8"/>
    <w:rsid w:val="00C16D88"/>
    <w:rsid w:val="00C175AD"/>
    <w:rsid w:val="00C23B1B"/>
    <w:rsid w:val="00C26281"/>
    <w:rsid w:val="00C3015F"/>
    <w:rsid w:val="00C33009"/>
    <w:rsid w:val="00C332D7"/>
    <w:rsid w:val="00C42C4A"/>
    <w:rsid w:val="00C45267"/>
    <w:rsid w:val="00C466A9"/>
    <w:rsid w:val="00C474F2"/>
    <w:rsid w:val="00C4788A"/>
    <w:rsid w:val="00C47DC2"/>
    <w:rsid w:val="00C501A6"/>
    <w:rsid w:val="00C5305D"/>
    <w:rsid w:val="00C6046A"/>
    <w:rsid w:val="00C62EF6"/>
    <w:rsid w:val="00C64166"/>
    <w:rsid w:val="00C6434E"/>
    <w:rsid w:val="00C64485"/>
    <w:rsid w:val="00C6578D"/>
    <w:rsid w:val="00C67E69"/>
    <w:rsid w:val="00C67FC1"/>
    <w:rsid w:val="00C7099E"/>
    <w:rsid w:val="00C76FB9"/>
    <w:rsid w:val="00C77CD5"/>
    <w:rsid w:val="00C8013B"/>
    <w:rsid w:val="00C820ED"/>
    <w:rsid w:val="00C84F72"/>
    <w:rsid w:val="00C85446"/>
    <w:rsid w:val="00C85768"/>
    <w:rsid w:val="00C90073"/>
    <w:rsid w:val="00C904C8"/>
    <w:rsid w:val="00C92CB3"/>
    <w:rsid w:val="00C9313A"/>
    <w:rsid w:val="00C9647E"/>
    <w:rsid w:val="00C96A70"/>
    <w:rsid w:val="00CA588C"/>
    <w:rsid w:val="00CA7E91"/>
    <w:rsid w:val="00CB09BA"/>
    <w:rsid w:val="00CB2512"/>
    <w:rsid w:val="00CB6164"/>
    <w:rsid w:val="00CB6A94"/>
    <w:rsid w:val="00CB75F5"/>
    <w:rsid w:val="00CC1769"/>
    <w:rsid w:val="00CC2746"/>
    <w:rsid w:val="00CC2F0C"/>
    <w:rsid w:val="00CC33E5"/>
    <w:rsid w:val="00CC44EC"/>
    <w:rsid w:val="00CC5577"/>
    <w:rsid w:val="00CD17A5"/>
    <w:rsid w:val="00CD209F"/>
    <w:rsid w:val="00CD26E0"/>
    <w:rsid w:val="00CD43B2"/>
    <w:rsid w:val="00CD445E"/>
    <w:rsid w:val="00CD48EC"/>
    <w:rsid w:val="00CD5362"/>
    <w:rsid w:val="00CD53C3"/>
    <w:rsid w:val="00CD6DF5"/>
    <w:rsid w:val="00CE00FD"/>
    <w:rsid w:val="00CE043B"/>
    <w:rsid w:val="00CE0762"/>
    <w:rsid w:val="00CE0BC0"/>
    <w:rsid w:val="00CE1FA8"/>
    <w:rsid w:val="00CE444C"/>
    <w:rsid w:val="00CE5FF8"/>
    <w:rsid w:val="00CE61DD"/>
    <w:rsid w:val="00CF002E"/>
    <w:rsid w:val="00CF12A0"/>
    <w:rsid w:val="00CF2FF2"/>
    <w:rsid w:val="00CF363B"/>
    <w:rsid w:val="00D024EE"/>
    <w:rsid w:val="00D0343B"/>
    <w:rsid w:val="00D07AE3"/>
    <w:rsid w:val="00D07EAE"/>
    <w:rsid w:val="00D1141F"/>
    <w:rsid w:val="00D11BC0"/>
    <w:rsid w:val="00D149CD"/>
    <w:rsid w:val="00D168F5"/>
    <w:rsid w:val="00D16B09"/>
    <w:rsid w:val="00D215D7"/>
    <w:rsid w:val="00D23A54"/>
    <w:rsid w:val="00D24BAA"/>
    <w:rsid w:val="00D26201"/>
    <w:rsid w:val="00D30CCC"/>
    <w:rsid w:val="00D32988"/>
    <w:rsid w:val="00D33CB6"/>
    <w:rsid w:val="00D34849"/>
    <w:rsid w:val="00D349B2"/>
    <w:rsid w:val="00D35AF8"/>
    <w:rsid w:val="00D37969"/>
    <w:rsid w:val="00D40DC3"/>
    <w:rsid w:val="00D4114F"/>
    <w:rsid w:val="00D414B0"/>
    <w:rsid w:val="00D515F0"/>
    <w:rsid w:val="00D529DD"/>
    <w:rsid w:val="00D53A74"/>
    <w:rsid w:val="00D54748"/>
    <w:rsid w:val="00D54EE3"/>
    <w:rsid w:val="00D572CD"/>
    <w:rsid w:val="00D6352C"/>
    <w:rsid w:val="00D646B0"/>
    <w:rsid w:val="00D666A6"/>
    <w:rsid w:val="00D67162"/>
    <w:rsid w:val="00D73196"/>
    <w:rsid w:val="00D7335E"/>
    <w:rsid w:val="00D757D7"/>
    <w:rsid w:val="00D763AF"/>
    <w:rsid w:val="00D76CE5"/>
    <w:rsid w:val="00D770D8"/>
    <w:rsid w:val="00D8193E"/>
    <w:rsid w:val="00D81C39"/>
    <w:rsid w:val="00D85F6B"/>
    <w:rsid w:val="00D85FD8"/>
    <w:rsid w:val="00D9002C"/>
    <w:rsid w:val="00D93AF8"/>
    <w:rsid w:val="00D95047"/>
    <w:rsid w:val="00D970BE"/>
    <w:rsid w:val="00DA0C20"/>
    <w:rsid w:val="00DA0E28"/>
    <w:rsid w:val="00DA1242"/>
    <w:rsid w:val="00DA1E6E"/>
    <w:rsid w:val="00DA24AB"/>
    <w:rsid w:val="00DA4F3E"/>
    <w:rsid w:val="00DA64F5"/>
    <w:rsid w:val="00DB023A"/>
    <w:rsid w:val="00DB09A6"/>
    <w:rsid w:val="00DB165E"/>
    <w:rsid w:val="00DB18C4"/>
    <w:rsid w:val="00DB1BD0"/>
    <w:rsid w:val="00DB3C4E"/>
    <w:rsid w:val="00DB4864"/>
    <w:rsid w:val="00DB4BF4"/>
    <w:rsid w:val="00DB6BD2"/>
    <w:rsid w:val="00DB7399"/>
    <w:rsid w:val="00DC0446"/>
    <w:rsid w:val="00DC0F31"/>
    <w:rsid w:val="00DC1227"/>
    <w:rsid w:val="00DC124C"/>
    <w:rsid w:val="00DC2E5F"/>
    <w:rsid w:val="00DC33F1"/>
    <w:rsid w:val="00DC3885"/>
    <w:rsid w:val="00DC3CAE"/>
    <w:rsid w:val="00DC6DA7"/>
    <w:rsid w:val="00DC7186"/>
    <w:rsid w:val="00DC73CB"/>
    <w:rsid w:val="00DD0CA6"/>
    <w:rsid w:val="00DD1516"/>
    <w:rsid w:val="00DD19A5"/>
    <w:rsid w:val="00DD282B"/>
    <w:rsid w:val="00DD398C"/>
    <w:rsid w:val="00DD497D"/>
    <w:rsid w:val="00DD63CC"/>
    <w:rsid w:val="00DE1930"/>
    <w:rsid w:val="00DF0DD8"/>
    <w:rsid w:val="00DF133A"/>
    <w:rsid w:val="00DF3CC0"/>
    <w:rsid w:val="00DF4B00"/>
    <w:rsid w:val="00DF4B88"/>
    <w:rsid w:val="00DF5541"/>
    <w:rsid w:val="00DF5547"/>
    <w:rsid w:val="00DF631B"/>
    <w:rsid w:val="00DF64E8"/>
    <w:rsid w:val="00DF687A"/>
    <w:rsid w:val="00DF7D73"/>
    <w:rsid w:val="00E027C7"/>
    <w:rsid w:val="00E11721"/>
    <w:rsid w:val="00E1304E"/>
    <w:rsid w:val="00E13CF5"/>
    <w:rsid w:val="00E14C19"/>
    <w:rsid w:val="00E14DD8"/>
    <w:rsid w:val="00E15693"/>
    <w:rsid w:val="00E1579F"/>
    <w:rsid w:val="00E21077"/>
    <w:rsid w:val="00E21F0A"/>
    <w:rsid w:val="00E2241A"/>
    <w:rsid w:val="00E25713"/>
    <w:rsid w:val="00E269A5"/>
    <w:rsid w:val="00E30C68"/>
    <w:rsid w:val="00E326A7"/>
    <w:rsid w:val="00E33770"/>
    <w:rsid w:val="00E33FD2"/>
    <w:rsid w:val="00E34806"/>
    <w:rsid w:val="00E34F4B"/>
    <w:rsid w:val="00E363FE"/>
    <w:rsid w:val="00E37D80"/>
    <w:rsid w:val="00E40190"/>
    <w:rsid w:val="00E42BD5"/>
    <w:rsid w:val="00E465D2"/>
    <w:rsid w:val="00E5150A"/>
    <w:rsid w:val="00E52B94"/>
    <w:rsid w:val="00E52FAA"/>
    <w:rsid w:val="00E55EC7"/>
    <w:rsid w:val="00E606A8"/>
    <w:rsid w:val="00E61AE0"/>
    <w:rsid w:val="00E62FA3"/>
    <w:rsid w:val="00E66B4D"/>
    <w:rsid w:val="00E709E3"/>
    <w:rsid w:val="00E73B24"/>
    <w:rsid w:val="00E74613"/>
    <w:rsid w:val="00E753A3"/>
    <w:rsid w:val="00E76766"/>
    <w:rsid w:val="00E773CE"/>
    <w:rsid w:val="00E80201"/>
    <w:rsid w:val="00E80534"/>
    <w:rsid w:val="00E81B07"/>
    <w:rsid w:val="00E81C09"/>
    <w:rsid w:val="00E81C4E"/>
    <w:rsid w:val="00E83208"/>
    <w:rsid w:val="00E86788"/>
    <w:rsid w:val="00E87D45"/>
    <w:rsid w:val="00E903B9"/>
    <w:rsid w:val="00E925C2"/>
    <w:rsid w:val="00E93595"/>
    <w:rsid w:val="00E9474B"/>
    <w:rsid w:val="00E976FC"/>
    <w:rsid w:val="00EA0C89"/>
    <w:rsid w:val="00EA17BB"/>
    <w:rsid w:val="00EA2EF0"/>
    <w:rsid w:val="00EA31AE"/>
    <w:rsid w:val="00EA3A09"/>
    <w:rsid w:val="00EA6B38"/>
    <w:rsid w:val="00EB0877"/>
    <w:rsid w:val="00EB128E"/>
    <w:rsid w:val="00EC1926"/>
    <w:rsid w:val="00EC2157"/>
    <w:rsid w:val="00EC3527"/>
    <w:rsid w:val="00EC4198"/>
    <w:rsid w:val="00EC5B6F"/>
    <w:rsid w:val="00ED1000"/>
    <w:rsid w:val="00ED1592"/>
    <w:rsid w:val="00ED216A"/>
    <w:rsid w:val="00ED4414"/>
    <w:rsid w:val="00ED44A1"/>
    <w:rsid w:val="00EE04BB"/>
    <w:rsid w:val="00EE04FB"/>
    <w:rsid w:val="00EE076E"/>
    <w:rsid w:val="00EE1C8B"/>
    <w:rsid w:val="00EE238D"/>
    <w:rsid w:val="00EE49B5"/>
    <w:rsid w:val="00EE4F61"/>
    <w:rsid w:val="00EE6B45"/>
    <w:rsid w:val="00EE70C7"/>
    <w:rsid w:val="00EE7D21"/>
    <w:rsid w:val="00EF21F1"/>
    <w:rsid w:val="00EF432A"/>
    <w:rsid w:val="00EF44E9"/>
    <w:rsid w:val="00EF5EDD"/>
    <w:rsid w:val="00EF68B8"/>
    <w:rsid w:val="00F01650"/>
    <w:rsid w:val="00F023EA"/>
    <w:rsid w:val="00F024B8"/>
    <w:rsid w:val="00F05E05"/>
    <w:rsid w:val="00F10E7B"/>
    <w:rsid w:val="00F11BCB"/>
    <w:rsid w:val="00F14653"/>
    <w:rsid w:val="00F2106E"/>
    <w:rsid w:val="00F210EC"/>
    <w:rsid w:val="00F21F9F"/>
    <w:rsid w:val="00F24033"/>
    <w:rsid w:val="00F251CE"/>
    <w:rsid w:val="00F271CB"/>
    <w:rsid w:val="00F27A8F"/>
    <w:rsid w:val="00F27C07"/>
    <w:rsid w:val="00F31C19"/>
    <w:rsid w:val="00F336DF"/>
    <w:rsid w:val="00F34B7B"/>
    <w:rsid w:val="00F366D0"/>
    <w:rsid w:val="00F37149"/>
    <w:rsid w:val="00F42C8C"/>
    <w:rsid w:val="00F44EB1"/>
    <w:rsid w:val="00F4529E"/>
    <w:rsid w:val="00F475BE"/>
    <w:rsid w:val="00F53D6E"/>
    <w:rsid w:val="00F552DB"/>
    <w:rsid w:val="00F56894"/>
    <w:rsid w:val="00F601B2"/>
    <w:rsid w:val="00F64608"/>
    <w:rsid w:val="00F65187"/>
    <w:rsid w:val="00F660CE"/>
    <w:rsid w:val="00F67150"/>
    <w:rsid w:val="00F70751"/>
    <w:rsid w:val="00F71336"/>
    <w:rsid w:val="00F72599"/>
    <w:rsid w:val="00F72BC7"/>
    <w:rsid w:val="00F72FD9"/>
    <w:rsid w:val="00F73EEA"/>
    <w:rsid w:val="00F74C1B"/>
    <w:rsid w:val="00F754F5"/>
    <w:rsid w:val="00F8068B"/>
    <w:rsid w:val="00F80C84"/>
    <w:rsid w:val="00F83B49"/>
    <w:rsid w:val="00F85177"/>
    <w:rsid w:val="00F90794"/>
    <w:rsid w:val="00F90A7E"/>
    <w:rsid w:val="00F9174F"/>
    <w:rsid w:val="00F92335"/>
    <w:rsid w:val="00F936D1"/>
    <w:rsid w:val="00F950F4"/>
    <w:rsid w:val="00F95946"/>
    <w:rsid w:val="00FA0569"/>
    <w:rsid w:val="00FA2C0E"/>
    <w:rsid w:val="00FA2CAA"/>
    <w:rsid w:val="00FA3CE6"/>
    <w:rsid w:val="00FA55D1"/>
    <w:rsid w:val="00FA7485"/>
    <w:rsid w:val="00FA7EC6"/>
    <w:rsid w:val="00FB06B1"/>
    <w:rsid w:val="00FB2462"/>
    <w:rsid w:val="00FB37EF"/>
    <w:rsid w:val="00FB5727"/>
    <w:rsid w:val="00FB6D22"/>
    <w:rsid w:val="00FB7DE4"/>
    <w:rsid w:val="00FC161E"/>
    <w:rsid w:val="00FC4BF4"/>
    <w:rsid w:val="00FC6900"/>
    <w:rsid w:val="00FC699B"/>
    <w:rsid w:val="00FD065B"/>
    <w:rsid w:val="00FD55CA"/>
    <w:rsid w:val="00FD6F90"/>
    <w:rsid w:val="00FD7194"/>
    <w:rsid w:val="00FE167B"/>
    <w:rsid w:val="00FE2AAB"/>
    <w:rsid w:val="00FE511A"/>
    <w:rsid w:val="00FE548F"/>
    <w:rsid w:val="00FE6384"/>
    <w:rsid w:val="00FF08C1"/>
    <w:rsid w:val="00FF1964"/>
    <w:rsid w:val="00FF1D9C"/>
    <w:rsid w:val="00FF2E2A"/>
    <w:rsid w:val="00FF438F"/>
    <w:rsid w:val="00FF5FA9"/>
    <w:rsid w:val="0107A5E1"/>
    <w:rsid w:val="013C6E50"/>
    <w:rsid w:val="01430086"/>
    <w:rsid w:val="015E09A0"/>
    <w:rsid w:val="01737AE1"/>
    <w:rsid w:val="01856840"/>
    <w:rsid w:val="01A18DBC"/>
    <w:rsid w:val="01B62C07"/>
    <w:rsid w:val="01BBCB9C"/>
    <w:rsid w:val="01E3F0E8"/>
    <w:rsid w:val="01F26F2B"/>
    <w:rsid w:val="0220CB7C"/>
    <w:rsid w:val="022533B1"/>
    <w:rsid w:val="0232FC22"/>
    <w:rsid w:val="02406675"/>
    <w:rsid w:val="0286506F"/>
    <w:rsid w:val="02A0119B"/>
    <w:rsid w:val="02A934B9"/>
    <w:rsid w:val="02AC4CD7"/>
    <w:rsid w:val="02DB0A9A"/>
    <w:rsid w:val="03019E15"/>
    <w:rsid w:val="031B0987"/>
    <w:rsid w:val="03208144"/>
    <w:rsid w:val="035F7882"/>
    <w:rsid w:val="03688384"/>
    <w:rsid w:val="038E226A"/>
    <w:rsid w:val="039AAD84"/>
    <w:rsid w:val="03D1CD94"/>
    <w:rsid w:val="03D8C65A"/>
    <w:rsid w:val="03DA9B75"/>
    <w:rsid w:val="03EB2EAA"/>
    <w:rsid w:val="040D1D70"/>
    <w:rsid w:val="0452F738"/>
    <w:rsid w:val="045964C0"/>
    <w:rsid w:val="04640A8E"/>
    <w:rsid w:val="0470A4A8"/>
    <w:rsid w:val="047810D6"/>
    <w:rsid w:val="047B4665"/>
    <w:rsid w:val="048F5DC1"/>
    <w:rsid w:val="04E13675"/>
    <w:rsid w:val="0501EA7E"/>
    <w:rsid w:val="0529F2CB"/>
    <w:rsid w:val="0564A914"/>
    <w:rsid w:val="056937A3"/>
    <w:rsid w:val="058F3955"/>
    <w:rsid w:val="059C12F5"/>
    <w:rsid w:val="05A4B26C"/>
    <w:rsid w:val="05B0055D"/>
    <w:rsid w:val="05B9869C"/>
    <w:rsid w:val="05C0B82E"/>
    <w:rsid w:val="05E998E5"/>
    <w:rsid w:val="063D0DF4"/>
    <w:rsid w:val="06831E87"/>
    <w:rsid w:val="068948C5"/>
    <w:rsid w:val="068C2F21"/>
    <w:rsid w:val="06C04565"/>
    <w:rsid w:val="07050804"/>
    <w:rsid w:val="07293953"/>
    <w:rsid w:val="0776DD8D"/>
    <w:rsid w:val="07A185F1"/>
    <w:rsid w:val="07D65EFF"/>
    <w:rsid w:val="07EF0041"/>
    <w:rsid w:val="07EF5203"/>
    <w:rsid w:val="07FF2C82"/>
    <w:rsid w:val="08038AE7"/>
    <w:rsid w:val="0809C587"/>
    <w:rsid w:val="0861938D"/>
    <w:rsid w:val="088896E9"/>
    <w:rsid w:val="089C347E"/>
    <w:rsid w:val="08EBEF9B"/>
    <w:rsid w:val="08F6AED4"/>
    <w:rsid w:val="0900DDB7"/>
    <w:rsid w:val="0942248A"/>
    <w:rsid w:val="094A321C"/>
    <w:rsid w:val="0985AD30"/>
    <w:rsid w:val="0990865B"/>
    <w:rsid w:val="0991523B"/>
    <w:rsid w:val="09DAA127"/>
    <w:rsid w:val="09E4BC8F"/>
    <w:rsid w:val="09F7552A"/>
    <w:rsid w:val="0A02269B"/>
    <w:rsid w:val="0A1D4E30"/>
    <w:rsid w:val="0A2C477C"/>
    <w:rsid w:val="0A72596C"/>
    <w:rsid w:val="0AB2A4A7"/>
    <w:rsid w:val="0ACE7262"/>
    <w:rsid w:val="0AE12B0F"/>
    <w:rsid w:val="0AF69487"/>
    <w:rsid w:val="0B02E48C"/>
    <w:rsid w:val="0B195F28"/>
    <w:rsid w:val="0B30FDDD"/>
    <w:rsid w:val="0B3F3DE7"/>
    <w:rsid w:val="0B54FA3E"/>
    <w:rsid w:val="0B553480"/>
    <w:rsid w:val="0B6626CD"/>
    <w:rsid w:val="0B944FBC"/>
    <w:rsid w:val="0BA8D3C2"/>
    <w:rsid w:val="0BE2D4F0"/>
    <w:rsid w:val="0C2E92D6"/>
    <w:rsid w:val="0C6401BB"/>
    <w:rsid w:val="0CAD90B9"/>
    <w:rsid w:val="0CAE4507"/>
    <w:rsid w:val="0CC6C189"/>
    <w:rsid w:val="0CD57F2A"/>
    <w:rsid w:val="0CE69F82"/>
    <w:rsid w:val="0D1BDC53"/>
    <w:rsid w:val="0D27EE86"/>
    <w:rsid w:val="0D2D772F"/>
    <w:rsid w:val="0D338447"/>
    <w:rsid w:val="0D47A424"/>
    <w:rsid w:val="0D53A2AE"/>
    <w:rsid w:val="0D625D37"/>
    <w:rsid w:val="0D66287C"/>
    <w:rsid w:val="0D78F58D"/>
    <w:rsid w:val="0D820F65"/>
    <w:rsid w:val="0D9A51B8"/>
    <w:rsid w:val="0DB50B6A"/>
    <w:rsid w:val="0DC8941F"/>
    <w:rsid w:val="0DECA1A1"/>
    <w:rsid w:val="0E26D10B"/>
    <w:rsid w:val="0E5BD844"/>
    <w:rsid w:val="0E7BE716"/>
    <w:rsid w:val="0EA13D3C"/>
    <w:rsid w:val="0EDC169C"/>
    <w:rsid w:val="0EF9E06C"/>
    <w:rsid w:val="0EFF859E"/>
    <w:rsid w:val="0F02B8FE"/>
    <w:rsid w:val="0F38A732"/>
    <w:rsid w:val="0F5C05FD"/>
    <w:rsid w:val="0F64C2B0"/>
    <w:rsid w:val="0F6A868A"/>
    <w:rsid w:val="0F800A08"/>
    <w:rsid w:val="0F98EDDC"/>
    <w:rsid w:val="0F9B25FB"/>
    <w:rsid w:val="0FB25FE6"/>
    <w:rsid w:val="0FBF0CA0"/>
    <w:rsid w:val="0FDB1C50"/>
    <w:rsid w:val="0FFDD82F"/>
    <w:rsid w:val="1008BEE2"/>
    <w:rsid w:val="1017A9CF"/>
    <w:rsid w:val="1058E6F9"/>
    <w:rsid w:val="105EC9B7"/>
    <w:rsid w:val="10630759"/>
    <w:rsid w:val="106956D1"/>
    <w:rsid w:val="10771E49"/>
    <w:rsid w:val="1093E355"/>
    <w:rsid w:val="10B32CF1"/>
    <w:rsid w:val="10CA2AB9"/>
    <w:rsid w:val="10EBABAE"/>
    <w:rsid w:val="10F212CF"/>
    <w:rsid w:val="10F27B90"/>
    <w:rsid w:val="1110258C"/>
    <w:rsid w:val="1113C7AA"/>
    <w:rsid w:val="111E3754"/>
    <w:rsid w:val="1141C54D"/>
    <w:rsid w:val="118580B2"/>
    <w:rsid w:val="1195173B"/>
    <w:rsid w:val="11A69A64"/>
    <w:rsid w:val="11F8BB8F"/>
    <w:rsid w:val="122267E7"/>
    <w:rsid w:val="1250B771"/>
    <w:rsid w:val="127B240F"/>
    <w:rsid w:val="12898851"/>
    <w:rsid w:val="1290A949"/>
    <w:rsid w:val="12BC9319"/>
    <w:rsid w:val="12C320E3"/>
    <w:rsid w:val="12E5C94E"/>
    <w:rsid w:val="12EEB2E3"/>
    <w:rsid w:val="1319CDBB"/>
    <w:rsid w:val="137A0E38"/>
    <w:rsid w:val="13A2A782"/>
    <w:rsid w:val="13B35357"/>
    <w:rsid w:val="13F3E001"/>
    <w:rsid w:val="142A638D"/>
    <w:rsid w:val="14412046"/>
    <w:rsid w:val="144F5C95"/>
    <w:rsid w:val="145B084C"/>
    <w:rsid w:val="14D4C4BB"/>
    <w:rsid w:val="14F01767"/>
    <w:rsid w:val="14F3E0B6"/>
    <w:rsid w:val="153469C9"/>
    <w:rsid w:val="1539A2FA"/>
    <w:rsid w:val="1589873B"/>
    <w:rsid w:val="1590C525"/>
    <w:rsid w:val="15A1E719"/>
    <w:rsid w:val="15BA0BFF"/>
    <w:rsid w:val="15CB1108"/>
    <w:rsid w:val="15DD5B2C"/>
    <w:rsid w:val="1604C7FF"/>
    <w:rsid w:val="163B4AA2"/>
    <w:rsid w:val="163E5EB5"/>
    <w:rsid w:val="163FF179"/>
    <w:rsid w:val="164D96D0"/>
    <w:rsid w:val="165DF4E9"/>
    <w:rsid w:val="16638476"/>
    <w:rsid w:val="1693C512"/>
    <w:rsid w:val="1699F92E"/>
    <w:rsid w:val="16A0B4D9"/>
    <w:rsid w:val="16CB8E7B"/>
    <w:rsid w:val="16D185D3"/>
    <w:rsid w:val="16DBCE6A"/>
    <w:rsid w:val="16E91A41"/>
    <w:rsid w:val="16FD81C8"/>
    <w:rsid w:val="1719F7DE"/>
    <w:rsid w:val="1738940B"/>
    <w:rsid w:val="17A422A0"/>
    <w:rsid w:val="17BB1071"/>
    <w:rsid w:val="17BC560F"/>
    <w:rsid w:val="17D70C32"/>
    <w:rsid w:val="17E135C6"/>
    <w:rsid w:val="18175000"/>
    <w:rsid w:val="1864FBEC"/>
    <w:rsid w:val="18735645"/>
    <w:rsid w:val="18E31B04"/>
    <w:rsid w:val="18F490E4"/>
    <w:rsid w:val="19056FC7"/>
    <w:rsid w:val="191A2234"/>
    <w:rsid w:val="1928713C"/>
    <w:rsid w:val="1941EDD5"/>
    <w:rsid w:val="1949B1E5"/>
    <w:rsid w:val="1966913F"/>
    <w:rsid w:val="19A71DA8"/>
    <w:rsid w:val="19FEA96D"/>
    <w:rsid w:val="1A03EFD6"/>
    <w:rsid w:val="1A189046"/>
    <w:rsid w:val="1A3D0268"/>
    <w:rsid w:val="1A54E336"/>
    <w:rsid w:val="1A7A88A6"/>
    <w:rsid w:val="1A87F455"/>
    <w:rsid w:val="1A88508F"/>
    <w:rsid w:val="1A95EA80"/>
    <w:rsid w:val="1AAAE40A"/>
    <w:rsid w:val="1AB21A57"/>
    <w:rsid w:val="1AC435FC"/>
    <w:rsid w:val="1ACB07BD"/>
    <w:rsid w:val="1B0438B9"/>
    <w:rsid w:val="1B089939"/>
    <w:rsid w:val="1B24F348"/>
    <w:rsid w:val="1B2AB818"/>
    <w:rsid w:val="1B3CB72B"/>
    <w:rsid w:val="1B4248D2"/>
    <w:rsid w:val="1B81AE87"/>
    <w:rsid w:val="1BB4A18E"/>
    <w:rsid w:val="1BDB9508"/>
    <w:rsid w:val="1BDC305D"/>
    <w:rsid w:val="1BF2E59C"/>
    <w:rsid w:val="1C1A5898"/>
    <w:rsid w:val="1C267574"/>
    <w:rsid w:val="1C75E08A"/>
    <w:rsid w:val="1C825E29"/>
    <w:rsid w:val="1C8750F7"/>
    <w:rsid w:val="1CBAE252"/>
    <w:rsid w:val="1CC93787"/>
    <w:rsid w:val="1CDAA23A"/>
    <w:rsid w:val="1CE02A0E"/>
    <w:rsid w:val="1CF6D9E5"/>
    <w:rsid w:val="1D1663BD"/>
    <w:rsid w:val="1D27A3F3"/>
    <w:rsid w:val="1D8DDFC1"/>
    <w:rsid w:val="1DB983AB"/>
    <w:rsid w:val="1DBC1638"/>
    <w:rsid w:val="1DE8E704"/>
    <w:rsid w:val="1E275B5D"/>
    <w:rsid w:val="1E5F9215"/>
    <w:rsid w:val="1E8A674A"/>
    <w:rsid w:val="1E9B258E"/>
    <w:rsid w:val="1E9EC0D8"/>
    <w:rsid w:val="1EE26268"/>
    <w:rsid w:val="1EE2A452"/>
    <w:rsid w:val="1EE570EA"/>
    <w:rsid w:val="1EE633AB"/>
    <w:rsid w:val="1EECFE09"/>
    <w:rsid w:val="1F79D571"/>
    <w:rsid w:val="1F820DF0"/>
    <w:rsid w:val="1F8CA475"/>
    <w:rsid w:val="1F923095"/>
    <w:rsid w:val="1F939149"/>
    <w:rsid w:val="1F957DEC"/>
    <w:rsid w:val="1F9D4C05"/>
    <w:rsid w:val="1FB19549"/>
    <w:rsid w:val="1FBE1907"/>
    <w:rsid w:val="1FEB3DF6"/>
    <w:rsid w:val="1FF96888"/>
    <w:rsid w:val="20036D84"/>
    <w:rsid w:val="20160577"/>
    <w:rsid w:val="203243A9"/>
    <w:rsid w:val="2037C951"/>
    <w:rsid w:val="203A5355"/>
    <w:rsid w:val="2084DE7E"/>
    <w:rsid w:val="20C14102"/>
    <w:rsid w:val="2109A6BF"/>
    <w:rsid w:val="21115666"/>
    <w:rsid w:val="212E017A"/>
    <w:rsid w:val="2138BCF1"/>
    <w:rsid w:val="214253B3"/>
    <w:rsid w:val="214359F7"/>
    <w:rsid w:val="21736812"/>
    <w:rsid w:val="21804318"/>
    <w:rsid w:val="2194181E"/>
    <w:rsid w:val="2194FF1A"/>
    <w:rsid w:val="219CA8AA"/>
    <w:rsid w:val="21ACCF78"/>
    <w:rsid w:val="21DEB4DE"/>
    <w:rsid w:val="21ED0DE7"/>
    <w:rsid w:val="220BDE7A"/>
    <w:rsid w:val="2215AD38"/>
    <w:rsid w:val="223AB264"/>
    <w:rsid w:val="224F741E"/>
    <w:rsid w:val="22888214"/>
    <w:rsid w:val="2298665B"/>
    <w:rsid w:val="22A85E4B"/>
    <w:rsid w:val="22B48343"/>
    <w:rsid w:val="22F6A310"/>
    <w:rsid w:val="22FA82C1"/>
    <w:rsid w:val="23101027"/>
    <w:rsid w:val="2314B37D"/>
    <w:rsid w:val="23320E38"/>
    <w:rsid w:val="239E4A60"/>
    <w:rsid w:val="23B45CB5"/>
    <w:rsid w:val="23CED1D8"/>
    <w:rsid w:val="23E834F3"/>
    <w:rsid w:val="23E9543F"/>
    <w:rsid w:val="243511BC"/>
    <w:rsid w:val="2459ADF4"/>
    <w:rsid w:val="245C584A"/>
    <w:rsid w:val="24A45E78"/>
    <w:rsid w:val="24BB44D7"/>
    <w:rsid w:val="24C62860"/>
    <w:rsid w:val="24D6A991"/>
    <w:rsid w:val="250334CA"/>
    <w:rsid w:val="253349EB"/>
    <w:rsid w:val="254EE6AC"/>
    <w:rsid w:val="256242E6"/>
    <w:rsid w:val="25713C7A"/>
    <w:rsid w:val="2584F6A4"/>
    <w:rsid w:val="2594FAEC"/>
    <w:rsid w:val="25A45944"/>
    <w:rsid w:val="25B3282E"/>
    <w:rsid w:val="25F10BA3"/>
    <w:rsid w:val="25FE202E"/>
    <w:rsid w:val="26060B52"/>
    <w:rsid w:val="2606FC37"/>
    <w:rsid w:val="2616DEAD"/>
    <w:rsid w:val="263F4983"/>
    <w:rsid w:val="265DDBD9"/>
    <w:rsid w:val="267538E5"/>
    <w:rsid w:val="2687D009"/>
    <w:rsid w:val="26961B7F"/>
    <w:rsid w:val="26967F2A"/>
    <w:rsid w:val="26B195B7"/>
    <w:rsid w:val="26FAD623"/>
    <w:rsid w:val="26FDDF74"/>
    <w:rsid w:val="2704711D"/>
    <w:rsid w:val="27802312"/>
    <w:rsid w:val="27998A5B"/>
    <w:rsid w:val="27D71E2D"/>
    <w:rsid w:val="27E1FE0B"/>
    <w:rsid w:val="28046359"/>
    <w:rsid w:val="28132EED"/>
    <w:rsid w:val="2837C919"/>
    <w:rsid w:val="28465CB0"/>
    <w:rsid w:val="2856EE39"/>
    <w:rsid w:val="287B8007"/>
    <w:rsid w:val="288F3FBE"/>
    <w:rsid w:val="28BA1EA4"/>
    <w:rsid w:val="28BD8843"/>
    <w:rsid w:val="28DF726C"/>
    <w:rsid w:val="28E1E6D4"/>
    <w:rsid w:val="29700A05"/>
    <w:rsid w:val="297B1829"/>
    <w:rsid w:val="297BDAFB"/>
    <w:rsid w:val="297E6E78"/>
    <w:rsid w:val="2990DFB2"/>
    <w:rsid w:val="29CC3537"/>
    <w:rsid w:val="29EE19FC"/>
    <w:rsid w:val="29FD2BBA"/>
    <w:rsid w:val="29FDEB0B"/>
    <w:rsid w:val="29FF484E"/>
    <w:rsid w:val="2A61BD7F"/>
    <w:rsid w:val="2A7EF6C2"/>
    <w:rsid w:val="2AD252C3"/>
    <w:rsid w:val="2AEB1DBB"/>
    <w:rsid w:val="2B22B7EA"/>
    <w:rsid w:val="2B2CBE44"/>
    <w:rsid w:val="2B31AE4B"/>
    <w:rsid w:val="2B506445"/>
    <w:rsid w:val="2B61023B"/>
    <w:rsid w:val="2B819350"/>
    <w:rsid w:val="2BA065E7"/>
    <w:rsid w:val="2BBCA5ED"/>
    <w:rsid w:val="2C0DD7E0"/>
    <w:rsid w:val="2C411FF7"/>
    <w:rsid w:val="2CA30146"/>
    <w:rsid w:val="2CB04055"/>
    <w:rsid w:val="2CE0ECB9"/>
    <w:rsid w:val="2D45AAA4"/>
    <w:rsid w:val="2D60BE71"/>
    <w:rsid w:val="2D878335"/>
    <w:rsid w:val="2DA443E8"/>
    <w:rsid w:val="2DB399C9"/>
    <w:rsid w:val="2DE6B976"/>
    <w:rsid w:val="2DEB8473"/>
    <w:rsid w:val="2E10EA4F"/>
    <w:rsid w:val="2E2E602F"/>
    <w:rsid w:val="2E6C9E03"/>
    <w:rsid w:val="2E7CBD1A"/>
    <w:rsid w:val="2E8AD240"/>
    <w:rsid w:val="2E8DD28B"/>
    <w:rsid w:val="2EA8FC74"/>
    <w:rsid w:val="2EC324B3"/>
    <w:rsid w:val="2EDE51B7"/>
    <w:rsid w:val="2F043AE3"/>
    <w:rsid w:val="2F3A9CA3"/>
    <w:rsid w:val="2F3CFC8F"/>
    <w:rsid w:val="2F72039B"/>
    <w:rsid w:val="2F7A7DA0"/>
    <w:rsid w:val="2F957290"/>
    <w:rsid w:val="2F9974B9"/>
    <w:rsid w:val="2FA14105"/>
    <w:rsid w:val="2FA3C9B6"/>
    <w:rsid w:val="2FB3D688"/>
    <w:rsid w:val="2FE2715F"/>
    <w:rsid w:val="2FED780D"/>
    <w:rsid w:val="3042219C"/>
    <w:rsid w:val="307A2218"/>
    <w:rsid w:val="3097B42E"/>
    <w:rsid w:val="30983D5E"/>
    <w:rsid w:val="30CF9C4F"/>
    <w:rsid w:val="30D93C14"/>
    <w:rsid w:val="30F5485B"/>
    <w:rsid w:val="315A7F0C"/>
    <w:rsid w:val="316E1CD3"/>
    <w:rsid w:val="319FA036"/>
    <w:rsid w:val="31A73CF3"/>
    <w:rsid w:val="32077E96"/>
    <w:rsid w:val="32575548"/>
    <w:rsid w:val="3273B430"/>
    <w:rsid w:val="33088240"/>
    <w:rsid w:val="332EBE80"/>
    <w:rsid w:val="336D7E4A"/>
    <w:rsid w:val="338DB4E7"/>
    <w:rsid w:val="3396E1EC"/>
    <w:rsid w:val="33D500CF"/>
    <w:rsid w:val="33F83764"/>
    <w:rsid w:val="3404358F"/>
    <w:rsid w:val="343D21E1"/>
    <w:rsid w:val="3484892D"/>
    <w:rsid w:val="34B31E65"/>
    <w:rsid w:val="34CCD32C"/>
    <w:rsid w:val="34E4FF0B"/>
    <w:rsid w:val="35111A8C"/>
    <w:rsid w:val="35135705"/>
    <w:rsid w:val="351FF135"/>
    <w:rsid w:val="3524AD1C"/>
    <w:rsid w:val="35590345"/>
    <w:rsid w:val="359B38D9"/>
    <w:rsid w:val="359FA9C6"/>
    <w:rsid w:val="35BE0914"/>
    <w:rsid w:val="35C836B3"/>
    <w:rsid w:val="35C83E80"/>
    <w:rsid w:val="35E12756"/>
    <w:rsid w:val="35F835A4"/>
    <w:rsid w:val="35F8B5F5"/>
    <w:rsid w:val="3665B093"/>
    <w:rsid w:val="36D38280"/>
    <w:rsid w:val="36D7F510"/>
    <w:rsid w:val="36F9D00B"/>
    <w:rsid w:val="36FBFC41"/>
    <w:rsid w:val="370E8820"/>
    <w:rsid w:val="374A6D02"/>
    <w:rsid w:val="374B69E9"/>
    <w:rsid w:val="374F42C9"/>
    <w:rsid w:val="3758C08F"/>
    <w:rsid w:val="377E407D"/>
    <w:rsid w:val="379B500D"/>
    <w:rsid w:val="37A05819"/>
    <w:rsid w:val="37A3D969"/>
    <w:rsid w:val="37B41220"/>
    <w:rsid w:val="37B539BF"/>
    <w:rsid w:val="37BDC889"/>
    <w:rsid w:val="37C6FD4A"/>
    <w:rsid w:val="37CEA951"/>
    <w:rsid w:val="37FB19FD"/>
    <w:rsid w:val="3802DD21"/>
    <w:rsid w:val="381BDA72"/>
    <w:rsid w:val="38360EAD"/>
    <w:rsid w:val="3839F2BF"/>
    <w:rsid w:val="386F65A1"/>
    <w:rsid w:val="3896DC97"/>
    <w:rsid w:val="38A213E3"/>
    <w:rsid w:val="38BB2E0F"/>
    <w:rsid w:val="38CABD6F"/>
    <w:rsid w:val="38FA7F5A"/>
    <w:rsid w:val="38FFD775"/>
    <w:rsid w:val="3912F54F"/>
    <w:rsid w:val="39211963"/>
    <w:rsid w:val="39213FD0"/>
    <w:rsid w:val="39315131"/>
    <w:rsid w:val="3939E2F7"/>
    <w:rsid w:val="399B17D4"/>
    <w:rsid w:val="39B8D0F6"/>
    <w:rsid w:val="39D1F107"/>
    <w:rsid w:val="39E44308"/>
    <w:rsid w:val="39F73F4C"/>
    <w:rsid w:val="3A0B0E20"/>
    <w:rsid w:val="3A3BB0E5"/>
    <w:rsid w:val="3A47A6DE"/>
    <w:rsid w:val="3A501A5F"/>
    <w:rsid w:val="3AA308E9"/>
    <w:rsid w:val="3ABE877E"/>
    <w:rsid w:val="3ADB7A2B"/>
    <w:rsid w:val="3AEF49E6"/>
    <w:rsid w:val="3B294CBA"/>
    <w:rsid w:val="3B3ABFF2"/>
    <w:rsid w:val="3B5E3EF5"/>
    <w:rsid w:val="3B760A5C"/>
    <w:rsid w:val="3B947A86"/>
    <w:rsid w:val="3BB1AE1C"/>
    <w:rsid w:val="3BBAF562"/>
    <w:rsid w:val="3BCF4D1D"/>
    <w:rsid w:val="3BF098EA"/>
    <w:rsid w:val="3BF9C5D1"/>
    <w:rsid w:val="3C2BF10F"/>
    <w:rsid w:val="3C52D57D"/>
    <w:rsid w:val="3C574C62"/>
    <w:rsid w:val="3C783458"/>
    <w:rsid w:val="3C92A080"/>
    <w:rsid w:val="3CD6AE3B"/>
    <w:rsid w:val="3CEB8050"/>
    <w:rsid w:val="3D55E0B8"/>
    <w:rsid w:val="3D609088"/>
    <w:rsid w:val="3D760DE0"/>
    <w:rsid w:val="3D87726A"/>
    <w:rsid w:val="3DB1C095"/>
    <w:rsid w:val="3DF41B35"/>
    <w:rsid w:val="3E132B50"/>
    <w:rsid w:val="3E470F88"/>
    <w:rsid w:val="3E4AEA3D"/>
    <w:rsid w:val="3E78909E"/>
    <w:rsid w:val="3EF5FCB5"/>
    <w:rsid w:val="3F08AE30"/>
    <w:rsid w:val="3F11DE41"/>
    <w:rsid w:val="3F15F01C"/>
    <w:rsid w:val="3F5D5C63"/>
    <w:rsid w:val="3F87088D"/>
    <w:rsid w:val="3FD9BB36"/>
    <w:rsid w:val="3FE2DFE9"/>
    <w:rsid w:val="4016B042"/>
    <w:rsid w:val="4029ABD7"/>
    <w:rsid w:val="405B2243"/>
    <w:rsid w:val="405E8B02"/>
    <w:rsid w:val="406D8811"/>
    <w:rsid w:val="40861443"/>
    <w:rsid w:val="40EE53BE"/>
    <w:rsid w:val="41016980"/>
    <w:rsid w:val="4134FDA1"/>
    <w:rsid w:val="41581752"/>
    <w:rsid w:val="415A67C3"/>
    <w:rsid w:val="415A71BA"/>
    <w:rsid w:val="4179BF1D"/>
    <w:rsid w:val="4181300D"/>
    <w:rsid w:val="41C60871"/>
    <w:rsid w:val="4212EDE6"/>
    <w:rsid w:val="421E9CDE"/>
    <w:rsid w:val="424DB796"/>
    <w:rsid w:val="4294FD25"/>
    <w:rsid w:val="42B5AE5D"/>
    <w:rsid w:val="42E47583"/>
    <w:rsid w:val="42F389C0"/>
    <w:rsid w:val="42F89E06"/>
    <w:rsid w:val="42FDB28A"/>
    <w:rsid w:val="43133DFA"/>
    <w:rsid w:val="4341FE37"/>
    <w:rsid w:val="434D8F4C"/>
    <w:rsid w:val="4371373D"/>
    <w:rsid w:val="4391491A"/>
    <w:rsid w:val="43B0B5BC"/>
    <w:rsid w:val="43C29055"/>
    <w:rsid w:val="43E1B855"/>
    <w:rsid w:val="43F04068"/>
    <w:rsid w:val="4440EC9D"/>
    <w:rsid w:val="44642282"/>
    <w:rsid w:val="446FA5F3"/>
    <w:rsid w:val="449548C6"/>
    <w:rsid w:val="44DC76F3"/>
    <w:rsid w:val="44FACCEE"/>
    <w:rsid w:val="4533E128"/>
    <w:rsid w:val="453E2579"/>
    <w:rsid w:val="455230C0"/>
    <w:rsid w:val="45677E2B"/>
    <w:rsid w:val="456FA17E"/>
    <w:rsid w:val="45AC8550"/>
    <w:rsid w:val="45BBB8FF"/>
    <w:rsid w:val="45D8DDC0"/>
    <w:rsid w:val="461D15ED"/>
    <w:rsid w:val="46709A13"/>
    <w:rsid w:val="4694B25C"/>
    <w:rsid w:val="46C6FCDF"/>
    <w:rsid w:val="46EF5171"/>
    <w:rsid w:val="4768C67C"/>
    <w:rsid w:val="47863F86"/>
    <w:rsid w:val="478A753E"/>
    <w:rsid w:val="47BAA4F9"/>
    <w:rsid w:val="47C1EAB9"/>
    <w:rsid w:val="4847C8CE"/>
    <w:rsid w:val="48749304"/>
    <w:rsid w:val="488F3C50"/>
    <w:rsid w:val="48E6C399"/>
    <w:rsid w:val="4928DDC9"/>
    <w:rsid w:val="492B24E6"/>
    <w:rsid w:val="49B0DAFB"/>
    <w:rsid w:val="49B16A5F"/>
    <w:rsid w:val="49B21FD0"/>
    <w:rsid w:val="49D17EDD"/>
    <w:rsid w:val="4A0B25F9"/>
    <w:rsid w:val="4A130F6D"/>
    <w:rsid w:val="4A413901"/>
    <w:rsid w:val="4A7F2CF5"/>
    <w:rsid w:val="4AB11878"/>
    <w:rsid w:val="4AB54660"/>
    <w:rsid w:val="4AC559D3"/>
    <w:rsid w:val="4AD628BC"/>
    <w:rsid w:val="4AF98B7B"/>
    <w:rsid w:val="4B08FF98"/>
    <w:rsid w:val="4B52A383"/>
    <w:rsid w:val="4B717CB4"/>
    <w:rsid w:val="4B804D4B"/>
    <w:rsid w:val="4BAA05C8"/>
    <w:rsid w:val="4BC657C0"/>
    <w:rsid w:val="4BDA4D2E"/>
    <w:rsid w:val="4BE46BE0"/>
    <w:rsid w:val="4C1E1D0A"/>
    <w:rsid w:val="4C3FB123"/>
    <w:rsid w:val="4C5926CA"/>
    <w:rsid w:val="4C8BCFA1"/>
    <w:rsid w:val="4C8C11D8"/>
    <w:rsid w:val="4C95B9DB"/>
    <w:rsid w:val="4CEFBF85"/>
    <w:rsid w:val="4D304E53"/>
    <w:rsid w:val="4D808A6F"/>
    <w:rsid w:val="4DB64872"/>
    <w:rsid w:val="4DC22EC0"/>
    <w:rsid w:val="4E0AE4BE"/>
    <w:rsid w:val="4E236D65"/>
    <w:rsid w:val="4E26E027"/>
    <w:rsid w:val="4E36D041"/>
    <w:rsid w:val="4E4C8231"/>
    <w:rsid w:val="4E53CA15"/>
    <w:rsid w:val="4E5BFC25"/>
    <w:rsid w:val="4E872727"/>
    <w:rsid w:val="4EADD1D8"/>
    <w:rsid w:val="4EC396D7"/>
    <w:rsid w:val="4EC42CA9"/>
    <w:rsid w:val="4EC4EBF9"/>
    <w:rsid w:val="4EDC6093"/>
    <w:rsid w:val="4EE0089F"/>
    <w:rsid w:val="4F3EA7D4"/>
    <w:rsid w:val="4F40F57C"/>
    <w:rsid w:val="4F4ECCD9"/>
    <w:rsid w:val="4F62028C"/>
    <w:rsid w:val="4F7A21F3"/>
    <w:rsid w:val="4F87F254"/>
    <w:rsid w:val="4FA6E5D9"/>
    <w:rsid w:val="4FD03B67"/>
    <w:rsid w:val="4FE85292"/>
    <w:rsid w:val="4FF6921C"/>
    <w:rsid w:val="500683BB"/>
    <w:rsid w:val="500E823F"/>
    <w:rsid w:val="5010C49D"/>
    <w:rsid w:val="502970BD"/>
    <w:rsid w:val="5037DA85"/>
    <w:rsid w:val="503E36DB"/>
    <w:rsid w:val="505B8881"/>
    <w:rsid w:val="5073A263"/>
    <w:rsid w:val="50ADDAA1"/>
    <w:rsid w:val="50B720CB"/>
    <w:rsid w:val="50EDF8D1"/>
    <w:rsid w:val="512C8F95"/>
    <w:rsid w:val="514DD54D"/>
    <w:rsid w:val="5156FB40"/>
    <w:rsid w:val="51AC3313"/>
    <w:rsid w:val="51B7F46A"/>
    <w:rsid w:val="51C4A811"/>
    <w:rsid w:val="51C628D3"/>
    <w:rsid w:val="5249556B"/>
    <w:rsid w:val="526CF293"/>
    <w:rsid w:val="526F6EAA"/>
    <w:rsid w:val="52894C9E"/>
    <w:rsid w:val="528DAC45"/>
    <w:rsid w:val="52CEFE78"/>
    <w:rsid w:val="536D40F1"/>
    <w:rsid w:val="536E3F14"/>
    <w:rsid w:val="537762C5"/>
    <w:rsid w:val="539C076F"/>
    <w:rsid w:val="53BA0B59"/>
    <w:rsid w:val="53BB40FD"/>
    <w:rsid w:val="53C0D1C8"/>
    <w:rsid w:val="53CCCF97"/>
    <w:rsid w:val="53D976BD"/>
    <w:rsid w:val="53DB16EE"/>
    <w:rsid w:val="54079947"/>
    <w:rsid w:val="540F79DC"/>
    <w:rsid w:val="543D3633"/>
    <w:rsid w:val="5443024A"/>
    <w:rsid w:val="5451C624"/>
    <w:rsid w:val="5456A58B"/>
    <w:rsid w:val="54720C7C"/>
    <w:rsid w:val="54823063"/>
    <w:rsid w:val="54C0345E"/>
    <w:rsid w:val="54D59487"/>
    <w:rsid w:val="55368564"/>
    <w:rsid w:val="555C8635"/>
    <w:rsid w:val="558275B2"/>
    <w:rsid w:val="559FEB1E"/>
    <w:rsid w:val="55AD4E26"/>
    <w:rsid w:val="55BA78BC"/>
    <w:rsid w:val="55BB469C"/>
    <w:rsid w:val="55C90351"/>
    <w:rsid w:val="55CAA645"/>
    <w:rsid w:val="55D07FDD"/>
    <w:rsid w:val="55D22E97"/>
    <w:rsid w:val="55E2A9C4"/>
    <w:rsid w:val="55F5B776"/>
    <w:rsid w:val="5623B33C"/>
    <w:rsid w:val="562D0536"/>
    <w:rsid w:val="562D0FFB"/>
    <w:rsid w:val="5645E14B"/>
    <w:rsid w:val="565ACA7F"/>
    <w:rsid w:val="567CBAD2"/>
    <w:rsid w:val="5696894D"/>
    <w:rsid w:val="56F41F46"/>
    <w:rsid w:val="56FBA0A3"/>
    <w:rsid w:val="57125EC2"/>
    <w:rsid w:val="5719D03C"/>
    <w:rsid w:val="573CBFDF"/>
    <w:rsid w:val="5766FCAF"/>
    <w:rsid w:val="577F13D1"/>
    <w:rsid w:val="578FCF60"/>
    <w:rsid w:val="57A0E285"/>
    <w:rsid w:val="57A177F7"/>
    <w:rsid w:val="57D684DA"/>
    <w:rsid w:val="57ECACE5"/>
    <w:rsid w:val="57F70213"/>
    <w:rsid w:val="582A7235"/>
    <w:rsid w:val="583C77AF"/>
    <w:rsid w:val="5877BD83"/>
    <w:rsid w:val="58AE2A5E"/>
    <w:rsid w:val="58B9D423"/>
    <w:rsid w:val="58C77491"/>
    <w:rsid w:val="58D491A6"/>
    <w:rsid w:val="58DA3ADC"/>
    <w:rsid w:val="59118060"/>
    <w:rsid w:val="5951CB73"/>
    <w:rsid w:val="59538706"/>
    <w:rsid w:val="5955789D"/>
    <w:rsid w:val="595E8305"/>
    <w:rsid w:val="59B1AA1D"/>
    <w:rsid w:val="59B222FA"/>
    <w:rsid w:val="59C205DC"/>
    <w:rsid w:val="5A0AB92F"/>
    <w:rsid w:val="5A76A28B"/>
    <w:rsid w:val="5A899A54"/>
    <w:rsid w:val="5AD54ADA"/>
    <w:rsid w:val="5AEF39B5"/>
    <w:rsid w:val="5B0FE00F"/>
    <w:rsid w:val="5B3EB5C4"/>
    <w:rsid w:val="5B5DCC44"/>
    <w:rsid w:val="5B6380A0"/>
    <w:rsid w:val="5B6615DB"/>
    <w:rsid w:val="5B9C66D8"/>
    <w:rsid w:val="5BB24FF0"/>
    <w:rsid w:val="5BC2DF69"/>
    <w:rsid w:val="5BC7D07A"/>
    <w:rsid w:val="5BE792FB"/>
    <w:rsid w:val="5C0237E5"/>
    <w:rsid w:val="5C117C7A"/>
    <w:rsid w:val="5C1BA97B"/>
    <w:rsid w:val="5C4F3D73"/>
    <w:rsid w:val="5C86578B"/>
    <w:rsid w:val="5CCD7825"/>
    <w:rsid w:val="5CE8720B"/>
    <w:rsid w:val="5CE946B3"/>
    <w:rsid w:val="5D13E211"/>
    <w:rsid w:val="5D1E5EB7"/>
    <w:rsid w:val="5D325C95"/>
    <w:rsid w:val="5D374B2B"/>
    <w:rsid w:val="5D74FAAB"/>
    <w:rsid w:val="5D8E3B36"/>
    <w:rsid w:val="5D91CD96"/>
    <w:rsid w:val="5D92B939"/>
    <w:rsid w:val="5D9C41FA"/>
    <w:rsid w:val="5DB64B75"/>
    <w:rsid w:val="5E098758"/>
    <w:rsid w:val="5E19267F"/>
    <w:rsid w:val="5E1D382A"/>
    <w:rsid w:val="5E2EC5DD"/>
    <w:rsid w:val="5E347EB6"/>
    <w:rsid w:val="5E5E6F8B"/>
    <w:rsid w:val="5EC340CB"/>
    <w:rsid w:val="5ED49C6E"/>
    <w:rsid w:val="5ED8E4B4"/>
    <w:rsid w:val="5F0006E2"/>
    <w:rsid w:val="5F0CF6EB"/>
    <w:rsid w:val="5F7D8325"/>
    <w:rsid w:val="5F7F4C26"/>
    <w:rsid w:val="5FD1FADA"/>
    <w:rsid w:val="60272A81"/>
    <w:rsid w:val="603DC1EB"/>
    <w:rsid w:val="604B7B43"/>
    <w:rsid w:val="6074F3F7"/>
    <w:rsid w:val="6096F715"/>
    <w:rsid w:val="60B0C8F4"/>
    <w:rsid w:val="60CED7BE"/>
    <w:rsid w:val="60F6F0DF"/>
    <w:rsid w:val="61143981"/>
    <w:rsid w:val="611B1C87"/>
    <w:rsid w:val="612A707A"/>
    <w:rsid w:val="612B33D7"/>
    <w:rsid w:val="613F3F4B"/>
    <w:rsid w:val="61467FE6"/>
    <w:rsid w:val="615F22BA"/>
    <w:rsid w:val="616C546F"/>
    <w:rsid w:val="6170BA85"/>
    <w:rsid w:val="6174EC88"/>
    <w:rsid w:val="6195DF2D"/>
    <w:rsid w:val="61A9596C"/>
    <w:rsid w:val="623212A5"/>
    <w:rsid w:val="62421F24"/>
    <w:rsid w:val="624AB9F3"/>
    <w:rsid w:val="62664E00"/>
    <w:rsid w:val="628B3E64"/>
    <w:rsid w:val="62AFE008"/>
    <w:rsid w:val="62BCC659"/>
    <w:rsid w:val="62D91F1F"/>
    <w:rsid w:val="630683BE"/>
    <w:rsid w:val="632F34A4"/>
    <w:rsid w:val="634396C8"/>
    <w:rsid w:val="637A5111"/>
    <w:rsid w:val="637B416A"/>
    <w:rsid w:val="63940168"/>
    <w:rsid w:val="639DF826"/>
    <w:rsid w:val="63A56DE0"/>
    <w:rsid w:val="63A84770"/>
    <w:rsid w:val="63DA2D64"/>
    <w:rsid w:val="63FB8AC1"/>
    <w:rsid w:val="641ED415"/>
    <w:rsid w:val="64409D28"/>
    <w:rsid w:val="644B8E28"/>
    <w:rsid w:val="645C729A"/>
    <w:rsid w:val="64869A12"/>
    <w:rsid w:val="649E8F2D"/>
    <w:rsid w:val="64F49187"/>
    <w:rsid w:val="650B630B"/>
    <w:rsid w:val="651B1D29"/>
    <w:rsid w:val="65206AD3"/>
    <w:rsid w:val="652CA5E6"/>
    <w:rsid w:val="6534B1CA"/>
    <w:rsid w:val="65509EEF"/>
    <w:rsid w:val="6550C020"/>
    <w:rsid w:val="659BA624"/>
    <w:rsid w:val="65BE0329"/>
    <w:rsid w:val="65EED3AC"/>
    <w:rsid w:val="6603C2EA"/>
    <w:rsid w:val="6641B964"/>
    <w:rsid w:val="66595E58"/>
    <w:rsid w:val="666ED992"/>
    <w:rsid w:val="6675C47F"/>
    <w:rsid w:val="6687E698"/>
    <w:rsid w:val="66918B75"/>
    <w:rsid w:val="6698BE58"/>
    <w:rsid w:val="669B5521"/>
    <w:rsid w:val="66BE2AC3"/>
    <w:rsid w:val="66BEE558"/>
    <w:rsid w:val="66ED103C"/>
    <w:rsid w:val="66F35979"/>
    <w:rsid w:val="66FE6917"/>
    <w:rsid w:val="6712E002"/>
    <w:rsid w:val="674C5E9F"/>
    <w:rsid w:val="6774BB37"/>
    <w:rsid w:val="677BC4E2"/>
    <w:rsid w:val="678818AC"/>
    <w:rsid w:val="678C3F28"/>
    <w:rsid w:val="67BD673B"/>
    <w:rsid w:val="67C24425"/>
    <w:rsid w:val="67CF34DC"/>
    <w:rsid w:val="67EEBB37"/>
    <w:rsid w:val="67FA13B7"/>
    <w:rsid w:val="687C499A"/>
    <w:rsid w:val="688B886A"/>
    <w:rsid w:val="68FEC659"/>
    <w:rsid w:val="690F73A5"/>
    <w:rsid w:val="6913FEEE"/>
    <w:rsid w:val="691F4B66"/>
    <w:rsid w:val="6942FACE"/>
    <w:rsid w:val="6959379C"/>
    <w:rsid w:val="69643AFF"/>
    <w:rsid w:val="6975916C"/>
    <w:rsid w:val="6980A288"/>
    <w:rsid w:val="69A3AC08"/>
    <w:rsid w:val="69A98B2D"/>
    <w:rsid w:val="69B74FFB"/>
    <w:rsid w:val="69C23790"/>
    <w:rsid w:val="69FE2323"/>
    <w:rsid w:val="6A294224"/>
    <w:rsid w:val="6A443FE4"/>
    <w:rsid w:val="6A7426EC"/>
    <w:rsid w:val="6A8F6D2C"/>
    <w:rsid w:val="6A94724A"/>
    <w:rsid w:val="6A98599F"/>
    <w:rsid w:val="6ADA033F"/>
    <w:rsid w:val="6ADB750A"/>
    <w:rsid w:val="6AE431A3"/>
    <w:rsid w:val="6AECF1FC"/>
    <w:rsid w:val="6AEE2881"/>
    <w:rsid w:val="6AFF2D75"/>
    <w:rsid w:val="6B2933C8"/>
    <w:rsid w:val="6B370A79"/>
    <w:rsid w:val="6B3976A1"/>
    <w:rsid w:val="6B3AC0FD"/>
    <w:rsid w:val="6B5FADAB"/>
    <w:rsid w:val="6B7453AC"/>
    <w:rsid w:val="6B97E4D9"/>
    <w:rsid w:val="6BFD9806"/>
    <w:rsid w:val="6C0CAC49"/>
    <w:rsid w:val="6C33684A"/>
    <w:rsid w:val="6C64FC1D"/>
    <w:rsid w:val="6CE6DAF5"/>
    <w:rsid w:val="6D05AC86"/>
    <w:rsid w:val="6D0D3A25"/>
    <w:rsid w:val="6D1856C2"/>
    <w:rsid w:val="6D2A60CB"/>
    <w:rsid w:val="6D669190"/>
    <w:rsid w:val="6D8A7EFB"/>
    <w:rsid w:val="6DAF5679"/>
    <w:rsid w:val="6DB3F10A"/>
    <w:rsid w:val="6DB485F6"/>
    <w:rsid w:val="6DCC183E"/>
    <w:rsid w:val="6DCCACE8"/>
    <w:rsid w:val="6DD16400"/>
    <w:rsid w:val="6DF2E52D"/>
    <w:rsid w:val="6DFE49BA"/>
    <w:rsid w:val="6DFE8046"/>
    <w:rsid w:val="6E00A732"/>
    <w:rsid w:val="6E3A32B5"/>
    <w:rsid w:val="6E4C8375"/>
    <w:rsid w:val="6E5CFB44"/>
    <w:rsid w:val="6EB5B6E8"/>
    <w:rsid w:val="6EB6252E"/>
    <w:rsid w:val="6ED5B324"/>
    <w:rsid w:val="6EE6EC1F"/>
    <w:rsid w:val="6EF384F3"/>
    <w:rsid w:val="6F181043"/>
    <w:rsid w:val="6F1D76CC"/>
    <w:rsid w:val="6F32B5C5"/>
    <w:rsid w:val="6F40E178"/>
    <w:rsid w:val="6F529234"/>
    <w:rsid w:val="6F6D352D"/>
    <w:rsid w:val="6F6DABD6"/>
    <w:rsid w:val="6F81B5E1"/>
    <w:rsid w:val="6FB93A2E"/>
    <w:rsid w:val="6FDB190C"/>
    <w:rsid w:val="701A9C35"/>
    <w:rsid w:val="703968CA"/>
    <w:rsid w:val="7070B9D2"/>
    <w:rsid w:val="7072F58E"/>
    <w:rsid w:val="70C116D8"/>
    <w:rsid w:val="70E1BB4B"/>
    <w:rsid w:val="70F26B25"/>
    <w:rsid w:val="70FD8A47"/>
    <w:rsid w:val="710F0A7C"/>
    <w:rsid w:val="7110B53A"/>
    <w:rsid w:val="7114331C"/>
    <w:rsid w:val="712E44F4"/>
    <w:rsid w:val="713789C8"/>
    <w:rsid w:val="716377FA"/>
    <w:rsid w:val="7164AE32"/>
    <w:rsid w:val="7164F5A5"/>
    <w:rsid w:val="7182F178"/>
    <w:rsid w:val="7187335C"/>
    <w:rsid w:val="718B8462"/>
    <w:rsid w:val="71A07F2F"/>
    <w:rsid w:val="7206F534"/>
    <w:rsid w:val="7211A8EC"/>
    <w:rsid w:val="72186451"/>
    <w:rsid w:val="72250344"/>
    <w:rsid w:val="7225136E"/>
    <w:rsid w:val="7254A7B3"/>
    <w:rsid w:val="72D69A2C"/>
    <w:rsid w:val="72F52161"/>
    <w:rsid w:val="730713A2"/>
    <w:rsid w:val="730BA1C8"/>
    <w:rsid w:val="7324F81B"/>
    <w:rsid w:val="732A0424"/>
    <w:rsid w:val="73318D40"/>
    <w:rsid w:val="7335BBF7"/>
    <w:rsid w:val="734ABAEC"/>
    <w:rsid w:val="736F0E23"/>
    <w:rsid w:val="73C5C879"/>
    <w:rsid w:val="73F8D016"/>
    <w:rsid w:val="7404C044"/>
    <w:rsid w:val="741ACE58"/>
    <w:rsid w:val="746E8E79"/>
    <w:rsid w:val="7491244A"/>
    <w:rsid w:val="74A59C32"/>
    <w:rsid w:val="74A5B23B"/>
    <w:rsid w:val="74F0ED62"/>
    <w:rsid w:val="75044EC4"/>
    <w:rsid w:val="7516B11C"/>
    <w:rsid w:val="75437BA9"/>
    <w:rsid w:val="75524370"/>
    <w:rsid w:val="75668DF8"/>
    <w:rsid w:val="75876E53"/>
    <w:rsid w:val="76597876"/>
    <w:rsid w:val="768CB18D"/>
    <w:rsid w:val="76912375"/>
    <w:rsid w:val="76A7B1DB"/>
    <w:rsid w:val="76D3FFE2"/>
    <w:rsid w:val="76DF4F43"/>
    <w:rsid w:val="76E6279D"/>
    <w:rsid w:val="7700A027"/>
    <w:rsid w:val="7711B755"/>
    <w:rsid w:val="77135DC4"/>
    <w:rsid w:val="77522F08"/>
    <w:rsid w:val="775DB44A"/>
    <w:rsid w:val="776D8013"/>
    <w:rsid w:val="7777A0D4"/>
    <w:rsid w:val="7793C765"/>
    <w:rsid w:val="77BC0202"/>
    <w:rsid w:val="77D46C78"/>
    <w:rsid w:val="786078BD"/>
    <w:rsid w:val="786DB9FE"/>
    <w:rsid w:val="788E7BC0"/>
    <w:rsid w:val="788F0DDF"/>
    <w:rsid w:val="78F27A3A"/>
    <w:rsid w:val="793D5CB6"/>
    <w:rsid w:val="797B83FF"/>
    <w:rsid w:val="7989CE61"/>
    <w:rsid w:val="79AB359F"/>
    <w:rsid w:val="7A07CAC9"/>
    <w:rsid w:val="7A24C2C0"/>
    <w:rsid w:val="7A46913B"/>
    <w:rsid w:val="7A5F3784"/>
    <w:rsid w:val="7A846211"/>
    <w:rsid w:val="7A8B4430"/>
    <w:rsid w:val="7A970817"/>
    <w:rsid w:val="7AA12F22"/>
    <w:rsid w:val="7AAFDB89"/>
    <w:rsid w:val="7AC6E7C0"/>
    <w:rsid w:val="7AD4211F"/>
    <w:rsid w:val="7AE36217"/>
    <w:rsid w:val="7B76D154"/>
    <w:rsid w:val="7B7F1BBC"/>
    <w:rsid w:val="7B989C1C"/>
    <w:rsid w:val="7BAC99A8"/>
    <w:rsid w:val="7C2B1DF2"/>
    <w:rsid w:val="7C5D730D"/>
    <w:rsid w:val="7C66C96D"/>
    <w:rsid w:val="7C90647C"/>
    <w:rsid w:val="7C971AD1"/>
    <w:rsid w:val="7C9C245F"/>
    <w:rsid w:val="7CD078FD"/>
    <w:rsid w:val="7CE57611"/>
    <w:rsid w:val="7D23DBBF"/>
    <w:rsid w:val="7D45EEC6"/>
    <w:rsid w:val="7D975FA2"/>
    <w:rsid w:val="7DA569FD"/>
    <w:rsid w:val="7DAB934D"/>
    <w:rsid w:val="7DBBAD59"/>
    <w:rsid w:val="7DD6382D"/>
    <w:rsid w:val="7E04C73E"/>
    <w:rsid w:val="7E1301A8"/>
    <w:rsid w:val="7E2C34DD"/>
    <w:rsid w:val="7E4E6CF2"/>
    <w:rsid w:val="7E6EA649"/>
    <w:rsid w:val="7E763DB1"/>
    <w:rsid w:val="7E962A08"/>
    <w:rsid w:val="7EA10E18"/>
    <w:rsid w:val="7EBFCF95"/>
    <w:rsid w:val="7EE37AE9"/>
    <w:rsid w:val="7F18D66E"/>
    <w:rsid w:val="7F1A36C3"/>
    <w:rsid w:val="7F24EA9F"/>
    <w:rsid w:val="7F6DBEB6"/>
    <w:rsid w:val="7F81EBEB"/>
    <w:rsid w:val="7F87BC4E"/>
    <w:rsid w:val="7F8C0087"/>
    <w:rsid w:val="7FBD4044"/>
    <w:rsid w:val="7FC48E53"/>
    <w:rsid w:val="7FDD5AA0"/>
    <w:rsid w:val="7FE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0FE50"/>
  <w15:docId w15:val="{6DEEBF97-E209-47A0-857D-B419F03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="Calibri" w:hAnsi="Raleway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uiPriority w:val="1"/>
    <w:qFormat/>
    <w:pPr>
      <w:ind w:left="3917" w:right="1058" w:hanging="4"/>
      <w:jc w:val="center"/>
      <w:outlineLvl w:val="0"/>
    </w:pPr>
    <w:rPr>
      <w:rFonts w:ascii="Calibri" w:hAnsi="Calibri"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460" w:hanging="27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link w:val="Heading2"/>
    <w:uiPriority w:val="1"/>
    <w:locked/>
    <w:rsid w:val="00BB1D9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CE076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243D8C"/>
    <w:pPr>
      <w:widowControl/>
      <w:autoSpaceDE/>
      <w:autoSpaceDN/>
    </w:pPr>
    <w:rPr>
      <w:rFonts w:ascii="Calibri" w:hAnsi="Calibri"/>
      <w:sz w:val="22"/>
      <w:szCs w:val="22"/>
    </w:rPr>
  </w:style>
  <w:style w:type="paragraph" w:customStyle="1" w:styleId="xmsonospacing">
    <w:name w:val="x_msonospacing"/>
    <w:basedOn w:val="Normal"/>
    <w:rsid w:val="00243D8C"/>
    <w:pPr>
      <w:widowControl/>
      <w:autoSpaceDE/>
      <w:autoSpaceDN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335E"/>
    <w:pPr>
      <w:widowControl/>
      <w:tabs>
        <w:tab w:val="center" w:pos="4680"/>
        <w:tab w:val="right" w:pos="9360"/>
      </w:tabs>
      <w:autoSpaceDE/>
      <w:autoSpaceDN/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uiPriority w:val="99"/>
    <w:rsid w:val="00D7335E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90B91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stuehler\Desktop\VBM%20Minutes%2004_18_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D90FF68E9DD448631C1F1733E05E8" ma:contentTypeVersion="11" ma:contentTypeDescription="Create a new document." ma:contentTypeScope="" ma:versionID="0f6ef8c1c247a0d6a30be108cab23947">
  <xsd:schema xmlns:xsd="http://www.w3.org/2001/XMLSchema" xmlns:xs="http://www.w3.org/2001/XMLSchema" xmlns:p="http://schemas.microsoft.com/office/2006/metadata/properties" xmlns:ns2="73674ed5-7d49-4d22-943e-681894472ac7" xmlns:ns3="b3875725-5148-4a6a-be05-d3c4ecfdea41" targetNamespace="http://schemas.microsoft.com/office/2006/metadata/properties" ma:root="true" ma:fieldsID="6fff3fb8838fd1b6390025bb7851c105" ns2:_="" ns3:_="">
    <xsd:import namespace="73674ed5-7d49-4d22-943e-681894472ac7"/>
    <xsd:import namespace="b3875725-5148-4a6a-be05-d3c4ecfde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4ed5-7d49-4d22-943e-681894472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468edc-b230-4840-8ec4-7b86921f2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5725-5148-4a6a-be05-d3c4ecfde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6cfa9d-bec8-48b0-958e-69654deaab88}" ma:internalName="TaxCatchAll" ma:showField="CatchAllData" ma:web="b3875725-5148-4a6a-be05-d3c4ecfde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1741E-EB25-47F2-8F24-FD908C32E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84924-80EF-4409-8513-A4C7CF290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74ed5-7d49-4d22-943e-681894472ac7"/>
    <ds:schemaRef ds:uri="b3875725-5148-4a6a-be05-d3c4ecfde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4F1D8-1027-4CB5-835D-3416E018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VBM Minutes 04_18_2024</Template>
  <TotalTime>887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Stuehler</dc:creator>
  <cp:keywords/>
  <cp:lastModifiedBy>Karen Stuehler</cp:lastModifiedBy>
  <cp:revision>14</cp:revision>
  <cp:lastPrinted>2024-05-28T17:29:00Z</cp:lastPrinted>
  <dcterms:created xsi:type="dcterms:W3CDTF">2024-05-17T13:34:00Z</dcterms:created>
  <dcterms:modified xsi:type="dcterms:W3CDTF">2024-05-28T18:09:00Z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0x0101009A0D90FF68E9DD448631C1F1733E05E8</vt:lpwstr>
  </property>
  <property fmtid="{D5CDD505-2E9C-101B-9397-08002B2CF9AE}" pid="6" name="GrammarlyDocumentId">
    <vt:lpwstr>353566ff456c60f5a38813bcb78ee5504321256a8a8db4474f5d31552665cdde</vt:lpwstr>
  </property>
  <property fmtid="{D5CDD505-2E9C-101B-9397-08002B2CF9AE}" pid="7" name="MediaServiceImageTags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